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8F2C" w14:textId="79D8EB59" w:rsidR="001F658C" w:rsidRDefault="0031201D" w:rsidP="0031201D">
      <w:pPr>
        <w:pStyle w:val="LG"/>
        <w:keepLines/>
      </w:pPr>
      <w:r>
        <w:t>43 Türsysteme (Elemente)</w:t>
      </w:r>
    </w:p>
    <w:p w14:paraId="3F4D71D5" w14:textId="20B5E09B" w:rsidR="0031201D" w:rsidRDefault="0031201D" w:rsidP="0031201D">
      <w:pPr>
        <w:pStyle w:val="Langtext"/>
      </w:pPr>
      <w:r>
        <w:t>Version 022 (2021-12)</w:t>
      </w:r>
    </w:p>
    <w:p w14:paraId="49A4A8B6" w14:textId="6800EBA7" w:rsidR="0031201D" w:rsidRDefault="0031201D" w:rsidP="0031201D">
      <w:pPr>
        <w:pStyle w:val="Langtext"/>
      </w:pPr>
      <w:r>
        <w:t>Soweit in Vorbemerkungen oder Positionstexten nicht anders angegeben, gelten für alle Leistungen dieser Gruppe folgende Regelungen:</w:t>
      </w:r>
    </w:p>
    <w:p w14:paraId="250A1631" w14:textId="742E3471" w:rsidR="0031201D" w:rsidRDefault="0031201D" w:rsidP="0031201D">
      <w:pPr>
        <w:pStyle w:val="Langtext"/>
      </w:pPr>
      <w:r>
        <w:t>Im Folgenden sind Türsysteme als Elemente für einen beweglichen Raumabschluss beschrieben.</w:t>
      </w:r>
    </w:p>
    <w:p w14:paraId="1C9025C1" w14:textId="7819DEDD" w:rsidR="0031201D" w:rsidRDefault="0031201D" w:rsidP="0031201D">
      <w:pPr>
        <w:pStyle w:val="Langtext"/>
      </w:pPr>
      <w:r>
        <w:t>Das Türsystem wird ohne unteren Anschlag ausgeführt.</w:t>
      </w:r>
    </w:p>
    <w:p w14:paraId="5238FCBC" w14:textId="1B27068A" w:rsidR="0031201D" w:rsidRDefault="0031201D" w:rsidP="0031201D">
      <w:pPr>
        <w:pStyle w:val="Langtext"/>
      </w:pPr>
      <w:r>
        <w:t>Die beschriebenen Eigenschaften gelten für das ganze Türsystem (Element), auch wenn dieses in Teilen und zu verschiedenen Zeitpunkten auf die Baustelle geliefert und dort versetzt oder montiert wird.</w:t>
      </w:r>
    </w:p>
    <w:p w14:paraId="3E1A280B" w14:textId="0C07C379" w:rsidR="0031201D" w:rsidRDefault="0031201D" w:rsidP="0031201D">
      <w:pPr>
        <w:pStyle w:val="Langtext"/>
      </w:pPr>
      <w:r>
        <w:t>1. Prüfwerte:</w:t>
      </w:r>
    </w:p>
    <w:p w14:paraId="60165916" w14:textId="7E13BE7E" w:rsidR="0031201D" w:rsidRDefault="0031201D" w:rsidP="0031201D">
      <w:pPr>
        <w:pStyle w:val="Langtext"/>
      </w:pPr>
      <w:r>
        <w:t>Prüfwerte für Wärme- und Schallschutz beziehen sich immer auf einflügelige Türsysteme mit allseitiger Dichtung.</w:t>
      </w:r>
    </w:p>
    <w:p w14:paraId="341A6B91" w14:textId="52147E5B" w:rsidR="0031201D" w:rsidRDefault="0031201D" w:rsidP="0031201D">
      <w:pPr>
        <w:pStyle w:val="Langtext"/>
      </w:pPr>
      <w:r>
        <w:t>Schalldämmwerte des geprüften Systems sind im bewerteten Schalldämmmaß RW angegeben.</w:t>
      </w:r>
    </w:p>
    <w:p w14:paraId="5F544AF0" w14:textId="6B6EA794" w:rsidR="0031201D" w:rsidRDefault="0031201D" w:rsidP="0031201D">
      <w:pPr>
        <w:pStyle w:val="Langtext"/>
      </w:pPr>
      <w:r>
        <w:t>2. Falzausführungen am Türblatt:</w:t>
      </w:r>
    </w:p>
    <w:p w14:paraId="008A5CA0" w14:textId="14177D3A" w:rsidR="0031201D" w:rsidRDefault="0031201D" w:rsidP="0031201D">
      <w:pPr>
        <w:pStyle w:val="Langtext"/>
      </w:pPr>
      <w:r>
        <w:t>2.1 Stumpfe Türen sind ohne Türblattüberschlag und mit ungefälzten Türblättern ausgeführt, die auf der Anschlagseite bündig mit dem Zargenspiegel in der Zarge montiert sind (bei Zargen mit Schattennut auch bündig mit der Wandfläche).</w:t>
      </w:r>
    </w:p>
    <w:p w14:paraId="6D840E51" w14:textId="2431D3EB" w:rsidR="0031201D" w:rsidRDefault="0031201D" w:rsidP="0031201D">
      <w:pPr>
        <w:pStyle w:val="Langtext"/>
      </w:pPr>
      <w:r>
        <w:t>2.2 Gefälzte Türen sind mit Türblattüberschlag und Türblättern mit Einfachfalz ausgeführt.</w:t>
      </w:r>
    </w:p>
    <w:p w14:paraId="3C55601A" w14:textId="4B784D23" w:rsidR="0031201D" w:rsidRDefault="0031201D" w:rsidP="0031201D">
      <w:pPr>
        <w:pStyle w:val="Langtext"/>
      </w:pPr>
      <w:r>
        <w:t>2.2.1 Doppelfalztüren werden mit Überschlag und einem zweifach gefälzten Türblatt und mit zwei Dichtungsebenen ausgeführt.</w:t>
      </w:r>
    </w:p>
    <w:p w14:paraId="0605FB44" w14:textId="6A14608A" w:rsidR="0031201D" w:rsidRDefault="0031201D" w:rsidP="0031201D">
      <w:pPr>
        <w:pStyle w:val="Langtext"/>
      </w:pPr>
      <w:r>
        <w:t>2.2.2 Dünnfalztüren sind Stahltüren mit einem außenliegenden dünnen Überschlag (Blechumbug).</w:t>
      </w:r>
    </w:p>
    <w:p w14:paraId="5D2C9E31" w14:textId="6E065ADE" w:rsidR="0031201D" w:rsidRDefault="0031201D" w:rsidP="0031201D">
      <w:pPr>
        <w:pStyle w:val="Langtext"/>
      </w:pPr>
      <w:r>
        <w:t>Die beschriebene Falzausführung gilt seitlich und oben, unten wird das Türblatt stumpf ausgeführt, mit Ausnahme von Türen mit allseitig umlaufender Zarge.</w:t>
      </w:r>
    </w:p>
    <w:p w14:paraId="5E4CD4B9" w14:textId="153B06B4" w:rsidR="0031201D" w:rsidRDefault="0031201D" w:rsidP="0031201D">
      <w:pPr>
        <w:pStyle w:val="Langtext"/>
      </w:pPr>
      <w:r>
        <w:t>3. Werkstoffe:</w:t>
      </w:r>
    </w:p>
    <w:p w14:paraId="645CAEB5" w14:textId="530A6D13" w:rsidR="0031201D" w:rsidRDefault="0031201D" w:rsidP="0031201D">
      <w:pPr>
        <w:pStyle w:val="Langtext"/>
      </w:pPr>
      <w:r>
        <w:t>Im Folgenden ist unter Edelstahl korrosionsbeständiger Stahl (z.B. V2A oder V4A) beschrieben.</w:t>
      </w:r>
    </w:p>
    <w:p w14:paraId="4312B353" w14:textId="3077C846" w:rsidR="0031201D" w:rsidRDefault="0031201D" w:rsidP="0031201D">
      <w:pPr>
        <w:pStyle w:val="Langtext"/>
      </w:pPr>
      <w:r>
        <w:t>Verzinkte Oberflächen sind bandverzinkt ausgeführt.</w:t>
      </w:r>
    </w:p>
    <w:p w14:paraId="424EC399" w14:textId="653E821D" w:rsidR="0031201D" w:rsidRDefault="0031201D" w:rsidP="0031201D">
      <w:pPr>
        <w:pStyle w:val="Langtext"/>
      </w:pPr>
      <w:r>
        <w:t>4. Oberlichten (OL):</w:t>
      </w:r>
    </w:p>
    <w:p w14:paraId="242B4542" w14:textId="149D7509" w:rsidR="0031201D" w:rsidRDefault="0031201D" w:rsidP="0031201D">
      <w:pPr>
        <w:pStyle w:val="Langtext"/>
      </w:pPr>
      <w:r>
        <w:t>Oberlichten werden mindestens gemäß den Anforderungen des Türsystems ausgeführt.</w:t>
      </w:r>
    </w:p>
    <w:p w14:paraId="0C0FBE58" w14:textId="5E960372" w:rsidR="0031201D" w:rsidRDefault="0031201D" w:rsidP="0031201D">
      <w:pPr>
        <w:pStyle w:val="Langtext"/>
      </w:pPr>
      <w:r>
        <w:t>Die angegebene Höhe bezieht sich auf das gesamte Türsystem (einschließlich Oberlichte).</w:t>
      </w:r>
    </w:p>
    <w:p w14:paraId="2CE01E0B" w14:textId="428F614E" w:rsidR="0031201D" w:rsidRDefault="0031201D" w:rsidP="0031201D">
      <w:pPr>
        <w:pStyle w:val="Langtext"/>
      </w:pPr>
      <w:r>
        <w:t>5. Einkalkulierte Leistungen:</w:t>
      </w:r>
    </w:p>
    <w:p w14:paraId="45C841BF" w14:textId="1F9D1EE9" w:rsidR="0031201D" w:rsidRDefault="0031201D" w:rsidP="0031201D">
      <w:pPr>
        <w:pStyle w:val="Langtext"/>
      </w:pPr>
      <w:r>
        <w:t>5.1 Folgende Leistungen sind (ergänzend zu den Nebenleistungen gemäß ÖNORM) in die Einheitspreise einkalkuliert:</w:t>
      </w:r>
    </w:p>
    <w:p w14:paraId="3326B0C3" w14:textId="2553B73E" w:rsidR="0031201D" w:rsidRDefault="0031201D" w:rsidP="0031201D">
      <w:pPr>
        <w:pStyle w:val="Langtext"/>
      </w:pPr>
      <w:r>
        <w:t>Systemabhängige Absenkabdichtungen bei Ausführungen bei z.B. Schall- und Rauchschutzanforderungen sind in die Einheitspreise einkalkuliert.</w:t>
      </w:r>
    </w:p>
    <w:p w14:paraId="0178087F" w14:textId="4B4DA537" w:rsidR="0031201D" w:rsidRDefault="0031201D" w:rsidP="0031201D">
      <w:pPr>
        <w:pStyle w:val="Langtext"/>
      </w:pPr>
      <w:r>
        <w:t>Der Auftragnehmer weist auf Verlangen des Auftraggebers die Erfüllung der beschriebenen Anforderungen oder der Eigenschaften des Türsystems nach.</w:t>
      </w:r>
    </w:p>
    <w:p w14:paraId="3359F025" w14:textId="76623264" w:rsidR="0031201D" w:rsidRDefault="0031201D" w:rsidP="0031201D">
      <w:pPr>
        <w:pStyle w:val="Langtext"/>
      </w:pPr>
      <w:r>
        <w:t>Alle Einheitspreise gelten ohne Unterschied, ob Links- oder Rechtsausführung.</w:t>
      </w:r>
    </w:p>
    <w:p w14:paraId="451778CD" w14:textId="46174A22" w:rsidR="0031201D" w:rsidRDefault="0031201D" w:rsidP="0031201D">
      <w:pPr>
        <w:pStyle w:val="Langtext"/>
      </w:pPr>
      <w:r>
        <w:t>5.2 Leistungserklärung:</w:t>
      </w:r>
    </w:p>
    <w:p w14:paraId="3A943180" w14:textId="53A1D645" w:rsidR="0031201D" w:rsidRDefault="0031201D" w:rsidP="0031201D">
      <w:pPr>
        <w:pStyle w:val="Langtext"/>
      </w:pPr>
      <w:r>
        <w:t>Eine Leistungserklärung ist spätesten zum Zeitpunkt der ersten Anlieferung beizubringen.</w:t>
      </w:r>
    </w:p>
    <w:p w14:paraId="0D26C06B" w14:textId="50A3DA86" w:rsidR="0031201D" w:rsidRDefault="0031201D" w:rsidP="0031201D">
      <w:pPr>
        <w:pStyle w:val="Langtext"/>
      </w:pPr>
      <w:r>
        <w:t>6. Beschläge, Schloss und Drücker:</w:t>
      </w:r>
    </w:p>
    <w:p w14:paraId="58E303D6" w14:textId="567C08EC" w:rsidR="0031201D" w:rsidRDefault="0031201D" w:rsidP="0031201D">
      <w:pPr>
        <w:pStyle w:val="Langtext"/>
      </w:pPr>
      <w:r>
        <w:t>Baubeschläge (z.B. Zylinder und Drücker) und weitere Ausstattungen sind in eigenen Positionen zu beschreiben (frei zu formulieren).</w:t>
      </w:r>
    </w:p>
    <w:p w14:paraId="1DA96E90" w14:textId="77777777" w:rsidR="0031201D" w:rsidRDefault="0031201D" w:rsidP="0031201D">
      <w:pPr>
        <w:pStyle w:val="Kommentar"/>
      </w:pPr>
    </w:p>
    <w:p w14:paraId="64B08DC6" w14:textId="0D90D1C6" w:rsidR="0031201D" w:rsidRDefault="0031201D" w:rsidP="0031201D">
      <w:pPr>
        <w:pStyle w:val="Kommentar"/>
      </w:pPr>
      <w:r>
        <w:t>Kommentar:</w:t>
      </w:r>
    </w:p>
    <w:p w14:paraId="26188D10" w14:textId="7038A433" w:rsidR="0031201D" w:rsidRDefault="0031201D" w:rsidP="0031201D">
      <w:pPr>
        <w:pStyle w:val="Kommentar"/>
      </w:pPr>
      <w:r>
        <w:t>Bei der Montage bzw. dem Einbau von Türsystemen ist auf Vorgaben/Angaben des Herstellers zu achten.</w:t>
      </w:r>
    </w:p>
    <w:p w14:paraId="0842201B" w14:textId="298FB44F" w:rsidR="0031201D" w:rsidRDefault="0031201D" w:rsidP="0031201D">
      <w:pPr>
        <w:pStyle w:val="Kommentar"/>
        <w:keepNext/>
        <w:keepLines/>
      </w:pPr>
      <w:r>
        <w:t>Frei zu formulieren (z.B.):</w:t>
      </w:r>
    </w:p>
    <w:p w14:paraId="6D01434A" w14:textId="77777777" w:rsidR="0031201D" w:rsidRDefault="0031201D" w:rsidP="0031201D">
      <w:pPr>
        <w:pStyle w:val="Kommentar"/>
        <w:keepNext/>
        <w:keepLines/>
      </w:pPr>
    </w:p>
    <w:p w14:paraId="2AA96235" w14:textId="30D1B83E" w:rsidR="0031201D" w:rsidRDefault="0031201D" w:rsidP="0031201D">
      <w:pPr>
        <w:pStyle w:val="Kommentar"/>
      </w:pPr>
      <w:r>
        <w:t>• Oberlichten zum Öffnen, bei Innen- und Außentüren</w:t>
      </w:r>
    </w:p>
    <w:p w14:paraId="2720F034" w14:textId="7CED1E89" w:rsidR="0031201D" w:rsidRDefault="0031201D" w:rsidP="0031201D">
      <w:pPr>
        <w:pStyle w:val="Kommentar"/>
      </w:pPr>
      <w:r>
        <w:t>• Gestängetürschließer</w:t>
      </w:r>
    </w:p>
    <w:p w14:paraId="13780C66" w14:textId="29F2BEB3" w:rsidR="0031201D" w:rsidRDefault="0031201D" w:rsidP="0031201D">
      <w:pPr>
        <w:pStyle w:val="Kommentar"/>
      </w:pPr>
      <w:r>
        <w:t>Literaturhinweis (z.B.):</w:t>
      </w:r>
    </w:p>
    <w:p w14:paraId="79A2BBB4" w14:textId="1D5CF274" w:rsidR="0031201D" w:rsidRDefault="0031201D" w:rsidP="0031201D">
      <w:pPr>
        <w:pStyle w:val="Kommentar"/>
      </w:pPr>
      <w:r>
        <w:t>ÖNORM B 3716: Glas im Bauwesen - Konstruktiver Glasbau</w:t>
      </w:r>
    </w:p>
    <w:p w14:paraId="4F8C8213" w14:textId="3FD9CEDE" w:rsidR="0031201D" w:rsidRDefault="0031201D" w:rsidP="0031201D">
      <w:pPr>
        <w:pStyle w:val="Kommentar"/>
      </w:pPr>
      <w:r>
        <w:t>ÖNORM B 3850: Feuerschutzabschlüsse - Drehflügeltüren und -tore sowie Pendeltüren - Anforderungen und Prüfungen für ein- und zweiflügelige Elemente</w:t>
      </w:r>
    </w:p>
    <w:p w14:paraId="2A6D3F22" w14:textId="75D5293E" w:rsidR="0031201D" w:rsidRDefault="0031201D" w:rsidP="0031201D">
      <w:pPr>
        <w:pStyle w:val="Kommentar"/>
      </w:pPr>
      <w:r>
        <w:t>ÖNORM B 5330-1, 2012 10 01: Innentüren - Teil 1: Allgemeine Maße</w:t>
      </w:r>
    </w:p>
    <w:p w14:paraId="5E0E282D" w14:textId="03E08367" w:rsidR="0031201D" w:rsidRDefault="0031201D" w:rsidP="0031201D">
      <w:pPr>
        <w:pStyle w:val="Kommentar"/>
      </w:pPr>
      <w:r>
        <w:t>ÖNORM B 5330-3: 2012 10 01: Innentüren - Teil 3: Vollbautürblätter aus Holz und/oder Holzwerkstoffen</w:t>
      </w:r>
    </w:p>
    <w:p w14:paraId="46C456D8" w14:textId="4C8F91E8" w:rsidR="0031201D" w:rsidRDefault="0031201D" w:rsidP="0031201D">
      <w:pPr>
        <w:pStyle w:val="Kommentar"/>
      </w:pPr>
      <w:r>
        <w:t>ÖNORM B 5330-8, 2014 07 15: Innentüren - Teil 8: Stahlzargen für Massivwände</w:t>
      </w:r>
    </w:p>
    <w:p w14:paraId="3337C2B1" w14:textId="6559FEAE" w:rsidR="0031201D" w:rsidRDefault="0031201D" w:rsidP="0031201D">
      <w:pPr>
        <w:pStyle w:val="Kommentar"/>
      </w:pPr>
      <w:r>
        <w:t>ÖNORM B 5330-9, 2019 02 01: Türen - Innentüren - Teil 9: Zargen und Türstöcke aus Holz/Holzwerkstoffen</w:t>
      </w:r>
    </w:p>
    <w:p w14:paraId="4D78178E" w14:textId="562A1128" w:rsidR="0031201D" w:rsidRDefault="0031201D" w:rsidP="0031201D">
      <w:pPr>
        <w:pStyle w:val="Kommentar"/>
      </w:pPr>
      <w:r>
        <w:t>ÖNORM B 5330-10, 2014 07 15: Innentüren - Teil 10: Stahlzargen für Ständerwandsysteme mit Gipsplatten</w:t>
      </w:r>
    </w:p>
    <w:p w14:paraId="09737AFE" w14:textId="26FDEFDD" w:rsidR="0031201D" w:rsidRDefault="0031201D" w:rsidP="0031201D">
      <w:pPr>
        <w:pStyle w:val="Kommentar"/>
      </w:pPr>
      <w:r>
        <w:t>ÖNORM B 5335: Türen-Einbau und Montage</w:t>
      </w:r>
    </w:p>
    <w:p w14:paraId="0AC39A4E" w14:textId="5C200E80" w:rsidR="0031201D" w:rsidRDefault="0031201D" w:rsidP="0031201D">
      <w:pPr>
        <w:pStyle w:val="Kommentar"/>
      </w:pPr>
      <w:r>
        <w:t>ÖNORM B 5337, 2017 11 15: Innentüren - Allgemeine Anforderungen</w:t>
      </w:r>
    </w:p>
    <w:p w14:paraId="25ABE141" w14:textId="48FDB338" w:rsidR="0031201D" w:rsidRDefault="0031201D" w:rsidP="0031201D">
      <w:pPr>
        <w:pStyle w:val="Kommentar"/>
      </w:pPr>
      <w:r>
        <w:t>ÖNORM B 5339, 2009 04 15: Außentüren - Anforderungen - Ergänzungen zur ÖNORM EN 14351-1</w:t>
      </w:r>
    </w:p>
    <w:p w14:paraId="4D798B16" w14:textId="4EFE6214" w:rsidR="0031201D" w:rsidRDefault="0031201D" w:rsidP="0031201D">
      <w:pPr>
        <w:pStyle w:val="Kommentar"/>
      </w:pPr>
      <w:r>
        <w:t>ÖNORM EN 179: Schlösser und Baubeschläge - Notausgangsverschlüsse mit Drücker oder Stoßrosette für Türen im Rettungswesen</w:t>
      </w:r>
    </w:p>
    <w:p w14:paraId="2859F462" w14:textId="14967FD1" w:rsidR="0031201D" w:rsidRDefault="0031201D" w:rsidP="0031201D">
      <w:pPr>
        <w:pStyle w:val="Kommentar"/>
      </w:pPr>
      <w:r>
        <w:t>ÖNORM EN 1125: Schlösser und Baubeschläge - Paniktürverschlüsse mit horizontaler Betätigungsstange für Türen im Rettungswesen</w:t>
      </w:r>
    </w:p>
    <w:p w14:paraId="6884481E" w14:textId="7AC46CA9" w:rsidR="0031201D" w:rsidRDefault="0031201D" w:rsidP="0031201D">
      <w:pPr>
        <w:pStyle w:val="Kommentar"/>
      </w:pPr>
      <w:r>
        <w:t>ÖNORM EN 1154: Schlösser und Baubeschläge - Türschließmittel mit kontrolliertem Schließablauf - Anforderungen und Prüfverfahren</w:t>
      </w:r>
    </w:p>
    <w:p w14:paraId="09040729" w14:textId="6F181134" w:rsidR="0031201D" w:rsidRDefault="0031201D" w:rsidP="0031201D">
      <w:pPr>
        <w:pStyle w:val="Kommentar"/>
      </w:pPr>
      <w:r>
        <w:lastRenderedPageBreak/>
        <w:t>ÖNORM EN 13501-2: Klassifizierung mit den Ergebnissen aus den Feuerwiderstandsprüfungen</w:t>
      </w:r>
    </w:p>
    <w:p w14:paraId="30860CEA" w14:textId="6BB7D2BA" w:rsidR="0031201D" w:rsidRDefault="0031201D" w:rsidP="0031201D">
      <w:pPr>
        <w:pStyle w:val="Kommentar"/>
      </w:pPr>
      <w:r>
        <w:t>ÖNORM EN 13637: Schlösser und Baubeschläge - Elektrisch gesteuerte Fluchttüranlagen für Türen in Fluchtwegen - Anforderungen und Prüfverfahren</w:t>
      </w:r>
    </w:p>
    <w:p w14:paraId="60B91F85" w14:textId="6BD1F1DA" w:rsidR="0031201D" w:rsidRDefault="0031201D" w:rsidP="0031201D">
      <w:pPr>
        <w:pStyle w:val="Kommentar"/>
      </w:pPr>
      <w:r>
        <w:t>ÖNORM EN 16005: Kraftbetätigte Türen - Nutzungssicherheit - Anforderungen und Prüfverfahren</w:t>
      </w:r>
    </w:p>
    <w:p w14:paraId="0B4AE332" w14:textId="4EDF9C15" w:rsidR="0031201D" w:rsidRDefault="0031201D" w:rsidP="0031201D">
      <w:pPr>
        <w:pStyle w:val="Kommentar"/>
      </w:pPr>
      <w:r>
        <w:t>OIB4 (Österreichisches Institut für Bautechnik - Richtlinie 4)</w:t>
      </w:r>
    </w:p>
    <w:p w14:paraId="7969201B" w14:textId="77777777" w:rsidR="0031201D" w:rsidRDefault="0031201D" w:rsidP="0031201D">
      <w:pPr>
        <w:pStyle w:val="TrennungULG"/>
        <w:keepNext w:val="0"/>
      </w:pPr>
    </w:p>
    <w:p w14:paraId="67E7A9C9" w14:textId="5B4D592D" w:rsidR="0031201D" w:rsidRDefault="0031201D" w:rsidP="0031201D">
      <w:pPr>
        <w:pStyle w:val="ULG"/>
        <w:keepLines/>
      </w:pPr>
      <w:r>
        <w:t>43.AA</w:t>
      </w:r>
      <w:r>
        <w:rPr>
          <w:sz w:val="12"/>
        </w:rPr>
        <w:t xml:space="preserve"> + </w:t>
      </w:r>
      <w:r>
        <w:t>Drehflügeltürantriebe (ASSA ABLOY)</w:t>
      </w:r>
    </w:p>
    <w:p w14:paraId="286EF825" w14:textId="7C2E2A4F" w:rsidR="0031201D" w:rsidRDefault="0031201D" w:rsidP="0031201D">
      <w:pPr>
        <w:pStyle w:val="Langtext"/>
      </w:pPr>
      <w:r>
        <w:t>Version 2020-07</w:t>
      </w:r>
    </w:p>
    <w:p w14:paraId="10B3841B" w14:textId="52FF3C18" w:rsidR="0031201D" w:rsidRDefault="0031201D" w:rsidP="0031201D">
      <w:pPr>
        <w:pStyle w:val="Langtext"/>
      </w:pPr>
      <w:r>
        <w:t>Im Folgenden ist das Liefern und Montieren bzw. der Einbau von Drehflügeltürantrieben als ein Element von geprüften Drehflügeltüren (Brandschutztüren, Fluchttüren, Paniktüren,...) beschrieben. Die Verantwortung für die ordnungsgemäße Zusammenstellung und Montage unterliegt dem Auftragnehmer. Für diesen Fall unterliegen Türblatthersteller, Türtechnikhersteller und eventuell beteiligte Händler der Informationspflicht.</w:t>
      </w:r>
    </w:p>
    <w:p w14:paraId="3A06341B" w14:textId="3B83A8BB" w:rsidR="0031201D" w:rsidRDefault="0031201D" w:rsidP="0031201D">
      <w:pPr>
        <w:pStyle w:val="Langtext"/>
      </w:pPr>
      <w:r>
        <w:t>Funktionsumfang:</w:t>
      </w:r>
    </w:p>
    <w:p w14:paraId="3A39F2F7" w14:textId="3650BBED" w:rsidR="0031201D" w:rsidRDefault="0031201D" w:rsidP="0031201D">
      <w:pPr>
        <w:pStyle w:val="Langtext"/>
      </w:pPr>
      <w:r>
        <w:t>Türschließermodus: Im Türschließermodus ist der Antrieb für die manuelle Begehung optimiert. Diese Betriebsart wird verwendet, wenn die Türen hauptsächlich manuell begangen werden und ein Türschließer-ähnliches Verhalten gewünscht wird. Hierbei ist zum Öffnen der Türe ein Kraftaufwand von max. 20 Nm erforderlich.</w:t>
      </w:r>
    </w:p>
    <w:p w14:paraId="259EB676" w14:textId="77772365" w:rsidR="0031201D" w:rsidRDefault="0031201D" w:rsidP="0031201D">
      <w:pPr>
        <w:pStyle w:val="Langtext"/>
      </w:pPr>
      <w:r>
        <w:t>Automatikmodus: Der Automatikmodus ist für die vorwiegend automatische Begehung nach Impulsgabe durch einen Bewegungsmelder oder Taster ausgelegt. Trifft die Tür während des Schließvorganges auf ein Hindernis reversiert der Antrieb. Mit Aktivierung des Automatikmodus steht auch die Windlastregelung zur Verfügung. Trotzdem können die Türen auch manuell begangen werden.</w:t>
      </w:r>
    </w:p>
    <w:p w14:paraId="3FA4D676" w14:textId="6D131DAB" w:rsidR="0031201D" w:rsidRDefault="0031201D" w:rsidP="0031201D">
      <w:pPr>
        <w:pStyle w:val="Langtext"/>
      </w:pPr>
      <w:r>
        <w:t>Windlastregelung: Die Antriebe gewährleisten den barrierefreien Einsatz an Außentüren, die wechselnden Windlasten ausgesetzt sind oder an Türen im Innenbereich, die Räume trennen, in denen Druckunterschiede auftreten können. Im Automatikmodus überwacht die Windlastregelung die tatsächliche Fahrgeschwindigkeit und greift ausgleichend ein, wenn die Fahrgeschwindigkeit vom eingestellten Wert abweicht.</w:t>
      </w:r>
    </w:p>
    <w:p w14:paraId="410D3E22" w14:textId="094F0B1A" w:rsidR="0031201D" w:rsidRDefault="0031201D" w:rsidP="0031201D">
      <w:pPr>
        <w:pStyle w:val="Langtext"/>
      </w:pPr>
      <w:r>
        <w:t>Servounterstützung: Diese Funktion kann im Türschließer Modus aktiviert werden. Es erfolgt dann eine Servounterstützung während der manuellen Öffnung, sobald die Tür einige Grad geöffnet wurde. Die Servounterstützung (Servo) wird automatisch an die eingestellte Türschließergröße angepasst. Die Stärke der Servounterstützung ist einstellbar, so dass die Anforderungen der DIN 18040, DIN Spec1104, CEN/TR 15894, BS8300/2100 selbst bis zu EN 6 erfüllt werden. Mit dieser Funktion kann die Anforderungen der EN 1154 und gleichzeitig, im Normalbetrieb, ein barrierefreier Zugang bereitgestellt werden.</w:t>
      </w:r>
    </w:p>
    <w:p w14:paraId="2C2C7640" w14:textId="073882F7" w:rsidR="0031201D" w:rsidRDefault="0031201D" w:rsidP="0031201D">
      <w:pPr>
        <w:pStyle w:val="Langtext"/>
      </w:pPr>
      <w:r>
        <w:t>Umgebungstemperatur -20 °C bis +45 °C, Relative Luftfeuchtigkeit: Max. 95 %</w:t>
      </w:r>
    </w:p>
    <w:p w14:paraId="2CC4CA1B" w14:textId="04E2BD11" w:rsidR="0031201D" w:rsidRDefault="0031201D" w:rsidP="0031201D">
      <w:pPr>
        <w:pStyle w:val="Langtext"/>
      </w:pPr>
      <w:r>
        <w:t>Schutzklasse: mindestens IP20</w:t>
      </w:r>
    </w:p>
    <w:p w14:paraId="78B03939" w14:textId="4883552B" w:rsidR="0031201D" w:rsidRDefault="0031201D" w:rsidP="0031201D">
      <w:pPr>
        <w:pStyle w:val="Langtext"/>
        <w:keepNext/>
        <w:keepLines/>
      </w:pPr>
      <w:r>
        <w:t>Baustellenkoordination:</w:t>
      </w:r>
    </w:p>
    <w:p w14:paraId="3B7FCCDE" w14:textId="77777777" w:rsidR="0031201D" w:rsidRDefault="0031201D" w:rsidP="0031201D">
      <w:pPr>
        <w:pStyle w:val="Langtext"/>
        <w:keepNext/>
        <w:keepLines/>
      </w:pPr>
    </w:p>
    <w:p w14:paraId="5AFD6D5B" w14:textId="0F50CDFA" w:rsidR="0031201D" w:rsidRDefault="0031201D" w:rsidP="0031201D">
      <w:pPr>
        <w:pStyle w:val="Langtext"/>
      </w:pPr>
      <w:r>
        <w:t>• Stromzuleitung und Anschluss werden jeweils vom Auftraggeber hergestellt.</w:t>
      </w:r>
    </w:p>
    <w:p w14:paraId="6FD9292A" w14:textId="68511841" w:rsidR="0031201D" w:rsidRDefault="0031201D" w:rsidP="0031201D">
      <w:pPr>
        <w:pStyle w:val="Langtext"/>
      </w:pPr>
      <w:r>
        <w:t>• Der Auftragnehmer macht die Türanlage leicht gang- und schließbar und übergibt sie mit Prüfbuch und Prüfprotokoll.</w:t>
      </w:r>
    </w:p>
    <w:p w14:paraId="3CCDB73D" w14:textId="552B6E24" w:rsidR="0031201D" w:rsidRDefault="0031201D" w:rsidP="0031201D">
      <w:pPr>
        <w:pStyle w:val="Langtext"/>
      </w:pPr>
      <w:r>
        <w:t>• Die Abnahme erfolgt durch einen Ziviltechniker inkl. Prüfbuch.</w:t>
      </w:r>
    </w:p>
    <w:p w14:paraId="5D6A35A8" w14:textId="6822C6E2" w:rsidR="0031201D" w:rsidRDefault="0031201D" w:rsidP="0031201D">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75D56955" w14:textId="2EBAAD3B" w:rsidR="0031201D" w:rsidRDefault="0031201D" w:rsidP="0031201D">
      <w:pPr>
        <w:pStyle w:val="Langtext"/>
      </w:pPr>
      <w:r>
        <w:t>• Die gesamte Anlage versteht sich fix fertig montiert.</w:t>
      </w:r>
    </w:p>
    <w:p w14:paraId="1247676B" w14:textId="53E712F0" w:rsidR="0031201D" w:rsidRDefault="0031201D" w:rsidP="0031201D">
      <w:pPr>
        <w:pStyle w:val="Langtext"/>
      </w:pPr>
      <w:r>
        <w:t>• Die Kalkulation der Einheitspreise inkl. Montage gelten bei Verwendung standardisierter Befestigungselemente.</w:t>
      </w:r>
    </w:p>
    <w:p w14:paraId="06CAE93F" w14:textId="6D57211B" w:rsidR="0031201D" w:rsidRDefault="0031201D" w:rsidP="0031201D">
      <w:pPr>
        <w:pStyle w:val="Langtext"/>
      </w:pPr>
      <w:r>
        <w:t>• Die Wandinnenseite muß im Türbereich fertig verputzt sein.</w:t>
      </w:r>
    </w:p>
    <w:p w14:paraId="46063360" w14:textId="64CAC694" w:rsidR="0031201D" w:rsidRDefault="0031201D" w:rsidP="0031201D">
      <w:pPr>
        <w:pStyle w:val="Langtext"/>
      </w:pPr>
      <w:r>
        <w:t>• Fertiger Fußboden an der Türlinie eben und in der Waage.</w:t>
      </w:r>
    </w:p>
    <w:p w14:paraId="6660EC8F" w14:textId="329100F0" w:rsidR="0031201D" w:rsidRDefault="0031201D" w:rsidP="0031201D">
      <w:pPr>
        <w:pStyle w:val="Langtext"/>
      </w:pPr>
      <w:r>
        <w:t>• Ein Elektroanschluss 230V / 16 Ampere muß im Umkreis von maximal 10 m von der Montagestelle zur Verfügung stehen.</w:t>
      </w:r>
    </w:p>
    <w:p w14:paraId="78910A46" w14:textId="2262A93B" w:rsidR="0031201D" w:rsidRDefault="0031201D" w:rsidP="0031201D">
      <w:pPr>
        <w:pStyle w:val="Langtext"/>
      </w:pPr>
      <w:r>
        <w:t>Umweltschutz, Nachhaltigkeit, Ökologie:</w:t>
      </w:r>
    </w:p>
    <w:p w14:paraId="1CA560DC" w14:textId="3749BB5E" w:rsidR="0031201D" w:rsidRDefault="0031201D" w:rsidP="0031201D">
      <w:pPr>
        <w:pStyle w:val="Langtext"/>
      </w:pPr>
      <w:r>
        <w:t>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6E0A68A1" w14:textId="43D27F6D" w:rsidR="0031201D" w:rsidRDefault="0031201D" w:rsidP="0031201D">
      <w:pPr>
        <w:pStyle w:val="Langtext"/>
      </w:pPr>
      <w:r>
        <w:t>Aufzahlungen/Zubehör/Einbauteile:</w:t>
      </w:r>
    </w:p>
    <w:p w14:paraId="3F0C851C" w14:textId="0B75193C" w:rsidR="0031201D" w:rsidRDefault="0031201D" w:rsidP="0031201D">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33B7F73F" w14:textId="707E3F49" w:rsidR="0031201D" w:rsidRDefault="0031201D" w:rsidP="0031201D">
      <w:pPr>
        <w:pStyle w:val="Langtext"/>
      </w:pPr>
      <w:r>
        <w:t>Barrierefreiheit ÖNORM B1600:</w:t>
      </w:r>
    </w:p>
    <w:p w14:paraId="7B5CFD1B" w14:textId="60FABCDF" w:rsidR="0031201D" w:rsidRDefault="0031201D" w:rsidP="0031201D">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02253E3F" w14:textId="3A869423" w:rsidR="0031201D" w:rsidRDefault="0031201D" w:rsidP="0031201D">
      <w:pPr>
        <w:pStyle w:val="Langtext"/>
      </w:pPr>
      <w:r>
        <w:t>Abnahmeprüfung (TÜV):</w:t>
      </w:r>
    </w:p>
    <w:p w14:paraId="0C2E130C" w14:textId="49E0A917" w:rsidR="0031201D" w:rsidRDefault="0031201D" w:rsidP="0031201D">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224D6789" w14:textId="1ACD537C" w:rsidR="0031201D" w:rsidRDefault="0031201D" w:rsidP="0031201D">
      <w:pPr>
        <w:pStyle w:val="Langtext"/>
      </w:pPr>
      <w:r>
        <w:t>Wartung/Gewährleistung:</w:t>
      </w:r>
    </w:p>
    <w:p w14:paraId="7D31985F" w14:textId="07F1E66D" w:rsidR="0031201D" w:rsidRDefault="0031201D" w:rsidP="0031201D">
      <w:pPr>
        <w:pStyle w:val="Langtext"/>
      </w:pPr>
      <w:r>
        <w:lastRenderedPageBreak/>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2A2358FB" w14:textId="5D9884DA" w:rsidR="0031201D" w:rsidRDefault="0031201D" w:rsidP="0031201D">
      <w:pPr>
        <w:pStyle w:val="Langtext"/>
      </w:pPr>
      <w:r>
        <w:t>Gleichwertigkeit:</w:t>
      </w:r>
    </w:p>
    <w:p w14:paraId="082F39CC" w14:textId="13E829E3" w:rsidR="0031201D" w:rsidRDefault="0031201D" w:rsidP="0031201D">
      <w:pPr>
        <w:pStyle w:val="Langtext"/>
      </w:pPr>
      <w:r>
        <w:t>Neben der Erfüllung der technischen Spezifikationen liegt Gleichwertigkeit nur dann vor, wenn ein geräuschloses Öffnen und Schließen der automatischen Drehflügeltür gegeben ist. Wird in der Bieterlücke ein gleichwertiges Produkt oder Leistung angeboten, sind alle Unterschiede zur spezifizierten Ausführung in einem Beiblatt / Begleitschreiben anzugeben.</w:t>
      </w:r>
    </w:p>
    <w:p w14:paraId="55AB2C72" w14:textId="77777777" w:rsidR="0031201D" w:rsidRDefault="0031201D" w:rsidP="0031201D">
      <w:pPr>
        <w:pStyle w:val="Kommentar"/>
      </w:pPr>
    </w:p>
    <w:p w14:paraId="152A9354" w14:textId="0158678D" w:rsidR="0031201D" w:rsidRDefault="0031201D" w:rsidP="0031201D">
      <w:pPr>
        <w:pStyle w:val="Kommentar"/>
      </w:pPr>
      <w:r>
        <w:t>Kommentar:</w:t>
      </w:r>
    </w:p>
    <w:p w14:paraId="220CFF3C" w14:textId="2FBABBB0" w:rsidR="0031201D" w:rsidRDefault="0031201D" w:rsidP="0031201D">
      <w:pPr>
        <w:pStyle w:val="Kommentar"/>
      </w:pPr>
      <w:r>
        <w:t>Produktspezifische Ausschreibungstexte (Produktbeschreibungen) sind für Ausschreibungen gemäß Bundesvergabegesetz (BVergG) nicht geeignet.</w:t>
      </w:r>
    </w:p>
    <w:p w14:paraId="28216B54" w14:textId="40BEFAFC" w:rsidR="0031201D" w:rsidRDefault="0031201D" w:rsidP="0031201D">
      <w:pPr>
        <w:pStyle w:val="Kommentar"/>
      </w:pPr>
      <w:r>
        <w:t>Sie dienen als Vorlage für frei formulierte Positionen und müssen inhaltlich so abgeändert werden, dass den Anforderungen des BVergG entsprochen wird (z.B. Kriterien der Gleichwertigkeit ergänzen).</w:t>
      </w:r>
    </w:p>
    <w:p w14:paraId="2B8BAEE7" w14:textId="77777777" w:rsidR="0031201D" w:rsidRDefault="0031201D" w:rsidP="0031201D">
      <w:pPr>
        <w:pStyle w:val="TrennungPOS"/>
      </w:pPr>
    </w:p>
    <w:p w14:paraId="0BA1C662" w14:textId="63F013F3" w:rsidR="0031201D" w:rsidRDefault="0031201D" w:rsidP="0031201D">
      <w:pPr>
        <w:pStyle w:val="GrundtextPosNr"/>
        <w:keepNext/>
        <w:keepLines/>
      </w:pPr>
      <w:r>
        <w:t>43.AA 01</w:t>
      </w:r>
    </w:p>
    <w:p w14:paraId="1E282677" w14:textId="798A935D" w:rsidR="0031201D" w:rsidRDefault="0031201D" w:rsidP="0031201D">
      <w:pPr>
        <w:pStyle w:val="Grundtext"/>
      </w:pPr>
      <w:r>
        <w:t>Drehflügeltürantrieb f. hohe Frequenzen, Flucht.- und Rettungswege sowie Brandschutztüren (FRB)</w:t>
      </w:r>
    </w:p>
    <w:p w14:paraId="3B7FFEDB" w14:textId="77777777" w:rsidR="0031201D" w:rsidRDefault="0031201D" w:rsidP="0031201D">
      <w:pPr>
        <w:pStyle w:val="Grundtext"/>
      </w:pPr>
    </w:p>
    <w:p w14:paraId="5F66B172" w14:textId="15D8BFA4" w:rsidR="0031201D" w:rsidRDefault="0031201D" w:rsidP="0031201D">
      <w:pPr>
        <w:pStyle w:val="Grundtext"/>
      </w:pPr>
      <w:r>
        <w:t>• elektromechanischer Niedrig-Energie-Drehflügeltürantrieb mit Federkraftspeicher</w:t>
      </w:r>
    </w:p>
    <w:p w14:paraId="7D9F0875" w14:textId="1D65BC31" w:rsidR="0031201D" w:rsidRDefault="0031201D" w:rsidP="0031201D">
      <w:pPr>
        <w:pStyle w:val="Grundtext"/>
      </w:pPr>
      <w:r>
        <w:t>• Drehflügeltürantriebsmaße: Länge 840 mm, Tiefe 148 mm und Höhe von maximal 70 mm. (bei 2-flügeliger Ausführung besteht die Möglichkeit einer durchgehenden Haube)</w:t>
      </w:r>
    </w:p>
    <w:p w14:paraId="29B952A1" w14:textId="7923F66C" w:rsidR="0031201D" w:rsidRDefault="00844207" w:rsidP="00844207">
      <w:pPr>
        <w:pStyle w:val="Grundtext"/>
      </w:pPr>
      <w:r>
        <w:t>• Der Drehflügeltürantrieb lässt sich auch bei Druckunterschieden und höherem Schließdrehmoment im Bedarfsfall leicht manuell öffnen. Die integrierte Sensorik stellt einen sehr geringen Kraftaufwand im Falle einer manuellen Öffnung durch Erkennung der Bewegung mit nachfolgender Öffnungsunterstützung sicher.</w:t>
      </w:r>
    </w:p>
    <w:p w14:paraId="419AAE7A" w14:textId="00C11D53" w:rsidR="00844207" w:rsidRDefault="00844207" w:rsidP="00844207">
      <w:pPr>
        <w:pStyle w:val="Grundtext"/>
      </w:pPr>
      <w:r>
        <w:t>• Der Türantrieb erkennt, wenn die Tür sich nicht vollständig geschlossen hat und schickt selbst bei hohen Differenzdrücken und/oder schwerer Windlast das Kommando an den Türantrieb sich wieder zu öffnen und dann erneut komplett zu Schließen (Einstellbarer „Schlosskick“ zur Überwindung von Schließblechen oder bei Über-bzw. Unterdruck)</w:t>
      </w:r>
    </w:p>
    <w:p w14:paraId="143F522D" w14:textId="52DEDB0D" w:rsidR="00844207" w:rsidRDefault="00844207" w:rsidP="00844207">
      <w:pPr>
        <w:pStyle w:val="Grundtext"/>
      </w:pPr>
      <w:r>
        <w:t>• Intelligente Verriegelungsfunktionen und Aufrüstmöglichkeit für Verwendung und Einbindung an Zugangskontrollsystemen sind möglich.</w:t>
      </w:r>
    </w:p>
    <w:p w14:paraId="72039CB0" w14:textId="501D0D05" w:rsidR="00844207" w:rsidRDefault="00844207" w:rsidP="00844207">
      <w:pPr>
        <w:pStyle w:val="Grundtext"/>
      </w:pPr>
      <w:r>
        <w:t>• Bei 2-flügeligen Drehflügeltüren mit Überlappung beispielsweise schließt der Antrieb die Türen immer in der korrekten Reihenfolge, sodass sie komplett schließen, einrasten und verriegeln können. 2-flügeligen Türen werden präzise gesteuert, um die Sicherheit zu gewährleisten und ein Einklemmen zu verhindern.</w:t>
      </w:r>
    </w:p>
    <w:p w14:paraId="6F5714F7" w14:textId="3E8B788E" w:rsidR="00844207" w:rsidRDefault="00844207" w:rsidP="00844207">
      <w:pPr>
        <w:pStyle w:val="Grundtext"/>
      </w:pPr>
      <w:r>
        <w:t>• Der Öffnungswinkel ist stufenlos von 80°-110° einstellbar.</w:t>
      </w:r>
    </w:p>
    <w:p w14:paraId="680BCC86" w14:textId="5935C186" w:rsidR="00844207" w:rsidRDefault="00844207" w:rsidP="00844207">
      <w:pPr>
        <w:pStyle w:val="Grundtext"/>
      </w:pPr>
      <w:r>
        <w:t>• Push and Go“ in jeder Türposition verfügbar</w:t>
      </w:r>
    </w:p>
    <w:p w14:paraId="5542E2CF" w14:textId="39EFBF83" w:rsidR="00844207" w:rsidRDefault="00844207" w:rsidP="00844207">
      <w:pPr>
        <w:pStyle w:val="Grundtext"/>
      </w:pPr>
      <w:r>
        <w:t>• Motorische Unterstützung der Schließkraft, Dynamische Bremsung bei Fehlhandhabung.</w:t>
      </w:r>
    </w:p>
    <w:p w14:paraId="70DD23AB" w14:textId="47F2B23A" w:rsidR="00844207" w:rsidRDefault="00844207" w:rsidP="00844207">
      <w:pPr>
        <w:pStyle w:val="Grundtext"/>
      </w:pPr>
      <w:r>
        <w:t>• Geringe manuelle Öffnungskraft im Bedarfsfall</w:t>
      </w:r>
    </w:p>
    <w:p w14:paraId="3A3879B8" w14:textId="77777777" w:rsidR="00844207" w:rsidRDefault="00844207" w:rsidP="00844207">
      <w:pPr>
        <w:pStyle w:val="Grundtext"/>
      </w:pPr>
    </w:p>
    <w:p w14:paraId="7FBF7C31" w14:textId="04C30D0B" w:rsidR="00844207" w:rsidRDefault="00844207" w:rsidP="00844207">
      <w:pPr>
        <w:pStyle w:val="Grundtext"/>
      </w:pPr>
      <w:r>
        <w:t>• Gehäuse in A6/C0 (natureloxierten Aluminium)</w:t>
      </w:r>
    </w:p>
    <w:p w14:paraId="5273FAA9" w14:textId="68DDF4C5" w:rsidR="00844207" w:rsidRDefault="00844207" w:rsidP="00844207">
      <w:pPr>
        <w:pStyle w:val="Grundtext"/>
        <w:keepNext/>
        <w:keepLines/>
      </w:pPr>
      <w:r>
        <w:t>Steuerung:</w:t>
      </w:r>
    </w:p>
    <w:p w14:paraId="39CC0E3F" w14:textId="77777777" w:rsidR="00844207" w:rsidRDefault="00844207" w:rsidP="00844207">
      <w:pPr>
        <w:pStyle w:val="Grundtext"/>
        <w:keepNext/>
        <w:keepLines/>
      </w:pPr>
    </w:p>
    <w:p w14:paraId="0EEC2B8B" w14:textId="2BFB4814" w:rsidR="00844207" w:rsidRDefault="00844207" w:rsidP="00844207">
      <w:pPr>
        <w:pStyle w:val="Grundtext"/>
      </w:pPr>
      <w:r>
        <w:t>• Öffnungskrafteinstellung / Schließkrafteinstellung drückend Armsystem EN 4 – 7, Schließkrafteinstellung ziehendes Armsystem EN 4 – 5.</w:t>
      </w:r>
    </w:p>
    <w:p w14:paraId="043CFA42" w14:textId="644718C1" w:rsidR="00844207" w:rsidRDefault="00844207" w:rsidP="00844207">
      <w:pPr>
        <w:pStyle w:val="Grundtext"/>
      </w:pPr>
      <w:r>
        <w:t>• Die Öffnungs-und Schließgeschwindigkeiten lassen sich getrennt einstellen.</w:t>
      </w:r>
    </w:p>
    <w:p w14:paraId="32473400" w14:textId="628F6EC5" w:rsidR="00844207" w:rsidRDefault="00844207" w:rsidP="00844207">
      <w:pPr>
        <w:pStyle w:val="Grundtext"/>
      </w:pPr>
      <w:r>
        <w:t>• Betriebsspannung 100 bis 240 VAC +10/-15 %, 50/60 Hz, Netzsicherung max. 10 A (Gebäudeinstallation)</w:t>
      </w:r>
    </w:p>
    <w:p w14:paraId="079D24A9" w14:textId="39867D02" w:rsidR="00844207" w:rsidRDefault="00844207" w:rsidP="00844207">
      <w:pPr>
        <w:pStyle w:val="Grundtext"/>
      </w:pPr>
      <w:r>
        <w:t>• Anschluss für elektromechanische Verriegelung 12 VDC max. 1200 mA oder 24 VDC max. 600 mA</w:t>
      </w:r>
    </w:p>
    <w:p w14:paraId="2ED28D3D" w14:textId="3D97299F" w:rsidR="00844207" w:rsidRDefault="00844207" w:rsidP="00844207">
      <w:pPr>
        <w:pStyle w:val="Grundtext"/>
      </w:pPr>
      <w:r>
        <w:t>• Anschluss von E-Öffnern möglich (Ruhe-/ Arbeitsstromprinzip), optional 12 oder 24V AC E-Öffner.</w:t>
      </w:r>
    </w:p>
    <w:p w14:paraId="26A99C5D" w14:textId="4D318373" w:rsidR="00844207" w:rsidRDefault="00844207" w:rsidP="00844207">
      <w:pPr>
        <w:pStyle w:val="Grundtext"/>
        <w:keepNext/>
        <w:keepLines/>
      </w:pPr>
      <w:r>
        <w:t>Sicherheitseinrichtung:</w:t>
      </w:r>
    </w:p>
    <w:p w14:paraId="094CFF25" w14:textId="77777777" w:rsidR="00844207" w:rsidRDefault="00844207" w:rsidP="00844207">
      <w:pPr>
        <w:pStyle w:val="Grundtext"/>
        <w:keepNext/>
        <w:keepLines/>
      </w:pPr>
    </w:p>
    <w:p w14:paraId="7ABB5FD4" w14:textId="45F4707B" w:rsidR="00844207" w:rsidRDefault="00844207" w:rsidP="00844207">
      <w:pPr>
        <w:pStyle w:val="Grundtext"/>
      </w:pPr>
      <w:r>
        <w:t>• Haupt- und Nebenschließkantensicherung im Bereich der Türbänder mittels Sensorik oder gleichwertigem</w:t>
      </w:r>
    </w:p>
    <w:p w14:paraId="3375DC41" w14:textId="714F06A1" w:rsidR="00844207" w:rsidRDefault="00844207" w:rsidP="00844207">
      <w:pPr>
        <w:pStyle w:val="Grundtext"/>
      </w:pPr>
      <w:r>
        <w:t>• Automatische Niedrigenergiebegrenzung für die Verwendung im Nicht-Öffentlichen-Zugangsbereich und gleichbleibenden Umwelteinflüssen ohne erweiterte Türblattabsicherung. Hierbei misst die interne Sensorik den benötigten Energie- bzw. Kraftaufwand für die Bewegung und setzt den Antrieb bei Überschreiten eines eingestellten Schwellenwertes still.</w:t>
      </w:r>
    </w:p>
    <w:p w14:paraId="560133D3" w14:textId="30985C05" w:rsidR="00844207" w:rsidRDefault="00844207" w:rsidP="00844207">
      <w:pPr>
        <w:pStyle w:val="Grundtext"/>
      </w:pPr>
      <w:r>
        <w:t>• Brandschutzzulassung entsprechend österreichischer Gesetzgebung</w:t>
      </w:r>
    </w:p>
    <w:p w14:paraId="254374B3" w14:textId="381EAE59" w:rsidR="00844207" w:rsidRDefault="00844207" w:rsidP="00844207">
      <w:pPr>
        <w:pStyle w:val="Grundtext"/>
        <w:keepNext/>
        <w:keepLines/>
      </w:pPr>
      <w:r>
        <w:t>Programmschalter:</w:t>
      </w:r>
    </w:p>
    <w:p w14:paraId="45A965F4" w14:textId="77777777" w:rsidR="00844207" w:rsidRDefault="00844207" w:rsidP="00844207">
      <w:pPr>
        <w:pStyle w:val="Grundtext"/>
        <w:keepNext/>
        <w:keepLines/>
      </w:pPr>
    </w:p>
    <w:p w14:paraId="72468275" w14:textId="5BCEC531" w:rsidR="00844207" w:rsidRDefault="00844207" w:rsidP="00844207">
      <w:pPr>
        <w:pStyle w:val="Grundtext"/>
      </w:pPr>
      <w:r>
        <w:t>• Programmwähler im Antriebsgehäuse mit der Funktionseingabe für OFFEN, AUSGANG und AUS (In der Position AUS entspricht der Antrieb der Energiesparverordnung, die an der Tür montierten Sensoren werden ignoriert und ausgeblendet).</w:t>
      </w:r>
    </w:p>
    <w:p w14:paraId="2A2E1E97" w14:textId="1B19D4C2" w:rsidR="00844207" w:rsidRDefault="00844207" w:rsidP="00844207">
      <w:pPr>
        <w:pStyle w:val="Folgeposition"/>
        <w:keepNext/>
        <w:keepLines/>
      </w:pPr>
      <w:r>
        <w:t>A</w:t>
      </w:r>
      <w:r>
        <w:rPr>
          <w:sz w:val="12"/>
        </w:rPr>
        <w:t>+</w:t>
      </w:r>
      <w:r>
        <w:tab/>
        <w:t>Drehflügelantrieb f.1-fl.ziehend bis 1m Türbreite (FRB)</w:t>
      </w:r>
      <w:r>
        <w:tab/>
        <w:t xml:space="preserve">Stk </w:t>
      </w:r>
    </w:p>
    <w:p w14:paraId="2586ACBB" w14:textId="08FD4FAE" w:rsidR="00844207" w:rsidRDefault="00844207" w:rsidP="00844207">
      <w:pPr>
        <w:pStyle w:val="Langtext"/>
      </w:pPr>
      <w:r>
        <w:t>Einflügeliges (1-fl.) ziehendes Drehtür-Antriebssystem (Drehflügelantrieb) mit Gleitschiene bis 1 m Türbreite für Montage auf der Bandseite, geeignet für Flucht- und Rettungsweg sowie Brandschutztüren (FRB) einschließlich aller erforderlichen Sicherheitseinrichtungen gemäß Beschreibung.</w:t>
      </w:r>
    </w:p>
    <w:p w14:paraId="295C368E" w14:textId="0DE0B017" w:rsidR="00844207" w:rsidRDefault="00844207" w:rsidP="00844207">
      <w:pPr>
        <w:pStyle w:val="Langtext"/>
      </w:pPr>
      <w:r>
        <w:t>Türausmaß (BxH) (mm):  _ _ _ x _ _ _</w:t>
      </w:r>
    </w:p>
    <w:p w14:paraId="782636B4" w14:textId="58F0D722" w:rsidR="00844207" w:rsidRDefault="00844207" w:rsidP="00844207">
      <w:pPr>
        <w:pStyle w:val="Langtext"/>
      </w:pPr>
      <w:r>
        <w:t>Ausführung als Pendeltüre (ja/nein): _ _ _</w:t>
      </w:r>
    </w:p>
    <w:p w14:paraId="0B876CEF" w14:textId="05783CB4" w:rsidR="00844207" w:rsidRDefault="00844207" w:rsidP="00844207">
      <w:pPr>
        <w:pStyle w:val="Langtext"/>
      </w:pPr>
      <w:r>
        <w:t>z.B. ASSA ABLOY SW300 oder Gleichwertiges.</w:t>
      </w:r>
    </w:p>
    <w:p w14:paraId="4187E2AA" w14:textId="3B371405" w:rsidR="00844207" w:rsidRDefault="00844207" w:rsidP="00844207">
      <w:pPr>
        <w:pStyle w:val="Langtext"/>
      </w:pPr>
      <w:r>
        <w:lastRenderedPageBreak/>
        <w:t>Angebotenes Erzeugnis: (....)</w:t>
      </w:r>
    </w:p>
    <w:p w14:paraId="0A9C95F0" w14:textId="53B8E6AC" w:rsidR="00844207" w:rsidRDefault="00844207" w:rsidP="00844207">
      <w:pPr>
        <w:pStyle w:val="Folgeposition"/>
        <w:keepNext/>
        <w:keepLines/>
      </w:pPr>
      <w:r>
        <w:t>B</w:t>
      </w:r>
      <w:r>
        <w:rPr>
          <w:sz w:val="12"/>
        </w:rPr>
        <w:t>+</w:t>
      </w:r>
      <w:r>
        <w:tab/>
        <w:t>Drehflügelantrieb f.1-fl.ziehend bis 1,4m Türbreite (FRB)</w:t>
      </w:r>
      <w:r>
        <w:tab/>
        <w:t xml:space="preserve">Stk </w:t>
      </w:r>
    </w:p>
    <w:p w14:paraId="5D47C22A" w14:textId="738CE568" w:rsidR="00844207" w:rsidRDefault="00844207" w:rsidP="00844207">
      <w:pPr>
        <w:pStyle w:val="Langtext"/>
      </w:pPr>
      <w:r>
        <w:t>Einflügeliges (1-fl.) ziehendes Drehtür-Antriebssystem (Drehflügelantrieb) mit Gleitschiene bis 1,4 m Türbreite für Montage auf der Bandseite, geeignet für Flucht- und Rettungsweg sowie Brandschutztüren (FRB) einschließlich aller erforderlichen Sicherheitseinrichtungen gemäß Beschreibung.</w:t>
      </w:r>
    </w:p>
    <w:p w14:paraId="148C7845" w14:textId="501C6D65" w:rsidR="00844207" w:rsidRDefault="00844207" w:rsidP="00844207">
      <w:pPr>
        <w:pStyle w:val="Langtext"/>
      </w:pPr>
      <w:r>
        <w:t>Türausmaß (BxH) (mm):  _ _ _ x _ _ _</w:t>
      </w:r>
    </w:p>
    <w:p w14:paraId="51554B7E" w14:textId="3EBDF5B8" w:rsidR="00844207" w:rsidRDefault="00844207" w:rsidP="00844207">
      <w:pPr>
        <w:pStyle w:val="Langtext"/>
      </w:pPr>
      <w:r>
        <w:t>Ausführung als Pendeltüre (ja/nein): _ _ _</w:t>
      </w:r>
    </w:p>
    <w:p w14:paraId="4BA6BF0F" w14:textId="1D419ACE" w:rsidR="00844207" w:rsidRDefault="00844207" w:rsidP="00844207">
      <w:pPr>
        <w:pStyle w:val="Langtext"/>
      </w:pPr>
      <w:r>
        <w:t>z.B. ASSA ABLOY SW300 oder Gleichwertiges</w:t>
      </w:r>
    </w:p>
    <w:p w14:paraId="0939E24A" w14:textId="4E79D951" w:rsidR="00844207" w:rsidRDefault="00844207" w:rsidP="00844207">
      <w:pPr>
        <w:pStyle w:val="Langtext"/>
      </w:pPr>
      <w:r>
        <w:t>Angebotenes Erzeugnis: (....)</w:t>
      </w:r>
    </w:p>
    <w:p w14:paraId="7502A830" w14:textId="49148A5F" w:rsidR="00844207" w:rsidRDefault="00844207" w:rsidP="00844207">
      <w:pPr>
        <w:pStyle w:val="Folgeposition"/>
        <w:keepNext/>
        <w:keepLines/>
      </w:pPr>
      <w:r>
        <w:t>C</w:t>
      </w:r>
      <w:r>
        <w:rPr>
          <w:sz w:val="12"/>
        </w:rPr>
        <w:t>+</w:t>
      </w:r>
      <w:r>
        <w:tab/>
        <w:t>Drehflügelantrieb f.1-fl.drückend 1m Türbreite (FRB)</w:t>
      </w:r>
      <w:r>
        <w:tab/>
        <w:t xml:space="preserve">Stk </w:t>
      </w:r>
    </w:p>
    <w:p w14:paraId="4FCC63B3" w14:textId="52AEBFE1" w:rsidR="00844207" w:rsidRDefault="00844207" w:rsidP="00844207">
      <w:pPr>
        <w:pStyle w:val="Langtext"/>
      </w:pPr>
      <w:r>
        <w:t>Einflügeliges (1-fl.) drückendes Drehtür-Antriebssystem (Drehflügelantrieb) mit Gestänge für Montage auf der Bandgegenseite, geeignet für Flucht- und Rettungsweg sowie Brandschutztüren (FRB) einschließlich aller erforderlichen Sicherheitseinrichtungen gemäß Beschreibung.</w:t>
      </w:r>
    </w:p>
    <w:p w14:paraId="67D0F3FB" w14:textId="74B08384" w:rsidR="00844207" w:rsidRDefault="00844207" w:rsidP="00844207">
      <w:pPr>
        <w:pStyle w:val="Langtext"/>
      </w:pPr>
      <w:r>
        <w:t>Türausmaß (BxH) (mm):  _ _ _ x _ _ _</w:t>
      </w:r>
    </w:p>
    <w:p w14:paraId="07B9AD2F" w14:textId="69A89BCF" w:rsidR="00844207" w:rsidRDefault="00844207" w:rsidP="00844207">
      <w:pPr>
        <w:pStyle w:val="Langtext"/>
      </w:pPr>
      <w:r>
        <w:t>Ausführung als Pendeltüre (ja/nein): _ _ _</w:t>
      </w:r>
    </w:p>
    <w:p w14:paraId="5A9DB181" w14:textId="48F490C5" w:rsidR="00844207" w:rsidRDefault="00844207" w:rsidP="00844207">
      <w:pPr>
        <w:pStyle w:val="Langtext"/>
      </w:pPr>
      <w:r>
        <w:t>z.B. ASSA ABLOY SW300 oder Gleichwertiges</w:t>
      </w:r>
    </w:p>
    <w:p w14:paraId="3AF02536" w14:textId="054B772D" w:rsidR="00844207" w:rsidRDefault="00844207" w:rsidP="00844207">
      <w:pPr>
        <w:pStyle w:val="Langtext"/>
      </w:pPr>
      <w:r>
        <w:t>Angebotenes Erzeugnis: (....)</w:t>
      </w:r>
    </w:p>
    <w:p w14:paraId="480CAE28" w14:textId="7D61EE7D" w:rsidR="00844207" w:rsidRDefault="00844207" w:rsidP="00844207">
      <w:pPr>
        <w:pStyle w:val="Folgeposition"/>
        <w:keepNext/>
        <w:keepLines/>
      </w:pPr>
      <w:r>
        <w:t>D</w:t>
      </w:r>
      <w:r>
        <w:rPr>
          <w:sz w:val="12"/>
        </w:rPr>
        <w:t>+</w:t>
      </w:r>
      <w:r>
        <w:tab/>
        <w:t>Drehflügelantrieb f.1-fl.drückend 1,4m Türbreite (FRB)</w:t>
      </w:r>
      <w:r>
        <w:tab/>
        <w:t xml:space="preserve">Stk </w:t>
      </w:r>
    </w:p>
    <w:p w14:paraId="3AAA9547" w14:textId="607FA4BE" w:rsidR="00844207" w:rsidRDefault="00844207" w:rsidP="00844207">
      <w:pPr>
        <w:pStyle w:val="Langtext"/>
      </w:pPr>
      <w:r>
        <w:t>Einflügeliges (1-fl.) drückendes Drehtür-Antriebssystem (Drehflügelantrieb) mit Gestänge für Montage auf der Bandgegenseite, geeignet für Flucht- und Rettungsweg sowie Brandschutztüren (FRB) einschließlich aller erforderlichen Sicherheitseinrichtungen gemäß Beschreibung.</w:t>
      </w:r>
    </w:p>
    <w:p w14:paraId="1DAB065C" w14:textId="2BA83331" w:rsidR="00844207" w:rsidRDefault="00844207" w:rsidP="00844207">
      <w:pPr>
        <w:pStyle w:val="Langtext"/>
      </w:pPr>
      <w:r>
        <w:t>Türausmaß (BxH) (mm):  _ _ _ x _ _ _</w:t>
      </w:r>
    </w:p>
    <w:p w14:paraId="201CC15C" w14:textId="09B39710" w:rsidR="00844207" w:rsidRDefault="00844207" w:rsidP="00844207">
      <w:pPr>
        <w:pStyle w:val="Langtext"/>
      </w:pPr>
      <w:r>
        <w:t>Ausführung als Pendeltüre (ja/nein): _ _ _</w:t>
      </w:r>
    </w:p>
    <w:p w14:paraId="64D462BD" w14:textId="11E9FCE4" w:rsidR="00844207" w:rsidRDefault="00844207" w:rsidP="00844207">
      <w:pPr>
        <w:pStyle w:val="Langtext"/>
      </w:pPr>
      <w:r>
        <w:t>z.B. ASSA ABLOY SW300 oder Gleichwertiges</w:t>
      </w:r>
    </w:p>
    <w:p w14:paraId="0BDD1911" w14:textId="5DB9962E" w:rsidR="00844207" w:rsidRDefault="00844207" w:rsidP="00844207">
      <w:pPr>
        <w:pStyle w:val="Langtext"/>
      </w:pPr>
      <w:r>
        <w:t>Angebotenes Erzeugnis: (....)</w:t>
      </w:r>
    </w:p>
    <w:p w14:paraId="23F1FBAD" w14:textId="083CB0A3" w:rsidR="00844207" w:rsidRDefault="00844207" w:rsidP="00844207">
      <w:pPr>
        <w:pStyle w:val="Folgeposition"/>
        <w:keepNext/>
        <w:keepLines/>
      </w:pPr>
      <w:r>
        <w:t>E</w:t>
      </w:r>
      <w:r>
        <w:rPr>
          <w:sz w:val="12"/>
        </w:rPr>
        <w:t>+</w:t>
      </w:r>
      <w:r>
        <w:tab/>
        <w:t>Drehflügelantrieb f.2-fl.ziehend 2m Türbreite (FRB)</w:t>
      </w:r>
      <w:r>
        <w:tab/>
        <w:t xml:space="preserve">Stk </w:t>
      </w:r>
    </w:p>
    <w:p w14:paraId="44B7F9BE" w14:textId="58CAFDAF" w:rsidR="00844207" w:rsidRDefault="00844207" w:rsidP="00844207">
      <w:pPr>
        <w:pStyle w:val="Langtext"/>
      </w:pPr>
      <w:r>
        <w:t>Zweiflügeliges (2-fl.) ziehendes Drehtür-Antriebssystem (Drehflügelantrieb) mit Gleitschiene für Montage auf der Bandseite, geeignet für Flucht- und Rettungsweg sowie Brandschutztüren (FRB) einschließlich aller erforderlichen Sicherheitseinrichtungen gemäß Beschreibung.</w:t>
      </w:r>
    </w:p>
    <w:p w14:paraId="69DA8355" w14:textId="69025CDB" w:rsidR="00844207" w:rsidRDefault="00844207" w:rsidP="00844207">
      <w:pPr>
        <w:pStyle w:val="Langtext"/>
      </w:pPr>
      <w:r>
        <w:t>Türausmaß (BxH) (mm):  _ _ _ x _ _ _</w:t>
      </w:r>
    </w:p>
    <w:p w14:paraId="0CBAE56F" w14:textId="521CFFB7" w:rsidR="00844207" w:rsidRDefault="00844207" w:rsidP="00844207">
      <w:pPr>
        <w:pStyle w:val="Langtext"/>
      </w:pPr>
      <w:r>
        <w:t>Ausführung als Pendeltüre (ja/nein): _ _ _</w:t>
      </w:r>
    </w:p>
    <w:p w14:paraId="7561D843" w14:textId="79EB6CF9" w:rsidR="00844207" w:rsidRDefault="00844207" w:rsidP="00844207">
      <w:pPr>
        <w:pStyle w:val="Langtext"/>
      </w:pPr>
      <w:r>
        <w:t>z.B. ASSA ABLOY SW300 oder Gleichwertiges</w:t>
      </w:r>
    </w:p>
    <w:p w14:paraId="0181103C" w14:textId="73F4F409" w:rsidR="00844207" w:rsidRDefault="00844207" w:rsidP="00844207">
      <w:pPr>
        <w:pStyle w:val="Langtext"/>
      </w:pPr>
      <w:r>
        <w:t>Angebotenes Erzeugnis: (....)</w:t>
      </w:r>
    </w:p>
    <w:p w14:paraId="12E0B2A7" w14:textId="74223E95" w:rsidR="00844207" w:rsidRDefault="00844207" w:rsidP="00844207">
      <w:pPr>
        <w:pStyle w:val="Folgeposition"/>
        <w:keepNext/>
        <w:keepLines/>
      </w:pPr>
      <w:r>
        <w:t>F</w:t>
      </w:r>
      <w:r>
        <w:rPr>
          <w:sz w:val="12"/>
        </w:rPr>
        <w:t>+</w:t>
      </w:r>
      <w:r>
        <w:tab/>
        <w:t>Drehflügelantrieb f.2-fl.ziehend 2,8m Türbreite (FRB)</w:t>
      </w:r>
      <w:r>
        <w:tab/>
        <w:t xml:space="preserve">Stk </w:t>
      </w:r>
    </w:p>
    <w:p w14:paraId="3E6B2C31" w14:textId="2DA60DAF" w:rsidR="00844207" w:rsidRDefault="00844207" w:rsidP="00844207">
      <w:pPr>
        <w:pStyle w:val="Langtext"/>
      </w:pPr>
      <w:r>
        <w:t>Zweiflügeliges (2-fl.) ziehendes Drehtür-Antriebssystem (Drehflügelantrieb) mit Gleitschiene für Montage auf der Bandseite, geeignet für Flucht- und Rettungsweg sowie Brandschutztüren (FRB) einschließlich aller erforderlichen Sicherheitseinrichtungen gemäß Beschreibung.</w:t>
      </w:r>
    </w:p>
    <w:p w14:paraId="06461906" w14:textId="2D441DF6" w:rsidR="00844207" w:rsidRDefault="00844207" w:rsidP="00844207">
      <w:pPr>
        <w:pStyle w:val="Langtext"/>
      </w:pPr>
      <w:r>
        <w:t>Türausmaß (BxH) (mm):  _ _ _ x _ _ _</w:t>
      </w:r>
    </w:p>
    <w:p w14:paraId="20F31382" w14:textId="7271C1C1" w:rsidR="00844207" w:rsidRDefault="00844207" w:rsidP="00844207">
      <w:pPr>
        <w:pStyle w:val="Langtext"/>
      </w:pPr>
      <w:r>
        <w:t>Ausführung als Pendeltüre (ja/nein): _ _ _</w:t>
      </w:r>
    </w:p>
    <w:p w14:paraId="6E1E2665" w14:textId="666B092B" w:rsidR="00844207" w:rsidRDefault="00844207" w:rsidP="00844207">
      <w:pPr>
        <w:pStyle w:val="Langtext"/>
      </w:pPr>
      <w:r>
        <w:t>z.B. ASSA ABLOY SW300 oder Gleichwertiges</w:t>
      </w:r>
    </w:p>
    <w:p w14:paraId="3B8C28A2" w14:textId="7770A2FF" w:rsidR="00844207" w:rsidRDefault="00844207" w:rsidP="00844207">
      <w:pPr>
        <w:pStyle w:val="Langtext"/>
      </w:pPr>
      <w:r>
        <w:t>Angebotenes Erzeugnis: (....)</w:t>
      </w:r>
    </w:p>
    <w:p w14:paraId="252D3DB7" w14:textId="15834124" w:rsidR="00844207" w:rsidRDefault="00844207" w:rsidP="00844207">
      <w:pPr>
        <w:pStyle w:val="Folgeposition"/>
        <w:keepNext/>
        <w:keepLines/>
      </w:pPr>
      <w:r>
        <w:t>G</w:t>
      </w:r>
      <w:r>
        <w:rPr>
          <w:sz w:val="12"/>
        </w:rPr>
        <w:t>+</w:t>
      </w:r>
      <w:r>
        <w:tab/>
        <w:t>Drehflügelantrieb f.2-fl.drückend 2m Türbreite (FRB)</w:t>
      </w:r>
      <w:r>
        <w:tab/>
        <w:t xml:space="preserve">Stk </w:t>
      </w:r>
    </w:p>
    <w:p w14:paraId="6F451ACF" w14:textId="5095BD7B" w:rsidR="00844207" w:rsidRDefault="00844207" w:rsidP="00844207">
      <w:pPr>
        <w:pStyle w:val="Langtext"/>
      </w:pPr>
      <w:r>
        <w:t>Zweiflügeliges (2-fl.) drückendes Drehtür-Antriebssystem (Drehflügelantrieb) mit Gestänge für Montage auf der Bandgegenseite, geeignet für Flucht- und Rettungsweg sowie Brandschutztüren (FRB) einschließlich aller erforderlichen Sicherheitseinrichtungen gemäß Beschreibung.</w:t>
      </w:r>
    </w:p>
    <w:p w14:paraId="7556F269" w14:textId="03974DF6" w:rsidR="00844207" w:rsidRDefault="00844207" w:rsidP="00844207">
      <w:pPr>
        <w:pStyle w:val="Langtext"/>
      </w:pPr>
      <w:r>
        <w:t>Türausmaß (BxH) (mm):  _ _ _ x _ _ _</w:t>
      </w:r>
    </w:p>
    <w:p w14:paraId="3BDC779A" w14:textId="5889CCFD" w:rsidR="00844207" w:rsidRDefault="00844207" w:rsidP="00844207">
      <w:pPr>
        <w:pStyle w:val="Langtext"/>
      </w:pPr>
      <w:r>
        <w:t>Ausführung als Pendeltüre (ja/nein): _ _ _</w:t>
      </w:r>
    </w:p>
    <w:p w14:paraId="6B9CC412" w14:textId="7D68D06C" w:rsidR="00844207" w:rsidRDefault="00844207" w:rsidP="00844207">
      <w:pPr>
        <w:pStyle w:val="Langtext"/>
      </w:pPr>
      <w:r>
        <w:t>z.B. ASSA ABLOY SW300 oder Gleichwertiges</w:t>
      </w:r>
    </w:p>
    <w:p w14:paraId="7E7B6F87" w14:textId="6BEFFC80" w:rsidR="00844207" w:rsidRDefault="00844207" w:rsidP="00844207">
      <w:pPr>
        <w:pStyle w:val="Langtext"/>
      </w:pPr>
      <w:r>
        <w:t>Angebotenes Erzeugnis: (....)</w:t>
      </w:r>
    </w:p>
    <w:p w14:paraId="4458E61C" w14:textId="009C734F" w:rsidR="00844207" w:rsidRDefault="00844207" w:rsidP="00844207">
      <w:pPr>
        <w:pStyle w:val="Folgeposition"/>
        <w:keepNext/>
        <w:keepLines/>
      </w:pPr>
      <w:r>
        <w:t>H</w:t>
      </w:r>
      <w:r>
        <w:rPr>
          <w:sz w:val="12"/>
        </w:rPr>
        <w:t>+</w:t>
      </w:r>
      <w:r>
        <w:tab/>
        <w:t>Drehflügelantrieb f.2-fl.drückend 2,8m Türbreite (FRB)</w:t>
      </w:r>
      <w:r>
        <w:tab/>
        <w:t xml:space="preserve">Stk </w:t>
      </w:r>
    </w:p>
    <w:p w14:paraId="5F2DA4EC" w14:textId="25B0412A" w:rsidR="00844207" w:rsidRDefault="00844207" w:rsidP="00844207">
      <w:pPr>
        <w:pStyle w:val="Langtext"/>
      </w:pPr>
      <w:r>
        <w:t>Zweiflügeliges (2-fl.) drückendes Drehtür-Antriebssystem (Drehflügelantrieb) mit Gestänge für Montage auf der Bandgegenseite, geeignet für Flucht- und Rettungsweg sowie Brandschutztüren (FRB) einschließlich aller erforderlichen Sicherheitseinrichtungen gemäß Beschreibung.</w:t>
      </w:r>
    </w:p>
    <w:p w14:paraId="7E76C241" w14:textId="2760361F" w:rsidR="00844207" w:rsidRDefault="00844207" w:rsidP="00844207">
      <w:pPr>
        <w:pStyle w:val="Langtext"/>
      </w:pPr>
      <w:r>
        <w:t>Türausmaß (BxH) (mm):  _ _ _ x _ _ _</w:t>
      </w:r>
    </w:p>
    <w:p w14:paraId="03CB667D" w14:textId="3EEBEB70" w:rsidR="00844207" w:rsidRDefault="00844207" w:rsidP="00844207">
      <w:pPr>
        <w:pStyle w:val="Langtext"/>
      </w:pPr>
      <w:r>
        <w:t>Ausführung als Pendeltüre (ja/nein): _ _ _</w:t>
      </w:r>
    </w:p>
    <w:p w14:paraId="543B39C7" w14:textId="497EB9E5" w:rsidR="00844207" w:rsidRDefault="00844207" w:rsidP="00844207">
      <w:pPr>
        <w:pStyle w:val="Langtext"/>
      </w:pPr>
      <w:r>
        <w:t>z.B. ASSA ABLOY SW300 oder Gleichwertiges</w:t>
      </w:r>
    </w:p>
    <w:p w14:paraId="4D1711CB" w14:textId="58AFFBD4" w:rsidR="00844207" w:rsidRDefault="00844207" w:rsidP="00844207">
      <w:pPr>
        <w:pStyle w:val="Langtext"/>
      </w:pPr>
      <w:r>
        <w:t>Angebotenes Erzeugnis: (....)</w:t>
      </w:r>
    </w:p>
    <w:p w14:paraId="325F4F70" w14:textId="77777777" w:rsidR="00844207" w:rsidRDefault="00844207" w:rsidP="00844207">
      <w:pPr>
        <w:pStyle w:val="TrennungPOS"/>
      </w:pPr>
    </w:p>
    <w:p w14:paraId="4763E4EB" w14:textId="5C68B4E3" w:rsidR="00844207" w:rsidRDefault="00844207" w:rsidP="00844207">
      <w:pPr>
        <w:pStyle w:val="GrundtextPosNr"/>
        <w:keepNext/>
        <w:keepLines/>
      </w:pPr>
      <w:r>
        <w:t>43.AA 03</w:t>
      </w:r>
    </w:p>
    <w:p w14:paraId="5B93AA6A" w14:textId="35C26530" w:rsidR="00844207" w:rsidRDefault="00844207" w:rsidP="00844207">
      <w:pPr>
        <w:pStyle w:val="Grundtext"/>
      </w:pPr>
      <w:r>
        <w:t>Drehflügeltürantrieb f. hohe Frequenzen ohne Brandschutzfunktion</w:t>
      </w:r>
    </w:p>
    <w:p w14:paraId="765E6FE8" w14:textId="77777777" w:rsidR="00844207" w:rsidRDefault="00844207" w:rsidP="00844207">
      <w:pPr>
        <w:pStyle w:val="Grundtext"/>
      </w:pPr>
    </w:p>
    <w:p w14:paraId="669574D4" w14:textId="55AFD8D9" w:rsidR="00844207" w:rsidRDefault="00844207" w:rsidP="00844207">
      <w:pPr>
        <w:pStyle w:val="Grundtext"/>
      </w:pPr>
      <w:r>
        <w:t>• elektromechanischer Niedrig-Energie-Drehflügeltürantrieb OHNE Federkraftspeicher</w:t>
      </w:r>
    </w:p>
    <w:p w14:paraId="475184EF" w14:textId="2F5C6C3E" w:rsidR="00844207" w:rsidRDefault="00844207" w:rsidP="00844207">
      <w:pPr>
        <w:pStyle w:val="Grundtext"/>
      </w:pPr>
      <w:r>
        <w:lastRenderedPageBreak/>
        <w:t>• Drehflügeltürantriebsmaße: Länge 840 mm, Tiefe 148 mm und Höhe von maximal 70 mm. (bei 2-flügeliger Ausführung besteht die Möglichkeit einer durchgehenden Haube)</w:t>
      </w:r>
    </w:p>
    <w:p w14:paraId="4E643134" w14:textId="13D3C4FB" w:rsidR="00844207" w:rsidRDefault="00844207" w:rsidP="00844207">
      <w:pPr>
        <w:pStyle w:val="Grundtext"/>
      </w:pPr>
      <w:r>
        <w:t>• Der Drehflügeltürantrieb lässt sich auch bei Druckunterschieden und höherem Schließdrehmoment im Bedarfsfall leicht manuell öffnen. Die integrierte Sensorik stellt einen sehr geringen Kraftaufwand im Falle einer manuellen Öffnung durch Erkennung der Bewegung mit nachfolgender Öffnungsunterstützung sicher.</w:t>
      </w:r>
    </w:p>
    <w:p w14:paraId="590BDCE6" w14:textId="088051C3" w:rsidR="00844207" w:rsidRDefault="00844207" w:rsidP="00844207">
      <w:pPr>
        <w:pStyle w:val="Grundtext"/>
      </w:pPr>
      <w:r>
        <w:t>• Der Türantrieb erkennt, wenn die Tür sich nicht vollständig geschlossen hat und schickt selbst bei hohen Differenzdrücken und/oder schwerer Windlast das Kommando an den Türantrieb sich wieder zu öffnen und dann erneut komplett zu Schließen (Einstellbarer „Schlosskick“ zur Überwindung von Schließblechen oder bei Über-bzw. Unterdruck)</w:t>
      </w:r>
    </w:p>
    <w:p w14:paraId="5D354D9D" w14:textId="3C3696B4" w:rsidR="00844207" w:rsidRDefault="00844207" w:rsidP="00844207">
      <w:pPr>
        <w:pStyle w:val="Grundtext"/>
      </w:pPr>
      <w:r>
        <w:t>• Intelligente Verriegelungsfunktionen und Aufrüstmöglichkeit für Verwendung und Einbindung an Zugangskontrollsystemen sind möglich.</w:t>
      </w:r>
    </w:p>
    <w:p w14:paraId="02BD456A" w14:textId="1C9AB50D" w:rsidR="00844207" w:rsidRDefault="00844207" w:rsidP="00844207">
      <w:pPr>
        <w:pStyle w:val="Grundtext"/>
      </w:pPr>
      <w:r>
        <w:t>• Bei 2-flügeligen Drehflügeltüren mit Überlappung beispielsweise schließt der Antrieb die Türen immer in der korrekten Reihenfolge, sodass sie komplett schließen, einrasten und verriegeln können. 2-flügeligen Türen werden präzise gesteuert, um die Sicherheit zu gewährleisten und ein Einklemmen zu verhindern.</w:t>
      </w:r>
    </w:p>
    <w:p w14:paraId="0B810EE9" w14:textId="555DEDBC" w:rsidR="00844207" w:rsidRDefault="00844207" w:rsidP="00844207">
      <w:pPr>
        <w:pStyle w:val="Grundtext"/>
      </w:pPr>
      <w:r>
        <w:t>• Der Öffnungswinkel ist stufenlos von 80°-110° einstellbar.</w:t>
      </w:r>
    </w:p>
    <w:p w14:paraId="7D60BD3B" w14:textId="59675D51" w:rsidR="00844207" w:rsidRDefault="00844207" w:rsidP="00844207">
      <w:pPr>
        <w:pStyle w:val="Grundtext"/>
      </w:pPr>
      <w:r>
        <w:t>• Push and Go“ in jeder Türposition verfügbar</w:t>
      </w:r>
    </w:p>
    <w:p w14:paraId="7BF2460E" w14:textId="656FF4DD" w:rsidR="00844207" w:rsidRDefault="00844207" w:rsidP="00844207">
      <w:pPr>
        <w:pStyle w:val="Grundtext"/>
      </w:pPr>
      <w:r>
        <w:t>• Motorisches Schließen, Dynamische Bremsung bei Fehlhandhabung.</w:t>
      </w:r>
    </w:p>
    <w:p w14:paraId="314E211C" w14:textId="284925DC" w:rsidR="00844207" w:rsidRDefault="00844207" w:rsidP="00844207">
      <w:pPr>
        <w:pStyle w:val="Grundtext"/>
      </w:pPr>
      <w:r>
        <w:t>• Geringe manuelle Öffnungskraft im Bedarfsfall</w:t>
      </w:r>
    </w:p>
    <w:p w14:paraId="164F0FB3" w14:textId="77777777" w:rsidR="00844207" w:rsidRDefault="00844207" w:rsidP="00844207">
      <w:pPr>
        <w:pStyle w:val="Grundtext"/>
      </w:pPr>
    </w:p>
    <w:p w14:paraId="7B58AC39" w14:textId="6D9736E5" w:rsidR="00844207" w:rsidRDefault="00844207" w:rsidP="00844207">
      <w:pPr>
        <w:pStyle w:val="Grundtext"/>
      </w:pPr>
      <w:r>
        <w:t>• Gehäuse in A6/C0 (natureloxierten Aluminium)</w:t>
      </w:r>
    </w:p>
    <w:p w14:paraId="43E51CB1" w14:textId="42F39BF1" w:rsidR="00844207" w:rsidRDefault="00844207" w:rsidP="00844207">
      <w:pPr>
        <w:pStyle w:val="Grundtext"/>
        <w:keepNext/>
        <w:keepLines/>
      </w:pPr>
      <w:r>
        <w:t>Steuerung:</w:t>
      </w:r>
    </w:p>
    <w:p w14:paraId="1BA06C12" w14:textId="77777777" w:rsidR="00844207" w:rsidRDefault="00844207" w:rsidP="00844207">
      <w:pPr>
        <w:pStyle w:val="Grundtext"/>
        <w:keepNext/>
        <w:keepLines/>
      </w:pPr>
    </w:p>
    <w:p w14:paraId="53640CC9" w14:textId="43C6C219" w:rsidR="00844207" w:rsidRDefault="00844207" w:rsidP="00844207">
      <w:pPr>
        <w:pStyle w:val="Grundtext"/>
      </w:pPr>
      <w:r>
        <w:t>• Öffnungskrafteinstellung / Schließkrafteinstellung drückend Armsystem EN 4 – 7, Schließkrafteinstellung ziehendes Armsystem EN 4 – 5.</w:t>
      </w:r>
    </w:p>
    <w:p w14:paraId="1C8BDB42" w14:textId="7B5815E9" w:rsidR="00844207" w:rsidRDefault="00844207" w:rsidP="00844207">
      <w:pPr>
        <w:pStyle w:val="Grundtext"/>
      </w:pPr>
      <w:r>
        <w:t>• Die Öffnungs-und Schließgeschwindigkeiten lassen sich getrennt einstellen.</w:t>
      </w:r>
    </w:p>
    <w:p w14:paraId="6F41459F" w14:textId="3F0A7202" w:rsidR="00844207" w:rsidRDefault="00844207" w:rsidP="00844207">
      <w:pPr>
        <w:pStyle w:val="Grundtext"/>
      </w:pPr>
      <w:r>
        <w:t>• Betriebsspannung 100 bis 240 VAC +10/-15 %, 50/60 Hz, Netzsicherung max. 10 A (Gebäudeinstallation)</w:t>
      </w:r>
    </w:p>
    <w:p w14:paraId="062DE5A7" w14:textId="15F89587" w:rsidR="00844207" w:rsidRDefault="00844207" w:rsidP="00844207">
      <w:pPr>
        <w:pStyle w:val="Grundtext"/>
      </w:pPr>
      <w:r>
        <w:t>• Anschluss für elektromechanische Verriegelung 12 VDC max. 1200 mA oder 24 VDC max. 600 mA</w:t>
      </w:r>
    </w:p>
    <w:p w14:paraId="4E8D3F91" w14:textId="0F25AC8B" w:rsidR="00844207" w:rsidRDefault="00844207" w:rsidP="00844207">
      <w:pPr>
        <w:pStyle w:val="Grundtext"/>
      </w:pPr>
      <w:r>
        <w:t>• Anschluss von E-Öffnern möglich (Ruhe-/ Arbeitsstromprinzip), optional 12 oder 24V AC E-Öffner.</w:t>
      </w:r>
    </w:p>
    <w:p w14:paraId="398183A9" w14:textId="269E38BD" w:rsidR="00844207" w:rsidRDefault="00844207" w:rsidP="00844207">
      <w:pPr>
        <w:pStyle w:val="Grundtext"/>
        <w:keepNext/>
        <w:keepLines/>
      </w:pPr>
      <w:r>
        <w:t>Sicherheitseinrichtung:</w:t>
      </w:r>
    </w:p>
    <w:p w14:paraId="5792E9C7" w14:textId="77777777" w:rsidR="00844207" w:rsidRDefault="00844207" w:rsidP="00844207">
      <w:pPr>
        <w:pStyle w:val="Grundtext"/>
        <w:keepNext/>
        <w:keepLines/>
      </w:pPr>
    </w:p>
    <w:p w14:paraId="39FCDA22" w14:textId="13A94806" w:rsidR="00844207" w:rsidRDefault="00844207" w:rsidP="00844207">
      <w:pPr>
        <w:pStyle w:val="Grundtext"/>
      </w:pPr>
      <w:r>
        <w:t>• Haupt- und Nebenschließkantensicherung im Bereich der Türbänder mittels Sensorik oder gleichwertigem</w:t>
      </w:r>
    </w:p>
    <w:p w14:paraId="65ACDFC5" w14:textId="01C46A99" w:rsidR="00844207" w:rsidRDefault="00844207" w:rsidP="00844207">
      <w:pPr>
        <w:pStyle w:val="Grundtext"/>
      </w:pPr>
      <w:r>
        <w:t>• Automatische Niedrigenergiebegrenzung für die Verwendung im Nicht-Öffentlichen-Zugangsbereich und gleichbleibenden Umwelteinflüssen ohne erweiterte Türblattabsicherung. Hierbei misst die interne Sensorik den benötigten Energie- bzw. Kraftaufwand für die Bewegung und setzt den Antrieb bei Überschreiten eines eingestellten Schwellenwertes still.</w:t>
      </w:r>
    </w:p>
    <w:p w14:paraId="66B0CDE8" w14:textId="70B152AF" w:rsidR="00844207" w:rsidRDefault="0020627B" w:rsidP="0020627B">
      <w:pPr>
        <w:pStyle w:val="Grundtext"/>
      </w:pPr>
      <w:r>
        <w:t>• Brandschutzzulassung entsprechend österreichischer Gesetzgebung</w:t>
      </w:r>
    </w:p>
    <w:p w14:paraId="7D223060" w14:textId="5592DF36" w:rsidR="0020627B" w:rsidRDefault="0020627B" w:rsidP="0020627B">
      <w:pPr>
        <w:pStyle w:val="Grundtext"/>
        <w:keepNext/>
        <w:keepLines/>
      </w:pPr>
      <w:r>
        <w:t>Programmschalter:</w:t>
      </w:r>
    </w:p>
    <w:p w14:paraId="65CCAEF1" w14:textId="77777777" w:rsidR="0020627B" w:rsidRDefault="0020627B" w:rsidP="0020627B">
      <w:pPr>
        <w:pStyle w:val="Grundtext"/>
        <w:keepNext/>
        <w:keepLines/>
      </w:pPr>
    </w:p>
    <w:p w14:paraId="0D2E4506" w14:textId="65EF1964" w:rsidR="0020627B" w:rsidRDefault="0020627B" w:rsidP="0020627B">
      <w:pPr>
        <w:pStyle w:val="Grundtext"/>
      </w:pPr>
      <w:r>
        <w:t>• Programmwähler im Antriebsgehäuse mit der Funktionseingabe für OFFEN, AUSGANG und AUS (In der Position AUS entspricht der Antrieb der Energiesparverordnung, die an der Tür montierten Sensoren werden ignoriert und ausgeblendet).</w:t>
      </w:r>
    </w:p>
    <w:p w14:paraId="118DED11" w14:textId="675097E8" w:rsidR="0020627B" w:rsidRDefault="0020627B" w:rsidP="0020627B">
      <w:pPr>
        <w:pStyle w:val="Folgeposition"/>
        <w:keepNext/>
        <w:keepLines/>
      </w:pPr>
      <w:r>
        <w:t>A</w:t>
      </w:r>
      <w:r>
        <w:rPr>
          <w:sz w:val="12"/>
        </w:rPr>
        <w:t>+</w:t>
      </w:r>
      <w:r>
        <w:tab/>
        <w:t>Drehflügelantrieb f.1-fl.ziehend bis 1m Türbreite (NFT)</w:t>
      </w:r>
      <w:r>
        <w:tab/>
        <w:t xml:space="preserve">Stk </w:t>
      </w:r>
    </w:p>
    <w:p w14:paraId="0B1D0D46" w14:textId="2928E004" w:rsidR="0020627B" w:rsidRDefault="0020627B" w:rsidP="0020627B">
      <w:pPr>
        <w:pStyle w:val="Langtext"/>
      </w:pPr>
      <w:r>
        <w:t>Einflügeliges (1-fl.) ziehendes Antriebssystem (Drehflügelantrieb) mit Gleitschiene für Montage auf der Bandseite, sowie alle erforderlichen Sicherheitseinrichtungen gemäß Beschreibung.</w:t>
      </w:r>
    </w:p>
    <w:p w14:paraId="72EE87B4" w14:textId="580214A2" w:rsidR="0020627B" w:rsidRDefault="0020627B" w:rsidP="0020627B">
      <w:pPr>
        <w:pStyle w:val="Langtext"/>
      </w:pPr>
      <w:r>
        <w:t>Türausmaß (BxH) (mm):  _ _ _ x _ _ _</w:t>
      </w:r>
    </w:p>
    <w:p w14:paraId="33E89CD9" w14:textId="5379ED12" w:rsidR="0020627B" w:rsidRDefault="0020627B" w:rsidP="0020627B">
      <w:pPr>
        <w:pStyle w:val="Langtext"/>
      </w:pPr>
      <w:r>
        <w:t>z.B. ASSA ABLOY SW150 oder Gleichwertiges</w:t>
      </w:r>
    </w:p>
    <w:p w14:paraId="0B6903BF" w14:textId="1EF94AED" w:rsidR="0020627B" w:rsidRDefault="0020627B" w:rsidP="0020627B">
      <w:pPr>
        <w:pStyle w:val="Langtext"/>
      </w:pPr>
      <w:r>
        <w:t>Angebotenes Erzeugnis: (....)</w:t>
      </w:r>
    </w:p>
    <w:p w14:paraId="2096F953" w14:textId="5397B517" w:rsidR="0020627B" w:rsidRDefault="0020627B" w:rsidP="0020627B">
      <w:pPr>
        <w:pStyle w:val="Folgeposition"/>
        <w:keepNext/>
        <w:keepLines/>
      </w:pPr>
      <w:r>
        <w:t>B</w:t>
      </w:r>
      <w:r>
        <w:rPr>
          <w:sz w:val="12"/>
        </w:rPr>
        <w:t>+</w:t>
      </w:r>
      <w:r>
        <w:tab/>
        <w:t>Drehflügelantrieb f.1-fl.ziehend bis 1,4m Türbreite (NFT)</w:t>
      </w:r>
      <w:r>
        <w:tab/>
        <w:t xml:space="preserve">Stk </w:t>
      </w:r>
    </w:p>
    <w:p w14:paraId="2DB8FC1C" w14:textId="1704C4A4" w:rsidR="0020627B" w:rsidRDefault="0020627B" w:rsidP="0020627B">
      <w:pPr>
        <w:pStyle w:val="Langtext"/>
      </w:pPr>
      <w:r>
        <w:t>Einflügeliges (1-fl.) ziehendes Antriebssystem (Drehflügelantrieb) mit Gleitschiene für Montage auf der Bandseite, sowie alle erforderlichen Sicherheitseinrichtungen gemäß Beschreibung.</w:t>
      </w:r>
    </w:p>
    <w:p w14:paraId="284B3C0C" w14:textId="08190360" w:rsidR="0020627B" w:rsidRDefault="0020627B" w:rsidP="0020627B">
      <w:pPr>
        <w:pStyle w:val="Langtext"/>
      </w:pPr>
      <w:r>
        <w:t>Türausmaß (BxH) (mm):  _ _ _ x _ _ _</w:t>
      </w:r>
    </w:p>
    <w:p w14:paraId="5F49CBFA" w14:textId="05DFB4A9" w:rsidR="0020627B" w:rsidRDefault="0020627B" w:rsidP="0020627B">
      <w:pPr>
        <w:pStyle w:val="Langtext"/>
      </w:pPr>
      <w:r>
        <w:t>z.B. ASSA ABLOY SW 150 oder Gleichwertiges</w:t>
      </w:r>
    </w:p>
    <w:p w14:paraId="4F0590AA" w14:textId="69394B46" w:rsidR="0020627B" w:rsidRDefault="0020627B" w:rsidP="0020627B">
      <w:pPr>
        <w:pStyle w:val="Langtext"/>
      </w:pPr>
      <w:r>
        <w:t>Angebotenes Erzeugnis: (....)</w:t>
      </w:r>
    </w:p>
    <w:p w14:paraId="34364056" w14:textId="39DB7B9D" w:rsidR="0020627B" w:rsidRDefault="0020627B" w:rsidP="0020627B">
      <w:pPr>
        <w:pStyle w:val="Folgeposition"/>
        <w:keepNext/>
        <w:keepLines/>
      </w:pPr>
      <w:r>
        <w:t>C</w:t>
      </w:r>
      <w:r>
        <w:rPr>
          <w:sz w:val="12"/>
        </w:rPr>
        <w:t>+</w:t>
      </w:r>
      <w:r>
        <w:tab/>
        <w:t>Drehflügelantrieb f.1-fl.drückend 1m Türbreite (NFT)</w:t>
      </w:r>
      <w:r>
        <w:tab/>
        <w:t xml:space="preserve">Stk </w:t>
      </w:r>
    </w:p>
    <w:p w14:paraId="5AE0CEFA" w14:textId="5BFDC243" w:rsidR="0020627B" w:rsidRDefault="0020627B" w:rsidP="0020627B">
      <w:pPr>
        <w:pStyle w:val="Langtext"/>
      </w:pPr>
      <w:r>
        <w:t>Einflügeliges (1-fl.) drückendes Antriebssystem (Drehflügelantrieb) mit Gestänge für Montage auf der Bandgegenseite, sowie alle erforderlichen Sicherheitseinrichtungen gemäß Beschreibung.</w:t>
      </w:r>
    </w:p>
    <w:p w14:paraId="267FF557" w14:textId="44883254" w:rsidR="0020627B" w:rsidRDefault="0020627B" w:rsidP="0020627B">
      <w:pPr>
        <w:pStyle w:val="Langtext"/>
      </w:pPr>
      <w:r>
        <w:t>Türausmaß (BxH) (mm):  _ _ _ x _ _ _</w:t>
      </w:r>
    </w:p>
    <w:p w14:paraId="50A19BB0" w14:textId="11267DA9" w:rsidR="0020627B" w:rsidRDefault="0020627B" w:rsidP="0020627B">
      <w:pPr>
        <w:pStyle w:val="Langtext"/>
      </w:pPr>
      <w:r>
        <w:t>z.B. ASSA ABLOY SW 150 oder Gleichwertiges</w:t>
      </w:r>
    </w:p>
    <w:p w14:paraId="4DAA706E" w14:textId="76CF5832" w:rsidR="0020627B" w:rsidRDefault="0020627B" w:rsidP="0020627B">
      <w:pPr>
        <w:pStyle w:val="Langtext"/>
      </w:pPr>
      <w:r>
        <w:t>Angebotenes Erzeugnis: (....)</w:t>
      </w:r>
    </w:p>
    <w:p w14:paraId="1F6E385B" w14:textId="7D8BB6E9" w:rsidR="0020627B" w:rsidRDefault="0020627B" w:rsidP="0020627B">
      <w:pPr>
        <w:pStyle w:val="Folgeposition"/>
        <w:keepNext/>
        <w:keepLines/>
      </w:pPr>
      <w:r>
        <w:t>D</w:t>
      </w:r>
      <w:r>
        <w:rPr>
          <w:sz w:val="12"/>
        </w:rPr>
        <w:t>+</w:t>
      </w:r>
      <w:r>
        <w:tab/>
        <w:t>Drehflügelantrieb f.1-fl.drückend 1,4m Türbreite (NFT)</w:t>
      </w:r>
      <w:r>
        <w:tab/>
        <w:t xml:space="preserve">Stk </w:t>
      </w:r>
    </w:p>
    <w:p w14:paraId="1A7E85AF" w14:textId="5A3AA892" w:rsidR="0020627B" w:rsidRDefault="0020627B" w:rsidP="0020627B">
      <w:pPr>
        <w:pStyle w:val="Langtext"/>
      </w:pPr>
      <w:r>
        <w:t>Einflügeliges (1-fl.) drückendes Antriebssystem (Drehflügelantrieb) mit Gestänge für Montage auf der Bandgegenseite, sowie alle erforderlichen Sicherheitseinrichtungen gemäß Beschreibung.</w:t>
      </w:r>
    </w:p>
    <w:p w14:paraId="27890A5E" w14:textId="5BEFAC5F" w:rsidR="0020627B" w:rsidRDefault="0020627B" w:rsidP="0020627B">
      <w:pPr>
        <w:pStyle w:val="Langtext"/>
      </w:pPr>
      <w:r>
        <w:t>Türausmaß (BxH) (mm):  _ _ _ x _ _ _</w:t>
      </w:r>
    </w:p>
    <w:p w14:paraId="5CB8C65E" w14:textId="6E5F840D" w:rsidR="0020627B" w:rsidRDefault="0020627B" w:rsidP="0020627B">
      <w:pPr>
        <w:pStyle w:val="Langtext"/>
      </w:pPr>
      <w:r>
        <w:t>z.B. ASSA ABLOY SW 150 oder Gleichwertiges</w:t>
      </w:r>
    </w:p>
    <w:p w14:paraId="39F73DDE" w14:textId="3CC063D2" w:rsidR="0020627B" w:rsidRDefault="0020627B" w:rsidP="0020627B">
      <w:pPr>
        <w:pStyle w:val="Langtext"/>
      </w:pPr>
      <w:r>
        <w:t>Angebotenes Erzeugnis: (....)</w:t>
      </w:r>
    </w:p>
    <w:p w14:paraId="210569EE" w14:textId="24E74A3E" w:rsidR="0020627B" w:rsidRDefault="0020627B" w:rsidP="0020627B">
      <w:pPr>
        <w:pStyle w:val="Folgeposition"/>
        <w:keepNext/>
        <w:keepLines/>
      </w:pPr>
      <w:r>
        <w:lastRenderedPageBreak/>
        <w:t>E</w:t>
      </w:r>
      <w:r>
        <w:rPr>
          <w:sz w:val="12"/>
        </w:rPr>
        <w:t>+</w:t>
      </w:r>
      <w:r>
        <w:tab/>
        <w:t>Drehflügelantrieb f.2-fl.ziehend 2m Türbreite (NFT)</w:t>
      </w:r>
      <w:r>
        <w:tab/>
        <w:t xml:space="preserve">Stk </w:t>
      </w:r>
    </w:p>
    <w:p w14:paraId="73C86CAB" w14:textId="4314A492" w:rsidR="0020627B" w:rsidRDefault="0020627B" w:rsidP="0020627B">
      <w:pPr>
        <w:pStyle w:val="Langtext"/>
      </w:pPr>
      <w:r>
        <w:t>Zweiflügeliges (2-fl.) ziehendes Antriebssystem (Drehflügelantrieb) mit Gleitschiene für Montage auf der Bandseite, sowie alle erforderlichen Sicherheitseinrichtungen gemäß Beschreibung.</w:t>
      </w:r>
    </w:p>
    <w:p w14:paraId="4DE8D395" w14:textId="6A813A45" w:rsidR="0020627B" w:rsidRDefault="0020627B" w:rsidP="0020627B">
      <w:pPr>
        <w:pStyle w:val="Langtext"/>
      </w:pPr>
      <w:r>
        <w:t>Türausmaß (BxH) (mm):  _ _ _ x _ _ _</w:t>
      </w:r>
    </w:p>
    <w:p w14:paraId="4E4D5251" w14:textId="3AFB8F17" w:rsidR="0020627B" w:rsidRDefault="0020627B" w:rsidP="0020627B">
      <w:pPr>
        <w:pStyle w:val="Langtext"/>
      </w:pPr>
      <w:r>
        <w:t>z.B. ASSA ABLOY SW 150 oder Gleichwertiges</w:t>
      </w:r>
    </w:p>
    <w:p w14:paraId="2A2C9083" w14:textId="17E99DC9" w:rsidR="0020627B" w:rsidRDefault="0020627B" w:rsidP="0020627B">
      <w:pPr>
        <w:pStyle w:val="Langtext"/>
      </w:pPr>
      <w:r>
        <w:t>Angebotenes Erzeugnis: (....)</w:t>
      </w:r>
    </w:p>
    <w:p w14:paraId="512CE8B7" w14:textId="250A27D2" w:rsidR="0020627B" w:rsidRDefault="0020627B" w:rsidP="0020627B">
      <w:pPr>
        <w:pStyle w:val="Folgeposition"/>
        <w:keepNext/>
        <w:keepLines/>
      </w:pPr>
      <w:r>
        <w:t>F</w:t>
      </w:r>
      <w:r>
        <w:rPr>
          <w:sz w:val="12"/>
        </w:rPr>
        <w:t>+</w:t>
      </w:r>
      <w:r>
        <w:tab/>
        <w:t>Drehflügelantrieb f.2-fl.ziehend 2,8 m Türbreite (NFT)</w:t>
      </w:r>
      <w:r>
        <w:tab/>
        <w:t xml:space="preserve">Stk </w:t>
      </w:r>
    </w:p>
    <w:p w14:paraId="2CF1B6F8" w14:textId="1D605DD9" w:rsidR="0020627B" w:rsidRDefault="0020627B" w:rsidP="0020627B">
      <w:pPr>
        <w:pStyle w:val="Langtext"/>
      </w:pPr>
      <w:r>
        <w:t>Zweiflügeliges (2-fl.) ziehendes Antriebssystem (Drehflügelantrieb) mit Gleitschiene für Montage auf der Bandseite, sowie alle erforderlichen Sicherheitseinrichtungen gemäß Beschreibung.</w:t>
      </w:r>
    </w:p>
    <w:p w14:paraId="09D37374" w14:textId="10075762" w:rsidR="0020627B" w:rsidRDefault="0020627B" w:rsidP="0020627B">
      <w:pPr>
        <w:pStyle w:val="Langtext"/>
      </w:pPr>
      <w:r>
        <w:t>Türausmaß (BxH) (mm):  _ _ _ x _ _ _</w:t>
      </w:r>
    </w:p>
    <w:p w14:paraId="1A7602C2" w14:textId="25994ACC" w:rsidR="0020627B" w:rsidRDefault="0020627B" w:rsidP="0020627B">
      <w:pPr>
        <w:pStyle w:val="Langtext"/>
      </w:pPr>
      <w:r>
        <w:t>z.B. ASSA ABLOY SW 150 oder Gleichwertiges</w:t>
      </w:r>
    </w:p>
    <w:p w14:paraId="2FD1F304" w14:textId="1059F0C2" w:rsidR="0020627B" w:rsidRDefault="0020627B" w:rsidP="0020627B">
      <w:pPr>
        <w:pStyle w:val="Langtext"/>
      </w:pPr>
      <w:r>
        <w:t>Angebotenes Erzeugnis: (....)</w:t>
      </w:r>
    </w:p>
    <w:p w14:paraId="3C2CFAF6" w14:textId="2E1A8321" w:rsidR="0020627B" w:rsidRDefault="0020627B" w:rsidP="0020627B">
      <w:pPr>
        <w:pStyle w:val="Folgeposition"/>
        <w:keepNext/>
        <w:keepLines/>
      </w:pPr>
      <w:r>
        <w:t>G</w:t>
      </w:r>
      <w:r>
        <w:rPr>
          <w:sz w:val="12"/>
        </w:rPr>
        <w:t>+</w:t>
      </w:r>
      <w:r>
        <w:tab/>
        <w:t>Drehflügelantrieb f.2-fl.drückend 2m Türbreite (NFT)</w:t>
      </w:r>
      <w:r>
        <w:tab/>
        <w:t xml:space="preserve">Stk </w:t>
      </w:r>
    </w:p>
    <w:p w14:paraId="13F8F077" w14:textId="1FA6CC78" w:rsidR="0020627B" w:rsidRDefault="0020627B" w:rsidP="0020627B">
      <w:pPr>
        <w:pStyle w:val="Langtext"/>
      </w:pPr>
      <w:r>
        <w:t>Zweiflügeliges (2-fl.) drückendes Antriebssystem (Drehflügelantrieb) mit Gestänge für Montage auf der Bandgegenseite, sowie alle erforderlichen Sicherheitseinrichtungen gemäß Beschreibung.</w:t>
      </w:r>
    </w:p>
    <w:p w14:paraId="45B84F03" w14:textId="6014436B" w:rsidR="0020627B" w:rsidRDefault="0020627B" w:rsidP="0020627B">
      <w:pPr>
        <w:pStyle w:val="Langtext"/>
      </w:pPr>
      <w:r>
        <w:t>Türausmaß (BxH) (mm):  _ _ _ x _ _ _</w:t>
      </w:r>
    </w:p>
    <w:p w14:paraId="780092D6" w14:textId="41C5FA2E" w:rsidR="0020627B" w:rsidRDefault="0020627B" w:rsidP="0020627B">
      <w:pPr>
        <w:pStyle w:val="Langtext"/>
      </w:pPr>
      <w:r>
        <w:t>z.B. ASSA ABLOY SW 150 oder Gleichwertiges</w:t>
      </w:r>
    </w:p>
    <w:p w14:paraId="33500D35" w14:textId="4D0E46D9" w:rsidR="0020627B" w:rsidRDefault="0020627B" w:rsidP="0020627B">
      <w:pPr>
        <w:pStyle w:val="Langtext"/>
      </w:pPr>
      <w:r>
        <w:t>Angebotenes Erzeugnis: (....)</w:t>
      </w:r>
    </w:p>
    <w:p w14:paraId="1ADE5010" w14:textId="7B734F0F" w:rsidR="0020627B" w:rsidRDefault="0020627B" w:rsidP="0020627B">
      <w:pPr>
        <w:pStyle w:val="Folgeposition"/>
        <w:keepNext/>
        <w:keepLines/>
      </w:pPr>
      <w:r>
        <w:t>H</w:t>
      </w:r>
      <w:r>
        <w:rPr>
          <w:sz w:val="12"/>
        </w:rPr>
        <w:t>+</w:t>
      </w:r>
      <w:r>
        <w:tab/>
        <w:t>Drehflügelantrieb f.2-fl.drückend 2,8m Türbreite (NFT)</w:t>
      </w:r>
      <w:r>
        <w:tab/>
        <w:t xml:space="preserve">Stk </w:t>
      </w:r>
    </w:p>
    <w:p w14:paraId="18D0688E" w14:textId="64A45A9C" w:rsidR="0020627B" w:rsidRDefault="0020627B" w:rsidP="0020627B">
      <w:pPr>
        <w:pStyle w:val="Langtext"/>
      </w:pPr>
      <w:r>
        <w:t>Zweiflügeliges (2-fl.) drückendes Antriebssystem (Drehflügelantrieb) mit Gestänge für Montage auf der Bandgegenseite, sowie alle erforderlichen Sicherheitseinrichtungen gemäß Beschreibung.</w:t>
      </w:r>
    </w:p>
    <w:p w14:paraId="3290866D" w14:textId="5B9AD797" w:rsidR="0020627B" w:rsidRDefault="0020627B" w:rsidP="0020627B">
      <w:pPr>
        <w:pStyle w:val="Langtext"/>
      </w:pPr>
      <w:r>
        <w:t>Türausmaß (BxH) (mm):  _ _ _ x _ _ _</w:t>
      </w:r>
    </w:p>
    <w:p w14:paraId="112DDD25" w14:textId="5EBAF2BE" w:rsidR="0020627B" w:rsidRDefault="0020627B" w:rsidP="0020627B">
      <w:pPr>
        <w:pStyle w:val="Langtext"/>
      </w:pPr>
      <w:r>
        <w:t>z.B. ASSA ABLOY SW 150 oder Gleichwertiges</w:t>
      </w:r>
    </w:p>
    <w:p w14:paraId="4D88B195" w14:textId="0E2CFD33" w:rsidR="0020627B" w:rsidRDefault="0020627B" w:rsidP="0020627B">
      <w:pPr>
        <w:pStyle w:val="Langtext"/>
      </w:pPr>
      <w:r>
        <w:t>Angebotenes Erzeugnis: (....)</w:t>
      </w:r>
    </w:p>
    <w:p w14:paraId="3C631E24" w14:textId="77777777" w:rsidR="0020627B" w:rsidRDefault="0020627B" w:rsidP="0020627B">
      <w:pPr>
        <w:pStyle w:val="TrennungPOS"/>
      </w:pPr>
    </w:p>
    <w:p w14:paraId="4AFA36CE" w14:textId="65E50512" w:rsidR="0020627B" w:rsidRDefault="0020627B" w:rsidP="0020627B">
      <w:pPr>
        <w:pStyle w:val="GrundtextPosNr"/>
        <w:keepNext/>
        <w:keepLines/>
      </w:pPr>
      <w:r>
        <w:t>43.AA 05</w:t>
      </w:r>
    </w:p>
    <w:p w14:paraId="5A108E86" w14:textId="33BB393C" w:rsidR="0020627B" w:rsidRDefault="0020627B" w:rsidP="0020627B">
      <w:pPr>
        <w:pStyle w:val="Grundtext"/>
      </w:pPr>
      <w:r>
        <w:t>Drehflügeltürantrieb f. leichte u. max 1200 mm breite Türen (Leicht-Türsysteme LTS)</w:t>
      </w:r>
    </w:p>
    <w:p w14:paraId="4D8A6AB7" w14:textId="77777777" w:rsidR="0020627B" w:rsidRDefault="0020627B" w:rsidP="0020627B">
      <w:pPr>
        <w:pStyle w:val="Grundtext"/>
      </w:pPr>
    </w:p>
    <w:p w14:paraId="5136D248" w14:textId="23E5B071" w:rsidR="0020627B" w:rsidRDefault="0020627B" w:rsidP="0020627B">
      <w:pPr>
        <w:pStyle w:val="Grundtext"/>
      </w:pPr>
      <w:r>
        <w:t>• Elektromechanischer Niedrig-Energie-Drehflügeltürantrieb inkl. Steuerung für automatische Türlösungen im Gesundheitswesen, in Wohngebäuden und Büros</w:t>
      </w:r>
    </w:p>
    <w:p w14:paraId="16732B4F" w14:textId="57DBEA6E" w:rsidR="0020627B" w:rsidRDefault="0020627B" w:rsidP="0020627B">
      <w:pPr>
        <w:pStyle w:val="Grundtext"/>
      </w:pPr>
      <w:r>
        <w:t>• Der Antrieb arbeitet unter allen Wetterbedingungen absolut zuverlässig da er beim Öffnen bzw. Schließen Druckdifferenzen und/oder Windlasten ausgleicht.</w:t>
      </w:r>
    </w:p>
    <w:p w14:paraId="21211D90" w14:textId="6BEF7C4B" w:rsidR="0020627B" w:rsidRDefault="0020627B" w:rsidP="0020627B">
      <w:pPr>
        <w:pStyle w:val="Grundtext"/>
      </w:pPr>
      <w:r>
        <w:t>• Der Drehflügeltürantrieb lässt sich auch bei Druckunterschieden und höherem Schließdrehmoment im Bedarfsfall leicht manuell öffnen.</w:t>
      </w:r>
    </w:p>
    <w:p w14:paraId="7DF86DB9" w14:textId="1355CC0B" w:rsidR="0020627B" w:rsidRDefault="0020627B" w:rsidP="0020627B">
      <w:pPr>
        <w:pStyle w:val="Grundtext"/>
      </w:pPr>
      <w:r>
        <w:t>• Die Sensorerkennung stellt einen sehr geringen Kraftaufwand bei der manuellen Öffnung sicher. Der Türantrieb erkennt, wenn die Tür sich nicht vollständig geschlossen hat und schickt selbst bei hohem Differenzdrücken und/oder schwerer Windlast das Kommando an die Tür, sich wieder zu öffnen und dann komplett zu schließen.</w:t>
      </w:r>
    </w:p>
    <w:p w14:paraId="7F85C732" w14:textId="16FAE781" w:rsidR="0020627B" w:rsidRDefault="0020627B" w:rsidP="0020627B">
      <w:pPr>
        <w:pStyle w:val="Grundtext"/>
      </w:pPr>
      <w:r>
        <w:t>• Intelligente Verriegelungsfunktionen und Aufrüstmöglichkeit für Zugangskontrolle.</w:t>
      </w:r>
    </w:p>
    <w:p w14:paraId="44D6440B" w14:textId="2DBAFC8D" w:rsidR="0020627B" w:rsidRDefault="0020627B" w:rsidP="0020627B">
      <w:pPr>
        <w:pStyle w:val="Grundtext"/>
      </w:pPr>
      <w:r>
        <w:t>• Bei 2 flg. Drehflügeltüren mit Überlappung beispielsweise schließt der Antrieb die Türen immer in der korrekten Reihenfolge sodass sie komplett schließen, einrasten und verriegeln können. 2 flg. Türen werden präzise gesteuert, um die Sicherheit zu gewährleisten und ein Einklemmen zu verhindern.</w:t>
      </w:r>
    </w:p>
    <w:p w14:paraId="19BC1730" w14:textId="5B6D051C" w:rsidR="0020627B" w:rsidRDefault="0020627B" w:rsidP="0020627B">
      <w:pPr>
        <w:pStyle w:val="Grundtext"/>
      </w:pPr>
      <w:r>
        <w:t>• Entspricht die Einbausituation in Bezug auf Türgröße den Normen EN 1600 bzw. EN 1605 so kann dieser Antrieb in Kombination mit den erforderlichen Sicherheits- und Bedienelemente für barrierefreies Bauen eingesetzt werden.</w:t>
      </w:r>
    </w:p>
    <w:p w14:paraId="0D8F14D5" w14:textId="2C8D8C5B" w:rsidR="0020627B" w:rsidRDefault="0020627B" w:rsidP="0020627B">
      <w:pPr>
        <w:pStyle w:val="Grundtext"/>
      </w:pPr>
      <w:r>
        <w:t>• Erfüllt europäische Normen und Energiesparbetrieb- EN 1634-1, DIN 18263-4, - EN 16005, - EN 1158 (Schließfolgeregelung für zweiflügelige Türen)</w:t>
      </w:r>
    </w:p>
    <w:p w14:paraId="34A07A25" w14:textId="14A4D8CA" w:rsidR="0020627B" w:rsidRDefault="0020627B" w:rsidP="0020627B">
      <w:pPr>
        <w:pStyle w:val="Grundtext"/>
      </w:pPr>
      <w:r>
        <w:t>• Automatische Niedrigenergiebegrenzung für die Verwendung im Nicht-Öffentlichen-Zugangsbereich und gleichbleibenden Umwelteinflüssen ohne erweiterte Türblattabsicherung. Hierbei misst die interne Sensorik den benötigten Energie- bzw. Kraftaufwand für die Bewegung und setzt den Antrieb bei Überschreiten eines eingestellten Schwellenwertes still.</w:t>
      </w:r>
    </w:p>
    <w:p w14:paraId="485423EF" w14:textId="5C2C33ED" w:rsidR="0020627B" w:rsidRDefault="0020627B" w:rsidP="0020627B">
      <w:pPr>
        <w:pStyle w:val="Grundtext"/>
        <w:keepNext/>
        <w:keepLines/>
      </w:pPr>
      <w:r>
        <w:t>Antrieb:</w:t>
      </w:r>
    </w:p>
    <w:p w14:paraId="79C8E5F1" w14:textId="77777777" w:rsidR="0020627B" w:rsidRDefault="0020627B" w:rsidP="0020627B">
      <w:pPr>
        <w:pStyle w:val="Grundtext"/>
        <w:keepNext/>
        <w:keepLines/>
      </w:pPr>
    </w:p>
    <w:p w14:paraId="6BDF904B" w14:textId="3B40C04A" w:rsidR="0020627B" w:rsidRDefault="0020627B" w:rsidP="0020627B">
      <w:pPr>
        <w:pStyle w:val="Grundtext"/>
      </w:pPr>
      <w:r>
        <w:t>• Drehflügeltürantriebsmaße: Länge 840 mm, Tiefe 130 mm und Höhe von maximal 110 mm.</w:t>
      </w:r>
    </w:p>
    <w:p w14:paraId="2D31A3F3" w14:textId="2D8B18FC" w:rsidR="0020627B" w:rsidRDefault="0020627B" w:rsidP="0020627B">
      <w:pPr>
        <w:pStyle w:val="Grundtext"/>
      </w:pPr>
      <w:r>
        <w:t>• Der Öffnungswinkel ist stufenlos von 80°-110° einstellbar.</w:t>
      </w:r>
    </w:p>
    <w:p w14:paraId="1D6F81BF" w14:textId="715E1F93" w:rsidR="0020627B" w:rsidRDefault="0020627B" w:rsidP="0020627B">
      <w:pPr>
        <w:pStyle w:val="Grundtext"/>
      </w:pPr>
      <w:r>
        <w:t>• Einstellbarer "Schlosskick" zur Überwindung von Schließblechen oder bei Über- bzw. Unterdruck.</w:t>
      </w:r>
    </w:p>
    <w:p w14:paraId="0AA2BDC5" w14:textId="58A7F786" w:rsidR="0020627B" w:rsidRDefault="0020627B" w:rsidP="0020627B">
      <w:pPr>
        <w:pStyle w:val="Grundtext"/>
      </w:pPr>
      <w:r>
        <w:t>• Push and Go" in jeder Türposition verfügbar</w:t>
      </w:r>
    </w:p>
    <w:p w14:paraId="077F5E3E" w14:textId="53C15136" w:rsidR="0020627B" w:rsidRDefault="0020627B" w:rsidP="0020627B">
      <w:pPr>
        <w:pStyle w:val="Grundtext"/>
      </w:pPr>
      <w:r>
        <w:t>• Kombinierbar sowohl mit drückendem als auch mit ziehenden Armsystemen.</w:t>
      </w:r>
    </w:p>
    <w:p w14:paraId="48F8C38D" w14:textId="49111872" w:rsidR="0020627B" w:rsidRDefault="0020627B" w:rsidP="0020627B">
      <w:pPr>
        <w:pStyle w:val="Grundtext"/>
      </w:pPr>
      <w:r>
        <w:t>• Empfohlenes max. Türgewicht und Türbreite Masse J = Türgewicht x (Türbreite)²/3 für drückend = 45 kgm², für ziehend = 16 kgm², Türblattgewicht bis zu 90 kg pro Türflügel</w:t>
      </w:r>
    </w:p>
    <w:p w14:paraId="6F669EB2" w14:textId="7F19B81B" w:rsidR="0020627B" w:rsidRDefault="0020627B" w:rsidP="0020627B">
      <w:pPr>
        <w:pStyle w:val="Grundtext"/>
      </w:pPr>
      <w:r>
        <w:t>• Motorische Unterstützung der Schließkraft, Dynamische Bremsung bei Fehlhandhabung</w:t>
      </w:r>
    </w:p>
    <w:p w14:paraId="3E3273A8" w14:textId="0395EEFF" w:rsidR="0020627B" w:rsidRDefault="0020627B" w:rsidP="0020627B">
      <w:pPr>
        <w:pStyle w:val="Grundtext"/>
      </w:pPr>
      <w:r>
        <w:t>• Geringe manuelle Öffnungskraft im Bedarfsfall</w:t>
      </w:r>
    </w:p>
    <w:p w14:paraId="4EC0E008" w14:textId="28179882" w:rsidR="0020627B" w:rsidRDefault="0020627B" w:rsidP="0020627B">
      <w:pPr>
        <w:pStyle w:val="Grundtext"/>
      </w:pPr>
      <w:r>
        <w:t>• Brandschutztürzulassung entsprechend österreichischer Gesetzgebung</w:t>
      </w:r>
    </w:p>
    <w:p w14:paraId="2A0770C7" w14:textId="11144B78" w:rsidR="0020627B" w:rsidRDefault="0020627B" w:rsidP="0020627B">
      <w:pPr>
        <w:pStyle w:val="Grundtext"/>
      </w:pPr>
      <w:r>
        <w:t>• Gehäuse in A6/C0 (Aluminium natureloxiert)</w:t>
      </w:r>
    </w:p>
    <w:p w14:paraId="1328E8D9" w14:textId="6433583D" w:rsidR="0020627B" w:rsidRDefault="0020627B" w:rsidP="0020627B">
      <w:pPr>
        <w:pStyle w:val="Grundtext"/>
        <w:keepNext/>
        <w:keepLines/>
      </w:pPr>
      <w:r>
        <w:lastRenderedPageBreak/>
        <w:t>Steuerung:</w:t>
      </w:r>
    </w:p>
    <w:p w14:paraId="39A29C28" w14:textId="77777777" w:rsidR="0020627B" w:rsidRDefault="0020627B" w:rsidP="0020627B">
      <w:pPr>
        <w:pStyle w:val="Grundtext"/>
        <w:keepNext/>
        <w:keepLines/>
      </w:pPr>
    </w:p>
    <w:p w14:paraId="26329B42" w14:textId="28E79D6A" w:rsidR="0020627B" w:rsidRDefault="0020627B" w:rsidP="0020627B">
      <w:pPr>
        <w:pStyle w:val="Grundtext"/>
      </w:pPr>
      <w:r>
        <w:t>• Öffnungskrafteinstellung / Schließkrafteinstellung drückend Armsystem EN 4 – 7, Schließkrafteinstellung ziehendes Armsystem EN 4 – 5.</w:t>
      </w:r>
    </w:p>
    <w:p w14:paraId="1240082B" w14:textId="04266959" w:rsidR="0020627B" w:rsidRDefault="0020627B" w:rsidP="0020627B">
      <w:pPr>
        <w:pStyle w:val="Grundtext"/>
      </w:pPr>
      <w:r>
        <w:t>• Die Öffnungs-und Schließgeschwindigkeiten lassen sich getrennt einstellen.</w:t>
      </w:r>
    </w:p>
    <w:p w14:paraId="41E7E4CA" w14:textId="76CDB5E1" w:rsidR="0020627B" w:rsidRDefault="0020627B" w:rsidP="0020627B">
      <w:pPr>
        <w:pStyle w:val="Grundtext"/>
      </w:pPr>
      <w:r>
        <w:t>• Erneuter Verriegelungsversuch und Entriegelung</w:t>
      </w:r>
    </w:p>
    <w:p w14:paraId="2292F02F" w14:textId="16011B7E" w:rsidR="0020627B" w:rsidRDefault="0020627B" w:rsidP="0020627B">
      <w:pPr>
        <w:pStyle w:val="Grundtext"/>
      </w:pPr>
      <w:r>
        <w:t>• Betriebsspannung 100 bis 240 VAC +10/-15 %, 50/60 Hz, Netzsicherung max. 10 A (Gebäudeinstallation)</w:t>
      </w:r>
    </w:p>
    <w:p w14:paraId="1DF6D6C6" w14:textId="3C26A790" w:rsidR="0020627B" w:rsidRDefault="0020627B" w:rsidP="0020627B">
      <w:pPr>
        <w:pStyle w:val="Grundtext"/>
      </w:pPr>
      <w:r>
        <w:t>• Anschluss für elektromechanische Verriegelung 12 VDC max. 500 mA oder 24 VDC max. 250 mA</w:t>
      </w:r>
    </w:p>
    <w:p w14:paraId="1E35A685" w14:textId="5FC33305" w:rsidR="0020627B" w:rsidRDefault="0020627B" w:rsidP="0020627B">
      <w:pPr>
        <w:pStyle w:val="Grundtext"/>
      </w:pPr>
      <w:r>
        <w:t>• Anschluss von E-Öffnern möglich (Ruhe-/ Arbeitsstromprinzip), optional 12 oder 24V AC E-Öffner.</w:t>
      </w:r>
    </w:p>
    <w:p w14:paraId="37349444" w14:textId="29A1AA88" w:rsidR="0020627B" w:rsidRDefault="0020627B" w:rsidP="0020627B">
      <w:pPr>
        <w:pStyle w:val="Grundtext"/>
        <w:keepNext/>
        <w:keepLines/>
      </w:pPr>
      <w:r>
        <w:t>Sicherheitseinrichtung:</w:t>
      </w:r>
    </w:p>
    <w:p w14:paraId="776BB31F" w14:textId="77777777" w:rsidR="0020627B" w:rsidRDefault="0020627B" w:rsidP="0020627B">
      <w:pPr>
        <w:pStyle w:val="Grundtext"/>
        <w:keepNext/>
        <w:keepLines/>
      </w:pPr>
    </w:p>
    <w:p w14:paraId="610529B7" w14:textId="58D5CB66" w:rsidR="0020627B" w:rsidRDefault="0020627B" w:rsidP="0020627B">
      <w:pPr>
        <w:pStyle w:val="Grundtext"/>
      </w:pPr>
      <w:r>
        <w:t>• Haupt- und Nebenschließkantensicherung im Bereich der Türbänder mit Fingerklemmschutzrollo od. gleichwertiges</w:t>
      </w:r>
    </w:p>
    <w:p w14:paraId="3709C1C5" w14:textId="2846FDD7" w:rsidR="0020627B" w:rsidRDefault="0020627B" w:rsidP="0020627B">
      <w:pPr>
        <w:pStyle w:val="Grundtext"/>
      </w:pPr>
      <w:r>
        <w:t>• Stopp und Reversieren bei Hindernissen.</w:t>
      </w:r>
    </w:p>
    <w:p w14:paraId="6E9914A5" w14:textId="0AB2915A" w:rsidR="0020627B" w:rsidRDefault="0020627B" w:rsidP="0020627B">
      <w:pPr>
        <w:pStyle w:val="Grundtext"/>
        <w:keepNext/>
        <w:keepLines/>
      </w:pPr>
      <w:r>
        <w:t>Programmschalter:</w:t>
      </w:r>
    </w:p>
    <w:p w14:paraId="41E0A184" w14:textId="77777777" w:rsidR="0020627B" w:rsidRDefault="0020627B" w:rsidP="0020627B">
      <w:pPr>
        <w:pStyle w:val="Grundtext"/>
        <w:keepNext/>
        <w:keepLines/>
      </w:pPr>
    </w:p>
    <w:p w14:paraId="7CD809D1" w14:textId="4AA3976A" w:rsidR="0020627B" w:rsidRDefault="0020627B" w:rsidP="0020627B">
      <w:pPr>
        <w:pStyle w:val="Grundtext"/>
      </w:pPr>
      <w:r>
        <w:t>• Programmschalter mit der Funktionseingabe für OFFEN, Automatik und AUS (In der Position AUS entspricht der Antrieb der Energiesparverordnung und die an der Tür montierten Sensoren werden ignoriert).</w:t>
      </w:r>
    </w:p>
    <w:p w14:paraId="3AA545DA" w14:textId="555AEECA" w:rsidR="0020627B" w:rsidRDefault="0020627B" w:rsidP="0020627B">
      <w:pPr>
        <w:pStyle w:val="Folgeposition"/>
        <w:keepNext/>
        <w:keepLines/>
      </w:pPr>
      <w:r>
        <w:t>A</w:t>
      </w:r>
      <w:r>
        <w:rPr>
          <w:sz w:val="12"/>
        </w:rPr>
        <w:t>+</w:t>
      </w:r>
      <w:r>
        <w:tab/>
        <w:t>Drehflügelantrieb f.1-fl.ziehend bis 1m Türbreite (LTS)</w:t>
      </w:r>
      <w:r>
        <w:tab/>
        <w:t xml:space="preserve">Stk </w:t>
      </w:r>
    </w:p>
    <w:p w14:paraId="63B3E64F" w14:textId="69E687BB" w:rsidR="0020627B" w:rsidRDefault="0020627B" w:rsidP="0020627B">
      <w:pPr>
        <w:pStyle w:val="Langtext"/>
      </w:pPr>
      <w:r>
        <w:t>Einflügeliges (1-fl.) ziehendes Antriebssystem (Drehflügelantrieb) mit Gleitschiene für Montage auf der Bandseite, sowie alle erforderlichen Sicherheitseinrichtungen gemäß Beschreibung.</w:t>
      </w:r>
    </w:p>
    <w:p w14:paraId="0C3B338C" w14:textId="2591DC9C" w:rsidR="0020627B" w:rsidRDefault="0020627B" w:rsidP="0020627B">
      <w:pPr>
        <w:pStyle w:val="Langtext"/>
      </w:pPr>
      <w:r>
        <w:t>Türausmaß (BxH) (mm):  _ _ _ x _ _ _</w:t>
      </w:r>
    </w:p>
    <w:p w14:paraId="7563E46F" w14:textId="6F019994" w:rsidR="0020627B" w:rsidRDefault="0020627B" w:rsidP="0020627B">
      <w:pPr>
        <w:pStyle w:val="Langtext"/>
      </w:pPr>
      <w:r>
        <w:t>z.B. ASSA ABLOY SW 100 oder Gleichwertiges</w:t>
      </w:r>
    </w:p>
    <w:p w14:paraId="62B10825" w14:textId="58B86B06" w:rsidR="0020627B" w:rsidRDefault="0020627B" w:rsidP="0020627B">
      <w:pPr>
        <w:pStyle w:val="Langtext"/>
      </w:pPr>
      <w:r>
        <w:t>Angebotenes Erzeugnis: (....)</w:t>
      </w:r>
    </w:p>
    <w:p w14:paraId="443FFA69" w14:textId="701343B9" w:rsidR="0020627B" w:rsidRDefault="0020627B" w:rsidP="0020627B">
      <w:pPr>
        <w:pStyle w:val="Folgeposition"/>
        <w:keepNext/>
        <w:keepLines/>
      </w:pPr>
      <w:r>
        <w:t>B</w:t>
      </w:r>
      <w:r>
        <w:rPr>
          <w:sz w:val="12"/>
        </w:rPr>
        <w:t>+</w:t>
      </w:r>
      <w:r>
        <w:tab/>
        <w:t>Drehflügelantrieb f.1-fl.ziehend bis 1,2m Türbreite (LTS)</w:t>
      </w:r>
      <w:r>
        <w:tab/>
        <w:t xml:space="preserve">Stk </w:t>
      </w:r>
    </w:p>
    <w:p w14:paraId="76C4DA34" w14:textId="08547A3C" w:rsidR="0020627B" w:rsidRDefault="0020627B" w:rsidP="0020627B">
      <w:pPr>
        <w:pStyle w:val="Langtext"/>
      </w:pPr>
      <w:r>
        <w:t>Einflügeliges (1-fl.) ziehendes Antriebssystem (Drehflügelantrieb) mit Gleitschiene für Montage auf der Bandseite, sowie alle erforderlichen Sicherheitseinrichtungen gemäß Beschreibung.</w:t>
      </w:r>
    </w:p>
    <w:p w14:paraId="31CC4B91" w14:textId="35CC2069" w:rsidR="0020627B" w:rsidRDefault="0020627B" w:rsidP="0020627B">
      <w:pPr>
        <w:pStyle w:val="Langtext"/>
      </w:pPr>
      <w:r>
        <w:t>Türausmaß (BxH) (mm):  _ _ _ x _ _ _</w:t>
      </w:r>
    </w:p>
    <w:p w14:paraId="771BBE69" w14:textId="1B3CEC65" w:rsidR="0020627B" w:rsidRDefault="0020627B" w:rsidP="0020627B">
      <w:pPr>
        <w:pStyle w:val="Langtext"/>
      </w:pPr>
      <w:r>
        <w:t>z.B. ASSA ABLOY SW 100 oder Gleichwertiges</w:t>
      </w:r>
    </w:p>
    <w:p w14:paraId="4A6279C1" w14:textId="062E7288" w:rsidR="0020627B" w:rsidRDefault="0020627B" w:rsidP="0020627B">
      <w:pPr>
        <w:pStyle w:val="Langtext"/>
      </w:pPr>
      <w:r>
        <w:t>Angebotenes Erzeugnis: (....)</w:t>
      </w:r>
    </w:p>
    <w:p w14:paraId="32941B0C" w14:textId="77E9172E" w:rsidR="0020627B" w:rsidRDefault="0020627B" w:rsidP="0020627B">
      <w:pPr>
        <w:pStyle w:val="Folgeposition"/>
        <w:keepNext/>
        <w:keepLines/>
      </w:pPr>
      <w:r>
        <w:t>C</w:t>
      </w:r>
      <w:r>
        <w:rPr>
          <w:sz w:val="12"/>
        </w:rPr>
        <w:t>+</w:t>
      </w:r>
      <w:r>
        <w:tab/>
        <w:t>Drehflügelantrieb f.1-fl.drückend 1m Türbreite (LTS)</w:t>
      </w:r>
      <w:r>
        <w:tab/>
        <w:t xml:space="preserve">Stk </w:t>
      </w:r>
    </w:p>
    <w:p w14:paraId="385CF3B3" w14:textId="02A9BB3B" w:rsidR="0020627B" w:rsidRDefault="0020627B" w:rsidP="0020627B">
      <w:pPr>
        <w:pStyle w:val="Langtext"/>
      </w:pPr>
      <w:r>
        <w:t>Einflügeliges (1-fl.) drückendes Antriebssystem (Drehflügelantrieb) mit Gestänge für Montage auf der Bandgegenseite, sowie alle erforderlichen Sicherheitseinrichtungen gemäß Beschreibung.</w:t>
      </w:r>
    </w:p>
    <w:p w14:paraId="110FA2AC" w14:textId="5B2AF191" w:rsidR="0020627B" w:rsidRDefault="0020627B" w:rsidP="0020627B">
      <w:pPr>
        <w:pStyle w:val="Langtext"/>
      </w:pPr>
      <w:r>
        <w:t>Türausmaß (BxH) (mm):  _ _ _ x _ _ _</w:t>
      </w:r>
    </w:p>
    <w:p w14:paraId="23ECEF4A" w14:textId="1A925F83" w:rsidR="0020627B" w:rsidRDefault="0020627B" w:rsidP="0020627B">
      <w:pPr>
        <w:pStyle w:val="Langtext"/>
      </w:pPr>
      <w:r>
        <w:t>z.B. ASSA ABLOY SW 100 oder Gleichwertiges</w:t>
      </w:r>
    </w:p>
    <w:p w14:paraId="4CD3CBC9" w14:textId="63648B29" w:rsidR="0020627B" w:rsidRDefault="0020627B" w:rsidP="0020627B">
      <w:pPr>
        <w:pStyle w:val="Langtext"/>
      </w:pPr>
      <w:r>
        <w:t>Angebotenes Erzeugnis: (....)</w:t>
      </w:r>
    </w:p>
    <w:p w14:paraId="21BEBA18" w14:textId="6B99DD6D" w:rsidR="0020627B" w:rsidRDefault="0020627B" w:rsidP="0020627B">
      <w:pPr>
        <w:pStyle w:val="Folgeposition"/>
        <w:keepNext/>
        <w:keepLines/>
      </w:pPr>
      <w:r>
        <w:t>D</w:t>
      </w:r>
      <w:r>
        <w:rPr>
          <w:sz w:val="12"/>
        </w:rPr>
        <w:t>+</w:t>
      </w:r>
      <w:r>
        <w:tab/>
        <w:t>Drehflügelantrieb f.1-fl.drückend 1,2m Türbreite (LTS)</w:t>
      </w:r>
      <w:r>
        <w:tab/>
        <w:t xml:space="preserve">Stk </w:t>
      </w:r>
    </w:p>
    <w:p w14:paraId="125A96E8" w14:textId="665D2AA0" w:rsidR="0020627B" w:rsidRDefault="00F342BD" w:rsidP="00F342BD">
      <w:pPr>
        <w:pStyle w:val="Langtext"/>
      </w:pPr>
      <w:r>
        <w:t>Einflügeliges (1-fl.) drückendes Antriebssystem (Drehflügelantrieb) mit Gestänge für Montage auf der Bandgegenseite, sowie alle erforderlichen Sicherheitseinrichtungen gemäß Beschreibung.</w:t>
      </w:r>
    </w:p>
    <w:p w14:paraId="7B3374E8" w14:textId="2177CB26" w:rsidR="00F342BD" w:rsidRDefault="00F342BD" w:rsidP="00F342BD">
      <w:pPr>
        <w:pStyle w:val="Langtext"/>
      </w:pPr>
      <w:r>
        <w:t>Türausmaß (BxH) (mm):  _ _ _ x _ _ _</w:t>
      </w:r>
    </w:p>
    <w:p w14:paraId="423CF15C" w14:textId="620AD8AC" w:rsidR="00F342BD" w:rsidRDefault="00F342BD" w:rsidP="00F342BD">
      <w:pPr>
        <w:pStyle w:val="Langtext"/>
      </w:pPr>
      <w:r>
        <w:t>z.B. ASSA ABLOY SW 100 oder Gleichwertiges</w:t>
      </w:r>
    </w:p>
    <w:p w14:paraId="26B9A938" w14:textId="582CD198" w:rsidR="00F342BD" w:rsidRDefault="00F342BD" w:rsidP="00F342BD">
      <w:pPr>
        <w:pStyle w:val="Langtext"/>
      </w:pPr>
      <w:r>
        <w:t>Angebotenes Erzeugnis: (....)</w:t>
      </w:r>
    </w:p>
    <w:p w14:paraId="421A7BBD" w14:textId="1F328040" w:rsidR="00F342BD" w:rsidRDefault="00F342BD" w:rsidP="00F342BD">
      <w:pPr>
        <w:pStyle w:val="Folgeposition"/>
        <w:keepNext/>
        <w:keepLines/>
      </w:pPr>
      <w:r>
        <w:t>E</w:t>
      </w:r>
      <w:r>
        <w:rPr>
          <w:sz w:val="12"/>
        </w:rPr>
        <w:t>+</w:t>
      </w:r>
      <w:r>
        <w:tab/>
        <w:t>Drehflügelantrieb f.2-fl.ziehend 2m Türbreite (LTS)</w:t>
      </w:r>
      <w:r>
        <w:tab/>
        <w:t xml:space="preserve">Stk </w:t>
      </w:r>
    </w:p>
    <w:p w14:paraId="4D4435A6" w14:textId="5A103418" w:rsidR="00F342BD" w:rsidRDefault="00F342BD" w:rsidP="00F342BD">
      <w:pPr>
        <w:pStyle w:val="Langtext"/>
      </w:pPr>
      <w:r>
        <w:t>Zweiflügeliges (2-fl.) ziehendes Antriebssystem (Drehflügelantrieb) mit Gleitschiene für Montage auf der Bandseite, sowie alle erforderlichen Sicherheitseinrichtungen gemäß Beschreibung.</w:t>
      </w:r>
    </w:p>
    <w:p w14:paraId="3F3C8C04" w14:textId="7329A3BC" w:rsidR="00F342BD" w:rsidRDefault="00F342BD" w:rsidP="00F342BD">
      <w:pPr>
        <w:pStyle w:val="Langtext"/>
      </w:pPr>
      <w:r>
        <w:t>Türausmaß (LxB) (mm):  _ _ _ x _ _ _</w:t>
      </w:r>
    </w:p>
    <w:p w14:paraId="428A76C6" w14:textId="22C4FC3D" w:rsidR="00F342BD" w:rsidRDefault="00F342BD" w:rsidP="00F342BD">
      <w:pPr>
        <w:pStyle w:val="Langtext"/>
      </w:pPr>
      <w:r>
        <w:t>z.B. ASSA ABLOY SW 100 oder Gleichwertiges</w:t>
      </w:r>
    </w:p>
    <w:p w14:paraId="2616F472" w14:textId="5C69DCDB" w:rsidR="00F342BD" w:rsidRDefault="00F342BD" w:rsidP="00F342BD">
      <w:pPr>
        <w:pStyle w:val="Langtext"/>
      </w:pPr>
      <w:r>
        <w:t>Angebotenes Erzeugnis: (....)</w:t>
      </w:r>
    </w:p>
    <w:p w14:paraId="37A71228" w14:textId="473FF59D" w:rsidR="00F342BD" w:rsidRDefault="00F342BD" w:rsidP="00F342BD">
      <w:pPr>
        <w:pStyle w:val="Folgeposition"/>
        <w:keepNext/>
        <w:keepLines/>
      </w:pPr>
      <w:r>
        <w:t>F</w:t>
      </w:r>
      <w:r>
        <w:rPr>
          <w:sz w:val="12"/>
        </w:rPr>
        <w:t>+</w:t>
      </w:r>
      <w:r>
        <w:tab/>
        <w:t>Drehflügelantrieb f.2-fl.ziehend 2,4m Türbreite (LTS)</w:t>
      </w:r>
      <w:r>
        <w:tab/>
        <w:t xml:space="preserve">Stk </w:t>
      </w:r>
    </w:p>
    <w:p w14:paraId="7027648A" w14:textId="72C3C26A" w:rsidR="00F342BD" w:rsidRDefault="00F342BD" w:rsidP="00F342BD">
      <w:pPr>
        <w:pStyle w:val="Langtext"/>
      </w:pPr>
      <w:r>
        <w:t>Zweiflügeliges (2-fl.) ziehendes Antriebssystem (Drehflügelantrieb) mit Gleitschiene für Montage auf der Bandseite, sowie alle erforderlichen Sicherheitseinrichtungen gemäß Beschreibung.</w:t>
      </w:r>
    </w:p>
    <w:p w14:paraId="3CC44430" w14:textId="447C6F83" w:rsidR="00F342BD" w:rsidRDefault="00F342BD" w:rsidP="00F342BD">
      <w:pPr>
        <w:pStyle w:val="Langtext"/>
      </w:pPr>
      <w:r>
        <w:t>Türausmaß (BxH) (mm):  _ _ _ x _ _ _</w:t>
      </w:r>
    </w:p>
    <w:p w14:paraId="6F4F809F" w14:textId="5602F219" w:rsidR="00F342BD" w:rsidRDefault="00F342BD" w:rsidP="00F342BD">
      <w:pPr>
        <w:pStyle w:val="Langtext"/>
      </w:pPr>
      <w:r>
        <w:t>z.B. ASSA ABLOY SW 100 oder Gleichwertiges</w:t>
      </w:r>
    </w:p>
    <w:p w14:paraId="713748A8" w14:textId="5AACB8B6" w:rsidR="00F342BD" w:rsidRDefault="00F342BD" w:rsidP="00F342BD">
      <w:pPr>
        <w:pStyle w:val="Langtext"/>
      </w:pPr>
      <w:r>
        <w:t>Angebotenes Erzeugnis: (....)</w:t>
      </w:r>
    </w:p>
    <w:p w14:paraId="4EA52063" w14:textId="045E25E4" w:rsidR="00F342BD" w:rsidRDefault="00F342BD" w:rsidP="00F342BD">
      <w:pPr>
        <w:pStyle w:val="Folgeposition"/>
        <w:keepNext/>
        <w:keepLines/>
      </w:pPr>
      <w:r>
        <w:t>G</w:t>
      </w:r>
      <w:r>
        <w:rPr>
          <w:sz w:val="12"/>
        </w:rPr>
        <w:t>+</w:t>
      </w:r>
      <w:r>
        <w:tab/>
        <w:t>Drehflügelantrieb f.2-fl.drückend 2m Türbreite (LTS)</w:t>
      </w:r>
      <w:r>
        <w:tab/>
        <w:t xml:space="preserve">Stk </w:t>
      </w:r>
    </w:p>
    <w:p w14:paraId="092751E7" w14:textId="1A67D72C" w:rsidR="00F342BD" w:rsidRDefault="00F342BD" w:rsidP="00F342BD">
      <w:pPr>
        <w:pStyle w:val="Langtext"/>
      </w:pPr>
      <w:r>
        <w:t>Zweiflügeliges (2-fl.) drückendes Antriebssystem (Drehflügelantrieb) mit Gestänge für Montage auf der Bandgegenseite, sowie alle erforderlichen Sicherheitseinrichtungen gemäß Beschreibung.</w:t>
      </w:r>
    </w:p>
    <w:p w14:paraId="0D792700" w14:textId="49C4A00D" w:rsidR="00F342BD" w:rsidRDefault="00F342BD" w:rsidP="00F342BD">
      <w:pPr>
        <w:pStyle w:val="Langtext"/>
      </w:pPr>
      <w:r>
        <w:t>Türausmaß (BxH) (mm):  _ _ _ x _ _ _</w:t>
      </w:r>
    </w:p>
    <w:p w14:paraId="185FB50E" w14:textId="581227D0" w:rsidR="00F342BD" w:rsidRDefault="00F342BD" w:rsidP="00F342BD">
      <w:pPr>
        <w:pStyle w:val="Langtext"/>
      </w:pPr>
      <w:r>
        <w:t>z.B. ASSA ABLOY SW 100 oder Gleichwertiges</w:t>
      </w:r>
    </w:p>
    <w:p w14:paraId="3B89AA43" w14:textId="7E27BF1E" w:rsidR="00F342BD" w:rsidRDefault="00F342BD" w:rsidP="00F342BD">
      <w:pPr>
        <w:pStyle w:val="Langtext"/>
      </w:pPr>
      <w:r>
        <w:t>Angebotenes Erzeugnis: (....)</w:t>
      </w:r>
    </w:p>
    <w:p w14:paraId="75294536" w14:textId="5C5CF68C" w:rsidR="00F342BD" w:rsidRDefault="00F342BD" w:rsidP="00F342BD">
      <w:pPr>
        <w:pStyle w:val="Folgeposition"/>
        <w:keepNext/>
        <w:keepLines/>
      </w:pPr>
      <w:r>
        <w:t>H</w:t>
      </w:r>
      <w:r>
        <w:rPr>
          <w:sz w:val="12"/>
        </w:rPr>
        <w:t>+</w:t>
      </w:r>
      <w:r>
        <w:tab/>
        <w:t>Drehflügelantrieb f.2-fl.drückend 2,4m Türbreite (LTS)</w:t>
      </w:r>
      <w:r>
        <w:tab/>
        <w:t xml:space="preserve">Stk </w:t>
      </w:r>
    </w:p>
    <w:p w14:paraId="7CA9999D" w14:textId="03AD8AE9" w:rsidR="00F342BD" w:rsidRDefault="00F342BD" w:rsidP="00F342BD">
      <w:pPr>
        <w:pStyle w:val="Langtext"/>
      </w:pPr>
      <w:r>
        <w:t>Zweiflügeliges (2-fl.) drückendes Antriebssystem (Drehflügelantrieb) mit Gestänge für Montage auf der Bandgegenseite, sowie alle erforderlichen Sicherheitseinrichtungen gemäß Beschreibung.</w:t>
      </w:r>
    </w:p>
    <w:p w14:paraId="2E59DF84" w14:textId="7D09F99D" w:rsidR="00F342BD" w:rsidRDefault="00F342BD" w:rsidP="00F342BD">
      <w:pPr>
        <w:pStyle w:val="Langtext"/>
      </w:pPr>
      <w:r>
        <w:t>Türausmaß (BxH) (mm):  _ _ _ x _ _ _</w:t>
      </w:r>
    </w:p>
    <w:p w14:paraId="35EC0724" w14:textId="6F6CF694" w:rsidR="00F342BD" w:rsidRDefault="00F342BD" w:rsidP="00F342BD">
      <w:pPr>
        <w:pStyle w:val="Langtext"/>
      </w:pPr>
      <w:r>
        <w:lastRenderedPageBreak/>
        <w:t>z.B. ASSA ABLOY SW100 einschließlich beschriebener Sensorik, oder Gleichwertiges</w:t>
      </w:r>
    </w:p>
    <w:p w14:paraId="21F5D49A" w14:textId="37DBC540" w:rsidR="00F342BD" w:rsidRDefault="00F342BD" w:rsidP="00F342BD">
      <w:pPr>
        <w:pStyle w:val="Langtext"/>
      </w:pPr>
      <w:r>
        <w:t>Angebotenes Erzeugnis: (....)</w:t>
      </w:r>
    </w:p>
    <w:p w14:paraId="2BE415E1" w14:textId="77777777" w:rsidR="00F342BD" w:rsidRDefault="00F342BD" w:rsidP="00F342BD">
      <w:pPr>
        <w:pStyle w:val="TrennungULG"/>
        <w:keepNext w:val="0"/>
      </w:pPr>
    </w:p>
    <w:p w14:paraId="3490CCA9" w14:textId="2BB4DEC4" w:rsidR="00F342BD" w:rsidRDefault="00F342BD" w:rsidP="00F342BD">
      <w:pPr>
        <w:pStyle w:val="ULG"/>
        <w:keepLines/>
      </w:pPr>
      <w:r>
        <w:t>43.AB</w:t>
      </w:r>
      <w:r>
        <w:rPr>
          <w:sz w:val="12"/>
        </w:rPr>
        <w:t xml:space="preserve"> + </w:t>
      </w:r>
      <w:r>
        <w:t>Universal Drehflügeltürantriebe (ASSA ABLOY)</w:t>
      </w:r>
    </w:p>
    <w:p w14:paraId="46438951" w14:textId="3C310ADC" w:rsidR="00F342BD" w:rsidRDefault="00F342BD" w:rsidP="00F342BD">
      <w:pPr>
        <w:pStyle w:val="Langtext"/>
      </w:pPr>
      <w:r>
        <w:t>Version 2020-7</w:t>
      </w:r>
    </w:p>
    <w:p w14:paraId="554F8241" w14:textId="59846211" w:rsidR="00F342BD" w:rsidRDefault="00F342BD" w:rsidP="00F342BD">
      <w:pPr>
        <w:pStyle w:val="Langtext"/>
      </w:pPr>
      <w:r>
        <w:t>Im Folgenden ist das Liefern und Montieren bzw. der Einbau von Drehflügeltürantrieben als ein Element von geprüften Drehflügeltüren (Brandschutztüren, Fluchttüren, Paniktüren,...) beschrieben. Die Verantwortung für die ordnungsgemäße Zusammenstellung und Montage unterliegt dem Auftragnehmer. Für diesen Fall unterliegen Türblatthersteller, Türtechnikhersteller und eventuell beteiligte Händler der Informationspflicht.</w:t>
      </w:r>
    </w:p>
    <w:p w14:paraId="70BBFF15" w14:textId="736554FB" w:rsidR="00F342BD" w:rsidRDefault="00F342BD" w:rsidP="00F342BD">
      <w:pPr>
        <w:pStyle w:val="Langtext"/>
      </w:pPr>
      <w:r>
        <w:t>Funktionsumfang:</w:t>
      </w:r>
    </w:p>
    <w:p w14:paraId="317CCA3D" w14:textId="5B303A7E" w:rsidR="00F342BD" w:rsidRDefault="00F342BD" w:rsidP="00F342BD">
      <w:pPr>
        <w:pStyle w:val="Langtext"/>
      </w:pPr>
      <w:r>
        <w:t>Türschließermodus: Im Türschließermodus ist der Antrieb für die manuelle Begehung optimiert. Diese Betriebsart wird verwendet, wenn die Türen hauptsächlich manuell begangen werden und ein Türschließer-ähnliches Verhalten gewünscht wird. Hierbei ist zum Öffnen der Türe ein Kraftaufwand von max. 20 Nm erforderlich.</w:t>
      </w:r>
    </w:p>
    <w:p w14:paraId="2A750310" w14:textId="3B9DC5A4" w:rsidR="00F342BD" w:rsidRDefault="00F342BD" w:rsidP="00F342BD">
      <w:pPr>
        <w:pStyle w:val="Langtext"/>
      </w:pPr>
      <w:r>
        <w:t>Automatikmodus: Der Automatikmodus ist für die vorwiegend automatische Begehung nach Impulsgabe durch einen Bewegungsmelder oder Taster ausgelegt. Trifft die Tür während des Schließvorganges auf ein Hindernis reversiert der Antrieb. Mit Aktivierung des Automatikmodus steht auch die Windlastregelung zur Verfügung. Trotzdem können die Türen auch manuell begangen werden.</w:t>
      </w:r>
    </w:p>
    <w:p w14:paraId="717AC579" w14:textId="33FC7BA7" w:rsidR="00F342BD" w:rsidRDefault="00F342BD" w:rsidP="00F342BD">
      <w:pPr>
        <w:pStyle w:val="Langtext"/>
      </w:pPr>
      <w:r>
        <w:t>Windlastregelung: Die Antriebe gewährleisten den barrierefreien Einsatz an Außentüren, die wechselnden Windlasten ausgesetzt sind oder an Türen im Innenbereich, die Räume trennen, in denen Druckunterschiede auftreten können. Im Automatikmodus überwacht die Windlastregelung die tatsächliche Fahrgeschwindigkeit und greift ausgleichend ein, wenn die Fahrgeschwindigkeit vom eingestellten Wert abweicht.</w:t>
      </w:r>
    </w:p>
    <w:p w14:paraId="1F5B3D89" w14:textId="172918C6" w:rsidR="00F342BD" w:rsidRDefault="00F342BD" w:rsidP="00F342BD">
      <w:pPr>
        <w:pStyle w:val="Langtext"/>
      </w:pPr>
      <w:r>
        <w:t>Servounterstützung: Diese Funktion kann im Türschließer Modus aktiviert werden. Es erfolgt dann eine Servounterstützung während der manuellen Öffnung, sobald die Tür einige Grad geöffnet wurde. Die Servounterstützung (Servo) wird automatisch an die eingestellte Türschließergröße angepasst. Die Stärke der Servounterstützung ist einstellbar, so dass die Anforderungen der DIN 18040, DIN Spec1104, CEN/TR 15894, BS8300/2100 selbst bis zu EN 6 erfüllt werden. Mit dieser Funktion kann die Anforderungen der EN 1154 und gleichzeitig, im Normalbetrieb, ein barrierefreier Zugang bereitgestellt werden.</w:t>
      </w:r>
    </w:p>
    <w:p w14:paraId="5205E420" w14:textId="444FC266" w:rsidR="00F342BD" w:rsidRDefault="00F342BD" w:rsidP="00F342BD">
      <w:pPr>
        <w:pStyle w:val="Langtext"/>
        <w:keepNext/>
        <w:keepLines/>
      </w:pPr>
      <w:r>
        <w:t>Baustellenkoordination:</w:t>
      </w:r>
    </w:p>
    <w:p w14:paraId="33CCAE55" w14:textId="77777777" w:rsidR="00F342BD" w:rsidRDefault="00F342BD" w:rsidP="00F342BD">
      <w:pPr>
        <w:pStyle w:val="Langtext"/>
        <w:keepNext/>
        <w:keepLines/>
      </w:pPr>
    </w:p>
    <w:p w14:paraId="104B7D92" w14:textId="3BBE4E09" w:rsidR="00F342BD" w:rsidRDefault="00F342BD" w:rsidP="00F342BD">
      <w:pPr>
        <w:pStyle w:val="Langtext"/>
      </w:pPr>
      <w:r>
        <w:t>• Stromzuleitung und Anschluss werden jeweils vom Auftraggeber hergestellt.</w:t>
      </w:r>
    </w:p>
    <w:p w14:paraId="23564392" w14:textId="2A0FB90E" w:rsidR="00F342BD" w:rsidRDefault="00F342BD" w:rsidP="00F342BD">
      <w:pPr>
        <w:pStyle w:val="Langtext"/>
      </w:pPr>
      <w:r>
        <w:t>• Der Auftragnehmer macht die Türanlage leicht gang- und schließbar und übergibt sie mit Prüfbuch und Prüfprotokoll.</w:t>
      </w:r>
    </w:p>
    <w:p w14:paraId="4418E501" w14:textId="159FCC6B" w:rsidR="00F342BD" w:rsidRDefault="00F342BD" w:rsidP="00F342BD">
      <w:pPr>
        <w:pStyle w:val="Langtext"/>
      </w:pPr>
      <w:r>
        <w:t>• Die Abnahme erfolgt durch einen Ziviltechniker inkl. Prüfbuch.</w:t>
      </w:r>
    </w:p>
    <w:p w14:paraId="61913E03" w14:textId="309EFF94" w:rsidR="00F342BD" w:rsidRDefault="00F342BD" w:rsidP="00F342BD">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40923EF4" w14:textId="06F1D03D" w:rsidR="00F342BD" w:rsidRDefault="00F342BD" w:rsidP="00F342BD">
      <w:pPr>
        <w:pStyle w:val="Langtext"/>
      </w:pPr>
      <w:r>
        <w:t>• Die gesamte Anlage versteht sich fix fertig montiert.</w:t>
      </w:r>
    </w:p>
    <w:p w14:paraId="7C3C00EA" w14:textId="4D0DEE9F" w:rsidR="00F342BD" w:rsidRDefault="00F342BD" w:rsidP="00F342BD">
      <w:pPr>
        <w:pStyle w:val="Langtext"/>
      </w:pPr>
      <w:r>
        <w:t>• Die Kalkulation der Einheitspreise inkl. Montage gelten bei Verwendung standardisierter Befestigungselemente.</w:t>
      </w:r>
    </w:p>
    <w:p w14:paraId="4641924E" w14:textId="2FB2F377" w:rsidR="00F342BD" w:rsidRDefault="00F342BD" w:rsidP="00F342BD">
      <w:pPr>
        <w:pStyle w:val="Langtext"/>
      </w:pPr>
      <w:r>
        <w:t>• Die Wandinnenseite muß im Türbereich fertig verputzt sein.</w:t>
      </w:r>
    </w:p>
    <w:p w14:paraId="0B612051" w14:textId="3DD44AE3" w:rsidR="00F342BD" w:rsidRDefault="00F342BD" w:rsidP="00F342BD">
      <w:pPr>
        <w:pStyle w:val="Langtext"/>
      </w:pPr>
      <w:r>
        <w:t>• Fertiger Fußboden an der Türlinie eben und in der Waage.</w:t>
      </w:r>
    </w:p>
    <w:p w14:paraId="4D20445C" w14:textId="47936C6B" w:rsidR="00F342BD" w:rsidRDefault="00F342BD" w:rsidP="00F342BD">
      <w:pPr>
        <w:pStyle w:val="Langtext"/>
      </w:pPr>
      <w:r>
        <w:t>• Ein Elektroanschluss 230V / 16 Ampere muß im Umkreis von maximal 10 m von der Montagestelle zur Verfügung stehen.</w:t>
      </w:r>
    </w:p>
    <w:p w14:paraId="646C7B85" w14:textId="00019734" w:rsidR="00F342BD" w:rsidRDefault="00F342BD" w:rsidP="00F342BD">
      <w:pPr>
        <w:pStyle w:val="Langtext"/>
      </w:pPr>
      <w:r>
        <w:t>Umweltschutz, Nachhaltigkeit, Ökologie:</w:t>
      </w:r>
    </w:p>
    <w:p w14:paraId="71EB5D59" w14:textId="335343C2" w:rsidR="00F342BD" w:rsidRDefault="00F342BD" w:rsidP="00F342BD">
      <w:pPr>
        <w:pStyle w:val="Langtext"/>
      </w:pPr>
      <w:r>
        <w:t>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09EE3A0B" w14:textId="6E677EC9" w:rsidR="00F342BD" w:rsidRDefault="00F342BD" w:rsidP="00F342BD">
      <w:pPr>
        <w:pStyle w:val="Langtext"/>
      </w:pPr>
      <w:r>
        <w:t>Aufzahlungen/Zubehör/Einbauteile:</w:t>
      </w:r>
    </w:p>
    <w:p w14:paraId="7B6D6774" w14:textId="515854DE" w:rsidR="00F342BD" w:rsidRDefault="00F342BD" w:rsidP="00F342BD">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3CDBCBE3" w14:textId="665AE61D" w:rsidR="00F342BD" w:rsidRDefault="00F342BD" w:rsidP="00F342BD">
      <w:pPr>
        <w:pStyle w:val="Langtext"/>
      </w:pPr>
      <w:r>
        <w:t>Barrierefreiheit ÖNORM B1600:</w:t>
      </w:r>
    </w:p>
    <w:p w14:paraId="6FA28D73" w14:textId="25B1B442" w:rsidR="00F342BD" w:rsidRDefault="00F342BD" w:rsidP="00F342BD">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7A8BA455" w14:textId="28642E4E" w:rsidR="00F342BD" w:rsidRDefault="00F342BD" w:rsidP="00F342BD">
      <w:pPr>
        <w:pStyle w:val="Langtext"/>
      </w:pPr>
      <w:r>
        <w:t>Abnahmeprüfung (TÜV):</w:t>
      </w:r>
    </w:p>
    <w:p w14:paraId="1E98B3EB" w14:textId="7065E349" w:rsidR="00F342BD" w:rsidRDefault="00F342BD" w:rsidP="00F342BD">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4AB1AF1D" w14:textId="25A69EBD" w:rsidR="00F342BD" w:rsidRDefault="00F342BD" w:rsidP="00F342BD">
      <w:pPr>
        <w:pStyle w:val="Langtext"/>
      </w:pPr>
      <w:r>
        <w:t>Wartung/Gewährleistung:</w:t>
      </w:r>
    </w:p>
    <w:p w14:paraId="23F8A311" w14:textId="32A77C4D" w:rsidR="00F342BD" w:rsidRDefault="00F342BD" w:rsidP="00F342BD">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4482D8E3" w14:textId="4EAD3690" w:rsidR="00F342BD" w:rsidRDefault="00F342BD" w:rsidP="00F342BD">
      <w:pPr>
        <w:pStyle w:val="Langtext"/>
      </w:pPr>
      <w:r>
        <w:t>Gleichwertigkeit:</w:t>
      </w:r>
    </w:p>
    <w:p w14:paraId="43BB54B5" w14:textId="1079D19F" w:rsidR="00F342BD" w:rsidRDefault="00F342BD" w:rsidP="00F342BD">
      <w:pPr>
        <w:pStyle w:val="Langtext"/>
      </w:pPr>
      <w:r>
        <w:t>Neben der Erfüllung der technischen Spezifikationen liegt Gleichwertigkeit nur dann vor, wenn ein geräuschloses Öffnen und Schließen der automatischen Drehflügeltür gegeben ist. Wird in der Bieterlücke ein gleichwertiges Produkt oder Leistung angeboten, sind alle Unterschiede zur spezifizierten Ausführung in einem Beiblatt / Begleitschreiben anzugeben.</w:t>
      </w:r>
    </w:p>
    <w:p w14:paraId="1D59F343" w14:textId="77777777" w:rsidR="00F342BD" w:rsidRDefault="00F342BD" w:rsidP="00F342BD">
      <w:pPr>
        <w:pStyle w:val="Kommentar"/>
      </w:pPr>
    </w:p>
    <w:p w14:paraId="70B0D9A4" w14:textId="41BE521C" w:rsidR="00F342BD" w:rsidRDefault="00F342BD" w:rsidP="00F342BD">
      <w:pPr>
        <w:pStyle w:val="Kommentar"/>
      </w:pPr>
      <w:r>
        <w:t>Kommentar:</w:t>
      </w:r>
    </w:p>
    <w:p w14:paraId="6924422B" w14:textId="79F34604" w:rsidR="00F342BD" w:rsidRDefault="00F342BD" w:rsidP="00F342BD">
      <w:pPr>
        <w:pStyle w:val="Kommentar"/>
      </w:pPr>
      <w:r>
        <w:t>Produktspezifische Ausschreibungstexte (Produktbeschreibungen) sind für Ausschreibungen gemäß Bundesvergabegesetz (BVergG) nicht geeignet.</w:t>
      </w:r>
    </w:p>
    <w:p w14:paraId="5DAD67E5" w14:textId="76973C5D" w:rsidR="00F342BD" w:rsidRDefault="00F342BD" w:rsidP="00F342BD">
      <w:pPr>
        <w:pStyle w:val="Kommentar"/>
      </w:pPr>
      <w:r>
        <w:t>Sie dienen als Vorlage für frei formulierte Positionen und müssen inhaltlich so abgeändert werden, dass den Anforderungen des BVergG entsprochen wird (z.B. Kriterien der Gleichwertigkeit ergänzen).</w:t>
      </w:r>
    </w:p>
    <w:p w14:paraId="0ADCE462" w14:textId="77777777" w:rsidR="00F342BD" w:rsidRDefault="00F342BD" w:rsidP="00F342BD">
      <w:pPr>
        <w:pStyle w:val="TrennungPOS"/>
      </w:pPr>
    </w:p>
    <w:p w14:paraId="7DC95FD0" w14:textId="7E46E08C" w:rsidR="00F342BD" w:rsidRDefault="00F342BD" w:rsidP="00F342BD">
      <w:pPr>
        <w:pStyle w:val="GrundtextPosNr"/>
        <w:keepNext/>
        <w:keepLines/>
      </w:pPr>
      <w:r>
        <w:t>43.AB 01</w:t>
      </w:r>
    </w:p>
    <w:p w14:paraId="1F9A0985" w14:textId="7007E5F0" w:rsidR="00F342BD" w:rsidRDefault="00F342BD" w:rsidP="00F342BD">
      <w:pPr>
        <w:pStyle w:val="Grundtext"/>
      </w:pPr>
      <w:r>
        <w:t>Drehflügeltürantrieb für universelle Anwendung (Universal-Flügel-Türen UFT)</w:t>
      </w:r>
    </w:p>
    <w:p w14:paraId="790B4ED0" w14:textId="77777777" w:rsidR="00F342BD" w:rsidRDefault="00F342BD" w:rsidP="00F342BD">
      <w:pPr>
        <w:pStyle w:val="Grundtext"/>
      </w:pPr>
    </w:p>
    <w:p w14:paraId="050F7B2D" w14:textId="16040725" w:rsidR="00F342BD" w:rsidRDefault="00F342BD" w:rsidP="00F342BD">
      <w:pPr>
        <w:pStyle w:val="Grundtext"/>
      </w:pPr>
      <w:r>
        <w:t>• Elektromechanischer Türantrieb, geeignet für den Betrieb großer, schwerer Türen sowie für den Niedrigenergiebetrieb von Drehflügeltüren</w:t>
      </w:r>
    </w:p>
    <w:p w14:paraId="128FE49C" w14:textId="7C326A4C" w:rsidR="00F342BD" w:rsidRDefault="00F342BD" w:rsidP="00F342BD">
      <w:pPr>
        <w:pStyle w:val="Grundtext"/>
      </w:pPr>
      <w:r>
        <w:t>• Zulassung für Brandschutztüren. Für die Schaffung und Aufrechterhaltung von Sicherheits-, Flucht- Rettungsweg-, Rauch- und Brandschutzzonen.</w:t>
      </w:r>
    </w:p>
    <w:p w14:paraId="67B4453E" w14:textId="14E35840" w:rsidR="00F342BD" w:rsidRDefault="00F342BD" w:rsidP="00F342BD">
      <w:pPr>
        <w:pStyle w:val="Grundtext"/>
      </w:pPr>
      <w:r>
        <w:t>• Der Antrieb ist werkseitig auf Niedrigenergie-Betrieb eingestellt</w:t>
      </w:r>
    </w:p>
    <w:p w14:paraId="2825AD5E" w14:textId="29DD61FC" w:rsidR="00F342BD" w:rsidRDefault="00F342BD" w:rsidP="00F342BD">
      <w:pPr>
        <w:pStyle w:val="Grundtext"/>
      </w:pPr>
      <w:r>
        <w:t>• Der Drehflügelantrieb kann an jeder Seite der Zargenoberkante als ziehendes oder drückendes Armsystem, verdeckt oder am Sturz, montiert werden</w:t>
      </w:r>
    </w:p>
    <w:p w14:paraId="66F85593" w14:textId="186943BE" w:rsidR="00F342BD" w:rsidRDefault="00F342BD" w:rsidP="00F342BD">
      <w:pPr>
        <w:pStyle w:val="Grundtext"/>
      </w:pPr>
      <w:r>
        <w:t>• auch für gegenläufige Türen geeignet, wenn diese mit Pendeltürbändern, aufgesetzten Türbändern oder Drehzapfen ausgestattet sind</w:t>
      </w:r>
    </w:p>
    <w:p w14:paraId="6B42A80B" w14:textId="14E6B701" w:rsidR="00F342BD" w:rsidRDefault="00F342BD" w:rsidP="00F342BD">
      <w:pPr>
        <w:pStyle w:val="Grundtext"/>
      </w:pPr>
      <w:r>
        <w:t>• Der Antrieb erfüllt die Anforderungen für einen Niedrigenergieantrieb ohne jegliche Sensoren.</w:t>
      </w:r>
    </w:p>
    <w:p w14:paraId="64A385FA" w14:textId="52A7618A" w:rsidR="00F342BD" w:rsidRDefault="00F342BD" w:rsidP="00F342BD">
      <w:pPr>
        <w:pStyle w:val="Grundtext"/>
      </w:pPr>
      <w:r>
        <w:t>• Nachrüstung bei vorhandenen manuellen und automatischen Türen möglich.</w:t>
      </w:r>
    </w:p>
    <w:p w14:paraId="50135833" w14:textId="3232C2B7" w:rsidR="00F342BD" w:rsidRDefault="00F342BD" w:rsidP="00F342BD">
      <w:pPr>
        <w:pStyle w:val="Grundtext"/>
      </w:pPr>
      <w:r>
        <w:t>• Gleicht beim Öffnen bzw. Schließen Druckdifferenzen und/oder Windlasten aus.</w:t>
      </w:r>
    </w:p>
    <w:p w14:paraId="3C5D285D" w14:textId="4D1A3977" w:rsidR="00F342BD" w:rsidRDefault="00F342BD" w:rsidP="00F342BD">
      <w:pPr>
        <w:pStyle w:val="Grundtext"/>
      </w:pPr>
      <w:r>
        <w:t>• Der Drehflügeltürantrieb lässt sich auch bei Druckunterschieden und höherem Schließdrehmoment im Bedarfsfall leicht manuell öffnen. Die Sensorerkennung stellt einen sehr geringen Kraftaufwand bei der manuellen Öffnung sicher.</w:t>
      </w:r>
    </w:p>
    <w:p w14:paraId="0D094A09" w14:textId="1A65D835" w:rsidR="00F342BD" w:rsidRDefault="00F342BD" w:rsidP="00F342BD">
      <w:pPr>
        <w:pStyle w:val="Grundtext"/>
      </w:pPr>
      <w:r>
        <w:t>• Der Türantrieb erkennt, wenn die Tür sich nicht vollständig geschlossen hat und schickt selbst bei hohen Differenzdrücken und/oder schwerer Windlast das Kommando an die Tür, sich wieder zu öffnen und dann komplett zu schließen.</w:t>
      </w:r>
    </w:p>
    <w:p w14:paraId="3D64E88A" w14:textId="393F4061" w:rsidR="00F342BD" w:rsidRDefault="00F342BD" w:rsidP="00F342BD">
      <w:pPr>
        <w:pStyle w:val="Grundtext"/>
      </w:pPr>
      <w:r>
        <w:t>• Intelligente Verriegelungsfunktionen und Aufrüstmöglichkeit für Zugangskontrolle.</w:t>
      </w:r>
    </w:p>
    <w:p w14:paraId="70582E81" w14:textId="1B8F5A59" w:rsidR="00F342BD" w:rsidRDefault="00F342BD" w:rsidP="00F342BD">
      <w:pPr>
        <w:pStyle w:val="Grundtext"/>
      </w:pPr>
      <w:r>
        <w:t>• Bei 2-flügeligen Drehflügeltüren mit Überlappung beispielsweise schließt der Antrieb die Türen immer in der korrekten Reihenfolge, sodass sie komplett schließen, einrasten und verriegelt können.</w:t>
      </w:r>
    </w:p>
    <w:p w14:paraId="791B6BB1" w14:textId="53CA5E73" w:rsidR="00F342BD" w:rsidRDefault="00F342BD" w:rsidP="00F342BD">
      <w:pPr>
        <w:pStyle w:val="Grundtext"/>
      </w:pPr>
      <w:r>
        <w:t>• 2-flügeligen Türen werden präzise gesteuert um die Sicherheit zu gewährleisten und ein Einklemmen zu verhindern. Entspricht die Einbausituation in Bezug auf Türgröße den Normen EN 1600 bzw. EN 1605 so kann dieser Antrieb in Kombination mit den erforderlichen Sicherheits- und Bedienelemente für barrierefreies Bauen eingesetzt werden. europäische Normen und Energiesparbetrieb- EN 1634-1, DIN 18263-4, - EN 16005, - EN 1158 (Schließfolgeregelung für zweiflügelige Türen) Automatische Niedrigenergiebegrenzung.</w:t>
      </w:r>
    </w:p>
    <w:p w14:paraId="263264EB" w14:textId="0CCC5D90" w:rsidR="00F342BD" w:rsidRDefault="00F342BD" w:rsidP="00F342BD">
      <w:pPr>
        <w:pStyle w:val="Grundtext"/>
        <w:keepNext/>
        <w:keepLines/>
      </w:pPr>
      <w:r>
        <w:t>Antriebsdaten:</w:t>
      </w:r>
    </w:p>
    <w:p w14:paraId="3E732F0D" w14:textId="77777777" w:rsidR="00F342BD" w:rsidRDefault="00F342BD" w:rsidP="00F342BD">
      <w:pPr>
        <w:pStyle w:val="Grundtext"/>
        <w:keepNext/>
        <w:keepLines/>
      </w:pPr>
    </w:p>
    <w:p w14:paraId="54EBE958" w14:textId="5352DF37" w:rsidR="00F342BD" w:rsidRDefault="00F342BD" w:rsidP="00F342BD">
      <w:pPr>
        <w:pStyle w:val="Grundtext"/>
      </w:pPr>
      <w:r>
        <w:t>• Antriebsgröße: Länge 716 mm, Tiefe 130 mm und Höhe von nur 110 mm</w:t>
      </w:r>
    </w:p>
    <w:p w14:paraId="1ED184FC" w14:textId="6C78ED23" w:rsidR="00F342BD" w:rsidRDefault="00F342BD" w:rsidP="00F342BD">
      <w:pPr>
        <w:pStyle w:val="Grundtext"/>
      </w:pPr>
      <w:r>
        <w:t>• Türbreiten von 800 mm bis 1600 mm</w:t>
      </w:r>
    </w:p>
    <w:p w14:paraId="15307A9A" w14:textId="56DB87AC" w:rsidR="00F342BD" w:rsidRDefault="00F342BD" w:rsidP="00F342BD">
      <w:pPr>
        <w:pStyle w:val="Grundtext"/>
      </w:pPr>
      <w:r>
        <w:t>• Der Öffnungswinkel ist stufenlos von 80°-180° einstellbar.</w:t>
      </w:r>
    </w:p>
    <w:p w14:paraId="08731126" w14:textId="46FA2A3F" w:rsidR="00F342BD" w:rsidRDefault="00F342BD" w:rsidP="00F342BD">
      <w:pPr>
        <w:pStyle w:val="Grundtext"/>
      </w:pPr>
      <w:r>
        <w:t>• Einstellbarer "Schlosskick" zur Überwindung von Schließblechen oder bei Über-bzw. Unterdruck.</w:t>
      </w:r>
    </w:p>
    <w:p w14:paraId="6D6F345C" w14:textId="1C2A76A7" w:rsidR="00F342BD" w:rsidRDefault="00F342BD" w:rsidP="00F342BD">
      <w:pPr>
        <w:pStyle w:val="Grundtext"/>
      </w:pPr>
      <w:r>
        <w:t>• "Push and Go"in jeder Türposition verfügbar</w:t>
      </w:r>
    </w:p>
    <w:p w14:paraId="4BAA7AE2" w14:textId="34747C19" w:rsidR="00F342BD" w:rsidRDefault="00F342BD" w:rsidP="00F342BD">
      <w:pPr>
        <w:pStyle w:val="Grundtext"/>
      </w:pPr>
      <w:r>
        <w:t>• Empfohlenes max. Türgewicht und Türbreite Masse J = Türgewicht x (Türbreite)²/3 für drückend = 160 kgm², ziehend = 80 kgm² und verdeckt = 80 kgm², Türblattgewicht bis max 315 kg pro Türblatt</w:t>
      </w:r>
    </w:p>
    <w:p w14:paraId="192D3973" w14:textId="0EBBAAF8" w:rsidR="00F342BD" w:rsidRDefault="00F342BD" w:rsidP="00F342BD">
      <w:pPr>
        <w:pStyle w:val="Grundtext"/>
      </w:pPr>
      <w:r>
        <w:t>• Umgebungstemperatur -20 °C bis +45 °C</w:t>
      </w:r>
    </w:p>
    <w:p w14:paraId="15E48BBF" w14:textId="35F457BE" w:rsidR="00F342BD" w:rsidRDefault="00F342BD" w:rsidP="00F342BD">
      <w:pPr>
        <w:pStyle w:val="Grundtext"/>
      </w:pPr>
      <w:r>
        <w:t>• Relative Luftfeuchtigkeit: Max. 95 %</w:t>
      </w:r>
    </w:p>
    <w:p w14:paraId="394F3E5D" w14:textId="5774FFBB" w:rsidR="00F342BD" w:rsidRDefault="00F342BD" w:rsidP="00F342BD">
      <w:pPr>
        <w:pStyle w:val="Grundtext"/>
      </w:pPr>
      <w:r>
        <w:t>• Schutzklasse: mindestens IP20</w:t>
      </w:r>
    </w:p>
    <w:p w14:paraId="7C766AF2" w14:textId="0F270C05" w:rsidR="00F342BD" w:rsidRDefault="00F342BD" w:rsidP="00F342BD">
      <w:pPr>
        <w:pStyle w:val="Grundtext"/>
      </w:pPr>
      <w:r>
        <w:t>• Motorische Unterstützung der Schließkraft</w:t>
      </w:r>
    </w:p>
    <w:p w14:paraId="04F07171" w14:textId="2C640B2F" w:rsidR="00F342BD" w:rsidRDefault="00F342BD" w:rsidP="00F342BD">
      <w:pPr>
        <w:pStyle w:val="Grundtext"/>
      </w:pPr>
      <w:r>
        <w:t>• Geringe manuelle Öffnungskraft im Bedarfsfall</w:t>
      </w:r>
    </w:p>
    <w:p w14:paraId="30BF837E" w14:textId="5DB3E315" w:rsidR="00F342BD" w:rsidRDefault="00F342BD" w:rsidP="00F342BD">
      <w:pPr>
        <w:pStyle w:val="Grundtext"/>
      </w:pPr>
      <w:r>
        <w:t>• Gehäuse ist aus Aluminium, A6/C0 natureloxierten</w:t>
      </w:r>
    </w:p>
    <w:p w14:paraId="49B07691" w14:textId="123789C0" w:rsidR="00F342BD" w:rsidRDefault="00F342BD" w:rsidP="00F342BD">
      <w:pPr>
        <w:pStyle w:val="Grundtext"/>
        <w:keepNext/>
        <w:keepLines/>
      </w:pPr>
      <w:r>
        <w:t>Steuerung:</w:t>
      </w:r>
    </w:p>
    <w:p w14:paraId="5488486B" w14:textId="77777777" w:rsidR="00F342BD" w:rsidRDefault="00F342BD" w:rsidP="00F342BD">
      <w:pPr>
        <w:pStyle w:val="Grundtext"/>
        <w:keepNext/>
        <w:keepLines/>
      </w:pPr>
    </w:p>
    <w:p w14:paraId="21B06B9C" w14:textId="155EEE06" w:rsidR="00F342BD" w:rsidRDefault="00F342BD" w:rsidP="00F342BD">
      <w:pPr>
        <w:pStyle w:val="Grundtext"/>
      </w:pPr>
      <w:r>
        <w:t>• Öffnungskrafteinstellung / Schließkrafteinstellung drückend Armsystem EN 4 – 7 bei max. 160 kg und 1600 mm Türbreite, Schließkrafteinstellung ziehendes Armsystem EN 4 – 5 bei max. 100 kg und 1250 mm Türbreite</w:t>
      </w:r>
    </w:p>
    <w:p w14:paraId="78765E21" w14:textId="36DA7E37" w:rsidR="00F342BD" w:rsidRDefault="00F342BD" w:rsidP="00F342BD">
      <w:pPr>
        <w:pStyle w:val="Grundtext"/>
      </w:pPr>
      <w:r>
        <w:t>• Die Öffnungs-und Schließgeschwindigkeiten lassen sich getrennt einstellen.</w:t>
      </w:r>
    </w:p>
    <w:p w14:paraId="5754E6ED" w14:textId="7E5F7DD2" w:rsidR="00F342BD" w:rsidRDefault="00F342BD" w:rsidP="00F342BD">
      <w:pPr>
        <w:pStyle w:val="Grundtext"/>
      </w:pPr>
      <w:r>
        <w:t>• Kompensation von Druckdifferenzen und Windlasten</w:t>
      </w:r>
    </w:p>
    <w:p w14:paraId="1C7CF143" w14:textId="65D1D955" w:rsidR="00F342BD" w:rsidRDefault="00F342BD" w:rsidP="00F342BD">
      <w:pPr>
        <w:pStyle w:val="Grundtext"/>
      </w:pPr>
      <w:r>
        <w:t>• Erneuter Verriegelungsversuch und Entriegelung</w:t>
      </w:r>
    </w:p>
    <w:p w14:paraId="458A01C3" w14:textId="71938187" w:rsidR="00F342BD" w:rsidRDefault="00F342BD" w:rsidP="00F342BD">
      <w:pPr>
        <w:pStyle w:val="Grundtext"/>
      </w:pPr>
      <w:r>
        <w:t>• Dynamische Bremsung bei Fehlhandhabung</w:t>
      </w:r>
    </w:p>
    <w:p w14:paraId="2ACB80B5" w14:textId="4EABF50C" w:rsidR="00F342BD" w:rsidRDefault="00F342BD" w:rsidP="00F342BD">
      <w:pPr>
        <w:pStyle w:val="Grundtext"/>
      </w:pPr>
      <w:r>
        <w:t>• Betriebsspannung 100 bis 240 VAC +10/-15 %, 50/60 Hz, Netzsicherung max. 10 A (Gebäudeinstallation)</w:t>
      </w:r>
    </w:p>
    <w:p w14:paraId="33629691" w14:textId="133C94D3" w:rsidR="00F342BD" w:rsidRDefault="00F342BD" w:rsidP="00F342BD">
      <w:pPr>
        <w:pStyle w:val="Grundtext"/>
      </w:pPr>
      <w:r>
        <w:t>• Schutzart, Steuerantriebe: IP54</w:t>
      </w:r>
    </w:p>
    <w:p w14:paraId="0157DDF2" w14:textId="7F4E37C8" w:rsidR="00F342BD" w:rsidRDefault="00C309EB" w:rsidP="00C309EB">
      <w:pPr>
        <w:pStyle w:val="Grundtext"/>
      </w:pPr>
      <w:r>
        <w:t>• Anschluss für elektromechanische Verriegelung 12 VDC max. 1200 mA oder 24 VDC max. 600 mA</w:t>
      </w:r>
    </w:p>
    <w:p w14:paraId="41400A68" w14:textId="409632DB" w:rsidR="00C309EB" w:rsidRDefault="00C309EB" w:rsidP="00C309EB">
      <w:pPr>
        <w:pStyle w:val="Grundtext"/>
      </w:pPr>
      <w:r>
        <w:t>• Anschluss von E-Öffnern möglich (Ruhe-/ Arbeitsstromprinzip), optional 12 oder 24V AC E-Öffner.</w:t>
      </w:r>
    </w:p>
    <w:p w14:paraId="48F2057C" w14:textId="36E15909" w:rsidR="00C309EB" w:rsidRDefault="00C309EB" w:rsidP="00C309EB">
      <w:pPr>
        <w:pStyle w:val="Grundtext"/>
      </w:pPr>
      <w:r>
        <w:t>Sicherheitseinrichtung:</w:t>
      </w:r>
    </w:p>
    <w:p w14:paraId="02FE8DE7" w14:textId="77777777" w:rsidR="00C309EB" w:rsidRDefault="00C309EB" w:rsidP="00C309EB">
      <w:pPr>
        <w:pStyle w:val="Grundtext"/>
      </w:pPr>
    </w:p>
    <w:p w14:paraId="17B2EF1B" w14:textId="589E74DE" w:rsidR="00C309EB" w:rsidRDefault="00C309EB" w:rsidP="00C309EB">
      <w:pPr>
        <w:pStyle w:val="Grundtext"/>
      </w:pPr>
      <w:r>
        <w:lastRenderedPageBreak/>
        <w:t>• Infrarotsensorleiste</w:t>
      </w:r>
    </w:p>
    <w:p w14:paraId="6274B216" w14:textId="01E9FE26" w:rsidR="00C309EB" w:rsidRDefault="00C309EB" w:rsidP="00C309EB">
      <w:pPr>
        <w:pStyle w:val="Grundtext"/>
      </w:pPr>
      <w:r>
        <w:t>• Nebenschließkantensicherung im Bereich der Türbänder mit Fingerklemmschutzrollo od. gleichwertiges</w:t>
      </w:r>
    </w:p>
    <w:p w14:paraId="24C44CF7" w14:textId="6F439785" w:rsidR="00C309EB" w:rsidRDefault="00C309EB" w:rsidP="00C309EB">
      <w:pPr>
        <w:pStyle w:val="Grundtext"/>
      </w:pPr>
      <w:r>
        <w:t>• Stopp und Reversieren bei Hindernissen</w:t>
      </w:r>
    </w:p>
    <w:p w14:paraId="2EDA83DE" w14:textId="53A1A7E6" w:rsidR="00C309EB" w:rsidRDefault="00C309EB" w:rsidP="00C309EB">
      <w:pPr>
        <w:pStyle w:val="Grundtext"/>
      </w:pPr>
      <w:r>
        <w:t>• Vorbereitet für den Anschluss von Sensorleisten mit abschaltbarem Sensor für Bandseite und Bandgegenseite.</w:t>
      </w:r>
    </w:p>
    <w:p w14:paraId="72395B57" w14:textId="35F622D4" w:rsidR="00C309EB" w:rsidRDefault="00C309EB" w:rsidP="00C309EB">
      <w:pPr>
        <w:pStyle w:val="Grundtext"/>
        <w:keepNext/>
        <w:keepLines/>
      </w:pPr>
      <w:r>
        <w:t>Programmschalter:</w:t>
      </w:r>
    </w:p>
    <w:p w14:paraId="6BED66FE" w14:textId="77777777" w:rsidR="00C309EB" w:rsidRDefault="00C309EB" w:rsidP="00C309EB">
      <w:pPr>
        <w:pStyle w:val="Grundtext"/>
        <w:keepNext/>
        <w:keepLines/>
      </w:pPr>
    </w:p>
    <w:p w14:paraId="6104356D" w14:textId="54A1A7AD" w:rsidR="00C309EB" w:rsidRDefault="00C309EB" w:rsidP="00C309EB">
      <w:pPr>
        <w:pStyle w:val="Grundtext"/>
      </w:pPr>
      <w:r>
        <w:t>• Programmwähler mit der Funktionseingabe für OFFEN, AUSGANG und AUS (In der Position AUS entspricht der Antrieb der Energiesparverordnung und die an der Tür montierten Sensoren werden ignoriert).</w:t>
      </w:r>
    </w:p>
    <w:p w14:paraId="5E59ADD8" w14:textId="7EF129CB" w:rsidR="00C309EB" w:rsidRDefault="00C309EB" w:rsidP="00C309EB">
      <w:pPr>
        <w:pStyle w:val="Folgeposition"/>
        <w:keepNext/>
        <w:keepLines/>
      </w:pPr>
      <w:r>
        <w:t>A</w:t>
      </w:r>
      <w:r>
        <w:rPr>
          <w:sz w:val="12"/>
        </w:rPr>
        <w:t>+</w:t>
      </w:r>
      <w:r>
        <w:tab/>
        <w:t>Drehflügelantrieb f.1-fl.ziehend bis 1,1m Türbreite (UFT)</w:t>
      </w:r>
      <w:r>
        <w:tab/>
        <w:t xml:space="preserve">Stk </w:t>
      </w:r>
    </w:p>
    <w:p w14:paraId="2BA81D73" w14:textId="64C3926A" w:rsidR="00C309EB" w:rsidRDefault="00C309EB" w:rsidP="00C309EB">
      <w:pPr>
        <w:pStyle w:val="Langtext"/>
      </w:pPr>
      <w:r>
        <w:t>Einflügeliges (1-fl.) ziehendes Antriebssystem (Drehflügelantrieb) mit Gleitschiene für Montage auf der Bandseite, sowie alle erforderlichen Sicherheitseinrichtungen gemäß Beschreibung.</w:t>
      </w:r>
    </w:p>
    <w:p w14:paraId="393CD88C" w14:textId="301D16A9" w:rsidR="00C309EB" w:rsidRDefault="00C309EB" w:rsidP="00C309EB">
      <w:pPr>
        <w:pStyle w:val="Langtext"/>
      </w:pPr>
      <w:r>
        <w:t>Türausmaß (BxH) (mm):  _ _ _ x _ _ _</w:t>
      </w:r>
    </w:p>
    <w:p w14:paraId="270164F9" w14:textId="39F8AA66" w:rsidR="00C309EB" w:rsidRDefault="00C309EB" w:rsidP="00C309EB">
      <w:pPr>
        <w:pStyle w:val="Langtext"/>
      </w:pPr>
      <w:r>
        <w:t>Ausführung als im Sturz verdeckter Einbau, Türstock muss für die Aufnahme geeignet sein (ja/nein): _ _ _</w:t>
      </w:r>
    </w:p>
    <w:p w14:paraId="1B74D795" w14:textId="71E82A01" w:rsidR="00C309EB" w:rsidRDefault="00C309EB" w:rsidP="00C309EB">
      <w:pPr>
        <w:pStyle w:val="Langtext"/>
      </w:pPr>
      <w:r>
        <w:t>Ausführung als Pendeltüre (ja/nein): _ _ _</w:t>
      </w:r>
    </w:p>
    <w:p w14:paraId="49F10088" w14:textId="46BB1346" w:rsidR="00C309EB" w:rsidRDefault="00C309EB" w:rsidP="00C309EB">
      <w:pPr>
        <w:pStyle w:val="Langtext"/>
      </w:pPr>
      <w:r>
        <w:t>Ausführung bis 180° Öffnungswinkel (ja/nein): _ _ _</w:t>
      </w:r>
    </w:p>
    <w:p w14:paraId="6DAEE4AA" w14:textId="059B7F60" w:rsidR="00C309EB" w:rsidRDefault="00C309EB" w:rsidP="00C309EB">
      <w:pPr>
        <w:pStyle w:val="Langtext"/>
      </w:pPr>
      <w:r>
        <w:t>z.B. ASSA ABLOY SW200 oder Gleichwertiges</w:t>
      </w:r>
    </w:p>
    <w:p w14:paraId="71833527" w14:textId="7BB2FC26" w:rsidR="00C309EB" w:rsidRDefault="00C309EB" w:rsidP="00C309EB">
      <w:pPr>
        <w:pStyle w:val="Langtext"/>
      </w:pPr>
      <w:r>
        <w:t>Angebotenes Erzeugnis: (....)</w:t>
      </w:r>
    </w:p>
    <w:p w14:paraId="07F61067" w14:textId="4E238938" w:rsidR="00C309EB" w:rsidRDefault="00C309EB" w:rsidP="00C309EB">
      <w:pPr>
        <w:pStyle w:val="Folgeposition"/>
        <w:keepNext/>
        <w:keepLines/>
      </w:pPr>
      <w:r>
        <w:t>B</w:t>
      </w:r>
      <w:r>
        <w:rPr>
          <w:sz w:val="12"/>
        </w:rPr>
        <w:t>+</w:t>
      </w:r>
      <w:r>
        <w:tab/>
        <w:t>Drehflügelantrieb f.1-fl.ziehend bis 1,6m Türbreite (UFT)</w:t>
      </w:r>
      <w:r>
        <w:tab/>
        <w:t xml:space="preserve">Stk </w:t>
      </w:r>
    </w:p>
    <w:p w14:paraId="102DDC1B" w14:textId="0942FEA7" w:rsidR="00C309EB" w:rsidRDefault="00C309EB" w:rsidP="00C309EB">
      <w:pPr>
        <w:pStyle w:val="Langtext"/>
      </w:pPr>
      <w:r>
        <w:t>Einflügeliges (1-fl.) ziehendes Antriebssystem (Drehflügelantrieb) mit Gleitschiene für Montage auf der Bandseite, sowie alle erforderlichen Sicherheitseinrichtungen gemäß Beschreibung.</w:t>
      </w:r>
    </w:p>
    <w:p w14:paraId="6328A632" w14:textId="2BBC4070" w:rsidR="00C309EB" w:rsidRDefault="00C309EB" w:rsidP="00C309EB">
      <w:pPr>
        <w:pStyle w:val="Langtext"/>
      </w:pPr>
      <w:r>
        <w:t>Türausmaß (BxH) (mm):  _ _ _ x _ _ _</w:t>
      </w:r>
    </w:p>
    <w:p w14:paraId="321D81D8" w14:textId="27CD78D6" w:rsidR="00C309EB" w:rsidRDefault="00C309EB" w:rsidP="00C309EB">
      <w:pPr>
        <w:pStyle w:val="Langtext"/>
      </w:pPr>
      <w:r>
        <w:t>Ausführung als im Sturz verdeckter Einbau, Türstock muss für die Aufnahme geeignet sein (ja/nein): _ _ _</w:t>
      </w:r>
    </w:p>
    <w:p w14:paraId="7F3BF4F4" w14:textId="23354C1D" w:rsidR="00C309EB" w:rsidRDefault="00C309EB" w:rsidP="00C309EB">
      <w:pPr>
        <w:pStyle w:val="Langtext"/>
      </w:pPr>
      <w:r>
        <w:t>Ausführung als Pendeltüre (ja/nein): _ _ _</w:t>
      </w:r>
    </w:p>
    <w:p w14:paraId="7FA1680C" w14:textId="63405852" w:rsidR="00C309EB" w:rsidRDefault="00C309EB" w:rsidP="00C309EB">
      <w:pPr>
        <w:pStyle w:val="Langtext"/>
      </w:pPr>
      <w:r>
        <w:t>Ausführung bis 180° Öffnungswinkel (ja/nein): _ _ _</w:t>
      </w:r>
    </w:p>
    <w:p w14:paraId="13EFDEA6" w14:textId="5B9F650D" w:rsidR="00C309EB" w:rsidRDefault="00C309EB" w:rsidP="00C309EB">
      <w:pPr>
        <w:pStyle w:val="Langtext"/>
      </w:pPr>
      <w:r>
        <w:t>z.B. ASSA ABLOY SW200 oder Gleichwertiges</w:t>
      </w:r>
    </w:p>
    <w:p w14:paraId="5B771858" w14:textId="326016B3" w:rsidR="00C309EB" w:rsidRDefault="00C309EB" w:rsidP="00C309EB">
      <w:pPr>
        <w:pStyle w:val="Langtext"/>
      </w:pPr>
      <w:r>
        <w:t>Angebotenes Erzeugnis: (....)</w:t>
      </w:r>
    </w:p>
    <w:p w14:paraId="71005981" w14:textId="39768ED9" w:rsidR="00C309EB" w:rsidRDefault="00C309EB" w:rsidP="00C309EB">
      <w:pPr>
        <w:pStyle w:val="Folgeposition"/>
        <w:keepNext/>
        <w:keepLines/>
      </w:pPr>
      <w:r>
        <w:t>C</w:t>
      </w:r>
      <w:r>
        <w:rPr>
          <w:sz w:val="12"/>
        </w:rPr>
        <w:t>+</w:t>
      </w:r>
      <w:r>
        <w:tab/>
        <w:t>Drehflügelantrieb f.1-fl.drückend 1,1m Türbreite (UFT)</w:t>
      </w:r>
      <w:r>
        <w:tab/>
        <w:t xml:space="preserve">Stk </w:t>
      </w:r>
    </w:p>
    <w:p w14:paraId="5C66E2CA" w14:textId="62F3F4B4" w:rsidR="00C309EB" w:rsidRDefault="00C309EB" w:rsidP="00C309EB">
      <w:pPr>
        <w:pStyle w:val="Langtext"/>
      </w:pPr>
      <w:r>
        <w:t>Einflügeliges (1-fl.) drückendes Antriebssystem (Drehflügelantrieb) mit Gestänge für Montage auf der Bandgegenseite, sowie alle erforderlichen Sicherheitseinrichtungen gemäß Beschreibung.</w:t>
      </w:r>
    </w:p>
    <w:p w14:paraId="39B34B0E" w14:textId="7983AF12" w:rsidR="00C309EB" w:rsidRDefault="00C309EB" w:rsidP="00C309EB">
      <w:pPr>
        <w:pStyle w:val="Langtext"/>
      </w:pPr>
      <w:r>
        <w:t>Türausmaß (BxH) (mm):  _ _ _ x _ _ _</w:t>
      </w:r>
    </w:p>
    <w:p w14:paraId="157ABDFC" w14:textId="10D41B69" w:rsidR="00C309EB" w:rsidRDefault="00C309EB" w:rsidP="00C309EB">
      <w:pPr>
        <w:pStyle w:val="Langtext"/>
      </w:pPr>
      <w:r>
        <w:t>Ausführung als im Sturz verdeckter Einbau, Türstock muss für die Aufnahme geeignet sein (ja/nein): _ _ _</w:t>
      </w:r>
    </w:p>
    <w:p w14:paraId="2CEC26FC" w14:textId="3583C28F" w:rsidR="00C309EB" w:rsidRDefault="00C309EB" w:rsidP="00C309EB">
      <w:pPr>
        <w:pStyle w:val="Langtext"/>
      </w:pPr>
      <w:r>
        <w:t>Ausführung als Pendeltüre (ja/nein): _ _ _</w:t>
      </w:r>
    </w:p>
    <w:p w14:paraId="2E9A5AA4" w14:textId="7D6EB8D3" w:rsidR="00C309EB" w:rsidRDefault="00C309EB" w:rsidP="00C309EB">
      <w:pPr>
        <w:pStyle w:val="Langtext"/>
      </w:pPr>
      <w:r>
        <w:t>Ausführung bis 180° Öffnungswinkel (ja/nein): _ _ _</w:t>
      </w:r>
    </w:p>
    <w:p w14:paraId="57AB2414" w14:textId="60854388" w:rsidR="00C309EB" w:rsidRDefault="00C309EB" w:rsidP="00C309EB">
      <w:pPr>
        <w:pStyle w:val="Langtext"/>
      </w:pPr>
      <w:r>
        <w:t>z.B. ASSA ABLOY SW200 oder Gleichwertiges</w:t>
      </w:r>
    </w:p>
    <w:p w14:paraId="10814953" w14:textId="341A5FD2" w:rsidR="00C309EB" w:rsidRDefault="00C309EB" w:rsidP="00C309EB">
      <w:pPr>
        <w:pStyle w:val="Langtext"/>
      </w:pPr>
      <w:r>
        <w:t>Angebotenes Erzeugnis: (....)</w:t>
      </w:r>
    </w:p>
    <w:p w14:paraId="445485CB" w14:textId="77B71146" w:rsidR="00C309EB" w:rsidRDefault="00C309EB" w:rsidP="00C309EB">
      <w:pPr>
        <w:pStyle w:val="Folgeposition"/>
        <w:keepNext/>
        <w:keepLines/>
      </w:pPr>
      <w:r>
        <w:t>D</w:t>
      </w:r>
      <w:r>
        <w:rPr>
          <w:sz w:val="12"/>
        </w:rPr>
        <w:t>+</w:t>
      </w:r>
      <w:r>
        <w:tab/>
        <w:t>Drehflügelantrieb f.1-fl.drückend 1,6m Türbreite (UFT)</w:t>
      </w:r>
      <w:r>
        <w:tab/>
        <w:t xml:space="preserve">Stk </w:t>
      </w:r>
    </w:p>
    <w:p w14:paraId="4A467FC2" w14:textId="175CC689" w:rsidR="00C309EB" w:rsidRDefault="00C309EB" w:rsidP="00C309EB">
      <w:pPr>
        <w:pStyle w:val="Langtext"/>
      </w:pPr>
      <w:r>
        <w:t>Einflügeliges (1-fl.) drückendes Antriebssystem (Drehflügelantrieb) mit Gestänge für Montage auf der Bandgegenseite, sowie alle erforderlichen Sicherheitseinrichtungen gemäß Beschreibung.</w:t>
      </w:r>
    </w:p>
    <w:p w14:paraId="280933DC" w14:textId="183F7E2A" w:rsidR="00C309EB" w:rsidRDefault="00C309EB" w:rsidP="00C309EB">
      <w:pPr>
        <w:pStyle w:val="Langtext"/>
      </w:pPr>
      <w:r>
        <w:t>Türausmaß (BxH) (mm):  _ _ _ x _ _ _</w:t>
      </w:r>
    </w:p>
    <w:p w14:paraId="5DB162E3" w14:textId="5DC25805" w:rsidR="00C309EB" w:rsidRDefault="00C309EB" w:rsidP="00C309EB">
      <w:pPr>
        <w:pStyle w:val="Langtext"/>
      </w:pPr>
      <w:r>
        <w:t>Ausführung als im Sturz verdeckter Einbau, Türstock muss für die Aufnahme geeignet sein (ja/nein): _ _ _</w:t>
      </w:r>
    </w:p>
    <w:p w14:paraId="6F3D8CC1" w14:textId="2D69CF73" w:rsidR="00C309EB" w:rsidRDefault="00C309EB" w:rsidP="00C309EB">
      <w:pPr>
        <w:pStyle w:val="Langtext"/>
      </w:pPr>
      <w:r>
        <w:t>Ausführung als Pendeltüre (ja/nein): _ _ _</w:t>
      </w:r>
    </w:p>
    <w:p w14:paraId="109796E9" w14:textId="0168F2D0" w:rsidR="00C309EB" w:rsidRDefault="00C309EB" w:rsidP="00C309EB">
      <w:pPr>
        <w:pStyle w:val="Langtext"/>
      </w:pPr>
      <w:r>
        <w:t>Ausführung bis 180° Öffnungswinkel (ja/nein): _ _ _</w:t>
      </w:r>
    </w:p>
    <w:p w14:paraId="607DFF70" w14:textId="5BCBAB08" w:rsidR="00C309EB" w:rsidRDefault="00C309EB" w:rsidP="00C309EB">
      <w:pPr>
        <w:pStyle w:val="Langtext"/>
      </w:pPr>
      <w:r>
        <w:t>z.B. ASSA ABLOY SW200 oder Gleichwertiges</w:t>
      </w:r>
    </w:p>
    <w:p w14:paraId="72E1B928" w14:textId="1DA26434" w:rsidR="00C309EB" w:rsidRDefault="00C309EB" w:rsidP="00C309EB">
      <w:pPr>
        <w:pStyle w:val="Langtext"/>
      </w:pPr>
      <w:r>
        <w:t>Angebotenes Erzeugnis: (....)</w:t>
      </w:r>
    </w:p>
    <w:p w14:paraId="20104BC3" w14:textId="04559573" w:rsidR="00C309EB" w:rsidRDefault="00C309EB" w:rsidP="00C309EB">
      <w:pPr>
        <w:pStyle w:val="Folgeposition"/>
        <w:keepNext/>
        <w:keepLines/>
      </w:pPr>
      <w:r>
        <w:t>E</w:t>
      </w:r>
      <w:r>
        <w:rPr>
          <w:sz w:val="12"/>
        </w:rPr>
        <w:t>+</w:t>
      </w:r>
      <w:r>
        <w:tab/>
        <w:t>Drehflügelantrieb f.2-fl.ziehend 2,2m Türbreite (UFT)</w:t>
      </w:r>
      <w:r>
        <w:tab/>
        <w:t xml:space="preserve">Stk </w:t>
      </w:r>
    </w:p>
    <w:p w14:paraId="3CD98F2F" w14:textId="500CCEA6" w:rsidR="00C309EB" w:rsidRDefault="00C309EB" w:rsidP="00C309EB">
      <w:pPr>
        <w:pStyle w:val="Langtext"/>
      </w:pPr>
      <w:r>
        <w:t>Zweiflügeliges (2-fl.) ziehendes Antriebssystem (Drehflügelantrieb) mit Gleitschiene für Montage auf der Bandseite, sowie alle erforderlichen Sicherheitseinrichtungen gemäß Beschreibung.</w:t>
      </w:r>
    </w:p>
    <w:p w14:paraId="601DFAA0" w14:textId="6BEF22DB" w:rsidR="00C309EB" w:rsidRDefault="00C309EB" w:rsidP="00C309EB">
      <w:pPr>
        <w:pStyle w:val="Langtext"/>
      </w:pPr>
      <w:r>
        <w:t>Türausmaß (BxH) (mm):  _ _ _ x _ _ _</w:t>
      </w:r>
    </w:p>
    <w:p w14:paraId="2614F2AA" w14:textId="4D66E53D" w:rsidR="00C309EB" w:rsidRDefault="00C309EB" w:rsidP="00C309EB">
      <w:pPr>
        <w:pStyle w:val="Langtext"/>
      </w:pPr>
      <w:r>
        <w:t>Ausführung als im Sturz verdeckter Einbau, Türstock muss für die Aufnahme geeignet sein (ja/nein): _ _ _</w:t>
      </w:r>
    </w:p>
    <w:p w14:paraId="37E52559" w14:textId="3264170F" w:rsidR="00C309EB" w:rsidRDefault="00C309EB" w:rsidP="00C309EB">
      <w:pPr>
        <w:pStyle w:val="Langtext"/>
      </w:pPr>
      <w:r>
        <w:t>Ausführung als Pendeltüre (ja/nein): _ _ _</w:t>
      </w:r>
    </w:p>
    <w:p w14:paraId="655CE095" w14:textId="2ED93C62" w:rsidR="00C309EB" w:rsidRDefault="00C309EB" w:rsidP="00C309EB">
      <w:pPr>
        <w:pStyle w:val="Langtext"/>
      </w:pPr>
      <w:r>
        <w:t>Ausführung bis 180° Öffnungswinkel (ja/nein): _ _ _</w:t>
      </w:r>
    </w:p>
    <w:p w14:paraId="7568AE11" w14:textId="74284A54" w:rsidR="00C309EB" w:rsidRDefault="00C309EB" w:rsidP="00C309EB">
      <w:pPr>
        <w:pStyle w:val="Langtext"/>
      </w:pPr>
      <w:r>
        <w:t>z.B. ASSA ABLOY SW200 oder Gleichwertiges</w:t>
      </w:r>
    </w:p>
    <w:p w14:paraId="398CE456" w14:textId="33CE04C5" w:rsidR="00C309EB" w:rsidRDefault="00C309EB" w:rsidP="00C309EB">
      <w:pPr>
        <w:pStyle w:val="Langtext"/>
      </w:pPr>
      <w:r>
        <w:t>Angebotenes Erzeugnis: (....)</w:t>
      </w:r>
    </w:p>
    <w:p w14:paraId="1CBA1C06" w14:textId="2910168E" w:rsidR="00C309EB" w:rsidRDefault="00C309EB" w:rsidP="00C309EB">
      <w:pPr>
        <w:pStyle w:val="Folgeposition"/>
        <w:keepNext/>
        <w:keepLines/>
      </w:pPr>
      <w:r>
        <w:t>F</w:t>
      </w:r>
      <w:r>
        <w:rPr>
          <w:sz w:val="12"/>
        </w:rPr>
        <w:t>+</w:t>
      </w:r>
      <w:r>
        <w:tab/>
        <w:t>Drehflügelantrieb f.2-fl.ziehend 3,2m Türbreite (UFT)</w:t>
      </w:r>
      <w:r>
        <w:tab/>
        <w:t xml:space="preserve">Stk </w:t>
      </w:r>
    </w:p>
    <w:p w14:paraId="2BC1181B" w14:textId="255F5B80" w:rsidR="00C309EB" w:rsidRDefault="00C309EB" w:rsidP="00C309EB">
      <w:pPr>
        <w:pStyle w:val="Langtext"/>
      </w:pPr>
      <w:r>
        <w:t>Zweiflügeliges (2-fl.) ziehendes Antriebssystem (Drehflügelantrieb) mit Gleitschiene für Montage auf der Bandseite, sowie alle erforderlichen Sicherheitseinrichtungen gemäß Beschreibung.</w:t>
      </w:r>
    </w:p>
    <w:p w14:paraId="290CCF93" w14:textId="726D0D8A" w:rsidR="00C309EB" w:rsidRDefault="00C309EB" w:rsidP="00C309EB">
      <w:pPr>
        <w:pStyle w:val="Langtext"/>
      </w:pPr>
      <w:r>
        <w:t>Türausmaß (BxH) (mm):  _ _ _ x _ _ _</w:t>
      </w:r>
    </w:p>
    <w:p w14:paraId="1A37C207" w14:textId="70ABEBE6" w:rsidR="00C309EB" w:rsidRDefault="00C309EB" w:rsidP="00C309EB">
      <w:pPr>
        <w:pStyle w:val="Langtext"/>
      </w:pPr>
      <w:r>
        <w:t>Ausführung als im Sturz verdeckter Einbau, Türstock muss für die Aufnahme geeignet sein (ja/nein): _ _ _</w:t>
      </w:r>
    </w:p>
    <w:p w14:paraId="183D6A86" w14:textId="7F30CFD1" w:rsidR="00C309EB" w:rsidRDefault="00C309EB" w:rsidP="00C309EB">
      <w:pPr>
        <w:pStyle w:val="Langtext"/>
      </w:pPr>
      <w:r>
        <w:t>Ausführung als Pendeltüre (ja/nein): _ _ _</w:t>
      </w:r>
    </w:p>
    <w:p w14:paraId="41BE41E9" w14:textId="016B41F8" w:rsidR="00C309EB" w:rsidRDefault="00C309EB" w:rsidP="00C309EB">
      <w:pPr>
        <w:pStyle w:val="Langtext"/>
      </w:pPr>
      <w:r>
        <w:t>Ausführung bis 180° Öffnungswinkel (ja/nein): _ _ _</w:t>
      </w:r>
    </w:p>
    <w:p w14:paraId="75AA26E1" w14:textId="62FE99F6" w:rsidR="00C309EB" w:rsidRDefault="00C309EB" w:rsidP="00C309EB">
      <w:pPr>
        <w:pStyle w:val="Langtext"/>
      </w:pPr>
      <w:r>
        <w:t>z.B. ASSA ABLOY SW200 oder Gleichwertiges</w:t>
      </w:r>
    </w:p>
    <w:p w14:paraId="1A259F81" w14:textId="52036684" w:rsidR="00C309EB" w:rsidRDefault="00C309EB" w:rsidP="00C309EB">
      <w:pPr>
        <w:pStyle w:val="Langtext"/>
      </w:pPr>
      <w:r>
        <w:t>Angebotenes Erzeugnis: (....)</w:t>
      </w:r>
    </w:p>
    <w:p w14:paraId="6A9ADACD" w14:textId="69B57E69" w:rsidR="00C309EB" w:rsidRDefault="00C309EB" w:rsidP="00C309EB">
      <w:pPr>
        <w:pStyle w:val="Folgeposition"/>
        <w:keepNext/>
        <w:keepLines/>
      </w:pPr>
      <w:r>
        <w:lastRenderedPageBreak/>
        <w:t>G</w:t>
      </w:r>
      <w:r>
        <w:rPr>
          <w:sz w:val="12"/>
        </w:rPr>
        <w:t>+</w:t>
      </w:r>
      <w:r>
        <w:tab/>
        <w:t>Drehflügelantrieb f.2-fl.drückend 2,2m Türbreite (UFT)</w:t>
      </w:r>
      <w:r>
        <w:tab/>
        <w:t xml:space="preserve">Stk </w:t>
      </w:r>
    </w:p>
    <w:p w14:paraId="5BBDF85E" w14:textId="54A96EC8" w:rsidR="00C309EB" w:rsidRDefault="00C309EB" w:rsidP="00C309EB">
      <w:pPr>
        <w:pStyle w:val="Langtext"/>
      </w:pPr>
      <w:r>
        <w:t>Zweiflügeliges (2-fl.) drückendes Antriebssystem (Drehflügelantrieb) mit Gestänge für Montage auf der Bandgegenseite, sowie alle erforderlichen Sicherheitseinrichtungen gemäß Beschreibung.</w:t>
      </w:r>
    </w:p>
    <w:p w14:paraId="4A3B5986" w14:textId="6CCA8065" w:rsidR="00C309EB" w:rsidRDefault="00C309EB" w:rsidP="00C309EB">
      <w:pPr>
        <w:pStyle w:val="Langtext"/>
      </w:pPr>
      <w:r>
        <w:t>Türausmaß (BxH) (mm):  _ _ _ x _ _ _</w:t>
      </w:r>
    </w:p>
    <w:p w14:paraId="07463AB2" w14:textId="2C70BC55" w:rsidR="00C309EB" w:rsidRDefault="00C309EB" w:rsidP="00C309EB">
      <w:pPr>
        <w:pStyle w:val="Langtext"/>
      </w:pPr>
      <w:r>
        <w:t>Ausführung als im Sturz verdeckter Einbau, Türstock muss für die Aufnahme geeignet sein (ja/nein): _ _ _</w:t>
      </w:r>
    </w:p>
    <w:p w14:paraId="4360C87F" w14:textId="03CA41A0" w:rsidR="00C309EB" w:rsidRDefault="00C309EB" w:rsidP="00C309EB">
      <w:pPr>
        <w:pStyle w:val="Langtext"/>
      </w:pPr>
      <w:r>
        <w:t>Ausführung als Pendeltüre (ja/nein): _ _ _</w:t>
      </w:r>
    </w:p>
    <w:p w14:paraId="5A36249A" w14:textId="18BF27F6" w:rsidR="00C309EB" w:rsidRDefault="00C309EB" w:rsidP="00C309EB">
      <w:pPr>
        <w:pStyle w:val="Langtext"/>
      </w:pPr>
      <w:r>
        <w:t>Ausführung bis 180° Öffnungswinkel (ja/nein): _ _ _</w:t>
      </w:r>
    </w:p>
    <w:p w14:paraId="2C754024" w14:textId="72051CC9" w:rsidR="00C309EB" w:rsidRDefault="00C309EB" w:rsidP="00C309EB">
      <w:pPr>
        <w:pStyle w:val="Langtext"/>
      </w:pPr>
      <w:r>
        <w:t>z.B. ASSA ABLOY SW200 oder Gleichwertiges</w:t>
      </w:r>
    </w:p>
    <w:p w14:paraId="55E1DEF3" w14:textId="635110F4" w:rsidR="00C309EB" w:rsidRDefault="00C309EB" w:rsidP="00C309EB">
      <w:pPr>
        <w:pStyle w:val="Langtext"/>
      </w:pPr>
      <w:r>
        <w:t>Angebotenes Erzeugnis: (....)</w:t>
      </w:r>
    </w:p>
    <w:p w14:paraId="25504BA7" w14:textId="2B621C7C" w:rsidR="00C309EB" w:rsidRDefault="00C309EB" w:rsidP="00C309EB">
      <w:pPr>
        <w:pStyle w:val="Folgeposition"/>
        <w:keepNext/>
        <w:keepLines/>
      </w:pPr>
      <w:r>
        <w:t>H</w:t>
      </w:r>
      <w:r>
        <w:rPr>
          <w:sz w:val="12"/>
        </w:rPr>
        <w:t>+</w:t>
      </w:r>
      <w:r>
        <w:tab/>
        <w:t>Drehflügelantrieb f.2-fl.drückend 3,2m Türbreite (UFT)</w:t>
      </w:r>
      <w:r>
        <w:tab/>
        <w:t xml:space="preserve">Stk </w:t>
      </w:r>
    </w:p>
    <w:p w14:paraId="70B05A5B" w14:textId="1893225D" w:rsidR="00C309EB" w:rsidRDefault="00C309EB" w:rsidP="00C309EB">
      <w:pPr>
        <w:pStyle w:val="Langtext"/>
      </w:pPr>
      <w:r>
        <w:t>Zweiflügeliges (2-fl.) drückendes Antriebssystem (Drehflügelantrieb) mit Gestänge für Montage auf der Bandgegenseite, sowie alle erforderlichen Sicherheitseinrichtungen gemäß Beschreibung.</w:t>
      </w:r>
    </w:p>
    <w:p w14:paraId="08AD2057" w14:textId="231A2C15" w:rsidR="00C309EB" w:rsidRDefault="00C309EB" w:rsidP="00C309EB">
      <w:pPr>
        <w:pStyle w:val="Langtext"/>
      </w:pPr>
      <w:r>
        <w:t>Türausmaß (BxH) (mm):  _ _ _ x _ _ _</w:t>
      </w:r>
    </w:p>
    <w:p w14:paraId="54B649F6" w14:textId="202EC64D" w:rsidR="00C309EB" w:rsidRDefault="00C309EB" w:rsidP="00C309EB">
      <w:pPr>
        <w:pStyle w:val="Langtext"/>
      </w:pPr>
      <w:r>
        <w:t>Ausführung als im Sturz verdeckter Einbau, Türstock muss für die Aufnahme geeignet sein (ja/nein): _ _ _</w:t>
      </w:r>
    </w:p>
    <w:p w14:paraId="55FBF15C" w14:textId="6D975D1F" w:rsidR="00C309EB" w:rsidRDefault="00C309EB" w:rsidP="00C309EB">
      <w:pPr>
        <w:pStyle w:val="Langtext"/>
      </w:pPr>
      <w:r>
        <w:t>Ausführung als Pendeltüre (ja/nein): _ _ _</w:t>
      </w:r>
    </w:p>
    <w:p w14:paraId="2354FD5A" w14:textId="50B3894E" w:rsidR="00C309EB" w:rsidRDefault="00C309EB" w:rsidP="00C309EB">
      <w:pPr>
        <w:pStyle w:val="Langtext"/>
      </w:pPr>
      <w:r>
        <w:t>Ausführung bis 180° Öffnungswinkel (ja/nein): _ _ _</w:t>
      </w:r>
    </w:p>
    <w:p w14:paraId="2C94DC50" w14:textId="45100C0B" w:rsidR="00C309EB" w:rsidRDefault="00C309EB" w:rsidP="00C309EB">
      <w:pPr>
        <w:pStyle w:val="Langtext"/>
      </w:pPr>
      <w:r>
        <w:t>z.B. ASSA ABLOY SW200 oder Gleichwertiges</w:t>
      </w:r>
    </w:p>
    <w:p w14:paraId="269302BC" w14:textId="494FF322" w:rsidR="00C309EB" w:rsidRDefault="00C309EB" w:rsidP="00C309EB">
      <w:pPr>
        <w:pStyle w:val="Langtext"/>
      </w:pPr>
      <w:r>
        <w:t>Angebotenes Erzeugnis: (....)</w:t>
      </w:r>
    </w:p>
    <w:p w14:paraId="2679E405" w14:textId="77777777" w:rsidR="00C309EB" w:rsidRDefault="00C309EB" w:rsidP="00C309EB">
      <w:pPr>
        <w:pStyle w:val="TrennungULG"/>
        <w:keepNext w:val="0"/>
      </w:pPr>
    </w:p>
    <w:p w14:paraId="4FC26A04" w14:textId="1D4F1C17" w:rsidR="00C309EB" w:rsidRDefault="00C309EB" w:rsidP="00C309EB">
      <w:pPr>
        <w:pStyle w:val="ULG"/>
        <w:keepLines/>
      </w:pPr>
      <w:r>
        <w:t>43.AC</w:t>
      </w:r>
      <w:r>
        <w:rPr>
          <w:sz w:val="12"/>
        </w:rPr>
        <w:t xml:space="preserve"> + </w:t>
      </w:r>
      <w:r>
        <w:t>Drehtürsysteme (ASSA ABLOY)</w:t>
      </w:r>
    </w:p>
    <w:p w14:paraId="3C486541" w14:textId="6FAB73EE" w:rsidR="00C309EB" w:rsidRDefault="00C309EB" w:rsidP="00C309EB">
      <w:pPr>
        <w:pStyle w:val="Langtext"/>
      </w:pPr>
      <w:r>
        <w:t>Version 2020-6</w:t>
      </w:r>
    </w:p>
    <w:p w14:paraId="58D3A0A0" w14:textId="44D9E34A" w:rsidR="00C309EB" w:rsidRDefault="00C309EB" w:rsidP="00C309EB">
      <w:pPr>
        <w:pStyle w:val="Langtext"/>
      </w:pPr>
      <w:r>
        <w:t>Im Folgenden ist das Liefern und Montieren bzw. der Einbau von Drehtürsystem als ein Element von geprüften Automatiktürsystemen samt Antrieb, Rahmen und Türflügeln beschrieben. Die Verantwortung für die ordnungsgemäße Zusammenstellung und Montage unterliegt dem Auftragnehmer. Für diesen Fall unterliegen Türblatthersteller, Türtechnikhersteller und eventuell beteiligte Händler der Informationspflicht.</w:t>
      </w:r>
    </w:p>
    <w:p w14:paraId="6DD3604F" w14:textId="739B5B2C" w:rsidR="00C309EB" w:rsidRDefault="00C309EB" w:rsidP="00C309EB">
      <w:pPr>
        <w:pStyle w:val="Langtext"/>
      </w:pPr>
      <w:r>
        <w:t>Funktionsumfang:</w:t>
      </w:r>
    </w:p>
    <w:p w14:paraId="1BC2B9AA" w14:textId="408FB801" w:rsidR="00C309EB" w:rsidRDefault="00C309EB" w:rsidP="00C309EB">
      <w:pPr>
        <w:pStyle w:val="Langtext"/>
      </w:pPr>
      <w:r>
        <w:t>Türschließermodus: Im Türschließermodus ist der Antrieb für die manuelle Begehung optimiert. Diese Betriebsart wird verwendet, wenn die Türen hauptsächlich manuell begangen werden und ein Türschließer-ähnliches Verhalten gewünscht wird. Hierbei ist zum Öffnen der Türe ein Kraftaufwand von max. 20 Nm erforderlich.</w:t>
      </w:r>
    </w:p>
    <w:p w14:paraId="6F6531A8" w14:textId="1EAE9D2E" w:rsidR="00C309EB" w:rsidRDefault="00C309EB" w:rsidP="00C309EB">
      <w:pPr>
        <w:pStyle w:val="Langtext"/>
      </w:pPr>
      <w:r>
        <w:t>Automatikmodus: Der Automatikmodus ist für die vorwiegend automatische Begehung nach Impulsgabe durch einen Bewegungsmelder oder Taster ausgelegt. Trifft die Tür während des Schließvorganges auf ein Hindernis reversiert der Antrieb. Mit Aktivierung des Automatikmodus steht auch die Windlastregelung zur Verfügung. Trotzdem können die Türen auch manuell begangen werden.</w:t>
      </w:r>
    </w:p>
    <w:p w14:paraId="446E05A4" w14:textId="0405D14D" w:rsidR="00C309EB" w:rsidRDefault="00C309EB" w:rsidP="00C309EB">
      <w:pPr>
        <w:pStyle w:val="Langtext"/>
      </w:pPr>
      <w:r>
        <w:t>Windlastregelung: Die Antriebe gewährleisten den barrierefreien Einsatz an Außentüren, die wechselnden Windlasten ausgesetzt sind oder an Türen im Innenbereich, die Räume trennen, in denen Druckunterschiede auftreten können. Im Automatikmodus überwacht die Windlastregelung die tatsächliche Fahrgeschwindigkeit und greift ausgleichend ein, wenn die Fahrgeschwindigkeit vom eingestellten Wert abweicht.</w:t>
      </w:r>
    </w:p>
    <w:p w14:paraId="367F3ADC" w14:textId="21E9B98F" w:rsidR="00C309EB" w:rsidRDefault="00C309EB" w:rsidP="00C309EB">
      <w:pPr>
        <w:pStyle w:val="Langtext"/>
      </w:pPr>
      <w:r>
        <w:t>Servounterstützung: Diese Funktion kann im Türschließer Modus aktiviert werden. Es erfolgt dann eine Servounterstützung während der manuellen Öffnung, sobald die Tür einige Grad geöffnet wurde. Die Servounterstützung (Servo) wird automatisch an die eingestellte Türschließergröße angepasst. Die Stärke der Servounterstützung ist einstellbar, so dass die Anforderungen der DIN 18040, DIN Spec1104, CEN/TR 15894, BS8300/2100 selbst bis zu EN 6 erfüllt werden. Mit dieser Funktion kann die Anforderungen der EN 1154 und gleichzeitig, im Normalbetrieb, ein barrierefreier Zugang bereitgestellt werden.</w:t>
      </w:r>
    </w:p>
    <w:p w14:paraId="1747F830" w14:textId="263A703E" w:rsidR="00C309EB" w:rsidRDefault="00C309EB" w:rsidP="00C309EB">
      <w:pPr>
        <w:pStyle w:val="Langtext"/>
        <w:keepNext/>
        <w:keepLines/>
      </w:pPr>
      <w:r>
        <w:t>Baustellenkoordination:</w:t>
      </w:r>
    </w:p>
    <w:p w14:paraId="2BD035A6" w14:textId="77777777" w:rsidR="00C309EB" w:rsidRDefault="00C309EB" w:rsidP="00C309EB">
      <w:pPr>
        <w:pStyle w:val="Langtext"/>
        <w:keepNext/>
        <w:keepLines/>
      </w:pPr>
    </w:p>
    <w:p w14:paraId="7F926FF8" w14:textId="722C32E3" w:rsidR="00C309EB" w:rsidRDefault="00C309EB" w:rsidP="00C309EB">
      <w:pPr>
        <w:pStyle w:val="Langtext"/>
      </w:pPr>
      <w:r>
        <w:t>• Stromzuleitung und Anschluss werden jeweils vom Auftraggeber hergestellt.</w:t>
      </w:r>
    </w:p>
    <w:p w14:paraId="7F61D2E3" w14:textId="39EFB911" w:rsidR="00C309EB" w:rsidRDefault="00C309EB" w:rsidP="00C309EB">
      <w:pPr>
        <w:pStyle w:val="Langtext"/>
      </w:pPr>
      <w:r>
        <w:t>• Der Auftragnehmer macht die Türanlage leicht gang- und schließbar und übergibt sie mit Prüfbuch und Prüfprotokoll.</w:t>
      </w:r>
    </w:p>
    <w:p w14:paraId="4C992310" w14:textId="37931C65" w:rsidR="00C309EB" w:rsidRDefault="00C309EB" w:rsidP="00C309EB">
      <w:pPr>
        <w:pStyle w:val="Langtext"/>
      </w:pPr>
      <w:r>
        <w:t>• Die Abnahme erfolgt durch einen Ziviltechniker inkl. Prüfbuch.</w:t>
      </w:r>
    </w:p>
    <w:p w14:paraId="54646A69" w14:textId="5209F091" w:rsidR="00C309EB" w:rsidRDefault="00C309EB" w:rsidP="00C309EB">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5C68189B" w14:textId="0172E43C" w:rsidR="00C309EB" w:rsidRDefault="00C309EB" w:rsidP="00C309EB">
      <w:pPr>
        <w:pStyle w:val="Langtext"/>
      </w:pPr>
      <w:r>
        <w:t>• Die gesamte Anlage versteht sich fix fertig montiert.</w:t>
      </w:r>
    </w:p>
    <w:p w14:paraId="543F3AA3" w14:textId="7FCB6A72" w:rsidR="00C309EB" w:rsidRDefault="00C309EB" w:rsidP="00C309EB">
      <w:pPr>
        <w:pStyle w:val="Langtext"/>
      </w:pPr>
      <w:r>
        <w:t>• Die Kalkulation der Einheitspreise inkl. Montage gelten bei Verwendung standardisierter Befestigungselemente.</w:t>
      </w:r>
    </w:p>
    <w:p w14:paraId="1DA099E6" w14:textId="35F8C697" w:rsidR="00C309EB" w:rsidRDefault="00C309EB" w:rsidP="00C309EB">
      <w:pPr>
        <w:pStyle w:val="Langtext"/>
      </w:pPr>
      <w:r>
        <w:t>• Die Wandinnenseite muß im Türbereich fertig verputzt sein.</w:t>
      </w:r>
    </w:p>
    <w:p w14:paraId="110BC25D" w14:textId="7099619B" w:rsidR="00C309EB" w:rsidRDefault="00C309EB" w:rsidP="00C309EB">
      <w:pPr>
        <w:pStyle w:val="Langtext"/>
      </w:pPr>
      <w:r>
        <w:t>• Fertiger Fußboden an der Türlinie eben und in der Waage.</w:t>
      </w:r>
    </w:p>
    <w:p w14:paraId="450280CE" w14:textId="5CC17226" w:rsidR="00C309EB" w:rsidRDefault="00C309EB" w:rsidP="00C309EB">
      <w:pPr>
        <w:pStyle w:val="Langtext"/>
      </w:pPr>
      <w:r>
        <w:t>• Ein Elektroanschluss 230V / 16 Ampere muß im Umkreis von maximal 10 m von der Montagestelle zur Verfügung stehen.</w:t>
      </w:r>
    </w:p>
    <w:p w14:paraId="4B6445B3" w14:textId="1344BC4E" w:rsidR="00C309EB" w:rsidRDefault="00C309EB" w:rsidP="00C309EB">
      <w:pPr>
        <w:pStyle w:val="Langtext"/>
      </w:pPr>
      <w:r>
        <w:t>Umweltschutz, Nachhaltigkeit, Ökologie:</w:t>
      </w:r>
    </w:p>
    <w:p w14:paraId="54ABAA7D" w14:textId="11C8A121" w:rsidR="00C309EB" w:rsidRDefault="00C309EB" w:rsidP="00C309EB">
      <w:pPr>
        <w:pStyle w:val="Langtext"/>
      </w:pPr>
      <w:r>
        <w:t>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63313143" w14:textId="3717F56A" w:rsidR="00C309EB" w:rsidRDefault="00C309EB" w:rsidP="00C309EB">
      <w:pPr>
        <w:pStyle w:val="Langtext"/>
      </w:pPr>
      <w:r>
        <w:t>Aufzahlungen/Zubehör/Einbauteile:</w:t>
      </w:r>
    </w:p>
    <w:p w14:paraId="728C39D1" w14:textId="3926AF3D" w:rsidR="00C309EB" w:rsidRDefault="00C309EB" w:rsidP="00C309EB">
      <w:pPr>
        <w:pStyle w:val="Langtext"/>
      </w:pPr>
      <w:r>
        <w:lastRenderedPageBreak/>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2246C85D" w14:textId="6F2173A6" w:rsidR="00C309EB" w:rsidRDefault="00C309EB" w:rsidP="00C309EB">
      <w:pPr>
        <w:pStyle w:val="Langtext"/>
      </w:pPr>
      <w:r>
        <w:t>Barrierefreiheit ÖNORM B1600:</w:t>
      </w:r>
    </w:p>
    <w:p w14:paraId="7C2E7668" w14:textId="1D8039E3" w:rsidR="00C309EB" w:rsidRDefault="006C505D" w:rsidP="006C505D">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3A13B13B" w14:textId="5100D18C" w:rsidR="006C505D" w:rsidRDefault="006C505D" w:rsidP="006C505D">
      <w:pPr>
        <w:pStyle w:val="Langtext"/>
      </w:pPr>
      <w:r>
        <w:t>Abnahmeprüfung (TÜV):</w:t>
      </w:r>
    </w:p>
    <w:p w14:paraId="11D3A679" w14:textId="00B05041" w:rsidR="006C505D" w:rsidRDefault="006C505D" w:rsidP="006C505D">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57C05A51" w14:textId="0B6E1A21" w:rsidR="006C505D" w:rsidRDefault="006C505D" w:rsidP="006C505D">
      <w:pPr>
        <w:pStyle w:val="Langtext"/>
      </w:pPr>
      <w:r>
        <w:t>Wartung/Gewährleistung:</w:t>
      </w:r>
    </w:p>
    <w:p w14:paraId="45B8BD70" w14:textId="340E435D" w:rsidR="006C505D" w:rsidRDefault="006C505D" w:rsidP="006C505D">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19488188" w14:textId="12524490" w:rsidR="006C505D" w:rsidRDefault="006C505D" w:rsidP="006C505D">
      <w:pPr>
        <w:pStyle w:val="Langtext"/>
      </w:pPr>
      <w:r>
        <w:t>Gleichwertigkeit:</w:t>
      </w:r>
    </w:p>
    <w:p w14:paraId="5F02297A" w14:textId="5F7A8F6C" w:rsidR="006C505D" w:rsidRDefault="006C505D" w:rsidP="006C505D">
      <w:pPr>
        <w:pStyle w:val="Langtext"/>
      </w:pPr>
      <w:r>
        <w:t>Neben der Erfüllung der technischen Spezifikationen liegt Gleichwertigkeit nur dann vor, wenn ein geräuschloses Öffnen und Schließen der automatischen Drehflügeltür gegeben ist. Wird in der Bieterlücke ein gleichwertiges Produkt oder Leistung angeboten, sind alle Unterschiede zur spezifizierten Ausführung in einem Beiblatt / Begleitschreiben anzugeben.</w:t>
      </w:r>
    </w:p>
    <w:p w14:paraId="350D3D8F" w14:textId="77777777" w:rsidR="006C505D" w:rsidRDefault="006C505D" w:rsidP="006C505D">
      <w:pPr>
        <w:pStyle w:val="Kommentar"/>
      </w:pPr>
    </w:p>
    <w:p w14:paraId="0397B182" w14:textId="77457E84" w:rsidR="006C505D" w:rsidRDefault="006C505D" w:rsidP="006C505D">
      <w:pPr>
        <w:pStyle w:val="Kommentar"/>
      </w:pPr>
      <w:r>
        <w:t>Kommentar:</w:t>
      </w:r>
    </w:p>
    <w:p w14:paraId="5C392A60" w14:textId="2757ED89" w:rsidR="006C505D" w:rsidRDefault="006C505D" w:rsidP="006C505D">
      <w:pPr>
        <w:pStyle w:val="Kommentar"/>
      </w:pPr>
      <w:r>
        <w:t>Produktspezifische Ausschreibungstexte (Produktbeschreibungen) sind für Ausschreibungen gemäß Bundesvergabegesetz (BVergG) nicht geeignet.</w:t>
      </w:r>
    </w:p>
    <w:p w14:paraId="687D9835" w14:textId="72B47A91" w:rsidR="006C505D" w:rsidRDefault="006C505D" w:rsidP="006C505D">
      <w:pPr>
        <w:pStyle w:val="Kommentar"/>
      </w:pPr>
      <w:r>
        <w:t>Sie dienen als Vorlage für frei formulierte Positionen und müssen inhaltlich so abgeändert werden, dass den Anforderungen des BVergG entsprochen wird (z.B. Kriterien der Gleichwertigkeit ergänzen).</w:t>
      </w:r>
    </w:p>
    <w:p w14:paraId="6A4E05C8" w14:textId="77777777" w:rsidR="006C505D" w:rsidRDefault="006C505D" w:rsidP="006C505D">
      <w:pPr>
        <w:pStyle w:val="TrennungPOS"/>
      </w:pPr>
    </w:p>
    <w:p w14:paraId="5100C14B" w14:textId="5FA7BEFB" w:rsidR="006C505D" w:rsidRDefault="006C505D" w:rsidP="006C505D">
      <w:pPr>
        <w:pStyle w:val="GrundtextPosNr"/>
        <w:keepNext/>
        <w:keepLines/>
      </w:pPr>
      <w:r>
        <w:t>43.AC 01</w:t>
      </w:r>
    </w:p>
    <w:p w14:paraId="18AC7D5D" w14:textId="12C6340E" w:rsidR="006C505D" w:rsidRDefault="006C505D" w:rsidP="006C505D">
      <w:pPr>
        <w:pStyle w:val="Grundtext"/>
      </w:pPr>
      <w:r>
        <w:t>Drehtürsystem Integra</w:t>
      </w:r>
    </w:p>
    <w:p w14:paraId="5DEFC313" w14:textId="77777777" w:rsidR="006C505D" w:rsidRDefault="006C505D" w:rsidP="006C505D">
      <w:pPr>
        <w:pStyle w:val="Grundtext"/>
      </w:pPr>
    </w:p>
    <w:p w14:paraId="31ABDFE3" w14:textId="7A24BA99" w:rsidR="006C505D" w:rsidRDefault="006C505D" w:rsidP="006C505D">
      <w:pPr>
        <w:pStyle w:val="Grundtext"/>
      </w:pPr>
      <w:r>
        <w:t>• Komplett-Türsystem, bestehend aus Pfosten, Oberkanten-Baugruppe und Türblatt</w:t>
      </w:r>
    </w:p>
    <w:p w14:paraId="6F933301" w14:textId="1331D1A3" w:rsidR="006C505D" w:rsidRDefault="006C505D" w:rsidP="006C505D">
      <w:pPr>
        <w:pStyle w:val="Grundtext"/>
      </w:pPr>
      <w:r>
        <w:t>• Raumspartürantrieb, integriert in das Rahmensystem der Türe</w:t>
      </w:r>
    </w:p>
    <w:p w14:paraId="3DA8E8B0" w14:textId="6706967E" w:rsidR="006C505D" w:rsidRDefault="006C505D" w:rsidP="006C505D">
      <w:pPr>
        <w:pStyle w:val="Grundtext"/>
      </w:pPr>
      <w:r>
        <w:t>• Antriebseinheit direkt mit der Oberkante der Tür verbunden, der Hebelarm bleibt verborgen</w:t>
      </w:r>
    </w:p>
    <w:p w14:paraId="1D459BF0" w14:textId="20550692" w:rsidR="006C505D" w:rsidRDefault="006C505D" w:rsidP="006C505D">
      <w:pPr>
        <w:pStyle w:val="Grundtext"/>
      </w:pPr>
      <w:r>
        <w:t>• intelligente Verriegelungsfunktion</w:t>
      </w:r>
    </w:p>
    <w:p w14:paraId="2D102020" w14:textId="0E612D75" w:rsidR="006C505D" w:rsidRDefault="006C505D" w:rsidP="006C505D">
      <w:pPr>
        <w:pStyle w:val="Grundtext"/>
      </w:pPr>
      <w:r>
        <w:t>• Bündiges Riegelschloss als Aufzahlungsposition möglich</w:t>
      </w:r>
    </w:p>
    <w:p w14:paraId="1E8D99D7" w14:textId="19A2CD4C" w:rsidR="006C505D" w:rsidRDefault="006C505D" w:rsidP="006C505D">
      <w:pPr>
        <w:pStyle w:val="Grundtext"/>
      </w:pPr>
      <w:r>
        <w:t>• Das System erkennt auch, wenn die Tür sich nicht vollständig geschlossen hat, und schickt - selbst bei hohem Gegendruck und hoher Windlast - das Kommando an die Tür, sich wieder zu öffnen und dann komplett zu schließen</w:t>
      </w:r>
    </w:p>
    <w:p w14:paraId="2D6EF1C8" w14:textId="601CFA93" w:rsidR="006C505D" w:rsidRDefault="006C505D" w:rsidP="006C505D">
      <w:pPr>
        <w:pStyle w:val="Grundtext"/>
      </w:pPr>
      <w:r>
        <w:t>• Blockiert eine Person oder ein Gegenstand den Schließweg der Tür, stoppt die Hinderniserkennung die Türbewegung und kehrt sie um.</w:t>
      </w:r>
    </w:p>
    <w:p w14:paraId="33DB8AA0" w14:textId="50EE51F2" w:rsidR="006C505D" w:rsidRDefault="006C505D" w:rsidP="006C505D">
      <w:pPr>
        <w:pStyle w:val="Grundtext"/>
      </w:pPr>
      <w:r>
        <w:t>• Der erforderliche Fingerschutz an der Nebenschließkante ist durch unser Rundprofil schon integriert</w:t>
      </w:r>
    </w:p>
    <w:p w14:paraId="33F39C4A" w14:textId="0C13B60B" w:rsidR="006C505D" w:rsidRDefault="006C505D" w:rsidP="006C505D">
      <w:pPr>
        <w:pStyle w:val="Grundtext"/>
      </w:pPr>
      <w:r>
        <w:t>• Durch den optionalen Akkupack bleibt ein Eingang welcher mit diesem Drehflügelsystem ausgestattet ist, immer in Funktion.</w:t>
      </w:r>
    </w:p>
    <w:p w14:paraId="71C749E7" w14:textId="190B9F68" w:rsidR="006C505D" w:rsidRDefault="006C505D" w:rsidP="006C505D">
      <w:pPr>
        <w:pStyle w:val="Grundtext"/>
      </w:pPr>
      <w:r>
        <w:t>• Das System überwacht den Akkumulator kontinuierlich auf Ladung und Funktion und schlägt elektronisch Alarm, wenn dieser nicht mehr korrekt funktioniert und ausgewechselt werden muss.</w:t>
      </w:r>
    </w:p>
    <w:p w14:paraId="55500323" w14:textId="403917A6" w:rsidR="006C505D" w:rsidRDefault="006C505D" w:rsidP="006C505D">
      <w:pPr>
        <w:pStyle w:val="Grundtext"/>
        <w:keepNext/>
        <w:keepLines/>
      </w:pPr>
      <w:r>
        <w:t>Antrieb:</w:t>
      </w:r>
    </w:p>
    <w:p w14:paraId="2B318FF0" w14:textId="77777777" w:rsidR="006C505D" w:rsidRDefault="006C505D" w:rsidP="006C505D">
      <w:pPr>
        <w:pStyle w:val="Grundtext"/>
        <w:keepNext/>
        <w:keepLines/>
      </w:pPr>
    </w:p>
    <w:p w14:paraId="6B3346D4" w14:textId="4CF64A07" w:rsidR="006C505D" w:rsidRDefault="006C505D" w:rsidP="006C505D">
      <w:pPr>
        <w:pStyle w:val="Grundtext"/>
      </w:pPr>
      <w:r>
        <w:t>• Einstellbarer "Schlosskick" zur Überwindung von Schließblechen oder bei Über- bzw. Unterdruck.</w:t>
      </w:r>
    </w:p>
    <w:p w14:paraId="084ED769" w14:textId="43D05D57" w:rsidR="006C505D" w:rsidRDefault="006C505D" w:rsidP="006C505D">
      <w:pPr>
        <w:pStyle w:val="Grundtext"/>
      </w:pPr>
      <w:r>
        <w:t>• Push and Go" in jeder Türposition verfügbar</w:t>
      </w:r>
    </w:p>
    <w:p w14:paraId="5EBEAE36" w14:textId="6EB07E97" w:rsidR="006C505D" w:rsidRDefault="006C505D" w:rsidP="006C505D">
      <w:pPr>
        <w:pStyle w:val="Grundtext"/>
      </w:pPr>
      <w:r>
        <w:t>• Umgebungstemperatur -20 °C bis +45 °C, Relative Luftfeuchtigkeit: Max. 95 %</w:t>
      </w:r>
    </w:p>
    <w:p w14:paraId="4C7E313F" w14:textId="7BD00822" w:rsidR="006C505D" w:rsidRDefault="006C505D" w:rsidP="006C505D">
      <w:pPr>
        <w:pStyle w:val="Grundtext"/>
      </w:pPr>
      <w:r>
        <w:t>• Schutzklasse: mindestens IP20</w:t>
      </w:r>
    </w:p>
    <w:p w14:paraId="267D6D51" w14:textId="63A1400D" w:rsidR="006C505D" w:rsidRDefault="006C505D" w:rsidP="006C505D">
      <w:pPr>
        <w:pStyle w:val="Grundtext"/>
      </w:pPr>
      <w:r>
        <w:t>• Motorische Unterstützung der Schließkraft.</w:t>
      </w:r>
    </w:p>
    <w:p w14:paraId="4C56F3E4" w14:textId="291BCAB8" w:rsidR="006C505D" w:rsidRDefault="006C505D" w:rsidP="006C505D">
      <w:pPr>
        <w:pStyle w:val="Grundtext"/>
      </w:pPr>
      <w:r>
        <w:t>• Geringe manuelle Öffnungskraft im Bedarfsfall</w:t>
      </w:r>
    </w:p>
    <w:p w14:paraId="66B33070" w14:textId="2E07816D" w:rsidR="006C505D" w:rsidRDefault="006C505D" w:rsidP="006C505D">
      <w:pPr>
        <w:pStyle w:val="Grundtext"/>
      </w:pPr>
      <w:r>
        <w:t>• Gehäuse in A6/C0 (Aluminium natureloxiert)</w:t>
      </w:r>
    </w:p>
    <w:p w14:paraId="115FCB67" w14:textId="7ECEF18C" w:rsidR="006C505D" w:rsidRDefault="006C505D" w:rsidP="006C505D">
      <w:pPr>
        <w:pStyle w:val="Grundtext"/>
      </w:pPr>
      <w:r>
        <w:t>Mikroprozessor für präzise Steuerung:</w:t>
      </w:r>
    </w:p>
    <w:p w14:paraId="1AC1287C" w14:textId="77CDFF0E" w:rsidR="006C505D" w:rsidRDefault="006C505D" w:rsidP="006C505D">
      <w:pPr>
        <w:pStyle w:val="Grundtext"/>
      </w:pPr>
      <w:r>
        <w:t>Der Mikroprozessor verfügt über eine Selbstüberwachungs-Routine welche Beeinträchtigungen und fehlerhafte Signale beim Türbetrieb erkennt. Stimmt ein ankommendes Signal nicht mit der Vorprogrammierung überein, leitet der Mikroprozessor automatisch die für einen sicheren Türbetrieb notwendigen Maßnahmen ein.</w:t>
      </w:r>
    </w:p>
    <w:p w14:paraId="4C2DA2C4" w14:textId="77777777" w:rsidR="006C505D" w:rsidRDefault="006C505D" w:rsidP="006C505D">
      <w:pPr>
        <w:pStyle w:val="Grundtext"/>
      </w:pPr>
    </w:p>
    <w:p w14:paraId="7FC50F28" w14:textId="5C8E37B3" w:rsidR="006C505D" w:rsidRDefault="006C505D" w:rsidP="006C505D">
      <w:pPr>
        <w:pStyle w:val="Grundtext"/>
      </w:pPr>
      <w:r>
        <w:t>• Die Öffnungs-und Schließgeschwindigkeiten lassen sich getrennt einstellen.</w:t>
      </w:r>
    </w:p>
    <w:p w14:paraId="286E0E3B" w14:textId="6445BA86" w:rsidR="006C505D" w:rsidRDefault="006C505D" w:rsidP="006C505D">
      <w:pPr>
        <w:pStyle w:val="Grundtext"/>
      </w:pPr>
      <w:r>
        <w:t>• Kompensation von Druckdifferenzen und Windlasten</w:t>
      </w:r>
    </w:p>
    <w:p w14:paraId="32F44DC5" w14:textId="32525B68" w:rsidR="006C505D" w:rsidRDefault="006C505D" w:rsidP="006C505D">
      <w:pPr>
        <w:pStyle w:val="Grundtext"/>
      </w:pPr>
      <w:r>
        <w:t>• Erneuter Verriegelungsversuch und Entriegelung</w:t>
      </w:r>
    </w:p>
    <w:p w14:paraId="4180AA21" w14:textId="0AE56565" w:rsidR="006C505D" w:rsidRDefault="006C505D" w:rsidP="006C505D">
      <w:pPr>
        <w:pStyle w:val="Grundtext"/>
      </w:pPr>
      <w:r>
        <w:t>• Dynamische Bremsung bei Fehlhandhabung</w:t>
      </w:r>
    </w:p>
    <w:p w14:paraId="62761598" w14:textId="1C8A076C" w:rsidR="006C505D" w:rsidRDefault="006C505D" w:rsidP="006C505D">
      <w:pPr>
        <w:pStyle w:val="Grundtext"/>
      </w:pPr>
      <w:r>
        <w:t>• Schutzart, Steuerantriebe: mindestens IP54</w:t>
      </w:r>
    </w:p>
    <w:p w14:paraId="27537DB7" w14:textId="757C0052" w:rsidR="006C505D" w:rsidRDefault="006C505D" w:rsidP="006C505D">
      <w:pPr>
        <w:pStyle w:val="Grundtext"/>
      </w:pPr>
      <w:r>
        <w:t>• Anschluss für elektromechanische Verriegelung 12 VDC max. 500 mA oder 24 VDC max. 250 mA</w:t>
      </w:r>
    </w:p>
    <w:p w14:paraId="6A30DA70" w14:textId="0B2A8F06" w:rsidR="006C505D" w:rsidRDefault="006C505D" w:rsidP="006C505D">
      <w:pPr>
        <w:pStyle w:val="Grundtext"/>
      </w:pPr>
      <w:r>
        <w:t>• Anschluss von E-Öffnern möglich (Ruhe-/ Arbeitsstromprinzip), optional 12 oder 24V AC E-Öffner.</w:t>
      </w:r>
    </w:p>
    <w:p w14:paraId="4C38F90A" w14:textId="608ACFD6" w:rsidR="006C505D" w:rsidRDefault="006C505D" w:rsidP="006C505D">
      <w:pPr>
        <w:pStyle w:val="Grundtext"/>
      </w:pPr>
      <w:r>
        <w:lastRenderedPageBreak/>
        <w:t>Netzteil:</w:t>
      </w:r>
    </w:p>
    <w:p w14:paraId="6BC7AEC0" w14:textId="5D8381AD" w:rsidR="006C505D" w:rsidRDefault="006C505D" w:rsidP="006C505D">
      <w:pPr>
        <w:pStyle w:val="Grundtext"/>
      </w:pPr>
      <w:r>
        <w:t>Mikroprozessorgesteuertes Schaltnetzteil, eingangsseitig mit einer Versorgungsspannung 110V AC bis 240V AC 50 oder 60 Hz mit einem Toleranzbereich von 10% Schwankungen des Energieversorgers oder kapazitive Spannungsspitzen im Versorgungsnetz werden ausgeglichen und Störungen des Regelbetriebes verhindert.</w:t>
      </w:r>
    </w:p>
    <w:p w14:paraId="25FCD869" w14:textId="21FC7F90" w:rsidR="006C505D" w:rsidRDefault="006C505D" w:rsidP="006C505D">
      <w:pPr>
        <w:pStyle w:val="Grundtext"/>
      </w:pPr>
      <w:r>
        <w:t>Sicherheitseinrichtung:</w:t>
      </w:r>
    </w:p>
    <w:p w14:paraId="6525F2EC" w14:textId="77777777" w:rsidR="006C505D" w:rsidRDefault="006C505D" w:rsidP="006C505D">
      <w:pPr>
        <w:pStyle w:val="Grundtext"/>
      </w:pPr>
    </w:p>
    <w:p w14:paraId="2DFDB6C8" w14:textId="2D76B4B2" w:rsidR="006C505D" w:rsidRDefault="006C505D" w:rsidP="006C505D">
      <w:pPr>
        <w:pStyle w:val="Grundtext"/>
      </w:pPr>
      <w:r>
        <w:t>• Infrarotsensorleiste</w:t>
      </w:r>
    </w:p>
    <w:p w14:paraId="1AC56664" w14:textId="35087C08" w:rsidR="006C505D" w:rsidRDefault="006C505D" w:rsidP="006C505D">
      <w:pPr>
        <w:pStyle w:val="Grundtext"/>
      </w:pPr>
      <w:r>
        <w:t>• Der erforderliche Fingerschutz an der Nebenschließkante ist durch unser Rundprofil schon integriert</w:t>
      </w:r>
    </w:p>
    <w:p w14:paraId="779C46F6" w14:textId="2D87350B" w:rsidR="006C505D" w:rsidRDefault="006C505D" w:rsidP="006C505D">
      <w:pPr>
        <w:pStyle w:val="Grundtext"/>
      </w:pPr>
      <w:r>
        <w:t>• Stopp und Reversieren bei Hindernissen</w:t>
      </w:r>
    </w:p>
    <w:p w14:paraId="776E9F77" w14:textId="02CBE0EC" w:rsidR="006C505D" w:rsidRDefault="006C505D" w:rsidP="006C505D">
      <w:pPr>
        <w:pStyle w:val="Grundtext"/>
      </w:pPr>
      <w:r>
        <w:t>• Vorbereitet für den Anschluss von Sensorleisten mit abschaltbarem Sensor für Bandseite und Bandgegenseite</w:t>
      </w:r>
    </w:p>
    <w:p w14:paraId="4A4ADFF1" w14:textId="55BEC09C" w:rsidR="006C505D" w:rsidRDefault="006C505D" w:rsidP="006C505D">
      <w:pPr>
        <w:pStyle w:val="Grundtext"/>
        <w:keepNext/>
        <w:keepLines/>
      </w:pPr>
      <w:r>
        <w:t>Gebäudesicherheit:</w:t>
      </w:r>
    </w:p>
    <w:p w14:paraId="544FA06B" w14:textId="77777777" w:rsidR="006C505D" w:rsidRDefault="006C505D" w:rsidP="006C505D">
      <w:pPr>
        <w:pStyle w:val="Grundtext"/>
        <w:keepNext/>
        <w:keepLines/>
      </w:pPr>
    </w:p>
    <w:p w14:paraId="610C252B" w14:textId="752188AD" w:rsidR="006C505D" w:rsidRDefault="006C505D" w:rsidP="006C505D">
      <w:pPr>
        <w:pStyle w:val="Grundtext"/>
      </w:pPr>
      <w:r>
        <w:t>• Mechanische Hakenverriegelung auf Türblatt (Aufzahlungsposition)</w:t>
      </w:r>
    </w:p>
    <w:p w14:paraId="422B9D9C" w14:textId="3A90C348" w:rsidR="006C505D" w:rsidRDefault="006C505D" w:rsidP="006C505D">
      <w:pPr>
        <w:pStyle w:val="Grundtext"/>
      </w:pPr>
      <w:r>
        <w:t>• Elektromechanische Verriegelung (Aufzahlungsposition)</w:t>
      </w:r>
    </w:p>
    <w:p w14:paraId="0450B2F9" w14:textId="6C44FC44" w:rsidR="006C505D" w:rsidRDefault="006C505D" w:rsidP="006C505D">
      <w:pPr>
        <w:pStyle w:val="Grundtext"/>
      </w:pPr>
      <w:r>
        <w:t>• Bündiges Riegelschloss (Aufzahlungsposition)</w:t>
      </w:r>
    </w:p>
    <w:p w14:paraId="66F7047A" w14:textId="32BC9753" w:rsidR="006C505D" w:rsidRDefault="006C505D" w:rsidP="006C505D">
      <w:pPr>
        <w:pStyle w:val="Grundtext"/>
        <w:keepNext/>
        <w:keepLines/>
      </w:pPr>
      <w:r>
        <w:t>Programmschalter:</w:t>
      </w:r>
    </w:p>
    <w:p w14:paraId="350BA565" w14:textId="77777777" w:rsidR="006C505D" w:rsidRDefault="006C505D" w:rsidP="006C505D">
      <w:pPr>
        <w:pStyle w:val="Grundtext"/>
        <w:keepNext/>
        <w:keepLines/>
      </w:pPr>
    </w:p>
    <w:p w14:paraId="56366237" w14:textId="656FA1D0" w:rsidR="006C505D" w:rsidRDefault="006C505D" w:rsidP="006C505D">
      <w:pPr>
        <w:pStyle w:val="Grundtext"/>
      </w:pPr>
      <w:r>
        <w:t>• Programmschalter mit der Funktionseingabe für OFFEN, Automatik und AUS (In der Position AUS entspricht der Antrieb der Energiesparverordnung und die an der Tür montierten Sensoren werden ignoriert).</w:t>
      </w:r>
    </w:p>
    <w:p w14:paraId="525D47F5" w14:textId="574608BF" w:rsidR="006C505D" w:rsidRDefault="006C505D" w:rsidP="006C505D">
      <w:pPr>
        <w:pStyle w:val="Grundtext"/>
      </w:pPr>
      <w:r>
        <w:t>Attraktive Optik</w:t>
      </w:r>
    </w:p>
    <w:p w14:paraId="4A7E6EBE" w14:textId="106BCF8C" w:rsidR="006C505D" w:rsidRDefault="006C505D" w:rsidP="006C505D">
      <w:pPr>
        <w:pStyle w:val="Grundtext"/>
      </w:pPr>
      <w:r>
        <w:t>Das Drehflügeltürsystem zeichnet sich durch eine attraktive Optik aus, da die Antriebseinheit direkt mit der Oberkante der Tür verbunden ist und somit der Hebelarm verborgen bleibt.</w:t>
      </w:r>
    </w:p>
    <w:p w14:paraId="600249CE" w14:textId="063664E8" w:rsidR="006C505D" w:rsidRDefault="006C505D" w:rsidP="006C505D">
      <w:pPr>
        <w:pStyle w:val="Grundtext"/>
      </w:pPr>
      <w:r>
        <w:t>Profilsystem/Rahmensystem:</w:t>
      </w:r>
    </w:p>
    <w:p w14:paraId="391814B7" w14:textId="5A9E6D55" w:rsidR="006C505D" w:rsidRDefault="006C505D" w:rsidP="006C505D">
      <w:pPr>
        <w:pStyle w:val="Grundtext"/>
      </w:pPr>
      <w:r>
        <w:t>Stabile umlaufende Aluminiumprofile mit integrierter Türblatt-Befestigung für den Türantrieb. Die Sicherheitsglasscheiben sind in die Aluminiumprofile eingearbeitet. Das System ist komplett gefertigt um sicherzustellen, dass ein reibungsloser Einbau vor Ort erfolgen kann. Das System umfasst die Türflügel sowie die erforderlichen Rahmensysteme ohne Bodenführung. Die integrierten Aluminiumprofile sind standardmäßig A6 / C0 eloxiert, Verglasung entsprechend Positionsbeschreibung.</w:t>
      </w:r>
    </w:p>
    <w:p w14:paraId="5929081D" w14:textId="77777777" w:rsidR="006C505D" w:rsidRDefault="006C505D" w:rsidP="006C505D">
      <w:pPr>
        <w:pStyle w:val="Grundtext"/>
      </w:pPr>
    </w:p>
    <w:p w14:paraId="232E4FED" w14:textId="17E83B49" w:rsidR="006C505D" w:rsidRDefault="006C505D" w:rsidP="006C505D">
      <w:pPr>
        <w:pStyle w:val="Grundtext"/>
      </w:pPr>
      <w:r>
        <w:t>• Stockrahmenhöhe im Kämpferbereich max 152 mm</w:t>
      </w:r>
    </w:p>
    <w:p w14:paraId="2D3AA0B5" w14:textId="2BB3A4FD" w:rsidR="006C505D" w:rsidRDefault="006C505D" w:rsidP="006C505D">
      <w:pPr>
        <w:pStyle w:val="Grundtext"/>
      </w:pPr>
      <w:r>
        <w:t>• seitliche Stockrahmenbreite max. 2 x 57 mm</w:t>
      </w:r>
    </w:p>
    <w:p w14:paraId="0E1261AE" w14:textId="02222222" w:rsidR="006C505D" w:rsidRDefault="006C505D" w:rsidP="006C505D">
      <w:pPr>
        <w:pStyle w:val="Grundtext"/>
      </w:pPr>
      <w:r>
        <w:t>• Stocktiefe: 160 mm</w:t>
      </w:r>
    </w:p>
    <w:p w14:paraId="0A59ECD1" w14:textId="4BEA2D25" w:rsidR="006C505D" w:rsidRDefault="006C505D" w:rsidP="006C505D">
      <w:pPr>
        <w:pStyle w:val="Folgeposition"/>
        <w:keepNext/>
        <w:keepLines/>
      </w:pPr>
      <w:r>
        <w:t>A</w:t>
      </w:r>
      <w:r>
        <w:rPr>
          <w:sz w:val="12"/>
        </w:rPr>
        <w:t>+</w:t>
      </w:r>
      <w:r>
        <w:tab/>
        <w:t>1-Flügelig, Drehtürsystem INTEGRA VSG 8mm</w:t>
      </w:r>
      <w:r>
        <w:tab/>
        <w:t xml:space="preserve">Stk </w:t>
      </w:r>
    </w:p>
    <w:p w14:paraId="29463E25" w14:textId="34CA32F5" w:rsidR="006C505D" w:rsidRDefault="006C505D" w:rsidP="006C505D">
      <w:pPr>
        <w:pStyle w:val="Langtext"/>
      </w:pPr>
      <w:r>
        <w:t>Einflügeliges (1-fl.) INTEGRA Drehtürsystem, ohne spezieller Wärmedämmeigenschaften - bestehend aus Einbaudrehtürantrieb komplett mit Stockrahmensystem und Türflügel. Alle erforderliche Sensorik für den Öffnungs- und Sicherheitsbereich ist inbegriffen. Das System ist ohne Sichtbaren Knickarm auszuführen.</w:t>
      </w:r>
    </w:p>
    <w:p w14:paraId="33ED059F" w14:textId="147955B0" w:rsidR="006C505D" w:rsidRDefault="006C505D" w:rsidP="006C505D">
      <w:pPr>
        <w:pStyle w:val="Langtext"/>
      </w:pPr>
      <w:r>
        <w:t>Profilsystem Typ Slim, Ansichtsbreite ca. 23mm</w:t>
      </w:r>
    </w:p>
    <w:p w14:paraId="3345EE7F" w14:textId="4B0095F8" w:rsidR="006C505D" w:rsidRDefault="006C505D" w:rsidP="006C505D">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100 mm, Profilstärke 48 mm. Füllung mit 8-mm-Verbundsicherheitsglas (VSG8).</w:t>
      </w:r>
    </w:p>
    <w:p w14:paraId="7B8922CC" w14:textId="38A71AAA" w:rsidR="006C505D" w:rsidRDefault="006C505D" w:rsidP="006C505D">
      <w:pPr>
        <w:pStyle w:val="Langtext"/>
      </w:pPr>
      <w:r>
        <w:t>Abmessungen Drehtürsystem mit integriertem Fingerklemmschutz:</w:t>
      </w:r>
    </w:p>
    <w:p w14:paraId="0240672F" w14:textId="77777777" w:rsidR="006C505D" w:rsidRDefault="006C505D" w:rsidP="006C505D">
      <w:pPr>
        <w:pStyle w:val="Langtext"/>
      </w:pPr>
    </w:p>
    <w:p w14:paraId="4BCB6FD9" w14:textId="67464210" w:rsidR="006C505D" w:rsidRDefault="006C505D" w:rsidP="006C505D">
      <w:pPr>
        <w:pStyle w:val="Langtext"/>
      </w:pPr>
      <w:r>
        <w:t>• Durchgangsweite Lichte Weite (mm): _ _ _</w:t>
      </w:r>
    </w:p>
    <w:p w14:paraId="2A28838C" w14:textId="30196C49" w:rsidR="006C505D" w:rsidRDefault="006C505D" w:rsidP="006C505D">
      <w:pPr>
        <w:pStyle w:val="Langtext"/>
      </w:pPr>
      <w:r>
        <w:t>• Durchgangshöhe Lichte Höhe (mm): _ _ _</w:t>
      </w:r>
    </w:p>
    <w:p w14:paraId="120E8EAC" w14:textId="6386F3B7" w:rsidR="006C505D" w:rsidRDefault="006C505D" w:rsidP="006C505D">
      <w:pPr>
        <w:pStyle w:val="Langtext"/>
      </w:pPr>
      <w:r>
        <w:t>z.B. ASSA ABLOY SW200 Integra-L, ASSA ABLOY SW200 Integra-R oder Gleichwertiges</w:t>
      </w:r>
    </w:p>
    <w:p w14:paraId="2E63C4BE" w14:textId="5A755CEC" w:rsidR="006C505D" w:rsidRDefault="006C505D" w:rsidP="006C505D">
      <w:pPr>
        <w:pStyle w:val="Langtext"/>
      </w:pPr>
      <w:r>
        <w:t>Angebotenes Erzeugnis: (....)</w:t>
      </w:r>
    </w:p>
    <w:p w14:paraId="79F2A8B8" w14:textId="28B14D22" w:rsidR="006C505D" w:rsidRDefault="006C505D" w:rsidP="006C505D">
      <w:pPr>
        <w:pStyle w:val="Folgeposition"/>
        <w:keepNext/>
        <w:keepLines/>
      </w:pPr>
      <w:r>
        <w:t>B</w:t>
      </w:r>
      <w:r>
        <w:rPr>
          <w:sz w:val="12"/>
        </w:rPr>
        <w:t>+</w:t>
      </w:r>
      <w:r>
        <w:tab/>
        <w:t>1-Flügelig,Drehtürsystem INTEGRA VSG 10mm</w:t>
      </w:r>
      <w:r>
        <w:tab/>
        <w:t xml:space="preserve">Stk </w:t>
      </w:r>
    </w:p>
    <w:p w14:paraId="194BDB8E" w14:textId="7B5A995C" w:rsidR="006C505D" w:rsidRDefault="006C505D" w:rsidP="006C505D">
      <w:pPr>
        <w:pStyle w:val="Langtext"/>
      </w:pPr>
      <w:r>
        <w:t>Einflügeliges (1-fl.) INTEGRA Drehtürsystem, ohne spezieller Wärmedämmeigenschaften - bestehend aus Einbaudrehtürantrieb komplett mit Stockrahmensystem und Türflügel. Alle erforderliche Sensorik für den Öffnungs- und Sicherheitsbereich ist inbegriffen. Das System ist ohne Sichtbaren Knickarm auszuführen.</w:t>
      </w:r>
    </w:p>
    <w:p w14:paraId="564F1C82" w14:textId="2454BB0C" w:rsidR="006C505D" w:rsidRDefault="006C505D" w:rsidP="006C505D">
      <w:pPr>
        <w:pStyle w:val="Langtext"/>
      </w:pPr>
      <w:r>
        <w:t>Profilsystem Typ Slim, Ansichtsbreite ca. 23mm</w:t>
      </w:r>
    </w:p>
    <w:p w14:paraId="273768F1" w14:textId="4FAA9AB2" w:rsidR="006C505D" w:rsidRDefault="006C505D" w:rsidP="006C505D">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10 mm, Profilstärke 48 mm. Füllung mit 10-mm-Verbundsicherheitsglas (VSG10).</w:t>
      </w:r>
    </w:p>
    <w:p w14:paraId="78F79EC1" w14:textId="184BD71F" w:rsidR="006C505D" w:rsidRDefault="006C505D" w:rsidP="006C505D">
      <w:pPr>
        <w:pStyle w:val="Langtext"/>
      </w:pPr>
      <w:r>
        <w:t>Abmessungen Drehtürsystem mit integriertem Fingerklemmschutz:</w:t>
      </w:r>
    </w:p>
    <w:p w14:paraId="07742D37" w14:textId="77777777" w:rsidR="006C505D" w:rsidRDefault="006C505D" w:rsidP="006C505D">
      <w:pPr>
        <w:pStyle w:val="Langtext"/>
      </w:pPr>
    </w:p>
    <w:p w14:paraId="04E2C4FE" w14:textId="7FE40BB9" w:rsidR="006C505D" w:rsidRDefault="006C505D" w:rsidP="006C505D">
      <w:pPr>
        <w:pStyle w:val="Langtext"/>
      </w:pPr>
      <w:r>
        <w:t>• Durchgangsweite Lichte Weite (mm): _ _ _</w:t>
      </w:r>
    </w:p>
    <w:p w14:paraId="692081BD" w14:textId="73EA4469" w:rsidR="006C505D" w:rsidRDefault="006C505D" w:rsidP="006C505D">
      <w:pPr>
        <w:pStyle w:val="Langtext"/>
      </w:pPr>
      <w:r>
        <w:t>• Durchgangshöhe Lichte Höhe (mm): _ _ _</w:t>
      </w:r>
    </w:p>
    <w:p w14:paraId="57A2632F" w14:textId="62022AF8" w:rsidR="006C505D" w:rsidRDefault="006C505D" w:rsidP="006C505D">
      <w:pPr>
        <w:pStyle w:val="Langtext"/>
      </w:pPr>
      <w:r>
        <w:t>z.B. ASSA ABLOY SW200 Integra-L oder ASSA ABLOY SW200 Integra-R oder Gleichwertiges</w:t>
      </w:r>
    </w:p>
    <w:p w14:paraId="1FCED08E" w14:textId="10921909" w:rsidR="006C505D" w:rsidRDefault="006C505D" w:rsidP="006C505D">
      <w:pPr>
        <w:pStyle w:val="Langtext"/>
      </w:pPr>
      <w:r>
        <w:t>Angebotenes Erzeugnis: (....)</w:t>
      </w:r>
    </w:p>
    <w:p w14:paraId="4338BBFB" w14:textId="1321350E" w:rsidR="006C505D" w:rsidRDefault="006C505D" w:rsidP="006C505D">
      <w:pPr>
        <w:pStyle w:val="Folgeposition"/>
        <w:keepNext/>
        <w:keepLines/>
      </w:pPr>
      <w:r>
        <w:lastRenderedPageBreak/>
        <w:t>C</w:t>
      </w:r>
      <w:r>
        <w:rPr>
          <w:sz w:val="12"/>
        </w:rPr>
        <w:t>+</w:t>
      </w:r>
      <w:r>
        <w:tab/>
        <w:t>2-Flügelig, Drehtürsystem INTEGRA VSG 8mm</w:t>
      </w:r>
      <w:r>
        <w:tab/>
        <w:t xml:space="preserve">Stk </w:t>
      </w:r>
    </w:p>
    <w:p w14:paraId="70B3371D" w14:textId="237D30A8" w:rsidR="006C505D" w:rsidRDefault="006C505D" w:rsidP="006C505D">
      <w:pPr>
        <w:pStyle w:val="Langtext"/>
      </w:pPr>
      <w:r>
        <w:t>Zweiflügeliges (2-fl.) INTEGRA Drehtürsystem, ohne spezieller Wärmedämmeigenschaften - bestehend aus Einbaudrehtürantrieb komplett mit Stockrahmensystem und Türflügel. Alle erforderliche Sensorik für den Öffnungs- und Sicherheitsbereich ist inbegriffen. Das System ist ohne Sichtbaren Knickarm auszuführen.</w:t>
      </w:r>
    </w:p>
    <w:p w14:paraId="5F98714B" w14:textId="692E419B" w:rsidR="006C505D" w:rsidRDefault="006C505D" w:rsidP="006C505D">
      <w:pPr>
        <w:pStyle w:val="Langtext"/>
      </w:pPr>
      <w:r>
        <w:t>Profilsystem Typ Slim, Ansichtsbreite ca. 23mm</w:t>
      </w:r>
    </w:p>
    <w:p w14:paraId="587D4233" w14:textId="6C125C70" w:rsidR="006C505D" w:rsidRDefault="006C505D" w:rsidP="006C505D">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201 mm, Profilstärke 48 mm. Füllung mit 8-mm-Verbundsicherheitsglas (VSG8).</w:t>
      </w:r>
    </w:p>
    <w:p w14:paraId="3280D378" w14:textId="27098C6E" w:rsidR="006C505D" w:rsidRDefault="006C505D" w:rsidP="006C505D">
      <w:pPr>
        <w:pStyle w:val="Langtext"/>
      </w:pPr>
      <w:r>
        <w:t>Abmessungen Drehtürsystem mit integriertem Fingerklemmschutz:</w:t>
      </w:r>
    </w:p>
    <w:p w14:paraId="173EBAFA" w14:textId="77777777" w:rsidR="006C505D" w:rsidRDefault="006C505D" w:rsidP="006C505D">
      <w:pPr>
        <w:pStyle w:val="Langtext"/>
      </w:pPr>
    </w:p>
    <w:p w14:paraId="13D492CF" w14:textId="023D99AC" w:rsidR="006C505D" w:rsidRDefault="006C505D" w:rsidP="006C505D">
      <w:pPr>
        <w:pStyle w:val="Langtext"/>
      </w:pPr>
      <w:r>
        <w:t>• Durchgangsweite Lichte Weite (mm): _ _ _</w:t>
      </w:r>
    </w:p>
    <w:p w14:paraId="51E43B3B" w14:textId="1D82001F" w:rsidR="006C505D" w:rsidRDefault="006C505D" w:rsidP="006C505D">
      <w:pPr>
        <w:pStyle w:val="Langtext"/>
      </w:pPr>
      <w:r>
        <w:t>• Durchgangshöhe Lichte Höhe (mm): _ _ _</w:t>
      </w:r>
    </w:p>
    <w:p w14:paraId="35E8C947" w14:textId="0658D53C" w:rsidR="006C505D" w:rsidRDefault="006C505D" w:rsidP="006C505D">
      <w:pPr>
        <w:pStyle w:val="Langtext"/>
      </w:pPr>
      <w:r>
        <w:t>z.B. ASSA ABLOY SW200 Integra-2 oder Gleichwertiges</w:t>
      </w:r>
    </w:p>
    <w:p w14:paraId="66A4E9D8" w14:textId="50E48266" w:rsidR="006C505D" w:rsidRDefault="006C505D" w:rsidP="006C505D">
      <w:pPr>
        <w:pStyle w:val="Langtext"/>
      </w:pPr>
      <w:r>
        <w:t>Angebotenes Erzeugnis: (....)</w:t>
      </w:r>
    </w:p>
    <w:p w14:paraId="61EDC800" w14:textId="2FDEA3BF" w:rsidR="006C505D" w:rsidRDefault="006C505D" w:rsidP="006C505D">
      <w:pPr>
        <w:pStyle w:val="Folgeposition"/>
        <w:keepNext/>
        <w:keepLines/>
      </w:pPr>
      <w:r>
        <w:t>D</w:t>
      </w:r>
      <w:r>
        <w:rPr>
          <w:sz w:val="12"/>
        </w:rPr>
        <w:t>+</w:t>
      </w:r>
      <w:r>
        <w:tab/>
        <w:t>2-Flügelig,Drehtürsystem INTEGRA VSG 10mm</w:t>
      </w:r>
      <w:r>
        <w:tab/>
        <w:t xml:space="preserve">Stk </w:t>
      </w:r>
    </w:p>
    <w:p w14:paraId="2334BDA2" w14:textId="60A42DA3" w:rsidR="006C505D" w:rsidRDefault="006C505D" w:rsidP="006C505D">
      <w:pPr>
        <w:pStyle w:val="Langtext"/>
      </w:pPr>
      <w:r>
        <w:t>Zweiflügeliges (2-fl.) INTEGRA Drehtürsystem, ohne spezieller Wärmedämmeigenschaften - bestehend aus Einbaudrehtürantrieb komplett mit Stockrahmensystem und Türflügel. Alle erforderliche Sensorik für den Öffnungs- und Sicherheitsbereich ist inbegriffen. Das System ist ohne Sichtbaren Knickarm auszuführen.</w:t>
      </w:r>
    </w:p>
    <w:p w14:paraId="11834732" w14:textId="5735639D" w:rsidR="006C505D" w:rsidRDefault="00077489" w:rsidP="00077489">
      <w:pPr>
        <w:pStyle w:val="Langtext"/>
      </w:pPr>
      <w:r>
        <w:t>Profilsystem Typ Slim, Ansichtsbreite ca.23mm</w:t>
      </w:r>
    </w:p>
    <w:p w14:paraId="276D716E" w14:textId="5600E704" w:rsidR="00077489" w:rsidRDefault="00077489" w:rsidP="00077489">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201 mm, Profilstärke 48 mm. Füllung mit 10-mm-Verbundsicherheitsglas (VSG10).</w:t>
      </w:r>
    </w:p>
    <w:p w14:paraId="014AF51D" w14:textId="5CCB6051" w:rsidR="00077489" w:rsidRDefault="00077489" w:rsidP="00077489">
      <w:pPr>
        <w:pStyle w:val="Langtext"/>
      </w:pPr>
      <w:r>
        <w:t>Abmessungen Drehtürsystem mit integriertem Fingerklemmschutz:</w:t>
      </w:r>
    </w:p>
    <w:p w14:paraId="3013159F" w14:textId="77777777" w:rsidR="00077489" w:rsidRDefault="00077489" w:rsidP="00077489">
      <w:pPr>
        <w:pStyle w:val="Langtext"/>
      </w:pPr>
    </w:p>
    <w:p w14:paraId="25E86F0C" w14:textId="106AFFF2" w:rsidR="00077489" w:rsidRDefault="00077489" w:rsidP="00077489">
      <w:pPr>
        <w:pStyle w:val="Langtext"/>
      </w:pPr>
      <w:r>
        <w:t>• Durchgangsweite Lichte Weite (mm): _ _ _</w:t>
      </w:r>
    </w:p>
    <w:p w14:paraId="1C607597" w14:textId="412E9CE8" w:rsidR="00077489" w:rsidRDefault="00077489" w:rsidP="00077489">
      <w:pPr>
        <w:pStyle w:val="Langtext"/>
      </w:pPr>
      <w:r>
        <w:t>• Durchgangshöhe Lichte Höhe (mm): _ _ _</w:t>
      </w:r>
    </w:p>
    <w:p w14:paraId="3A8175A3" w14:textId="0A371F5D" w:rsidR="00077489" w:rsidRDefault="00077489" w:rsidP="00077489">
      <w:pPr>
        <w:pStyle w:val="Langtext"/>
      </w:pPr>
      <w:r>
        <w:t>z.B. ASSA ABLOY SW200 Integra-2 oder Gleichwertiges</w:t>
      </w:r>
    </w:p>
    <w:p w14:paraId="643A0D16" w14:textId="37D51056" w:rsidR="00077489" w:rsidRDefault="00077489" w:rsidP="00077489">
      <w:pPr>
        <w:pStyle w:val="Langtext"/>
      </w:pPr>
      <w:r>
        <w:t>Angebotenes Erzeugnis: (....)</w:t>
      </w:r>
    </w:p>
    <w:p w14:paraId="5E69F337" w14:textId="60244215" w:rsidR="00077489" w:rsidRDefault="00077489" w:rsidP="00077489">
      <w:pPr>
        <w:pStyle w:val="Folgeposition"/>
        <w:keepNext/>
        <w:keepLines/>
      </w:pPr>
      <w:r>
        <w:t>E</w:t>
      </w:r>
      <w:r>
        <w:rPr>
          <w:sz w:val="12"/>
        </w:rPr>
        <w:t>+</w:t>
      </w:r>
      <w:r>
        <w:tab/>
        <w:t>1-Flügelig, Drehtürsystem INTEGRA ISOVSG 22mm</w:t>
      </w:r>
      <w:r>
        <w:tab/>
        <w:t xml:space="preserve">Stk </w:t>
      </w:r>
    </w:p>
    <w:p w14:paraId="2D990F72" w14:textId="39E153DD" w:rsidR="00077489" w:rsidRDefault="00077489" w:rsidP="00077489">
      <w:pPr>
        <w:pStyle w:val="Langtext"/>
      </w:pPr>
      <w:r>
        <w:t>Einflügeliges (1-fl.) INTEGRA Drehtürsystem, mit Wärmedämmeigenschaften - bestehend aus Einbaudrehtürantrieb komplett mit Stockrahmensystem und Türflügel. Alle erforderliche Sensorik für den Öffnungs- und Sicherheitsbereich ist inbegriffen. Das System ist ohne Sichtbaren Knickarm auszuführen.</w:t>
      </w:r>
    </w:p>
    <w:p w14:paraId="21010B60" w14:textId="6F430ED1" w:rsidR="00077489" w:rsidRDefault="00077489" w:rsidP="00077489">
      <w:pPr>
        <w:pStyle w:val="Langtext"/>
      </w:pPr>
      <w:r>
        <w:t>Profilsystem Typ Slim ECO, Ansichtsbreite ca. 26mm</w:t>
      </w:r>
    </w:p>
    <w:p w14:paraId="11609DD7" w14:textId="26214677" w:rsidR="00077489" w:rsidRDefault="00077489" w:rsidP="00077489">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100 mm, Profilstärke 48 mm. Füllung mit 22-mm-Isolier-Verbundsicherheitsglas (ISOVSG22).</w:t>
      </w:r>
    </w:p>
    <w:p w14:paraId="4046EAF1" w14:textId="18B09B24" w:rsidR="00077489" w:rsidRDefault="00077489" w:rsidP="00077489">
      <w:pPr>
        <w:pStyle w:val="Langtext"/>
      </w:pPr>
      <w:r>
        <w:t>Abmessungen Drehtürsystem mit integriertem Fingerklemmschutz:</w:t>
      </w:r>
    </w:p>
    <w:p w14:paraId="2751672E" w14:textId="77777777" w:rsidR="00077489" w:rsidRDefault="00077489" w:rsidP="00077489">
      <w:pPr>
        <w:pStyle w:val="Langtext"/>
      </w:pPr>
    </w:p>
    <w:p w14:paraId="76C596BD" w14:textId="55625638" w:rsidR="00077489" w:rsidRDefault="00077489" w:rsidP="00077489">
      <w:pPr>
        <w:pStyle w:val="Langtext"/>
      </w:pPr>
      <w:r>
        <w:t>• Durchgangsweite Lichte Weite (mm): _ _ _</w:t>
      </w:r>
    </w:p>
    <w:p w14:paraId="0FCAFBDD" w14:textId="7BD058B5" w:rsidR="00077489" w:rsidRDefault="00077489" w:rsidP="00077489">
      <w:pPr>
        <w:pStyle w:val="Langtext"/>
      </w:pPr>
      <w:r>
        <w:t>• Durchgangshöhe Lichte Höhe (mm): _ _ _</w:t>
      </w:r>
    </w:p>
    <w:p w14:paraId="47DF4C57" w14:textId="5CCA3891" w:rsidR="00077489" w:rsidRDefault="00077489" w:rsidP="00077489">
      <w:pPr>
        <w:pStyle w:val="Langtext"/>
      </w:pPr>
      <w:r>
        <w:t>z.B. ASSA ABLOY SW200 Integra-L oder ASSA ABLOY SW200 Integra-R oder Gleichwertiges</w:t>
      </w:r>
    </w:p>
    <w:p w14:paraId="6A4A5FA3" w14:textId="7F2BDA6F" w:rsidR="00077489" w:rsidRDefault="00077489" w:rsidP="00077489">
      <w:pPr>
        <w:pStyle w:val="Langtext"/>
      </w:pPr>
      <w:r>
        <w:t>Angebotenes Erzeugnis: (....)</w:t>
      </w:r>
    </w:p>
    <w:p w14:paraId="62628D82" w14:textId="08BC2D92" w:rsidR="00077489" w:rsidRDefault="00077489" w:rsidP="00077489">
      <w:pPr>
        <w:pStyle w:val="Folgeposition"/>
        <w:keepNext/>
        <w:keepLines/>
      </w:pPr>
      <w:r>
        <w:t>F</w:t>
      </w:r>
      <w:r>
        <w:rPr>
          <w:sz w:val="12"/>
        </w:rPr>
        <w:t>+</w:t>
      </w:r>
      <w:r>
        <w:tab/>
        <w:t>2-Flügelig, Drehtürsystem INTEGRA ISOVSG 22mm</w:t>
      </w:r>
      <w:r>
        <w:tab/>
        <w:t xml:space="preserve">Stk </w:t>
      </w:r>
    </w:p>
    <w:p w14:paraId="2E07C6B2" w14:textId="3FF972ED" w:rsidR="00077489" w:rsidRDefault="00077489" w:rsidP="00077489">
      <w:pPr>
        <w:pStyle w:val="Langtext"/>
      </w:pPr>
      <w:r>
        <w:t>Zweiflügeliges (2-fl.) INTEGRA Drehtürsystem, mit Wärmedämmeigenschaften - bestehend aus Einbaudrehtürantrieb komplett mit Stockrahmensystem und Türflügel. Alle erforderliche Sensorik für den Öffnungs- und Sicherheitsbereich ist inbegriffen. Das System ist ohne Sichtbaren Knickarm auszuführen.</w:t>
      </w:r>
    </w:p>
    <w:p w14:paraId="37276428" w14:textId="3EC07F04" w:rsidR="00077489" w:rsidRDefault="00077489" w:rsidP="00077489">
      <w:pPr>
        <w:pStyle w:val="Langtext"/>
      </w:pPr>
      <w:r>
        <w:t>Profilsystem Typ Slim ECO, Ansichtsbreite ca. 26mm</w:t>
      </w:r>
    </w:p>
    <w:p w14:paraId="5222B2A7" w14:textId="651B5DAC" w:rsidR="00077489" w:rsidRDefault="00077489" w:rsidP="00077489">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Sockelleistenhöhe100 mm, Profilstärke 48 mm. Füllung mit 22-mm-Isolier-Verbundsicherheitsglas (ISOVSG22).</w:t>
      </w:r>
    </w:p>
    <w:p w14:paraId="3090EC94" w14:textId="7F34681C" w:rsidR="00077489" w:rsidRDefault="00077489" w:rsidP="00077489">
      <w:pPr>
        <w:pStyle w:val="Langtext"/>
      </w:pPr>
      <w:r>
        <w:t>Abmessungen Drehtürsystem mit integriertem Fingerklemmschutz:</w:t>
      </w:r>
    </w:p>
    <w:p w14:paraId="68AA6B1D" w14:textId="77777777" w:rsidR="00077489" w:rsidRDefault="00077489" w:rsidP="00077489">
      <w:pPr>
        <w:pStyle w:val="Langtext"/>
      </w:pPr>
    </w:p>
    <w:p w14:paraId="0E3BE8B4" w14:textId="51FFFD36" w:rsidR="00077489" w:rsidRDefault="00077489" w:rsidP="00077489">
      <w:pPr>
        <w:pStyle w:val="Langtext"/>
      </w:pPr>
      <w:r>
        <w:t>• Durchgangsweite Lichte Weite (mm): _ _ _</w:t>
      </w:r>
    </w:p>
    <w:p w14:paraId="336A2789" w14:textId="1E331716" w:rsidR="00077489" w:rsidRDefault="00077489" w:rsidP="00077489">
      <w:pPr>
        <w:pStyle w:val="Langtext"/>
      </w:pPr>
      <w:r>
        <w:t>• Durchgangshöhe Lichte Höhe (mm): _ _ _</w:t>
      </w:r>
    </w:p>
    <w:p w14:paraId="02E68CB4" w14:textId="14171B81" w:rsidR="00077489" w:rsidRDefault="00077489" w:rsidP="00077489">
      <w:pPr>
        <w:pStyle w:val="Langtext"/>
      </w:pPr>
      <w:r>
        <w:t>z.B. ASSA ABLOY SW200 Integra-2 oder Gleichwertiges</w:t>
      </w:r>
    </w:p>
    <w:p w14:paraId="6D210F17" w14:textId="423AF9F2" w:rsidR="00077489" w:rsidRDefault="00077489" w:rsidP="00077489">
      <w:pPr>
        <w:pStyle w:val="Langtext"/>
      </w:pPr>
      <w:r>
        <w:t>Angebotenes Erzeugnis: (....)</w:t>
      </w:r>
    </w:p>
    <w:p w14:paraId="1472825B" w14:textId="0279BA9F" w:rsidR="00077489" w:rsidRDefault="00077489" w:rsidP="00077489">
      <w:pPr>
        <w:pStyle w:val="Folgeposition"/>
        <w:keepNext/>
        <w:keepLines/>
      </w:pPr>
      <w:r>
        <w:lastRenderedPageBreak/>
        <w:t>G</w:t>
      </w:r>
      <w:r>
        <w:rPr>
          <w:sz w:val="12"/>
        </w:rPr>
        <w:t>+</w:t>
      </w:r>
      <w:r>
        <w:tab/>
        <w:t>1-Flügelig, Drehtürsystem INTEGRA ISOVSG 40mm</w:t>
      </w:r>
      <w:r>
        <w:tab/>
        <w:t xml:space="preserve">Stk </w:t>
      </w:r>
    </w:p>
    <w:p w14:paraId="35DB170C" w14:textId="02D9AF93" w:rsidR="00077489" w:rsidRDefault="00077489" w:rsidP="00077489">
      <w:pPr>
        <w:pStyle w:val="Langtext"/>
      </w:pPr>
      <w:r>
        <w:t>Einflügeliges (1-fl.) INTEGRA Drehtürsystem, mit Wärmedämmeigenschaften - bestehend aus Einbaudrehtürantrieb komplett mit Stockrahmensystem und Türflügel. Alle erforderliche Sensorik für den Öffnungs- und Sicherheitsbereich ist inbegriffen. Das System ist ohne Sichtbaren Knickarm auszuführen.</w:t>
      </w:r>
    </w:p>
    <w:p w14:paraId="5F51E9AE" w14:textId="3F4D31D3" w:rsidR="00077489" w:rsidRDefault="00077489" w:rsidP="00077489">
      <w:pPr>
        <w:pStyle w:val="Langtext"/>
      </w:pPr>
      <w:r>
        <w:t>Profilsystem Typ FRAME ECO, Ansichtsbreite ca. 85mm</w:t>
      </w:r>
    </w:p>
    <w:p w14:paraId="18C5EA9C" w14:textId="1DA2CB0D" w:rsidR="00077489" w:rsidRDefault="00077489" w:rsidP="00077489">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100 mm, Profilstärke 48 mm. Füllung mit 40-mm-Isolier-Verbundsicherheitsglas (ISOVSG40).</w:t>
      </w:r>
    </w:p>
    <w:p w14:paraId="02FF0E64" w14:textId="1E8D0E4E" w:rsidR="00077489" w:rsidRDefault="00077489" w:rsidP="00077489">
      <w:pPr>
        <w:pStyle w:val="Langtext"/>
      </w:pPr>
      <w:r>
        <w:t>Abmessungen Drehtürsystem mit integriertem Fingerklemmschutz:</w:t>
      </w:r>
    </w:p>
    <w:p w14:paraId="4B0F1D5F" w14:textId="77777777" w:rsidR="00077489" w:rsidRDefault="00077489" w:rsidP="00077489">
      <w:pPr>
        <w:pStyle w:val="Langtext"/>
      </w:pPr>
    </w:p>
    <w:p w14:paraId="4BBF9451" w14:textId="117FE9E3" w:rsidR="00077489" w:rsidRDefault="00077489" w:rsidP="00077489">
      <w:pPr>
        <w:pStyle w:val="Langtext"/>
      </w:pPr>
      <w:r>
        <w:t>• Durchgangsweite Lichte Weite (mm): _ _ _</w:t>
      </w:r>
    </w:p>
    <w:p w14:paraId="2FC2CE1E" w14:textId="254D9310" w:rsidR="00077489" w:rsidRDefault="00077489" w:rsidP="00077489">
      <w:pPr>
        <w:pStyle w:val="Langtext"/>
      </w:pPr>
      <w:r>
        <w:t>• Durchgangshöhe Lichte Höhe (mm): _ _ _</w:t>
      </w:r>
    </w:p>
    <w:p w14:paraId="61168E4C" w14:textId="1C7C6CBC" w:rsidR="00077489" w:rsidRDefault="00077489" w:rsidP="00077489">
      <w:pPr>
        <w:pStyle w:val="Langtext"/>
      </w:pPr>
      <w:r>
        <w:t>z.B. ASSA ABLOY SW200 Integra-L oder ASSA ABLOY SW200 Integra-R oder Gleichwertiges</w:t>
      </w:r>
    </w:p>
    <w:p w14:paraId="4875FBC8" w14:textId="23997A88" w:rsidR="00077489" w:rsidRDefault="00077489" w:rsidP="00077489">
      <w:pPr>
        <w:pStyle w:val="Langtext"/>
      </w:pPr>
      <w:r>
        <w:t>Angebotenes Erzeugnis: (....)</w:t>
      </w:r>
    </w:p>
    <w:p w14:paraId="78D96F85" w14:textId="7C797E24" w:rsidR="00077489" w:rsidRDefault="00077489" w:rsidP="00077489">
      <w:pPr>
        <w:pStyle w:val="Folgeposition"/>
        <w:keepNext/>
        <w:keepLines/>
      </w:pPr>
      <w:r>
        <w:t>H</w:t>
      </w:r>
      <w:r>
        <w:rPr>
          <w:sz w:val="12"/>
        </w:rPr>
        <w:t>+</w:t>
      </w:r>
      <w:r>
        <w:tab/>
        <w:t>2-Flügelig, Drehtürsystem INTEGRA ISOVSG 40mm</w:t>
      </w:r>
      <w:r>
        <w:tab/>
        <w:t xml:space="preserve">Stk </w:t>
      </w:r>
    </w:p>
    <w:p w14:paraId="738F7E76" w14:textId="73820943" w:rsidR="00077489" w:rsidRDefault="00077489" w:rsidP="00077489">
      <w:pPr>
        <w:pStyle w:val="Langtext"/>
      </w:pPr>
      <w:r>
        <w:t>Zweiflügeliges (2-fl.) INTEGRA Drehtürsystem, mit Wärmedämmeigenschaften - bestehend aus Einbaudrehtürantrieb komplett mit Stockrahmensystem und Türflügel. Alle erforderliche Sensorik für den Öffnungs- und Sicherheitsbereich ist inbegriffen. Das System ist ohne Sichtbaren Knickarm auszuführen.</w:t>
      </w:r>
    </w:p>
    <w:p w14:paraId="04D3224F" w14:textId="187A44F4" w:rsidR="00077489" w:rsidRDefault="00077489" w:rsidP="00077489">
      <w:pPr>
        <w:pStyle w:val="Langtext"/>
      </w:pPr>
      <w:r>
        <w:t>Profilsystem Typ FRAME ECO, Ansichtsbreite ca. 85mm</w:t>
      </w:r>
    </w:p>
    <w:p w14:paraId="28A64C54" w14:textId="0608FFE2" w:rsidR="00077489" w:rsidRDefault="00077489" w:rsidP="00077489">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100 mm, Profilstärke 48 mm. Füllung mit 40-mm-Isolier-Verbundsicherheitsglas (ISOVSG40).</w:t>
      </w:r>
    </w:p>
    <w:p w14:paraId="7F382F5C" w14:textId="7A31FE99" w:rsidR="00077489" w:rsidRDefault="00077489" w:rsidP="00077489">
      <w:pPr>
        <w:pStyle w:val="Langtext"/>
      </w:pPr>
      <w:r>
        <w:t>Abmessungen Drehtürsystem mit integriertem Fingerklemmschutz:</w:t>
      </w:r>
    </w:p>
    <w:p w14:paraId="2D2F7660" w14:textId="77777777" w:rsidR="00077489" w:rsidRDefault="00077489" w:rsidP="00077489">
      <w:pPr>
        <w:pStyle w:val="Langtext"/>
      </w:pPr>
    </w:p>
    <w:p w14:paraId="174B8F1E" w14:textId="39F782CD" w:rsidR="00077489" w:rsidRDefault="00077489" w:rsidP="00077489">
      <w:pPr>
        <w:pStyle w:val="Langtext"/>
      </w:pPr>
      <w:r>
        <w:t>• Durchgangsweite Lichte Weite (mm): _ _ _</w:t>
      </w:r>
    </w:p>
    <w:p w14:paraId="1B1DE706" w14:textId="1421DA47" w:rsidR="00077489" w:rsidRDefault="00077489" w:rsidP="00077489">
      <w:pPr>
        <w:pStyle w:val="Langtext"/>
      </w:pPr>
      <w:r>
        <w:t>• Durchgangshöhe Lichte Höhe (mm): _ _ _</w:t>
      </w:r>
    </w:p>
    <w:p w14:paraId="5C6B4811" w14:textId="08970994" w:rsidR="00077489" w:rsidRDefault="00077489" w:rsidP="00077489">
      <w:pPr>
        <w:pStyle w:val="Langtext"/>
      </w:pPr>
      <w:r>
        <w:t>z.B. ASSA ABLOY SW200 Integra-2 oder Gleichwertiges</w:t>
      </w:r>
    </w:p>
    <w:p w14:paraId="2E30B939" w14:textId="7AB9A19F" w:rsidR="00077489" w:rsidRDefault="00077489" w:rsidP="00077489">
      <w:pPr>
        <w:pStyle w:val="Langtext"/>
      </w:pPr>
      <w:r>
        <w:t>Angebotenes Erzeugnis: (....)</w:t>
      </w:r>
    </w:p>
    <w:p w14:paraId="1B568257" w14:textId="77777777" w:rsidR="00077489" w:rsidRDefault="00077489" w:rsidP="00077489">
      <w:pPr>
        <w:pStyle w:val="TrennungPOS"/>
      </w:pPr>
    </w:p>
    <w:p w14:paraId="62B9BAC9" w14:textId="1B9BAB2A" w:rsidR="00077489" w:rsidRDefault="00077489" w:rsidP="00077489">
      <w:pPr>
        <w:pStyle w:val="GrundtextPosNr"/>
        <w:keepNext/>
        <w:keepLines/>
      </w:pPr>
      <w:r>
        <w:t>43.AC 10</w:t>
      </w:r>
    </w:p>
    <w:p w14:paraId="63542161" w14:textId="444156F9" w:rsidR="00077489" w:rsidRDefault="00077489" w:rsidP="00077489">
      <w:pPr>
        <w:pStyle w:val="Grundtext"/>
      </w:pPr>
      <w:r>
        <w:t>Aufzahlungen (Az.) auf automatische Drehtürsysteme,</w:t>
      </w:r>
    </w:p>
    <w:p w14:paraId="3F195154" w14:textId="500F1E48" w:rsidR="00077489" w:rsidRDefault="00077489" w:rsidP="00077489">
      <w:pPr>
        <w:pStyle w:val="Folgeposition"/>
        <w:keepNext/>
        <w:keepLines/>
      </w:pPr>
      <w:r>
        <w:t>A</w:t>
      </w:r>
      <w:r>
        <w:rPr>
          <w:sz w:val="12"/>
        </w:rPr>
        <w:t>+</w:t>
      </w:r>
      <w:r>
        <w:tab/>
        <w:t>Az Handgriff Innen</w:t>
      </w:r>
      <w:r>
        <w:tab/>
        <w:t xml:space="preserve">Stk </w:t>
      </w:r>
    </w:p>
    <w:p w14:paraId="75451E9A" w14:textId="14DC80FF" w:rsidR="00077489" w:rsidRDefault="00077489" w:rsidP="00077489">
      <w:pPr>
        <w:pStyle w:val="Langtext"/>
      </w:pPr>
      <w:r>
        <w:t>für die Ausstattung der Flügel der Drehtüranlage mit einem Handgriff Innen. Bei 2-flügeligen Anlagen sind beide Flügel mit dem Handgriff auszustatten.</w:t>
      </w:r>
    </w:p>
    <w:p w14:paraId="1E165412" w14:textId="7A4AE68F" w:rsidR="00077489" w:rsidRDefault="00077489" w:rsidP="00077489">
      <w:pPr>
        <w:pStyle w:val="Folgeposition"/>
        <w:keepNext/>
        <w:keepLines/>
      </w:pPr>
      <w:r>
        <w:t>B</w:t>
      </w:r>
      <w:r>
        <w:rPr>
          <w:sz w:val="12"/>
        </w:rPr>
        <w:t>+</w:t>
      </w:r>
      <w:r>
        <w:tab/>
        <w:t>Az Handgriff Aussen</w:t>
      </w:r>
      <w:r>
        <w:tab/>
        <w:t xml:space="preserve">Stk </w:t>
      </w:r>
    </w:p>
    <w:p w14:paraId="393F652D" w14:textId="6E06BAB4" w:rsidR="00077489" w:rsidRDefault="00077489" w:rsidP="00077489">
      <w:pPr>
        <w:pStyle w:val="Langtext"/>
      </w:pPr>
      <w:r>
        <w:t>für die Ausstattung der Flügel der Drehtüranlage mit einem Handgriff Aussen. Bei 2-flügeligen Anlagen sind beide Flügel mit dem Handgriff auszustatten.</w:t>
      </w:r>
    </w:p>
    <w:p w14:paraId="6BCCE558" w14:textId="5A922A15" w:rsidR="00077489" w:rsidRDefault="00077489" w:rsidP="00077489">
      <w:pPr>
        <w:pStyle w:val="Folgeposition"/>
        <w:keepNext/>
        <w:keepLines/>
      </w:pPr>
      <w:r>
        <w:t>C</w:t>
      </w:r>
      <w:r>
        <w:rPr>
          <w:sz w:val="12"/>
        </w:rPr>
        <w:t>+</w:t>
      </w:r>
      <w:r>
        <w:tab/>
        <w:t>Az Mittelsprosse 70mm i.Türblatt</w:t>
      </w:r>
      <w:r>
        <w:tab/>
        <w:t xml:space="preserve">Stk </w:t>
      </w:r>
    </w:p>
    <w:p w14:paraId="0C84C58B" w14:textId="348D23F5" w:rsidR="00077489" w:rsidRDefault="00077489" w:rsidP="00077489">
      <w:pPr>
        <w:pStyle w:val="Langtext"/>
      </w:pPr>
      <w:r>
        <w:t>für die Ausstattung der Flügel der Drehtüranlage mit einer Mittelsprosse, Höhe der Sprosse 70mm. Bei 2-flügeligen Anlagen sind beide Flügel entsprechend auszustatten.</w:t>
      </w:r>
    </w:p>
    <w:p w14:paraId="77F2FB39" w14:textId="16980EB6" w:rsidR="00077489" w:rsidRDefault="00077489" w:rsidP="00077489">
      <w:pPr>
        <w:pStyle w:val="Folgeposition"/>
        <w:keepNext/>
        <w:keepLines/>
      </w:pPr>
      <w:r>
        <w:t>D</w:t>
      </w:r>
      <w:r>
        <w:rPr>
          <w:sz w:val="12"/>
        </w:rPr>
        <w:t>+</w:t>
      </w:r>
      <w:r>
        <w:tab/>
        <w:t>Az Mittelsprosse 150mm i.Türblatt</w:t>
      </w:r>
      <w:r>
        <w:tab/>
        <w:t xml:space="preserve">Stk </w:t>
      </w:r>
    </w:p>
    <w:p w14:paraId="50A85AC6" w14:textId="66F28F78" w:rsidR="00077489" w:rsidRDefault="00077489" w:rsidP="00077489">
      <w:pPr>
        <w:pStyle w:val="Langtext"/>
      </w:pPr>
      <w:r>
        <w:t>für die Ausstattung der Flügel der Drehtüranlage mit einer Mittelsprosse, Höhe der Sprosse 150 mm. Bei 2-flügeligen Anlagen sind beide Flügel entsprechend auszustatten.</w:t>
      </w:r>
    </w:p>
    <w:p w14:paraId="4E505640" w14:textId="65923E0D" w:rsidR="00077489" w:rsidRDefault="00077489" w:rsidP="00077489">
      <w:pPr>
        <w:pStyle w:val="Folgeposition"/>
        <w:keepNext/>
        <w:keepLines/>
      </w:pPr>
      <w:r>
        <w:t>E</w:t>
      </w:r>
      <w:r>
        <w:rPr>
          <w:sz w:val="12"/>
        </w:rPr>
        <w:t>+</w:t>
      </w:r>
      <w:r>
        <w:tab/>
        <w:t>Az Mechanische Hakenverriegelung auf Türblatt</w:t>
      </w:r>
      <w:r>
        <w:tab/>
        <w:t xml:space="preserve">Stk </w:t>
      </w:r>
    </w:p>
    <w:p w14:paraId="3FDD67D5" w14:textId="6E467C7D" w:rsidR="00077489" w:rsidRDefault="00077489" w:rsidP="00077489">
      <w:pPr>
        <w:pStyle w:val="Langtext"/>
      </w:pPr>
      <w:r>
        <w:t>für die Ausstattung der Flügel der Drehtüranlage mit einer mechanischen Hakenverriegelung am Türblatt. Bei 2-flügeligen Anlagen sind beide Flügel entsprechend auszustatten.</w:t>
      </w:r>
    </w:p>
    <w:p w14:paraId="47736A82" w14:textId="2ABD7059" w:rsidR="00077489" w:rsidRDefault="00077489" w:rsidP="00077489">
      <w:pPr>
        <w:pStyle w:val="Folgeposition"/>
        <w:keepNext/>
        <w:keepLines/>
      </w:pPr>
      <w:r>
        <w:t>F</w:t>
      </w:r>
      <w:r>
        <w:rPr>
          <w:sz w:val="12"/>
        </w:rPr>
        <w:t>+</w:t>
      </w:r>
      <w:r>
        <w:tab/>
        <w:t>Az Bündiges Riegelschloss auf Türblatt</w:t>
      </w:r>
      <w:r>
        <w:tab/>
        <w:t xml:space="preserve">Stk </w:t>
      </w:r>
    </w:p>
    <w:p w14:paraId="3BFE67AE" w14:textId="410DE651" w:rsidR="00077489" w:rsidRDefault="00077489" w:rsidP="00077489">
      <w:pPr>
        <w:pStyle w:val="Langtext"/>
      </w:pPr>
      <w:r>
        <w:t>für die Ausstattung der Flügel der Drehtüranlage mit einem bündigen Riegelschloss auf dem Türblatt. Bei 2-flügeligen Anlagen sind beide Flügel entsprechend auszustatten.</w:t>
      </w:r>
    </w:p>
    <w:p w14:paraId="172A108B" w14:textId="5BD4F33F" w:rsidR="00077489" w:rsidRDefault="00077489" w:rsidP="00077489">
      <w:pPr>
        <w:pStyle w:val="Folgeposition"/>
        <w:keepNext/>
        <w:keepLines/>
      </w:pPr>
      <w:r>
        <w:t>J</w:t>
      </w:r>
      <w:r>
        <w:rPr>
          <w:sz w:val="12"/>
        </w:rPr>
        <w:t>+</w:t>
      </w:r>
      <w:r>
        <w:tab/>
        <w:t>Az Elektroschloß/Verriegelung monostabil bei INTEGRA Türen</w:t>
      </w:r>
      <w:r>
        <w:tab/>
        <w:t xml:space="preserve">Stk </w:t>
      </w:r>
    </w:p>
    <w:p w14:paraId="384B925D" w14:textId="4A20FC03" w:rsidR="00077489" w:rsidRDefault="00077489" w:rsidP="00077489">
      <w:pPr>
        <w:pStyle w:val="Langtext"/>
      </w:pPr>
      <w:r>
        <w:t>für die Aufrüstung des in der allgemeinen Leistungsposition beschriebenen Antriebseinheit mit einer mono-stabilen Verriegelung, ausgeführt als Elektroschloß, direkt im Antriebsträger eingebaut und somit gegen Manipulation geschützt. Stromlos geschlossen oder Stromlos geöffnet wird vom Auftraggeber bei Vergabe bekanntgegeben.</w:t>
      </w:r>
    </w:p>
    <w:p w14:paraId="31543025" w14:textId="293A2DE4" w:rsidR="00077489" w:rsidRDefault="00077489" w:rsidP="00077489">
      <w:pPr>
        <w:pStyle w:val="Folgeposition"/>
        <w:keepNext/>
        <w:keepLines/>
      </w:pPr>
      <w:r>
        <w:t>K</w:t>
      </w:r>
      <w:r>
        <w:rPr>
          <w:sz w:val="12"/>
        </w:rPr>
        <w:t>+</w:t>
      </w:r>
      <w:r>
        <w:tab/>
        <w:t>Az Elektroschloß/Verriegelung Bistabil- bei INTEGRA Türen</w:t>
      </w:r>
      <w:r>
        <w:tab/>
        <w:t xml:space="preserve">Stk </w:t>
      </w:r>
    </w:p>
    <w:p w14:paraId="02719CC3" w14:textId="6A43F581" w:rsidR="00077489" w:rsidRDefault="00077489" w:rsidP="00077489">
      <w:pPr>
        <w:pStyle w:val="Langtext"/>
      </w:pPr>
      <w:r>
        <w:t>für die Aufrüstung des in der allgemeinen Leistungsposition beschriebenen Antriebseinheit mit einer Bi-stabilen Verriegelung, ausgeführt als Elektroschloß, direkt im Antriebsträger eingebaut und somit gegen Manipulation geschützt.</w:t>
      </w:r>
    </w:p>
    <w:p w14:paraId="1FE3E168" w14:textId="77777777" w:rsidR="00077489" w:rsidRDefault="00077489" w:rsidP="00077489">
      <w:pPr>
        <w:pStyle w:val="TrennungULG"/>
        <w:keepNext w:val="0"/>
      </w:pPr>
    </w:p>
    <w:p w14:paraId="6A94967C" w14:textId="2319FE13" w:rsidR="00077489" w:rsidRDefault="00077489" w:rsidP="00077489">
      <w:pPr>
        <w:pStyle w:val="ULG"/>
        <w:keepLines/>
      </w:pPr>
      <w:r>
        <w:t>43.AD</w:t>
      </w:r>
      <w:r>
        <w:rPr>
          <w:sz w:val="12"/>
        </w:rPr>
        <w:t xml:space="preserve"> + </w:t>
      </w:r>
      <w:r>
        <w:t>Raumspartüren (ASSA ABLOY)</w:t>
      </w:r>
    </w:p>
    <w:p w14:paraId="725932A6" w14:textId="45F4FE9C" w:rsidR="00077489" w:rsidRDefault="00077489" w:rsidP="00077489">
      <w:pPr>
        <w:pStyle w:val="Langtext"/>
      </w:pPr>
      <w:r>
        <w:t>Version 2020-07</w:t>
      </w:r>
    </w:p>
    <w:p w14:paraId="56B901B3" w14:textId="6F94162E" w:rsidR="00077489" w:rsidRDefault="00077489" w:rsidP="00077489">
      <w:pPr>
        <w:pStyle w:val="Langtext"/>
      </w:pPr>
      <w:r>
        <w:t xml:space="preserve">Im Folgenden ist das Liefern und Montieren bzw. der Einbau von Raumspartürsystemen als ein Element von geprüften Automatiktürsystemen samt Antrieb, Rahmen und Türflügeln beschrieben. Die Verantwortung für die ordnungsgemäße </w:t>
      </w:r>
      <w:r>
        <w:lastRenderedPageBreak/>
        <w:t>Zusammenstellung und Montage unterliegt dem Auftragnehmer. Für diesen Fall unterliegen Türblatthersteller, Türtechnikhersteller und eventuell beteiligte Händler der Informationspflicht.</w:t>
      </w:r>
    </w:p>
    <w:p w14:paraId="7018B71F" w14:textId="4BA93583" w:rsidR="00077489" w:rsidRDefault="00077489" w:rsidP="00077489">
      <w:pPr>
        <w:pStyle w:val="Langtext"/>
      </w:pPr>
      <w:r>
        <w:t>Funktionsumfang:</w:t>
      </w:r>
    </w:p>
    <w:p w14:paraId="6E3C219F" w14:textId="23FA9B2F" w:rsidR="00077489" w:rsidRDefault="00077489" w:rsidP="00077489">
      <w:pPr>
        <w:pStyle w:val="Langtext"/>
      </w:pPr>
      <w:r>
        <w:t>Türschließermodus: Im Türschließermodus ist der Antrieb für die manuelle Begehung optimiert. Diese Betriebsart wird verwendet, wenn die Türen hauptsächlich manuell begangen werden und ein Türschließer-ähnliches Verhalten gewünscht wird. Hierbei ist zum Öffnen der Türe ein Kraftaufwand von max. 20 Nm erforderlich.</w:t>
      </w:r>
    </w:p>
    <w:p w14:paraId="3FC34332" w14:textId="10911365" w:rsidR="00077489" w:rsidRDefault="00077489" w:rsidP="00077489">
      <w:pPr>
        <w:pStyle w:val="Langtext"/>
      </w:pPr>
      <w:r>
        <w:t>Automatikmodus: Der Automatikmodus ist für die vorwiegend automatische Begehung nach Impulsgabe durch einen Bewegungsmelder oder Taster ausgelegt. Trifft die Tür während des Schließvorganges auf ein Hindernis reversiert der Antrieb. Mit Aktivierung des Automatikmodus steht auch die Windlastregelung zur Verfügung. Trotzdem können die Türen auch manuell begangen werden.</w:t>
      </w:r>
    </w:p>
    <w:p w14:paraId="6664F38F" w14:textId="50DD4F30" w:rsidR="00077489" w:rsidRDefault="00077489" w:rsidP="00077489">
      <w:pPr>
        <w:pStyle w:val="Langtext"/>
      </w:pPr>
      <w:r>
        <w:t>Windlastregelung: Die Antriebe gewährleisten den barrierefreien Einsatz an Außentüren, die wechselnden Windlasten ausgesetzt sind oder an Türen im Innenbereich, die Räume trennen, in denen Druckunterschiede auftreten können. Im Automatikmodus überwacht die Windlastregelung die tatsächliche Fahrgeschwindigkeit und greift ausgleichend ein, wenn die Fahrgeschwindigkeit vom eingestellten Wert abweicht.</w:t>
      </w:r>
    </w:p>
    <w:p w14:paraId="1AE70240" w14:textId="0090996E" w:rsidR="00077489" w:rsidRDefault="00077489" w:rsidP="00077489">
      <w:pPr>
        <w:pStyle w:val="Langtext"/>
      </w:pPr>
      <w:r>
        <w:t>Servounterstützung: Diese Funktion kann im Türschließer Modus aktiviert werden. Es erfolgt dann eine Servounterstützung während der manuellen Öffnung, sobald die Tür einige Grad geöffnet wurde. Die Servounterstützung (Servo) wird automatisch an die eingestellte Türschließergröße angepasst. Die Stärke der Servounterstützung ist einstellbar, so dass die Anforderungen der DIN 18040, DIN Spec1104, CEN/TR 15894, BS8300/2100 selbst bis zu EN 6 erfüllt werden. Mit dieser Funktion kann die Anforderungen der EN 1154 und gleichzeitig, im Normalbetrieb, ein barrierefreier Zugang bereitgestellt werden.</w:t>
      </w:r>
    </w:p>
    <w:p w14:paraId="2C252168" w14:textId="278C8C2B" w:rsidR="00077489" w:rsidRDefault="00077489" w:rsidP="00077489">
      <w:pPr>
        <w:pStyle w:val="Langtext"/>
        <w:keepNext/>
        <w:keepLines/>
      </w:pPr>
      <w:r>
        <w:t>Baustellenkoordination:</w:t>
      </w:r>
    </w:p>
    <w:p w14:paraId="12157221" w14:textId="77777777" w:rsidR="00077489" w:rsidRDefault="00077489" w:rsidP="00077489">
      <w:pPr>
        <w:pStyle w:val="Langtext"/>
        <w:keepNext/>
        <w:keepLines/>
      </w:pPr>
    </w:p>
    <w:p w14:paraId="45C9AF31" w14:textId="2576FFAD" w:rsidR="00077489" w:rsidRDefault="00077489" w:rsidP="00077489">
      <w:pPr>
        <w:pStyle w:val="Langtext"/>
      </w:pPr>
      <w:r>
        <w:t>• Stromzuleitung und Anschluss werden jeweils vom Auftraggeber hergestellt.</w:t>
      </w:r>
    </w:p>
    <w:p w14:paraId="2E556A70" w14:textId="419E2669" w:rsidR="00077489" w:rsidRDefault="00077489" w:rsidP="00077489">
      <w:pPr>
        <w:pStyle w:val="Langtext"/>
      </w:pPr>
      <w:r>
        <w:t>• Der Auftragnehmer macht die Türanlage leicht gang- und schließbar und übergibt sie mit Prüfbuch und Prüfprotokoll.</w:t>
      </w:r>
    </w:p>
    <w:p w14:paraId="710F778F" w14:textId="73421073" w:rsidR="00077489" w:rsidRDefault="00077489" w:rsidP="00077489">
      <w:pPr>
        <w:pStyle w:val="Langtext"/>
      </w:pPr>
      <w:r>
        <w:t>• Die Abnahme erfolgt durch einen Ziviltechniker inkl. Prüfbuch.</w:t>
      </w:r>
    </w:p>
    <w:p w14:paraId="6242E61D" w14:textId="750A151E" w:rsidR="00077489" w:rsidRDefault="00077489" w:rsidP="00077489">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6C2A12C6" w14:textId="4493CD2A" w:rsidR="00077489" w:rsidRDefault="00077489" w:rsidP="00077489">
      <w:pPr>
        <w:pStyle w:val="Langtext"/>
      </w:pPr>
      <w:r>
        <w:t>• Die gesamte Anlage versteht sich fix fertig montiert.</w:t>
      </w:r>
    </w:p>
    <w:p w14:paraId="2A422A6F" w14:textId="0BA8E751" w:rsidR="00077489" w:rsidRDefault="00077489" w:rsidP="00077489">
      <w:pPr>
        <w:pStyle w:val="Langtext"/>
      </w:pPr>
      <w:r>
        <w:t>• Die Kalkulation der Einheitspreise inkl. Montage gelten bei Verwendung standardisierter Befestigungselemente.</w:t>
      </w:r>
    </w:p>
    <w:p w14:paraId="0ABB458F" w14:textId="6843ABD9" w:rsidR="00077489" w:rsidRDefault="00077489" w:rsidP="00077489">
      <w:pPr>
        <w:pStyle w:val="Langtext"/>
      </w:pPr>
      <w:r>
        <w:t>• Die Wandinnenseite muß im Türbereich fertig verputzt sein.</w:t>
      </w:r>
    </w:p>
    <w:p w14:paraId="7E39E285" w14:textId="1F373973" w:rsidR="00077489" w:rsidRDefault="00077489" w:rsidP="00077489">
      <w:pPr>
        <w:pStyle w:val="Langtext"/>
      </w:pPr>
      <w:r>
        <w:t>• Fertiger Fußboden an der Türlinie eben und in der Waage.</w:t>
      </w:r>
    </w:p>
    <w:p w14:paraId="09EAB34F" w14:textId="3299103E" w:rsidR="00077489" w:rsidRDefault="00077489" w:rsidP="00077489">
      <w:pPr>
        <w:pStyle w:val="Langtext"/>
      </w:pPr>
      <w:r>
        <w:t>• Ein Elektroanschluss 230V / 16 Ampere muß im Umkreis von maximal 10 m von der Montagestelle zur Verfügung stehen.</w:t>
      </w:r>
    </w:p>
    <w:p w14:paraId="56C3BB2E" w14:textId="0A59F4BB" w:rsidR="00077489" w:rsidRDefault="00077489" w:rsidP="00077489">
      <w:pPr>
        <w:pStyle w:val="Langtext"/>
      </w:pPr>
      <w:r>
        <w:t>Umweltschutz, Nachhaltigkeit, Ökologie:</w:t>
      </w:r>
    </w:p>
    <w:p w14:paraId="4B8E8B53" w14:textId="0C10E5C8" w:rsidR="00077489" w:rsidRDefault="00077489" w:rsidP="00077489">
      <w:pPr>
        <w:pStyle w:val="Langtext"/>
      </w:pPr>
      <w:r>
        <w:t>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578FA4C1" w14:textId="0D4D194B" w:rsidR="00077489" w:rsidRDefault="00077489" w:rsidP="00077489">
      <w:pPr>
        <w:pStyle w:val="Langtext"/>
      </w:pPr>
      <w:r>
        <w:t>Aufzahlungen/Zubehör/Einbauteile:</w:t>
      </w:r>
    </w:p>
    <w:p w14:paraId="47528E67" w14:textId="5A3FBB01" w:rsidR="00077489" w:rsidRDefault="00077489" w:rsidP="00077489">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45AEF106" w14:textId="30179F1F" w:rsidR="00077489" w:rsidRDefault="00077489" w:rsidP="00077489">
      <w:pPr>
        <w:pStyle w:val="Langtext"/>
      </w:pPr>
      <w:r>
        <w:t>Barrierefreiheit ÖNORM B1600:</w:t>
      </w:r>
    </w:p>
    <w:p w14:paraId="06C27FC9" w14:textId="644C9E97" w:rsidR="00077489" w:rsidRDefault="00077489" w:rsidP="00077489">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71F0144B" w14:textId="744675D4" w:rsidR="00077489" w:rsidRDefault="00077489" w:rsidP="00077489">
      <w:pPr>
        <w:pStyle w:val="Langtext"/>
      </w:pPr>
      <w:r>
        <w:t>Abnahmeprüfung (TÜV):</w:t>
      </w:r>
    </w:p>
    <w:p w14:paraId="662B12B8" w14:textId="2233D73A" w:rsidR="00077489" w:rsidRDefault="00077489" w:rsidP="00077489">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3225C87E" w14:textId="1CEA4A07" w:rsidR="00077489" w:rsidRDefault="00077489" w:rsidP="00077489">
      <w:pPr>
        <w:pStyle w:val="Langtext"/>
      </w:pPr>
      <w:r>
        <w:t>Wartung/Gewährleistung:</w:t>
      </w:r>
    </w:p>
    <w:p w14:paraId="6CD94F26" w14:textId="70A2748F" w:rsidR="00077489" w:rsidRDefault="00077489" w:rsidP="00077489">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4555550D" w14:textId="17481660" w:rsidR="00077489" w:rsidRDefault="00077489" w:rsidP="00077489">
      <w:pPr>
        <w:pStyle w:val="Langtext"/>
      </w:pPr>
      <w:r>
        <w:t>Gleichwertigkeit:</w:t>
      </w:r>
    </w:p>
    <w:p w14:paraId="0043E169" w14:textId="0781591C" w:rsidR="00077489" w:rsidRDefault="00077489" w:rsidP="00077489">
      <w:pPr>
        <w:pStyle w:val="Langtext"/>
      </w:pPr>
      <w:r>
        <w:t>Neben der Erfüllung der technischen Spezifikationen liegt Gleichwertigkeit nur dann vor, wenn ein geräuschloses Öffnen und Schließen der automatischen Drehflügeltür gegeben ist. Wird in der Bieterlücke ein gleichwertiges Produkt oder Leistung angeboten, sind alle Unterschiede zur spezifizierten Ausführung in einem Beiblatt / Begleitschreiben anzugeben.</w:t>
      </w:r>
    </w:p>
    <w:p w14:paraId="6B9D9096" w14:textId="77777777" w:rsidR="00077489" w:rsidRDefault="00077489" w:rsidP="00077489">
      <w:pPr>
        <w:pStyle w:val="Kommentar"/>
      </w:pPr>
    </w:p>
    <w:p w14:paraId="518F315C" w14:textId="06A5E9DA" w:rsidR="00077489" w:rsidRDefault="00AB67AA" w:rsidP="00AB67AA">
      <w:pPr>
        <w:pStyle w:val="Kommentar"/>
      </w:pPr>
      <w:r>
        <w:t>Kommentar:</w:t>
      </w:r>
    </w:p>
    <w:p w14:paraId="5C500093" w14:textId="2967290F" w:rsidR="00AB67AA" w:rsidRDefault="00AB67AA" w:rsidP="00AB67AA">
      <w:pPr>
        <w:pStyle w:val="Kommentar"/>
      </w:pPr>
      <w:r>
        <w:t>Produktspezifische Ausschreibungstexte (Produktbeschreibungen) sind für Ausschreibungen gemäß Bundesvergabegesetz (BVergG) nicht geeignet.</w:t>
      </w:r>
    </w:p>
    <w:p w14:paraId="34B95309" w14:textId="6DBE61AC" w:rsidR="00AB67AA" w:rsidRDefault="00AB67AA" w:rsidP="00AB67AA">
      <w:pPr>
        <w:pStyle w:val="Kommentar"/>
      </w:pPr>
      <w:r>
        <w:t>Sie dienen als Vorlage für frei formulierte Positionen und müssen inhaltlich so abgeändert werden, dass den Anforderungen des BVergG entsprochen wird (z.B. Kriterien der Gleichwertigkeit ergänzen).</w:t>
      </w:r>
    </w:p>
    <w:p w14:paraId="0C084357" w14:textId="77777777" w:rsidR="00AB67AA" w:rsidRDefault="00AB67AA" w:rsidP="00AB67AA">
      <w:pPr>
        <w:pStyle w:val="TrennungPOS"/>
      </w:pPr>
    </w:p>
    <w:p w14:paraId="221F5320" w14:textId="65F680C2" w:rsidR="00AB67AA" w:rsidRDefault="00AB67AA" w:rsidP="00AB67AA">
      <w:pPr>
        <w:pStyle w:val="GrundtextPosNr"/>
        <w:keepNext/>
        <w:keepLines/>
      </w:pPr>
      <w:r>
        <w:lastRenderedPageBreak/>
        <w:t>43.AD 01</w:t>
      </w:r>
    </w:p>
    <w:p w14:paraId="1EE6D43F" w14:textId="46323534" w:rsidR="00AB67AA" w:rsidRDefault="00AB67AA" w:rsidP="00AB67AA">
      <w:pPr>
        <w:pStyle w:val="Grundtext"/>
      </w:pPr>
      <w:r>
        <w:t>Raumspartüre / Balancetürsystem</w:t>
      </w:r>
    </w:p>
    <w:p w14:paraId="52289F5B" w14:textId="77777777" w:rsidR="00AB67AA" w:rsidRDefault="00AB67AA" w:rsidP="00AB67AA">
      <w:pPr>
        <w:pStyle w:val="Grundtext"/>
      </w:pPr>
    </w:p>
    <w:p w14:paraId="79435565" w14:textId="46E46E27" w:rsidR="00AB67AA" w:rsidRDefault="00AB67AA" w:rsidP="00AB67AA">
      <w:pPr>
        <w:pStyle w:val="Grundtext"/>
      </w:pPr>
      <w:r>
        <w:t>• Die automatische Balancetür vereint die Vorteile herkömmlicher Drehtüren und normaler Schiebetüren.</w:t>
      </w:r>
    </w:p>
    <w:p w14:paraId="1A7209B1" w14:textId="48F5A003" w:rsidR="00AB67AA" w:rsidRDefault="00AB67AA" w:rsidP="00AB67AA">
      <w:pPr>
        <w:pStyle w:val="Grundtext"/>
      </w:pPr>
      <w:r>
        <w:t>• Eine Balancetür ist die perfekte Wahl, wenn nur ein begrenzter Platz für die Türflügel zur Verfügung steht.</w:t>
      </w:r>
    </w:p>
    <w:p w14:paraId="117BF148" w14:textId="2079E089" w:rsidR="00AB67AA" w:rsidRDefault="00AB67AA" w:rsidP="00AB67AA">
      <w:pPr>
        <w:pStyle w:val="Grundtext"/>
      </w:pPr>
      <w:r>
        <w:t>• weniger anfällig bei starkem Wind, Durchzug und Druckunterschieden</w:t>
      </w:r>
    </w:p>
    <w:p w14:paraId="06C2F04D" w14:textId="5027FD72" w:rsidR="00AB67AA" w:rsidRDefault="00AB67AA" w:rsidP="00AB67AA">
      <w:pPr>
        <w:pStyle w:val="Grundtext"/>
      </w:pPr>
      <w:r>
        <w:t>• Keine Führungen auf dem Boden erforderlich</w:t>
      </w:r>
    </w:p>
    <w:p w14:paraId="632E1E7B" w14:textId="451E358D" w:rsidR="00AB67AA" w:rsidRDefault="00AB67AA" w:rsidP="00AB67AA">
      <w:pPr>
        <w:pStyle w:val="Grundtext"/>
      </w:pPr>
      <w:r>
        <w:t>• Ein durchgängiger Türflügel wie bei Schiebetüren (bei Einflügeliger Variante)</w:t>
      </w:r>
    </w:p>
    <w:p w14:paraId="66807BB9" w14:textId="44382A5B" w:rsidR="00AB67AA" w:rsidRDefault="00AB67AA" w:rsidP="00AB67AA">
      <w:pPr>
        <w:pStyle w:val="Grundtext"/>
      </w:pPr>
      <w:r>
        <w:t>• Keine Scharnierverbindungen wie bei Falttüren</w:t>
      </w:r>
    </w:p>
    <w:p w14:paraId="22E2E4AB" w14:textId="62EE461D" w:rsidR="00AB67AA" w:rsidRDefault="00AB67AA" w:rsidP="00AB67AA">
      <w:pPr>
        <w:pStyle w:val="Grundtext"/>
      </w:pPr>
      <w:r>
        <w:t>• Bei Stromausfall wie eine herkömmliche Drehtüre mittels Push-Funktion zu öffnen</w:t>
      </w:r>
    </w:p>
    <w:p w14:paraId="21598D5E" w14:textId="605D9242" w:rsidR="00AB67AA" w:rsidRDefault="00AB67AA" w:rsidP="00AB67AA">
      <w:pPr>
        <w:pStyle w:val="Grundtext"/>
        <w:keepNext/>
        <w:keepLines/>
      </w:pPr>
      <w:r>
        <w:t>Antrieb:</w:t>
      </w:r>
    </w:p>
    <w:p w14:paraId="2AB1B188" w14:textId="77777777" w:rsidR="00AB67AA" w:rsidRDefault="00AB67AA" w:rsidP="00AB67AA">
      <w:pPr>
        <w:pStyle w:val="Grundtext"/>
        <w:keepNext/>
        <w:keepLines/>
      </w:pPr>
    </w:p>
    <w:p w14:paraId="16AF3967" w14:textId="4050C088" w:rsidR="00AB67AA" w:rsidRDefault="00AB67AA" w:rsidP="00AB67AA">
      <w:pPr>
        <w:pStyle w:val="Grundtext"/>
      </w:pPr>
      <w:r>
        <w:t>• Raumspartürantrieb, integriert in das Rahmensystem der Türe</w:t>
      </w:r>
    </w:p>
    <w:p w14:paraId="22CC232F" w14:textId="5600269A" w:rsidR="00AB67AA" w:rsidRDefault="00AB67AA" w:rsidP="00AB67AA">
      <w:pPr>
        <w:pStyle w:val="Grundtext"/>
      </w:pPr>
      <w:r>
        <w:t>• Einstellbarer "Schlosskick" zur Überwindung von Schließblechen oder bei Über- bzw. Unterdruck.</w:t>
      </w:r>
    </w:p>
    <w:p w14:paraId="4365364D" w14:textId="0B360A92" w:rsidR="00AB67AA" w:rsidRDefault="00AB67AA" w:rsidP="00AB67AA">
      <w:pPr>
        <w:pStyle w:val="Grundtext"/>
      </w:pPr>
      <w:r>
        <w:t>• Motorische Unterstützung der Schließkraft.</w:t>
      </w:r>
    </w:p>
    <w:p w14:paraId="7A7F4361" w14:textId="52AFD443" w:rsidR="00AB67AA" w:rsidRDefault="00AB67AA" w:rsidP="00AB67AA">
      <w:pPr>
        <w:pStyle w:val="Grundtext"/>
      </w:pPr>
      <w:r>
        <w:t>• Geringe manuelle Öffnungskraft im Bedarfsfall</w:t>
      </w:r>
    </w:p>
    <w:p w14:paraId="5213DCCD" w14:textId="7E6F0F7E" w:rsidR="00AB67AA" w:rsidRDefault="00AB67AA" w:rsidP="00AB67AA">
      <w:pPr>
        <w:pStyle w:val="Grundtext"/>
        <w:keepNext/>
        <w:keepLines/>
      </w:pPr>
      <w:r>
        <w:t>Mikroprozessor für präzise Steuerung:</w:t>
      </w:r>
    </w:p>
    <w:p w14:paraId="1E54B013" w14:textId="77777777" w:rsidR="00AB67AA" w:rsidRDefault="00AB67AA" w:rsidP="00AB67AA">
      <w:pPr>
        <w:pStyle w:val="Grundtext"/>
        <w:keepNext/>
        <w:keepLines/>
      </w:pPr>
    </w:p>
    <w:p w14:paraId="055C34D8" w14:textId="3E6C5BA7" w:rsidR="00AB67AA" w:rsidRDefault="00AB67AA" w:rsidP="00AB67AA">
      <w:pPr>
        <w:pStyle w:val="Grundtext"/>
      </w:pPr>
      <w:r>
        <w:t>• Der Mikroprozessor verfügt über eine Selbstüberwachungs-Routine welche Beeinträchtigungen und fehlerhafte Signale beim Türbetrieb erkennt. Stimmt ein ankommendes Signal nicht mit der Vorprogrammierung überein, leitet der Mikroprozessor automatisch die für einen sicheren Türbetrieb notwendigen Maßnahmen ein.</w:t>
      </w:r>
    </w:p>
    <w:p w14:paraId="459C1FC1" w14:textId="7940092C" w:rsidR="00AB67AA" w:rsidRDefault="00AB67AA" w:rsidP="00AB67AA">
      <w:pPr>
        <w:pStyle w:val="Grundtext"/>
      </w:pPr>
      <w:r>
        <w:t>• Öffnungskrafteinstellung / Schließkrafteinstellung drückend Armsystem EN 4 – 7, Schließkrafteinstellung ziehendes Armsystem EN 4 – 5.</w:t>
      </w:r>
    </w:p>
    <w:p w14:paraId="4A1094EB" w14:textId="55BBFB3F" w:rsidR="00AB67AA" w:rsidRDefault="00AB67AA" w:rsidP="00AB67AA">
      <w:pPr>
        <w:pStyle w:val="Grundtext"/>
      </w:pPr>
      <w:r>
        <w:t>• Die Öffnungs-und Schließgeschwindigkeiten lassen sich getrennt einstellen.</w:t>
      </w:r>
    </w:p>
    <w:p w14:paraId="36CBFD85" w14:textId="6B9D9126" w:rsidR="00AB67AA" w:rsidRDefault="00AB67AA" w:rsidP="00AB67AA">
      <w:pPr>
        <w:pStyle w:val="Grundtext"/>
      </w:pPr>
      <w:r>
        <w:t>• Anschluss für elektromechanische Verriegelung möglich (Aufzahlung)</w:t>
      </w:r>
    </w:p>
    <w:p w14:paraId="6CF32699" w14:textId="400C7892" w:rsidR="00AB67AA" w:rsidRDefault="00AB67AA" w:rsidP="00AB67AA">
      <w:pPr>
        <w:pStyle w:val="Grundtext"/>
      </w:pPr>
      <w:r>
        <w:t>Netzteil:</w:t>
      </w:r>
    </w:p>
    <w:p w14:paraId="496B0A3D" w14:textId="11477C65" w:rsidR="00AB67AA" w:rsidRDefault="00AB67AA" w:rsidP="00AB67AA">
      <w:pPr>
        <w:pStyle w:val="Grundtext"/>
      </w:pPr>
      <w:r>
        <w:t>Mikroprozessorgesteuertes Schaltnetzteil, eingangsseitig mit einer Versorgungsspannung 110V AC bis 240V AC 50 oder 60 Hz mit einem Toleranzbereich von 10% Schwankungen des Energieversorgers oder kapazitive Spannungsspitzen im Versorgungsnetz werden ausgeglichen und Störungen des Regelbetriebes verhindert. Netzsicherung max. 10 A (Gebäudeinstallation)</w:t>
      </w:r>
    </w:p>
    <w:p w14:paraId="221D6F83" w14:textId="6BD5F2EE" w:rsidR="00AB67AA" w:rsidRDefault="00AB67AA" w:rsidP="00AB67AA">
      <w:pPr>
        <w:pStyle w:val="Grundtext"/>
        <w:keepNext/>
        <w:keepLines/>
      </w:pPr>
      <w:r>
        <w:t>Sicherheitseinrichtung:</w:t>
      </w:r>
    </w:p>
    <w:p w14:paraId="7B79C127" w14:textId="77777777" w:rsidR="00AB67AA" w:rsidRDefault="00AB67AA" w:rsidP="00AB67AA">
      <w:pPr>
        <w:pStyle w:val="Grundtext"/>
        <w:keepNext/>
        <w:keepLines/>
      </w:pPr>
    </w:p>
    <w:p w14:paraId="6EDB2357" w14:textId="68EC57B0" w:rsidR="00AB67AA" w:rsidRDefault="00AB67AA" w:rsidP="00AB67AA">
      <w:pPr>
        <w:pStyle w:val="Grundtext"/>
      </w:pPr>
      <w:r>
        <w:t>• Haupt- und Nebenschließkantensicherung im Bereich der Türbänder mit Sicherheitssensorik abgesichert</w:t>
      </w:r>
    </w:p>
    <w:p w14:paraId="74C55186" w14:textId="4E799F96" w:rsidR="00AB67AA" w:rsidRDefault="00AB67AA" w:rsidP="00AB67AA">
      <w:pPr>
        <w:pStyle w:val="Grundtext"/>
      </w:pPr>
      <w:r>
        <w:t>• Stopp und Reversieren bei Hindernissen</w:t>
      </w:r>
    </w:p>
    <w:p w14:paraId="6C5E6D84" w14:textId="67322CAB" w:rsidR="00AB67AA" w:rsidRDefault="00AB67AA" w:rsidP="00AB67AA">
      <w:pPr>
        <w:pStyle w:val="Grundtext"/>
        <w:keepNext/>
        <w:keepLines/>
      </w:pPr>
      <w:r>
        <w:t>Programmschalter:</w:t>
      </w:r>
    </w:p>
    <w:p w14:paraId="54B43BD7" w14:textId="77777777" w:rsidR="00AB67AA" w:rsidRDefault="00AB67AA" w:rsidP="00AB67AA">
      <w:pPr>
        <w:pStyle w:val="Grundtext"/>
        <w:keepNext/>
        <w:keepLines/>
      </w:pPr>
    </w:p>
    <w:p w14:paraId="5BBC7F39" w14:textId="1F9CE12F" w:rsidR="00AB67AA" w:rsidRDefault="00AB67AA" w:rsidP="00AB67AA">
      <w:pPr>
        <w:pStyle w:val="Grundtext"/>
      </w:pPr>
      <w:r>
        <w:t>• Programmschalter mit der Funktionseingabe für OFFEN, Automatik und AUS (In der Position AUS entspricht der Antrieb der Energiesparverordnung und die an der Tür montierten Sensoren werden ignoriert).</w:t>
      </w:r>
    </w:p>
    <w:p w14:paraId="2BFD8EA1" w14:textId="3CCCB5EA" w:rsidR="00AB67AA" w:rsidRDefault="00AB67AA" w:rsidP="00AB67AA">
      <w:pPr>
        <w:pStyle w:val="Grundtext"/>
      </w:pPr>
      <w:r>
        <w:t>Profilsystem/Rahmensystem:</w:t>
      </w:r>
    </w:p>
    <w:p w14:paraId="0D1ADE27" w14:textId="09B2DE81" w:rsidR="00AB67AA" w:rsidRDefault="00AB67AA" w:rsidP="00AB67AA">
      <w:pPr>
        <w:pStyle w:val="Grundtext"/>
      </w:pPr>
      <w:r>
        <w:t>Stabile umlaufende Aluminiumprofile mit integrierter Türblatt-Befestigung für den Türantrieb. Die Sicherheitsglasscheiben sind in die Aluminiumprofile eingearbeitet. Das System ist komplett gefertigt um sicherzustellen, dass ein reibungsloser Einbau vor Ort erfolgen kann. Das System umfasst die Türflügel sowie die erforderlichen Rahmensysteme ohne Bodenführung. Die integrierten Aluminiumprofile sind standardmäßig A6 / C0 eloxiert, Verglasung entsprechend Positionsbeschreibung.</w:t>
      </w:r>
    </w:p>
    <w:p w14:paraId="304974F1" w14:textId="77777777" w:rsidR="00AB67AA" w:rsidRDefault="00AB67AA" w:rsidP="00AB67AA">
      <w:pPr>
        <w:pStyle w:val="Grundtext"/>
      </w:pPr>
    </w:p>
    <w:p w14:paraId="1693E597" w14:textId="0E554132" w:rsidR="00AB67AA" w:rsidRDefault="00AB67AA" w:rsidP="00AB67AA">
      <w:pPr>
        <w:pStyle w:val="Grundtext"/>
      </w:pPr>
      <w:r>
        <w:t>• Stockrahmenhöhe im Kämpferbereich max 140 mm</w:t>
      </w:r>
    </w:p>
    <w:p w14:paraId="331ED2F8" w14:textId="23726C6A" w:rsidR="00AB67AA" w:rsidRDefault="00AB67AA" w:rsidP="00AB67AA">
      <w:pPr>
        <w:pStyle w:val="Grundtext"/>
      </w:pPr>
      <w:r>
        <w:t>• seitliche Stockrahmenbreite max. 2x50 mm</w:t>
      </w:r>
    </w:p>
    <w:p w14:paraId="4A12C1EE" w14:textId="2F3B0F5F" w:rsidR="00AB67AA" w:rsidRDefault="00AB67AA" w:rsidP="00AB67AA">
      <w:pPr>
        <w:pStyle w:val="Grundtext"/>
      </w:pPr>
      <w:r>
        <w:t>• Stocktiefe: 140 mm</w:t>
      </w:r>
    </w:p>
    <w:p w14:paraId="14E62D78" w14:textId="12282975" w:rsidR="00AB67AA" w:rsidRDefault="00AB67AA" w:rsidP="00AB67AA">
      <w:pPr>
        <w:pStyle w:val="Folgeposition"/>
        <w:keepNext/>
        <w:keepLines/>
      </w:pPr>
      <w:r>
        <w:t>A</w:t>
      </w:r>
      <w:r>
        <w:rPr>
          <w:sz w:val="12"/>
        </w:rPr>
        <w:t>+</w:t>
      </w:r>
      <w:r>
        <w:tab/>
        <w:t>1-Flügelig, Balancetüre VSG 8mm</w:t>
      </w:r>
      <w:r>
        <w:tab/>
        <w:t xml:space="preserve">Stk </w:t>
      </w:r>
    </w:p>
    <w:p w14:paraId="2AB85D86" w14:textId="580097DE" w:rsidR="00AB67AA" w:rsidRDefault="00AB67AA" w:rsidP="00AB67AA">
      <w:pPr>
        <w:pStyle w:val="Langtext"/>
      </w:pPr>
      <w:r>
        <w:t>Einflügeliges (1-Flügelig) Balancetürsystem, ohne spezieller Wärmedämmeigenschaften - bestehend aus Balancetürantrieb komplett mit Stockrahmensystem und Türflügel. Alle erforderliche Sensorik für den Öffnungs- und Sicherheitsbereich ist inbegriffen.</w:t>
      </w:r>
    </w:p>
    <w:p w14:paraId="2AA55A82" w14:textId="77A98A5A" w:rsidR="00AB67AA" w:rsidRDefault="00AB67AA" w:rsidP="00AB67AA">
      <w:pPr>
        <w:pStyle w:val="Langtext"/>
      </w:pPr>
      <w:r>
        <w:t>Profilsystem Typ Slim, Ansichtsbreite 23mm</w:t>
      </w:r>
    </w:p>
    <w:p w14:paraId="50C5AA3C" w14:textId="6BACBE3F" w:rsidR="00AB67AA" w:rsidRDefault="00AB67AA" w:rsidP="00AB67AA">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201 mm, Profilstärke 48 mm. Füllung mit 8-mm-Verbundsicherheitsglas (VSG8).</w:t>
      </w:r>
    </w:p>
    <w:p w14:paraId="0BC85C0F" w14:textId="72CF7DA7" w:rsidR="00AB67AA" w:rsidRDefault="00AB67AA" w:rsidP="00AB67AA">
      <w:pPr>
        <w:pStyle w:val="Langtext"/>
      </w:pPr>
      <w:r>
        <w:t>Abmessungen Raumspartürsystem / Balancetüre:</w:t>
      </w:r>
    </w:p>
    <w:p w14:paraId="27396DCA" w14:textId="77777777" w:rsidR="00AB67AA" w:rsidRDefault="00AB67AA" w:rsidP="00AB67AA">
      <w:pPr>
        <w:pStyle w:val="Langtext"/>
      </w:pPr>
    </w:p>
    <w:p w14:paraId="266A9C25" w14:textId="52CF2FA0" w:rsidR="00AB67AA" w:rsidRDefault="00AB67AA" w:rsidP="00AB67AA">
      <w:pPr>
        <w:pStyle w:val="Langtext"/>
      </w:pPr>
      <w:r>
        <w:t>• Durchgangsweite Lichte Weite (mm): _ _ _</w:t>
      </w:r>
    </w:p>
    <w:p w14:paraId="39ECF2E3" w14:textId="713DBBB7" w:rsidR="00AB67AA" w:rsidRDefault="00AB67AA" w:rsidP="00AB67AA">
      <w:pPr>
        <w:pStyle w:val="Langtext"/>
      </w:pPr>
      <w:r>
        <w:t>• Durchgangshöhe Lichte Höhe (mm): _ _ _</w:t>
      </w:r>
    </w:p>
    <w:p w14:paraId="600C0555" w14:textId="5FFA8705" w:rsidR="00AB67AA" w:rsidRDefault="00AB67AA" w:rsidP="00AB67AA">
      <w:pPr>
        <w:pStyle w:val="Langtext"/>
      </w:pPr>
      <w:r>
        <w:t>z.B. ASSA ABLOY Balance-L, ASSA ABLOY Balance-R oder Gleichwertiges</w:t>
      </w:r>
    </w:p>
    <w:p w14:paraId="10A2B944" w14:textId="0AB6065A" w:rsidR="00AB67AA" w:rsidRDefault="00AB67AA" w:rsidP="00AB67AA">
      <w:pPr>
        <w:pStyle w:val="Langtext"/>
      </w:pPr>
      <w:r>
        <w:t>Angebotenes Erzeugnis: (....)</w:t>
      </w:r>
    </w:p>
    <w:p w14:paraId="0BED35BA" w14:textId="204D027E" w:rsidR="00AB67AA" w:rsidRDefault="00AB67AA" w:rsidP="00AB67AA">
      <w:pPr>
        <w:pStyle w:val="Folgeposition"/>
        <w:keepNext/>
        <w:keepLines/>
      </w:pPr>
      <w:r>
        <w:lastRenderedPageBreak/>
        <w:t>B</w:t>
      </w:r>
      <w:r>
        <w:rPr>
          <w:sz w:val="12"/>
        </w:rPr>
        <w:t>+</w:t>
      </w:r>
      <w:r>
        <w:tab/>
        <w:t>1-Flügelig, Balancetüre VSG 10mm</w:t>
      </w:r>
      <w:r>
        <w:tab/>
        <w:t xml:space="preserve">Stk </w:t>
      </w:r>
    </w:p>
    <w:p w14:paraId="79674BE3" w14:textId="25531148" w:rsidR="00AB67AA" w:rsidRDefault="00AB67AA" w:rsidP="00AB67AA">
      <w:pPr>
        <w:pStyle w:val="Langtext"/>
      </w:pPr>
      <w:r>
        <w:t>Einflügeliges (1-Flügelig) Balancetürsystem, ohne spezieller Wärmedämmeigenschaften - bestehend aus Balancetürantrieb komplett mit Stockrahmensystem und Türflügel. Alle erforderliche Sensorik für den Öffnungs- und Sicherheitsbereich ist inbegriffen.</w:t>
      </w:r>
    </w:p>
    <w:p w14:paraId="00E14C63" w14:textId="354C1C75" w:rsidR="00AB67AA" w:rsidRDefault="00AB67AA" w:rsidP="00AB67AA">
      <w:pPr>
        <w:pStyle w:val="Langtext"/>
      </w:pPr>
      <w:r>
        <w:t>Profilsystem Typ Slim, Ansichtsbreite 23mm</w:t>
      </w:r>
    </w:p>
    <w:p w14:paraId="125ABE49" w14:textId="72FD69FF" w:rsidR="00AB67AA" w:rsidRDefault="00AB67AA" w:rsidP="00AB67AA">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201 mm, Profilstärke 48 mm. Füllung mit 10-mm-Verbundsicherheitsglas (VSG10).</w:t>
      </w:r>
    </w:p>
    <w:p w14:paraId="0FABC4A5" w14:textId="3E3AEDE6" w:rsidR="00AB67AA" w:rsidRDefault="00AB67AA" w:rsidP="00AB67AA">
      <w:pPr>
        <w:pStyle w:val="Langtext"/>
      </w:pPr>
      <w:r>
        <w:t>Abmessungen Raumspartürsystem / Balancetüre:</w:t>
      </w:r>
    </w:p>
    <w:p w14:paraId="0958E421" w14:textId="77777777" w:rsidR="00AB67AA" w:rsidRDefault="00AB67AA" w:rsidP="00AB67AA">
      <w:pPr>
        <w:pStyle w:val="Langtext"/>
      </w:pPr>
    </w:p>
    <w:p w14:paraId="400C0233" w14:textId="62EC47F8" w:rsidR="00AB67AA" w:rsidRDefault="00AB67AA" w:rsidP="00AB67AA">
      <w:pPr>
        <w:pStyle w:val="Langtext"/>
      </w:pPr>
      <w:r>
        <w:t>• Durchgangsweite Lichte Weite (mm): _ _ _</w:t>
      </w:r>
    </w:p>
    <w:p w14:paraId="50F215A6" w14:textId="3E4FE37E" w:rsidR="00AB67AA" w:rsidRDefault="00AB67AA" w:rsidP="00AB67AA">
      <w:pPr>
        <w:pStyle w:val="Langtext"/>
      </w:pPr>
      <w:r>
        <w:t>• Durchgangshöhe Lichte Höhe (mm): _ _ _</w:t>
      </w:r>
    </w:p>
    <w:p w14:paraId="766B10A5" w14:textId="152DD400" w:rsidR="00AB67AA" w:rsidRDefault="00AB67AA" w:rsidP="00AB67AA">
      <w:pPr>
        <w:pStyle w:val="Langtext"/>
      </w:pPr>
      <w:r>
        <w:t>z.B. ASSA ABLOY Balance-L, ASSA ABLOY Balance-R oder Gleichwertiges</w:t>
      </w:r>
    </w:p>
    <w:p w14:paraId="6F7B8ADD" w14:textId="2795EBE7" w:rsidR="00AB67AA" w:rsidRDefault="00AB67AA" w:rsidP="00AB67AA">
      <w:pPr>
        <w:pStyle w:val="Langtext"/>
      </w:pPr>
      <w:r>
        <w:t>Angebotenes Erzeugnis: (....)</w:t>
      </w:r>
    </w:p>
    <w:p w14:paraId="62033DA2" w14:textId="5625485F" w:rsidR="00AB67AA" w:rsidRDefault="00AB67AA" w:rsidP="00AB67AA">
      <w:pPr>
        <w:pStyle w:val="Folgeposition"/>
        <w:keepNext/>
        <w:keepLines/>
      </w:pPr>
      <w:r>
        <w:t>E</w:t>
      </w:r>
      <w:r>
        <w:rPr>
          <w:sz w:val="12"/>
        </w:rPr>
        <w:t>+</w:t>
      </w:r>
      <w:r>
        <w:tab/>
        <w:t>2-Flügelig, Balancetüre VSG 8mm</w:t>
      </w:r>
      <w:r>
        <w:tab/>
        <w:t xml:space="preserve">Stk </w:t>
      </w:r>
    </w:p>
    <w:p w14:paraId="0C7D1204" w14:textId="6F365B07" w:rsidR="00AB67AA" w:rsidRDefault="00AB67AA" w:rsidP="00AB67AA">
      <w:pPr>
        <w:pStyle w:val="Langtext"/>
      </w:pPr>
      <w:r>
        <w:t>Zweiflügeliges (2-Flügelig) Balancetürsystem, ohne spezieller Wärmedämmeigenschaften - bestehend aus Balancetürantrieb komplett mit Stockrahmensystem und Türflügel. Alle erforderliche Sensorik für den Öffnungs- und Sicherheitsbereich ist inbegriffen.</w:t>
      </w:r>
    </w:p>
    <w:p w14:paraId="60F0621A" w14:textId="0E612335" w:rsidR="00AB67AA" w:rsidRDefault="00AB67AA" w:rsidP="00AB67AA">
      <w:pPr>
        <w:pStyle w:val="Langtext"/>
      </w:pPr>
      <w:r>
        <w:t>Profilsystem Typ Slim, Ansichtsbreite 23mm</w:t>
      </w:r>
    </w:p>
    <w:p w14:paraId="738E645B" w14:textId="58CED399" w:rsidR="00AB67AA" w:rsidRDefault="00AB67AA" w:rsidP="00AB67AA">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201 mm, Profilstärke 48 mm. Füllung mit 8-mm-Verbundsicherheitsglas (VSG8).</w:t>
      </w:r>
    </w:p>
    <w:p w14:paraId="01DC1F7D" w14:textId="142077FF" w:rsidR="00AB67AA" w:rsidRDefault="00AB67AA" w:rsidP="00AB67AA">
      <w:pPr>
        <w:pStyle w:val="Langtext"/>
      </w:pPr>
      <w:r>
        <w:t>Abmessungen Raumspartürsystem / Balancetüre:</w:t>
      </w:r>
    </w:p>
    <w:p w14:paraId="1353D10A" w14:textId="77777777" w:rsidR="00AB67AA" w:rsidRDefault="00AB67AA" w:rsidP="00AB67AA">
      <w:pPr>
        <w:pStyle w:val="Langtext"/>
      </w:pPr>
    </w:p>
    <w:p w14:paraId="4D57830F" w14:textId="1278A9C8" w:rsidR="00AB67AA" w:rsidRDefault="00AB67AA" w:rsidP="00AB67AA">
      <w:pPr>
        <w:pStyle w:val="Langtext"/>
      </w:pPr>
      <w:r>
        <w:t>• Durchgangsweite Lichte Weite (mm): _ _ _</w:t>
      </w:r>
    </w:p>
    <w:p w14:paraId="7A108665" w14:textId="5B6F6EAB" w:rsidR="00AB67AA" w:rsidRDefault="00AB67AA" w:rsidP="00AB67AA">
      <w:pPr>
        <w:pStyle w:val="Langtext"/>
      </w:pPr>
      <w:r>
        <w:t>• Durchgangshöhe Lichte Höhe (mm): _ _ _</w:t>
      </w:r>
    </w:p>
    <w:p w14:paraId="3C274001" w14:textId="798823A1" w:rsidR="00AB67AA" w:rsidRDefault="00AB67AA" w:rsidP="00AB67AA">
      <w:pPr>
        <w:pStyle w:val="Langtext"/>
      </w:pPr>
      <w:r>
        <w:t>z.B. ASSA ABLOY Balance-2 oder Gleichwertiges</w:t>
      </w:r>
    </w:p>
    <w:p w14:paraId="4C1B1772" w14:textId="47ADCF7E" w:rsidR="00AB67AA" w:rsidRDefault="00AB67AA" w:rsidP="00AB67AA">
      <w:pPr>
        <w:pStyle w:val="Langtext"/>
      </w:pPr>
      <w:r>
        <w:t>Angebotenes Erzeugnis: (....)</w:t>
      </w:r>
    </w:p>
    <w:p w14:paraId="6C0A5D15" w14:textId="40C0B4E6" w:rsidR="00AB67AA" w:rsidRDefault="00AB67AA" w:rsidP="00AB67AA">
      <w:pPr>
        <w:pStyle w:val="Folgeposition"/>
        <w:keepNext/>
        <w:keepLines/>
      </w:pPr>
      <w:r>
        <w:t>F</w:t>
      </w:r>
      <w:r>
        <w:rPr>
          <w:sz w:val="12"/>
        </w:rPr>
        <w:t>+</w:t>
      </w:r>
      <w:r>
        <w:tab/>
        <w:t>2-Flügelig, Balancetüre VSG 10mm</w:t>
      </w:r>
      <w:r>
        <w:tab/>
        <w:t xml:space="preserve">Stk </w:t>
      </w:r>
    </w:p>
    <w:p w14:paraId="13EE40C0" w14:textId="3B0D4B78" w:rsidR="00AB67AA" w:rsidRDefault="00AB67AA" w:rsidP="00AB67AA">
      <w:pPr>
        <w:pStyle w:val="Langtext"/>
      </w:pPr>
      <w:r>
        <w:t>Zweiflügeliges (2-Flügelig) Balancetürsystem, ohne spezieller Wärmedämmeigenschaften - bestehend aus Balancetürantrieb komplett mit Stockrahmensystem und Türflügel. Alle erforderliche Sensorik für den Öffnungs- und Sicherheitsbereich ist inbegriffen.</w:t>
      </w:r>
    </w:p>
    <w:p w14:paraId="09334BB5" w14:textId="6F7355F7" w:rsidR="00AB67AA" w:rsidRDefault="00AB67AA" w:rsidP="00AB67AA">
      <w:pPr>
        <w:pStyle w:val="Langtext"/>
      </w:pPr>
      <w:r>
        <w:t>Profilsystem Typ Slim, Ansichtsbreite 23mm</w:t>
      </w:r>
    </w:p>
    <w:p w14:paraId="4060EFE6" w14:textId="2A6995AF" w:rsidR="00AB67AA" w:rsidRDefault="00AB67AA" w:rsidP="00AB67AA">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201 mm, Profilstärke 48 mm. Füllung mit 10-mm-Verbundsicherheitsglas (VSG10).</w:t>
      </w:r>
    </w:p>
    <w:p w14:paraId="704955E4" w14:textId="27B609A8" w:rsidR="00AB67AA" w:rsidRDefault="00AB67AA" w:rsidP="00AB67AA">
      <w:pPr>
        <w:pStyle w:val="Langtext"/>
      </w:pPr>
      <w:r>
        <w:t>Abmessungen Raumspartürsystem / Balancetüre:</w:t>
      </w:r>
    </w:p>
    <w:p w14:paraId="2E66DDD5" w14:textId="77777777" w:rsidR="00AB67AA" w:rsidRDefault="00AB67AA" w:rsidP="00AB67AA">
      <w:pPr>
        <w:pStyle w:val="Langtext"/>
      </w:pPr>
    </w:p>
    <w:p w14:paraId="3760B3DB" w14:textId="6F0BEA3B" w:rsidR="00AB67AA" w:rsidRDefault="00AB67AA" w:rsidP="00AB67AA">
      <w:pPr>
        <w:pStyle w:val="Langtext"/>
      </w:pPr>
      <w:r>
        <w:t>• Durchgangsweite Lichte Weite (mm): _ _ _</w:t>
      </w:r>
    </w:p>
    <w:p w14:paraId="053B93BE" w14:textId="3F5884CE" w:rsidR="00AB67AA" w:rsidRDefault="00AB67AA" w:rsidP="00AB67AA">
      <w:pPr>
        <w:pStyle w:val="Langtext"/>
      </w:pPr>
      <w:r>
        <w:t>• Durchgangshöhe Lichte Höhe (mm): _ _ _</w:t>
      </w:r>
    </w:p>
    <w:p w14:paraId="12C238E8" w14:textId="2F13AACA" w:rsidR="00AB67AA" w:rsidRDefault="00AB67AA" w:rsidP="00AB67AA">
      <w:pPr>
        <w:pStyle w:val="Langtext"/>
      </w:pPr>
      <w:r>
        <w:t>z.B. ASSA ABLOY Balance-2 oder Gleichwertiges</w:t>
      </w:r>
    </w:p>
    <w:p w14:paraId="199D5B81" w14:textId="51ACA2A1" w:rsidR="00AB67AA" w:rsidRDefault="00AB67AA" w:rsidP="00AB67AA">
      <w:pPr>
        <w:pStyle w:val="Langtext"/>
      </w:pPr>
      <w:r>
        <w:t>Angebotenes Erzeugnis: (....)</w:t>
      </w:r>
    </w:p>
    <w:p w14:paraId="1B85E550" w14:textId="150E3A47" w:rsidR="00AB67AA" w:rsidRDefault="00AB67AA" w:rsidP="00AB67AA">
      <w:pPr>
        <w:pStyle w:val="Folgeposition"/>
        <w:keepNext/>
        <w:keepLines/>
      </w:pPr>
      <w:r>
        <w:t>G</w:t>
      </w:r>
      <w:r>
        <w:rPr>
          <w:sz w:val="12"/>
        </w:rPr>
        <w:t>+</w:t>
      </w:r>
      <w:r>
        <w:tab/>
        <w:t>1-Flügelig, Balancetüre ISOVSG 22mm</w:t>
      </w:r>
      <w:r>
        <w:tab/>
        <w:t xml:space="preserve">Stk </w:t>
      </w:r>
    </w:p>
    <w:p w14:paraId="1CA7E152" w14:textId="2406038B" w:rsidR="00AB67AA" w:rsidRDefault="00AB67AA" w:rsidP="00AB67AA">
      <w:pPr>
        <w:pStyle w:val="Langtext"/>
      </w:pPr>
      <w:r>
        <w:t>Einflügeliges (1-Flügelig) Balancetürsystem, ohne spezieller Wärmedämmeigenschaften - bestehend aus Balancetürantrieb komplett mit Stockrahmensystem und Türflügel. Alle erforderliche Sensorik für den Öffnungs- und Sicherheitsbereich ist inbegriffen.</w:t>
      </w:r>
    </w:p>
    <w:p w14:paraId="5115EE6E" w14:textId="146F658C" w:rsidR="00AB67AA" w:rsidRDefault="00AB67AA" w:rsidP="00AB67AA">
      <w:pPr>
        <w:pStyle w:val="Langtext"/>
      </w:pPr>
      <w:r>
        <w:t>Profilsystem Typ Slim ECO, Ansichtsbreite 26mm</w:t>
      </w:r>
    </w:p>
    <w:p w14:paraId="046731C5" w14:textId="256EDBEE" w:rsidR="00AB67AA" w:rsidRDefault="00AB67AA" w:rsidP="00AB67AA">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201 mm, Profilstärke 48 mm. Füllung mit 22-mm-Isolier-Verbundsicherheitsglas (ISOVSG22).</w:t>
      </w:r>
    </w:p>
    <w:p w14:paraId="1AD7FAB2" w14:textId="4040F7C4" w:rsidR="00AB67AA" w:rsidRDefault="00AB67AA" w:rsidP="00AB67AA">
      <w:pPr>
        <w:pStyle w:val="Langtext"/>
      </w:pPr>
      <w:r>
        <w:t>Abmessungen Raumspartürsystem / Balancetüre:</w:t>
      </w:r>
    </w:p>
    <w:p w14:paraId="7EF9FE64" w14:textId="77777777" w:rsidR="00AB67AA" w:rsidRDefault="00AB67AA" w:rsidP="00AB67AA">
      <w:pPr>
        <w:pStyle w:val="Langtext"/>
      </w:pPr>
    </w:p>
    <w:p w14:paraId="42E99AFA" w14:textId="126DA6F0" w:rsidR="00AB67AA" w:rsidRDefault="00AB67AA" w:rsidP="00AB67AA">
      <w:pPr>
        <w:pStyle w:val="Langtext"/>
      </w:pPr>
      <w:r>
        <w:t>• Durchgangsweite Lichte Weite (mm): _ _ _</w:t>
      </w:r>
    </w:p>
    <w:p w14:paraId="6F8F738E" w14:textId="7A8146B5" w:rsidR="00AB67AA" w:rsidRDefault="00AB67AA" w:rsidP="00AB67AA">
      <w:pPr>
        <w:pStyle w:val="Langtext"/>
      </w:pPr>
      <w:r>
        <w:t>• Durchgangshöhe Lichte Höhe (mm): _ _ _</w:t>
      </w:r>
    </w:p>
    <w:p w14:paraId="23372484" w14:textId="05A08918" w:rsidR="00AB67AA" w:rsidRDefault="00AB67AA" w:rsidP="00AB67AA">
      <w:pPr>
        <w:pStyle w:val="Langtext"/>
      </w:pPr>
      <w:r>
        <w:t>z.B. ASSA ABLOY Balance-L oder ASSA ABLOY Balance-R oder Gleichwertiges</w:t>
      </w:r>
    </w:p>
    <w:p w14:paraId="24D5A53D" w14:textId="3030FF55" w:rsidR="00AB67AA" w:rsidRDefault="00AB67AA" w:rsidP="00AB67AA">
      <w:pPr>
        <w:pStyle w:val="Langtext"/>
      </w:pPr>
      <w:r>
        <w:t>Angebotenes Erzeugnis: (....)</w:t>
      </w:r>
    </w:p>
    <w:p w14:paraId="3668ED39" w14:textId="4E988C35" w:rsidR="00AB67AA" w:rsidRDefault="00AB67AA" w:rsidP="00AB67AA">
      <w:pPr>
        <w:pStyle w:val="Folgeposition"/>
        <w:keepNext/>
        <w:keepLines/>
      </w:pPr>
      <w:r>
        <w:lastRenderedPageBreak/>
        <w:t>H</w:t>
      </w:r>
      <w:r>
        <w:rPr>
          <w:sz w:val="12"/>
        </w:rPr>
        <w:t>+</w:t>
      </w:r>
      <w:r>
        <w:tab/>
        <w:t>2-Flügelig, Balancetüre ISOVSG 22mm</w:t>
      </w:r>
      <w:r>
        <w:tab/>
        <w:t xml:space="preserve">Stk </w:t>
      </w:r>
    </w:p>
    <w:p w14:paraId="2F4DF7D8" w14:textId="25111EAC" w:rsidR="00AB67AA" w:rsidRDefault="00AB67AA" w:rsidP="00AB67AA">
      <w:pPr>
        <w:pStyle w:val="Langtext"/>
      </w:pPr>
      <w:r>
        <w:t>Zweiflügeliges (2-Flügelig) Balancetürsystem, ohne spezieller Wärmedämmeigenschaften - bestehend aus Balancetürantrieb komplett mit Stockrahmensystem und Türflügel. Alle erforderliche Sensorik für den Öffnungs- und Sicherheitsbereich ist inbegriffen.</w:t>
      </w:r>
    </w:p>
    <w:p w14:paraId="29024882" w14:textId="63174EB9" w:rsidR="00AB67AA" w:rsidRDefault="00AB67AA" w:rsidP="00AB67AA">
      <w:pPr>
        <w:pStyle w:val="Langtext"/>
      </w:pPr>
      <w:r>
        <w:t>Profilsystem Typ Slim ECO, Ansichtsbreite 26mm</w:t>
      </w:r>
    </w:p>
    <w:p w14:paraId="1D30C854" w14:textId="653D3726" w:rsidR="00AB67AA" w:rsidRDefault="00AB67AA" w:rsidP="00AB67AA">
      <w:pPr>
        <w:pStyle w:val="Langtext"/>
      </w:pPr>
      <w:r>
        <w:t>Das Rahmensystem ist rundum mit einem robusten Aluminiumprofil versehen und reduziert das Gewicht und die Stellfläche der Türblätter. Das optimiert die Platzausnutzung und verbessert das ästhetische Erscheinungsbild der Anlage. Abmessungen Rahmenprofilsystem, Sockelleistenhöhe 201 mm, Profilstärke 48 mm. Füllung mit 22-mm-Isolier-Verbundsicherheitsglas (ISOVSG22).</w:t>
      </w:r>
    </w:p>
    <w:p w14:paraId="67CE28E8" w14:textId="38687CA9" w:rsidR="00AB67AA" w:rsidRDefault="00AB67AA" w:rsidP="00AB67AA">
      <w:pPr>
        <w:pStyle w:val="Langtext"/>
      </w:pPr>
      <w:r>
        <w:t>Abmessungen Raumspartürsystem / Balancetüre:</w:t>
      </w:r>
    </w:p>
    <w:p w14:paraId="2DDCAF26" w14:textId="77777777" w:rsidR="00AB67AA" w:rsidRDefault="00AB67AA" w:rsidP="00AB67AA">
      <w:pPr>
        <w:pStyle w:val="Langtext"/>
      </w:pPr>
    </w:p>
    <w:p w14:paraId="2F8CBE66" w14:textId="1D3B4018" w:rsidR="00AB67AA" w:rsidRDefault="00AB67AA" w:rsidP="00AB67AA">
      <w:pPr>
        <w:pStyle w:val="Langtext"/>
      </w:pPr>
      <w:r>
        <w:t>• Durchgangsweite Lichte Weite (mm): _ _ _</w:t>
      </w:r>
    </w:p>
    <w:p w14:paraId="041B6BFC" w14:textId="2C5447C1" w:rsidR="00AB67AA" w:rsidRDefault="00AB67AA" w:rsidP="00AB67AA">
      <w:pPr>
        <w:pStyle w:val="Langtext"/>
      </w:pPr>
      <w:r>
        <w:t>• Durchgangshöhe Lichte Höhe (mm): _ _ _</w:t>
      </w:r>
    </w:p>
    <w:p w14:paraId="20F71A42" w14:textId="243BB000" w:rsidR="00AB67AA" w:rsidRDefault="00AB67AA" w:rsidP="00AB67AA">
      <w:pPr>
        <w:pStyle w:val="Langtext"/>
      </w:pPr>
      <w:r>
        <w:t>z.B. ASSA ABLOY Balance-2 oder Gleichwertiges</w:t>
      </w:r>
    </w:p>
    <w:p w14:paraId="60EE16B2" w14:textId="2083C255" w:rsidR="00AB67AA" w:rsidRDefault="00A941AF" w:rsidP="00A941AF">
      <w:pPr>
        <w:pStyle w:val="Langtext"/>
      </w:pPr>
      <w:r>
        <w:t>Angebotenes Erzeugnis: (....)</w:t>
      </w:r>
    </w:p>
    <w:p w14:paraId="60847DF9" w14:textId="77777777" w:rsidR="00A941AF" w:rsidRDefault="00A941AF" w:rsidP="00A941AF">
      <w:pPr>
        <w:pStyle w:val="TrennungPOS"/>
      </w:pPr>
    </w:p>
    <w:p w14:paraId="26B813EE" w14:textId="108DF4F3" w:rsidR="00A941AF" w:rsidRDefault="00A941AF" w:rsidP="00A941AF">
      <w:pPr>
        <w:pStyle w:val="GrundtextPosNr"/>
        <w:keepNext/>
        <w:keepLines/>
      </w:pPr>
      <w:r>
        <w:t>43.AD 02</w:t>
      </w:r>
    </w:p>
    <w:p w14:paraId="2C26B318" w14:textId="1CBFB6EF" w:rsidR="00A941AF" w:rsidRDefault="00A941AF" w:rsidP="00A941AF">
      <w:pPr>
        <w:pStyle w:val="Grundtext"/>
      </w:pPr>
      <w:r>
        <w:t>Im Folgenden sind Aufzahlungen (Az) für das Liefern und Montieren bzw. der Einbau von Erweiterungen für automatische Balancetürsysteme und Raumspartüren beschrieben.</w:t>
      </w:r>
    </w:p>
    <w:p w14:paraId="01846C72" w14:textId="584B42BA" w:rsidR="00A941AF" w:rsidRDefault="00A941AF" w:rsidP="00A941AF">
      <w:pPr>
        <w:pStyle w:val="Folgeposition"/>
        <w:keepNext/>
        <w:keepLines/>
      </w:pPr>
      <w:r>
        <w:t>A</w:t>
      </w:r>
      <w:r>
        <w:rPr>
          <w:sz w:val="12"/>
        </w:rPr>
        <w:t>+</w:t>
      </w:r>
      <w:r>
        <w:tab/>
        <w:t>Az. auf Mittelsprosse 70mm bei Balancetüren</w:t>
      </w:r>
      <w:r>
        <w:tab/>
        <w:t xml:space="preserve">Stk </w:t>
      </w:r>
    </w:p>
    <w:p w14:paraId="2F7CB612" w14:textId="2A134342" w:rsidR="00A941AF" w:rsidRDefault="00A941AF" w:rsidP="00A941AF">
      <w:pPr>
        <w:pStyle w:val="Langtext"/>
      </w:pPr>
      <w:r>
        <w:t>Erweiterung der in der Hauptposition beschriebenen Türsystems mit einer Mittelsprosse von 70mm im Türflügel. Handelt es sich um ein zweiflügeliges System ist die Mittelsprosse in beiden Türflügeln vorzusehen und der Preis für beide einzutragen.</w:t>
      </w:r>
    </w:p>
    <w:p w14:paraId="18836B38" w14:textId="0D05D876" w:rsidR="00A941AF" w:rsidRDefault="00A941AF" w:rsidP="00A941AF">
      <w:pPr>
        <w:pStyle w:val="Folgeposition"/>
        <w:keepNext/>
        <w:keepLines/>
      </w:pPr>
      <w:r>
        <w:t>B</w:t>
      </w:r>
      <w:r>
        <w:rPr>
          <w:sz w:val="12"/>
        </w:rPr>
        <w:t>+</w:t>
      </w:r>
      <w:r>
        <w:tab/>
        <w:t>Az. auf Mittelsprosse 150mm bei Balancetüren</w:t>
      </w:r>
      <w:r>
        <w:tab/>
        <w:t xml:space="preserve">Stk </w:t>
      </w:r>
    </w:p>
    <w:p w14:paraId="484BDF52" w14:textId="6CE7EB67" w:rsidR="00A941AF" w:rsidRDefault="00A941AF" w:rsidP="00A941AF">
      <w:pPr>
        <w:pStyle w:val="Langtext"/>
      </w:pPr>
      <w:r>
        <w:t>Erweiterung der in der Hauptposition beschriebenen Türsystems mit einer Mittelsprosse von 150mm im Türflügel. Handelt es sich um ein zweiflügeliges System ist die Mittelsprosse in beiden Türflügeln vorzusehen und der Preis für beide einzutragen.</w:t>
      </w:r>
    </w:p>
    <w:p w14:paraId="2CE7D11B" w14:textId="77C67081" w:rsidR="00A941AF" w:rsidRDefault="00A941AF" w:rsidP="00A941AF">
      <w:pPr>
        <w:pStyle w:val="Folgeposition"/>
        <w:keepNext/>
        <w:keepLines/>
      </w:pPr>
      <w:r>
        <w:t>C</w:t>
      </w:r>
      <w:r>
        <w:rPr>
          <w:sz w:val="12"/>
        </w:rPr>
        <w:t>+</w:t>
      </w:r>
      <w:r>
        <w:tab/>
        <w:t>Az. auf elektro-mechanisches Schloss bei Balancetüren</w:t>
      </w:r>
      <w:r>
        <w:tab/>
        <w:t xml:space="preserve">Stk </w:t>
      </w:r>
    </w:p>
    <w:p w14:paraId="3700F769" w14:textId="0234713B" w:rsidR="00A941AF" w:rsidRDefault="00A941AF" w:rsidP="00A941AF">
      <w:pPr>
        <w:pStyle w:val="Langtext"/>
      </w:pPr>
      <w:r>
        <w:t>Erweiterung der in der Hauptposition beschriebenen Türsystems mit einem Elektro-mechanischem Schloss, manipulationsgeschützt im Antriebsträger montiert. Handelt es sich um ein zweiflügeliges System ist die Verriegelung entsprechend vorzusehen und der Preis für beide einzutragen.</w:t>
      </w:r>
    </w:p>
    <w:p w14:paraId="39B7DD91" w14:textId="287876A0" w:rsidR="00A941AF" w:rsidRDefault="00A941AF" w:rsidP="00A941AF">
      <w:pPr>
        <w:pStyle w:val="Langtext"/>
      </w:pPr>
      <w:r>
        <w:t>Verriegelung stromlos offen/geschlossen: _ _ _</w:t>
      </w:r>
    </w:p>
    <w:p w14:paraId="284546BF" w14:textId="3AC29527" w:rsidR="00A941AF" w:rsidRDefault="00A941AF" w:rsidP="00A941AF">
      <w:pPr>
        <w:pStyle w:val="Folgeposition"/>
        <w:keepNext/>
        <w:keepLines/>
      </w:pPr>
      <w:r>
        <w:t>D</w:t>
      </w:r>
      <w:r>
        <w:rPr>
          <w:sz w:val="12"/>
        </w:rPr>
        <w:t>+</w:t>
      </w:r>
      <w:r>
        <w:tab/>
        <w:t>Az. auf Hakenriegel-Schloss bei Balancetüren</w:t>
      </w:r>
      <w:r>
        <w:tab/>
        <w:t xml:space="preserve">Stk </w:t>
      </w:r>
    </w:p>
    <w:p w14:paraId="07CDAF93" w14:textId="7FB6EDF0" w:rsidR="00A941AF" w:rsidRDefault="00A941AF" w:rsidP="00A941AF">
      <w:pPr>
        <w:pStyle w:val="Langtext"/>
      </w:pPr>
      <w:r>
        <w:t>Erweiterung der in der Hauptposition beschriebenen Türsystems mit einem mechanischen Hakenriegelschloss, manipulationsgeschützt im Mittelholm montiert. Handelt es sich um ein zweiflügeliges System ist die Verriegelung entsprechend vorzusehen. Der erforderliche Profilzylinder wird vom Auftraggeber zur Verfügung gestellt.</w:t>
      </w:r>
    </w:p>
    <w:p w14:paraId="67316AA9" w14:textId="625A02F0" w:rsidR="00A941AF" w:rsidRDefault="00A941AF" w:rsidP="00A941AF">
      <w:pPr>
        <w:pStyle w:val="Folgeposition"/>
        <w:keepNext/>
        <w:keepLines/>
      </w:pPr>
      <w:r>
        <w:t>E</w:t>
      </w:r>
      <w:r>
        <w:rPr>
          <w:sz w:val="12"/>
        </w:rPr>
        <w:t>+</w:t>
      </w:r>
      <w:r>
        <w:tab/>
        <w:t>Az. auf Türgriff bei Balancetüren</w:t>
      </w:r>
      <w:r>
        <w:tab/>
        <w:t xml:space="preserve">Stk </w:t>
      </w:r>
    </w:p>
    <w:p w14:paraId="6C34899A" w14:textId="3DD06F2B" w:rsidR="00A941AF" w:rsidRDefault="00A941AF" w:rsidP="00A941AF">
      <w:pPr>
        <w:pStyle w:val="Langtext"/>
      </w:pPr>
      <w:r>
        <w:t>Erweiterung der in der Hauptposition beschriebenen Türsystems mit einem Türgriff außen um bei deaktiviertem System eine manuell begebare Türe zu erwirken. Handelt es sich um ein zweiflügeliges System ist die Verriegelung entsprechend vorzusehen. Der erforderliche Profilzylinder wird vom Auftraggeber zur Verfügung gestellt.</w:t>
      </w:r>
    </w:p>
    <w:p w14:paraId="48AF29FB" w14:textId="77777777" w:rsidR="00A941AF" w:rsidRDefault="00A941AF" w:rsidP="00A941AF">
      <w:pPr>
        <w:pStyle w:val="TrennungULG"/>
        <w:keepNext w:val="0"/>
      </w:pPr>
    </w:p>
    <w:p w14:paraId="55EBAFFB" w14:textId="434D5F13" w:rsidR="00A941AF" w:rsidRDefault="00A941AF" w:rsidP="00A941AF">
      <w:pPr>
        <w:pStyle w:val="ULG"/>
        <w:keepLines/>
      </w:pPr>
      <w:r>
        <w:t>43.AE</w:t>
      </w:r>
      <w:r>
        <w:rPr>
          <w:sz w:val="12"/>
        </w:rPr>
        <w:t xml:space="preserve"> + </w:t>
      </w:r>
      <w:r>
        <w:t>mechanische Türschließer (ASSA ABLOY)</w:t>
      </w:r>
    </w:p>
    <w:p w14:paraId="2910B297" w14:textId="3E6DD08D" w:rsidR="00A941AF" w:rsidRDefault="00A941AF" w:rsidP="00A941AF">
      <w:pPr>
        <w:pStyle w:val="Langtext"/>
      </w:pPr>
      <w:r>
        <w:t>Version: 2020-7</w:t>
      </w:r>
    </w:p>
    <w:p w14:paraId="27BC82AF" w14:textId="64EC1185" w:rsidR="00A941AF" w:rsidRDefault="00A941AF" w:rsidP="00A941AF">
      <w:pPr>
        <w:pStyle w:val="Langtext"/>
      </w:pPr>
      <w:r>
        <w:t>Im Folgenden ist das Liefern und Montieren bzw. der Einbau von rein mechanischen Türschließer als ein Element von geprüften Drehflügeltüren einschließlich Zubehör beschrieben. Die Verantwortung für die ordnungsgemäße Zusammenstellung, Krafteinstellung, Montage und Prüfung unterliegt dem Auftragnehmer. Für diesen Fall unterliegen Türblatt- und Türschließerhersteller und beteiligte Systemlieferanten der Informationspflicht.</w:t>
      </w:r>
    </w:p>
    <w:p w14:paraId="13AD1995" w14:textId="5CD3FF42" w:rsidR="00A941AF" w:rsidRDefault="00A941AF" w:rsidP="00A941AF">
      <w:pPr>
        <w:pStyle w:val="Langtext"/>
      </w:pPr>
      <w:r>
        <w:t>Funktionsumfang:</w:t>
      </w:r>
    </w:p>
    <w:p w14:paraId="6FB79884" w14:textId="46860B44" w:rsidR="00A941AF" w:rsidRDefault="00A941AF" w:rsidP="00A941AF">
      <w:pPr>
        <w:pStyle w:val="Langtext"/>
      </w:pPr>
      <w:r>
        <w:t>Türschließermodus: Im Türschließermodus ist der Antrieb für die manuelle Begehung optimiert. Diese Betriebsart wird verwendet, wenn die Türen hauptsächlich manuell begangen werden und ein Türschließer ähnliches Verhalten gewünscht wird.</w:t>
      </w:r>
    </w:p>
    <w:p w14:paraId="7CB055D3" w14:textId="793CD63B" w:rsidR="00A941AF" w:rsidRDefault="00A941AF" w:rsidP="00A941AF">
      <w:pPr>
        <w:pStyle w:val="Langtext"/>
      </w:pPr>
      <w:r>
        <w:t>Umweltschutz, Nachhaltigkeit, Ökologie:</w:t>
      </w:r>
    </w:p>
    <w:p w14:paraId="3FFAB323" w14:textId="42BFBF6D" w:rsidR="00A941AF" w:rsidRDefault="00A941AF" w:rsidP="00A941AF">
      <w:pPr>
        <w:pStyle w:val="Langtext"/>
      </w:pPr>
      <w:r>
        <w:t>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48BFE284" w14:textId="413314EF" w:rsidR="00A941AF" w:rsidRDefault="00A941AF" w:rsidP="00A941AF">
      <w:pPr>
        <w:pStyle w:val="Langtext"/>
      </w:pPr>
      <w:r>
        <w:t>Brandfallsteuerung ÖNORM F3001:</w:t>
      </w:r>
    </w:p>
    <w:p w14:paraId="20EE96D0" w14:textId="30B161CA" w:rsidR="00A941AF" w:rsidRDefault="00A941AF" w:rsidP="00A941AF">
      <w:pPr>
        <w:pStyle w:val="Langtext"/>
      </w:pPr>
      <w:r>
        <w:t>Alle Türschließer mit Festhaltefunktion sind mittels potentialfreien Kontakteingang sowie einem Eingang für 24V Brandmeldedauerspannung zu einem Brandfallsteuersystem gemäß ÖNORM F 3001 ausgestattet. Zweck der Brandfallsteuerung ist das Schließen von Brandschutztüren in Abhängigkeit vom Betriebszustand einer Brandmeldeanlage.</w:t>
      </w:r>
    </w:p>
    <w:p w14:paraId="25FE9005" w14:textId="713A0C51" w:rsidR="00A941AF" w:rsidRDefault="00A941AF" w:rsidP="00A941AF">
      <w:pPr>
        <w:pStyle w:val="Langtext"/>
      </w:pPr>
      <w:r>
        <w:t>Barrierefreiheit OIB Richtlinie 4 Nutzungssicherheit und Barrierefreiheit, ÖNORM B1600-April 2017, CEN/TR 15894:2009, Abschnitt B.6.4.3.2:</w:t>
      </w:r>
    </w:p>
    <w:p w14:paraId="197D910D" w14:textId="08329821" w:rsidR="00A941AF" w:rsidRDefault="00A941AF" w:rsidP="00A941AF">
      <w:pPr>
        <w:pStyle w:val="Langtext"/>
      </w:pPr>
      <w:r>
        <w:t xml:space="preserve">Türflügel müssen leicht zu öffnen sein. Selbstschließeinrichtungen mit Freilauffunktion oder Offenhaltung (zB. In Kombination mit Brandmeldeanlage), Gleitschienentürschließer mit einem stark abfallenden Öffnungsmoment für leichtes </w:t>
      </w:r>
      <w:r>
        <w:lastRenderedPageBreak/>
        <w:t>Türöffnen (DIN SPEC 1104:2009, Abschnitt B.6.4.3.2 bzw. CEN/TR 15894:2009, Abschnitt B.6.4.3.2) bzw. eine Kombination von beiden, entsprechend den Türparametern und Anforderungen einzusetzen.</w:t>
      </w:r>
    </w:p>
    <w:p w14:paraId="2375757B" w14:textId="41B5F897" w:rsidR="00A941AF" w:rsidRDefault="00A941AF" w:rsidP="00A941AF">
      <w:pPr>
        <w:pStyle w:val="Langtext"/>
      </w:pPr>
      <w:r>
        <w:t>Bei Türen mit Brandschutzanforderungen aber auch Gebäudeeingangstüren im nicht-öffentlichen Bereich darf das Öffnungsmoment der Türschließer-Größe 3 nach ÖNORM EN 1154:2006 nicht überschritten werden. Bei Türen ohne Brandschutzanforderungen (wie z. B. zur Vermeidung von Geruchsbelästigung in WC-Anlagen,…) ist die Türschließer-Größe 1 oder 2 nach ÖNORM EN 1154:2016 zu verringern.</w:t>
      </w:r>
    </w:p>
    <w:p w14:paraId="0B24CBA0" w14:textId="7A257942" w:rsidR="00A941AF" w:rsidRDefault="00A941AF" w:rsidP="00A941AF">
      <w:pPr>
        <w:pStyle w:val="Langtext"/>
      </w:pPr>
      <w:r>
        <w:t>Aufzahlungen/Zubehör/Einbauteile:</w:t>
      </w:r>
    </w:p>
    <w:p w14:paraId="18D8F979" w14:textId="177749E7" w:rsidR="00A941AF" w:rsidRDefault="00A941AF" w:rsidP="00A941AF">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32BE0E2D" w14:textId="2CE23A09" w:rsidR="00A941AF" w:rsidRDefault="00A941AF" w:rsidP="00A941AF">
      <w:pPr>
        <w:pStyle w:val="Langtext"/>
      </w:pPr>
      <w:r>
        <w:t>Gleichwertigkeit:</w:t>
      </w:r>
    </w:p>
    <w:p w14:paraId="51A61328" w14:textId="31B1A31A" w:rsidR="00A941AF" w:rsidRDefault="00A941AF" w:rsidP="00A941AF">
      <w:pPr>
        <w:pStyle w:val="Langtext"/>
      </w:pPr>
      <w:r>
        <w:t>Wird in der Bieterlücke eine gleichwertige Ausführung angeboten, sind alle der beispielhaften Ausführung entsprechenden technischen Spezifikation, eventuell in einem Beiblatt, angegeben. Wird im beschriebenen Produkt eine CloseMotion Technologie gefordert so ist diese oder ein äquivalent arbeitendes System zwingend anzubieten!</w:t>
      </w:r>
    </w:p>
    <w:p w14:paraId="5A61A2CA" w14:textId="77777777" w:rsidR="00A941AF" w:rsidRDefault="00A941AF" w:rsidP="00A941AF">
      <w:pPr>
        <w:pStyle w:val="Kommentar"/>
      </w:pPr>
    </w:p>
    <w:p w14:paraId="4CCD72E2" w14:textId="5E264D63" w:rsidR="00A941AF" w:rsidRDefault="00A941AF" w:rsidP="00A941AF">
      <w:pPr>
        <w:pStyle w:val="Kommentar"/>
      </w:pPr>
      <w:r>
        <w:t>Kommentar:</w:t>
      </w:r>
    </w:p>
    <w:p w14:paraId="431BB70C" w14:textId="31CEE7DE" w:rsidR="00A941AF" w:rsidRDefault="00A941AF" w:rsidP="00A941AF">
      <w:pPr>
        <w:pStyle w:val="Kommentar"/>
      </w:pPr>
      <w:r>
        <w:t>Produktspezifische Ausschreibungstexte (Produktbeschreibungen) sind für Ausschreibungen gemäß Bundesvergabegesetz (BVergG) nicht geeignet.</w:t>
      </w:r>
    </w:p>
    <w:p w14:paraId="72316F05" w14:textId="1FE4AC50" w:rsidR="00A941AF" w:rsidRDefault="00A941AF" w:rsidP="00A941AF">
      <w:pPr>
        <w:pStyle w:val="Kommentar"/>
      </w:pPr>
      <w:r>
        <w:t>Sie dienen als Vorlage für frei formulierte Positionen und müssen inhaltlich so abgeändert werden, dass den Anforderungen des BVergG entsprochen wird (z.B. Kriterien der Gleichwertigkeit ergänzen).</w:t>
      </w:r>
    </w:p>
    <w:p w14:paraId="2C170683" w14:textId="77777777" w:rsidR="00A941AF" w:rsidRDefault="00A941AF" w:rsidP="00A941AF">
      <w:pPr>
        <w:pStyle w:val="TrennungPOS"/>
      </w:pPr>
    </w:p>
    <w:p w14:paraId="4B95A1E1" w14:textId="51B43E6E" w:rsidR="00A941AF" w:rsidRDefault="00A941AF" w:rsidP="00A941AF">
      <w:pPr>
        <w:pStyle w:val="GrundtextPosNr"/>
        <w:keepNext/>
        <w:keepLines/>
      </w:pPr>
      <w:r>
        <w:t>43.AE 01</w:t>
      </w:r>
    </w:p>
    <w:p w14:paraId="78C3BF01" w14:textId="62804E53" w:rsidR="00A941AF" w:rsidRDefault="00A941AF" w:rsidP="00A941AF">
      <w:pPr>
        <w:pStyle w:val="Grundtext"/>
      </w:pPr>
      <w:r>
        <w:t>Hochleistungstürschließer für einfache Zugänge</w:t>
      </w:r>
    </w:p>
    <w:p w14:paraId="7B648A7F" w14:textId="1301CEC1" w:rsidR="00A941AF" w:rsidRDefault="00A941AF" w:rsidP="00A941AF">
      <w:pPr>
        <w:pStyle w:val="Grundtext"/>
      </w:pPr>
      <w:r>
        <w:t>Der Türschließer mit Nockenantrieb bietet eine starke Reduktion der Öffnungskraft während des Öffnungszyklus, eignet sich jedoch trotzdem für Anwendungen, die eine hohe Schließkraft erfordern. Konzipiert gemäß den Leistungsanforderungen der Euronorm EN 1154. Allfällig erforderliche Montagegrundplatten oder Winkelmontageplatten sind in den Einheitspreis miteinzurechnen. Das System wird mit einem Gleitschienensystem oder Knickhebel geliefert.</w:t>
      </w:r>
    </w:p>
    <w:p w14:paraId="27FE7FF7" w14:textId="416B79AB" w:rsidR="00A941AF" w:rsidRDefault="00A941AF" w:rsidP="00A941AF">
      <w:pPr>
        <w:pStyle w:val="Grundtext"/>
      </w:pPr>
      <w:r>
        <w:t>Merkmale:</w:t>
      </w:r>
    </w:p>
    <w:p w14:paraId="4A346E22" w14:textId="77777777" w:rsidR="00A941AF" w:rsidRDefault="00A941AF" w:rsidP="00A941AF">
      <w:pPr>
        <w:pStyle w:val="Grundtext"/>
      </w:pPr>
    </w:p>
    <w:p w14:paraId="79D46897" w14:textId="66E83FB8" w:rsidR="00A941AF" w:rsidRDefault="00A941AF" w:rsidP="00A941AF">
      <w:pPr>
        <w:pStyle w:val="Grundtext"/>
      </w:pPr>
      <w:r>
        <w:t>• Körper aus Aluminiumguss</w:t>
      </w:r>
    </w:p>
    <w:p w14:paraId="6BB69892" w14:textId="611036B1" w:rsidR="00A941AF" w:rsidRDefault="00A941AF" w:rsidP="00A941AF">
      <w:pPr>
        <w:pStyle w:val="Grundtext"/>
      </w:pPr>
      <w:r>
        <w:t>• Abnehmbare, ästhetisch ansprechende Kunststoffverkleidung in A6/C0 oder Standard RAL Farbe</w:t>
      </w:r>
    </w:p>
    <w:p w14:paraId="09FF860D" w14:textId="4A77C652" w:rsidR="00A941AF" w:rsidRDefault="00A941AF" w:rsidP="00A941AF">
      <w:pPr>
        <w:pStyle w:val="Grundtext"/>
      </w:pPr>
      <w:r>
        <w:t>• Langsamlaufphase Öffnen - unterbricht die Öffnungsbewegung</w:t>
      </w:r>
    </w:p>
    <w:p w14:paraId="68E4D192" w14:textId="46558E17" w:rsidR="00A941AF" w:rsidRDefault="00A941AF" w:rsidP="00A941AF">
      <w:pPr>
        <w:pStyle w:val="Grundtext"/>
      </w:pPr>
      <w:r>
        <w:t>• Perfekte Funktionsfähigkeit in einem Temperaturbereich -15°C bis +50°C</w:t>
      </w:r>
    </w:p>
    <w:p w14:paraId="6956508C" w14:textId="64C3A159" w:rsidR="00A941AF" w:rsidRDefault="00A941AF" w:rsidP="00A941AF">
      <w:pPr>
        <w:pStyle w:val="Grundtext"/>
      </w:pPr>
      <w:r>
        <w:t>• CE-geprüft</w:t>
      </w:r>
    </w:p>
    <w:p w14:paraId="5F2FD6FD" w14:textId="6EDCCF5E" w:rsidR="00A941AF" w:rsidRDefault="00A941AF" w:rsidP="00A941AF">
      <w:pPr>
        <w:pStyle w:val="Grundtext"/>
      </w:pPr>
      <w:r>
        <w:t>• für Brandschutztüren zugelassen</w:t>
      </w:r>
    </w:p>
    <w:p w14:paraId="47CE8469" w14:textId="3EEEF4A8" w:rsidR="00A941AF" w:rsidRDefault="00A941AF" w:rsidP="00A941AF">
      <w:pPr>
        <w:pStyle w:val="Grundtext"/>
      </w:pPr>
      <w:r>
        <w:t>• Öffnungswinkel bei Montage auf Bandseite: max. 170°</w:t>
      </w:r>
    </w:p>
    <w:p w14:paraId="0BA4E5BA" w14:textId="6485D10C" w:rsidR="00A941AF" w:rsidRDefault="00A941AF" w:rsidP="00A941AF">
      <w:pPr>
        <w:pStyle w:val="Grundtext"/>
      </w:pPr>
      <w:r>
        <w:t>• Öffnungswinkel bei Montage auf Bandgegenseite: max. 120°</w:t>
      </w:r>
    </w:p>
    <w:p w14:paraId="78894822" w14:textId="281D29C2" w:rsidR="00A941AF" w:rsidRDefault="00A941AF" w:rsidP="00A941AF">
      <w:pPr>
        <w:pStyle w:val="Grundtext"/>
      </w:pPr>
      <w:r>
        <w:t>Einsatzgebiete:</w:t>
      </w:r>
    </w:p>
    <w:p w14:paraId="5FA85BEE" w14:textId="77777777" w:rsidR="00A941AF" w:rsidRDefault="00A941AF" w:rsidP="00A941AF">
      <w:pPr>
        <w:pStyle w:val="Grundtext"/>
      </w:pPr>
    </w:p>
    <w:p w14:paraId="1C9E3536" w14:textId="4B512834" w:rsidR="00A941AF" w:rsidRDefault="00A941AF" w:rsidP="00A941AF">
      <w:pPr>
        <w:pStyle w:val="Grundtext"/>
      </w:pPr>
      <w:r>
        <w:t>• Geeignet für Außen- und Innentüren</w:t>
      </w:r>
    </w:p>
    <w:p w14:paraId="1A4787F8" w14:textId="27B9D627" w:rsidR="00A941AF" w:rsidRDefault="00A941AF" w:rsidP="00A941AF">
      <w:pPr>
        <w:pStyle w:val="Grundtext"/>
      </w:pPr>
      <w:r>
        <w:t>• Für eine maximale Türbreite von 1.400 mm</w:t>
      </w:r>
    </w:p>
    <w:p w14:paraId="435A0005" w14:textId="62239D05" w:rsidR="00A941AF" w:rsidRDefault="00A941AF" w:rsidP="00A941AF">
      <w:pPr>
        <w:pStyle w:val="Grundtext"/>
      </w:pPr>
      <w:r>
        <w:t>• maximales Türgewicht von 120 kg</w:t>
      </w:r>
    </w:p>
    <w:p w14:paraId="7AF73AEB" w14:textId="0EA9D7D6" w:rsidR="00A941AF" w:rsidRDefault="00A941AF" w:rsidP="00A941AF">
      <w:pPr>
        <w:pStyle w:val="Grundtext"/>
      </w:pPr>
      <w:r>
        <w:t>• Für Links- und Rechtsanschlag</w:t>
      </w:r>
    </w:p>
    <w:p w14:paraId="0569FFA1" w14:textId="7AB2AC49" w:rsidR="00A941AF" w:rsidRDefault="00A941AF" w:rsidP="00A941AF">
      <w:pPr>
        <w:pStyle w:val="Grundtext"/>
      </w:pPr>
      <w:r>
        <w:t>• Montage auf Türblatt oder Türrahmen geeignet</w:t>
      </w:r>
    </w:p>
    <w:p w14:paraId="7CD5019B" w14:textId="42651D70" w:rsidR="00A941AF" w:rsidRDefault="00A941AF" w:rsidP="00A941AF">
      <w:pPr>
        <w:pStyle w:val="Grundtext"/>
        <w:keepNext/>
        <w:keepLines/>
      </w:pPr>
      <w:r>
        <w:t>Einstellungen:</w:t>
      </w:r>
    </w:p>
    <w:p w14:paraId="0DDD1AC2" w14:textId="77777777" w:rsidR="00A941AF" w:rsidRDefault="00A941AF" w:rsidP="00A941AF">
      <w:pPr>
        <w:pStyle w:val="Grundtext"/>
        <w:keepNext/>
        <w:keepLines/>
      </w:pPr>
    </w:p>
    <w:p w14:paraId="49279104" w14:textId="688B6D3C" w:rsidR="00A941AF" w:rsidRDefault="00A941AF" w:rsidP="00A941AF">
      <w:pPr>
        <w:pStyle w:val="Grundtext"/>
      </w:pPr>
      <w:r>
        <w:t>• Einstellbare Schließkraft Größe 1-6 nach EN1154</w:t>
      </w:r>
    </w:p>
    <w:p w14:paraId="5F559319" w14:textId="3C2EC400" w:rsidR="00A941AF" w:rsidRDefault="00A941AF" w:rsidP="00A941AF">
      <w:pPr>
        <w:pStyle w:val="Grundtext"/>
      </w:pPr>
      <w:r>
        <w:t>• Einstellbare Schließ- und Einrastgeschwindigkeit</w:t>
      </w:r>
    </w:p>
    <w:p w14:paraId="058B555B" w14:textId="6321BD80" w:rsidR="00A941AF" w:rsidRDefault="00A941AF" w:rsidP="00A941AF">
      <w:pPr>
        <w:pStyle w:val="Grundtext"/>
      </w:pPr>
      <w:r>
        <w:t>• Der Startwinkel für Langsamlaufphase Öffnen und die Einrastgeschwindigkeit können durch auswählen der gewünschten Armposition gewählt werden</w:t>
      </w:r>
    </w:p>
    <w:p w14:paraId="1064CF54" w14:textId="5A1436CE" w:rsidR="00A941AF" w:rsidRDefault="00A941AF" w:rsidP="00A941AF">
      <w:pPr>
        <w:pStyle w:val="Folgeposition"/>
        <w:keepNext/>
        <w:keepLines/>
      </w:pPr>
      <w:r>
        <w:t>A</w:t>
      </w:r>
      <w:r>
        <w:rPr>
          <w:sz w:val="12"/>
        </w:rPr>
        <w:t>+</w:t>
      </w:r>
      <w:r>
        <w:tab/>
        <w:t>Hochleistungstürschließer f.einfache Zugänge, Gleitschiene</w:t>
      </w:r>
      <w:r>
        <w:tab/>
        <w:t xml:space="preserve">Stk </w:t>
      </w:r>
    </w:p>
    <w:p w14:paraId="2416092C" w14:textId="2F0C0803" w:rsidR="00A941AF" w:rsidRDefault="00A941AF" w:rsidP="00A941AF">
      <w:pPr>
        <w:pStyle w:val="Langtext"/>
      </w:pPr>
      <w:r>
        <w:t>Hochleistungstürschließer f.einfache Zugänge mit Gleitschiene</w:t>
      </w:r>
    </w:p>
    <w:p w14:paraId="7D42BEC0" w14:textId="0F1FBA86" w:rsidR="00A941AF" w:rsidRDefault="00A941AF" w:rsidP="00A941AF">
      <w:pPr>
        <w:pStyle w:val="Langtext"/>
      </w:pPr>
      <w:r>
        <w:t>Abmessungen Türsystem auf welchem montiert werden soll:</w:t>
      </w:r>
    </w:p>
    <w:p w14:paraId="7E1833BF" w14:textId="77777777" w:rsidR="00A941AF" w:rsidRDefault="00A941AF" w:rsidP="00A941AF">
      <w:pPr>
        <w:pStyle w:val="Langtext"/>
      </w:pPr>
    </w:p>
    <w:p w14:paraId="777A9023" w14:textId="77932ADF" w:rsidR="00A941AF" w:rsidRDefault="00A941AF" w:rsidP="00A941AF">
      <w:pPr>
        <w:pStyle w:val="Langtext"/>
      </w:pPr>
      <w:r>
        <w:t>• Durchgangsweite Lichte Weite (mm): _ _ _</w:t>
      </w:r>
    </w:p>
    <w:p w14:paraId="25577704" w14:textId="26D20056" w:rsidR="00A941AF" w:rsidRDefault="00A941AF" w:rsidP="00A941AF">
      <w:pPr>
        <w:pStyle w:val="Langtext"/>
      </w:pPr>
      <w:r>
        <w:t>• Durchgangshöhe Lichte Höhe (mm): _ _ _</w:t>
      </w:r>
    </w:p>
    <w:p w14:paraId="67B3704E" w14:textId="4AE0B2A4" w:rsidR="00A941AF" w:rsidRDefault="00A941AF" w:rsidP="00A941AF">
      <w:pPr>
        <w:pStyle w:val="Langtext"/>
      </w:pPr>
      <w:r>
        <w:t>• Montage auf Band-/Bandgegenseite: _ _ _</w:t>
      </w:r>
    </w:p>
    <w:p w14:paraId="623C7E11" w14:textId="471A6134" w:rsidR="00A941AF" w:rsidRDefault="00A941AF" w:rsidP="00A941AF">
      <w:pPr>
        <w:pStyle w:val="Langtext"/>
      </w:pPr>
      <w:r>
        <w:t>z.B. Hochleistungstürschließer DC250 mit Gleitschienensystem DC194 von ASSA ABLOY, oder gleichwertig</w:t>
      </w:r>
    </w:p>
    <w:p w14:paraId="45A1358B" w14:textId="5159741F" w:rsidR="00A941AF" w:rsidRDefault="00A941AF" w:rsidP="00A941AF">
      <w:pPr>
        <w:pStyle w:val="Langtext"/>
      </w:pPr>
      <w:r>
        <w:t>Angebotenes Erzeugnis: (....)</w:t>
      </w:r>
    </w:p>
    <w:p w14:paraId="5051C78D" w14:textId="5731255D" w:rsidR="00A941AF" w:rsidRDefault="00A941AF" w:rsidP="00A941AF">
      <w:pPr>
        <w:pStyle w:val="Folgeposition"/>
        <w:keepNext/>
        <w:keepLines/>
      </w:pPr>
      <w:r>
        <w:t>B</w:t>
      </w:r>
      <w:r>
        <w:rPr>
          <w:sz w:val="12"/>
        </w:rPr>
        <w:t>+</w:t>
      </w:r>
      <w:r>
        <w:tab/>
        <w:t>Hochleistungstürschließer f.einfache Zugänge, Knickhebel</w:t>
      </w:r>
      <w:r>
        <w:tab/>
        <w:t xml:space="preserve">Stk </w:t>
      </w:r>
    </w:p>
    <w:p w14:paraId="0A9372C5" w14:textId="7D912241" w:rsidR="00A941AF" w:rsidRDefault="00A941AF" w:rsidP="00A941AF">
      <w:pPr>
        <w:pStyle w:val="Langtext"/>
      </w:pPr>
      <w:r>
        <w:t>Hochleistungstürschließer für einfache Zugänge mit Knickhebel</w:t>
      </w:r>
    </w:p>
    <w:p w14:paraId="56BD225B" w14:textId="5765FA0F" w:rsidR="00A941AF" w:rsidRDefault="00A941AF" w:rsidP="00A941AF">
      <w:pPr>
        <w:pStyle w:val="Langtext"/>
      </w:pPr>
      <w:r>
        <w:t>Abmessungen Türsystem auf welchem montiert werden soll:</w:t>
      </w:r>
    </w:p>
    <w:p w14:paraId="09E4539A" w14:textId="77777777" w:rsidR="00A941AF" w:rsidRDefault="00A941AF" w:rsidP="00A941AF">
      <w:pPr>
        <w:pStyle w:val="Langtext"/>
      </w:pPr>
    </w:p>
    <w:p w14:paraId="08445145" w14:textId="05341EE8" w:rsidR="00A941AF" w:rsidRDefault="00A941AF" w:rsidP="00A941AF">
      <w:pPr>
        <w:pStyle w:val="Langtext"/>
      </w:pPr>
      <w:r>
        <w:lastRenderedPageBreak/>
        <w:t>• Durchgangsweite Lichte Weite (mm): _ _ _</w:t>
      </w:r>
    </w:p>
    <w:p w14:paraId="07EC597F" w14:textId="12D2EB02" w:rsidR="00A941AF" w:rsidRDefault="00A941AF" w:rsidP="00A941AF">
      <w:pPr>
        <w:pStyle w:val="Langtext"/>
      </w:pPr>
      <w:r>
        <w:t>• Durchgangshöhe Lichte Höhe (mm): _ _ _</w:t>
      </w:r>
    </w:p>
    <w:p w14:paraId="2A58FE0D" w14:textId="35EBE333" w:rsidR="00A941AF" w:rsidRDefault="00A941AF" w:rsidP="00A941AF">
      <w:pPr>
        <w:pStyle w:val="Langtext"/>
      </w:pPr>
      <w:r>
        <w:t>• Montage auf Band-/Bandgegenseite: _ _ _</w:t>
      </w:r>
    </w:p>
    <w:p w14:paraId="640F0724" w14:textId="339999AB" w:rsidR="00A941AF" w:rsidRDefault="00A941AF" w:rsidP="00A941AF">
      <w:pPr>
        <w:pStyle w:val="Langtext"/>
      </w:pPr>
      <w:r>
        <w:t>z.B. Hochleistungstürschließer DC250 mit Armsystem DC190 von ASSA ABLOY, oder gleichwertig</w:t>
      </w:r>
    </w:p>
    <w:p w14:paraId="27F70CD2" w14:textId="2488A9D2" w:rsidR="00A941AF" w:rsidRDefault="00A941AF" w:rsidP="00A941AF">
      <w:pPr>
        <w:pStyle w:val="Langtext"/>
      </w:pPr>
      <w:r>
        <w:t>Angebotenes Erzeugnis: (....)</w:t>
      </w:r>
    </w:p>
    <w:p w14:paraId="021A75B1" w14:textId="45EEFE3B" w:rsidR="00A941AF" w:rsidRDefault="00A941AF" w:rsidP="00A941AF">
      <w:pPr>
        <w:pStyle w:val="Folgeposition"/>
        <w:keepNext/>
        <w:keepLines/>
      </w:pPr>
      <w:r>
        <w:t>C</w:t>
      </w:r>
      <w:r>
        <w:rPr>
          <w:sz w:val="12"/>
        </w:rPr>
        <w:t>+</w:t>
      </w:r>
      <w:r>
        <w:tab/>
        <w:t>Hochleistungstürschließer f.einfache Zugänge, Feststellung</w:t>
      </w:r>
      <w:r>
        <w:tab/>
        <w:t xml:space="preserve">Stk </w:t>
      </w:r>
    </w:p>
    <w:p w14:paraId="66750855" w14:textId="55149E51" w:rsidR="00A941AF" w:rsidRDefault="00A941AF" w:rsidP="00A941AF">
      <w:pPr>
        <w:pStyle w:val="Langtext"/>
      </w:pPr>
      <w:r>
        <w:t>Hochleistungstürschließer für einfache Zugänge, Knickhebel mit Feststellfunktion</w:t>
      </w:r>
    </w:p>
    <w:p w14:paraId="4FDBCC2A" w14:textId="011BC2F7" w:rsidR="00A941AF" w:rsidRDefault="00A941AF" w:rsidP="00A941AF">
      <w:pPr>
        <w:pStyle w:val="Langtext"/>
      </w:pPr>
      <w:r>
        <w:t>Dieses System ist nicht für Brandschutztüren zugelassen!</w:t>
      </w:r>
    </w:p>
    <w:p w14:paraId="2775E90B" w14:textId="75BB0FEA" w:rsidR="00A941AF" w:rsidRDefault="00A941AF" w:rsidP="00A941AF">
      <w:pPr>
        <w:pStyle w:val="Langtext"/>
      </w:pPr>
      <w:r>
        <w:t>Abmessungen Türsystem auf welchem montiert werden soll:</w:t>
      </w:r>
    </w:p>
    <w:p w14:paraId="7AFB54CE" w14:textId="77777777" w:rsidR="00A941AF" w:rsidRDefault="00A941AF" w:rsidP="00A941AF">
      <w:pPr>
        <w:pStyle w:val="Langtext"/>
      </w:pPr>
    </w:p>
    <w:p w14:paraId="074BFC0F" w14:textId="516F1D09" w:rsidR="00A941AF" w:rsidRDefault="00A941AF" w:rsidP="00A941AF">
      <w:pPr>
        <w:pStyle w:val="Langtext"/>
      </w:pPr>
      <w:r>
        <w:t>• Durchgangsweite Lichte Weite (mm): _ _ _</w:t>
      </w:r>
    </w:p>
    <w:p w14:paraId="5E7163CD" w14:textId="7E67A416" w:rsidR="00A941AF" w:rsidRDefault="00A941AF" w:rsidP="00A941AF">
      <w:pPr>
        <w:pStyle w:val="Langtext"/>
      </w:pPr>
      <w:r>
        <w:t>• Durchgangshöhe Lichte Höhe (mm): _ _ _</w:t>
      </w:r>
    </w:p>
    <w:p w14:paraId="55212612" w14:textId="31D4F395" w:rsidR="00A941AF" w:rsidRDefault="00A941AF" w:rsidP="00A941AF">
      <w:pPr>
        <w:pStyle w:val="Langtext"/>
      </w:pPr>
      <w:r>
        <w:t>• Montage auf Band-/Bandgegenseite: _ _ _</w:t>
      </w:r>
    </w:p>
    <w:p w14:paraId="65AD7B98" w14:textId="242AF1B9" w:rsidR="00A941AF" w:rsidRDefault="00A941AF" w:rsidP="00A941AF">
      <w:pPr>
        <w:pStyle w:val="Langtext"/>
      </w:pPr>
      <w:r>
        <w:t>z.B. Hochleistungstürschließer DC250 mit Armsystem DC191 von ASSA ABLOY, oder gleichwertig</w:t>
      </w:r>
    </w:p>
    <w:p w14:paraId="42B953B2" w14:textId="260819D4" w:rsidR="00A941AF" w:rsidRDefault="00A941AF" w:rsidP="00A941AF">
      <w:pPr>
        <w:pStyle w:val="Langtext"/>
      </w:pPr>
      <w:r>
        <w:t>Angebotenes Erzeugnis: (....)</w:t>
      </w:r>
    </w:p>
    <w:p w14:paraId="1CE0D907" w14:textId="77777777" w:rsidR="00A941AF" w:rsidRDefault="00A941AF" w:rsidP="00A941AF">
      <w:pPr>
        <w:pStyle w:val="TrennungPOS"/>
      </w:pPr>
    </w:p>
    <w:p w14:paraId="53691270" w14:textId="232577CB" w:rsidR="00A941AF" w:rsidRDefault="00A941AF" w:rsidP="00A941AF">
      <w:pPr>
        <w:pStyle w:val="GrundtextPosNr"/>
        <w:keepNext/>
        <w:keepLines/>
      </w:pPr>
      <w:r>
        <w:t>43.AE 02</w:t>
      </w:r>
    </w:p>
    <w:p w14:paraId="3C359023" w14:textId="04B35D08" w:rsidR="00A941AF" w:rsidRDefault="00A941AF" w:rsidP="00A941AF">
      <w:pPr>
        <w:pStyle w:val="Grundtext"/>
      </w:pPr>
      <w:r>
        <w:t>Hochleistungstürschließer</w:t>
      </w:r>
    </w:p>
    <w:p w14:paraId="04CA5AB0" w14:textId="363DFB69" w:rsidR="00A941AF" w:rsidRDefault="00A941AF" w:rsidP="00A941AF">
      <w:pPr>
        <w:pStyle w:val="Grundtext"/>
      </w:pPr>
      <w:r>
        <w:t>Der vielseitige Türschließer für anspruchsvolle Verwendungszwecke. Konzipiert gemäß den Leistungsanforderungen der Euronorm EN 1154 und getestet in 2 Millionen Zyklen gemäß ANSI 156.4. Allfällig erforderliche Montagegrundplatten oder Winkelmontageplatten sind in den Einheitspreis miteinzurechnen. Das System wird mit einem Gleitschienensystem oder Knickhebel geliefert. Dieser Türschließer eignet sich für hoch-frequentierte Zugänge und Zugängen die Drücken ausgesetzt sind.</w:t>
      </w:r>
    </w:p>
    <w:p w14:paraId="21B1F373" w14:textId="0DFDC39F" w:rsidR="00A941AF" w:rsidRDefault="00A941AF" w:rsidP="00A941AF">
      <w:pPr>
        <w:pStyle w:val="Grundtext"/>
      </w:pPr>
      <w:r>
        <w:t>Merkmale:</w:t>
      </w:r>
    </w:p>
    <w:p w14:paraId="0878B532" w14:textId="77777777" w:rsidR="00A941AF" w:rsidRDefault="00A941AF" w:rsidP="00A941AF">
      <w:pPr>
        <w:pStyle w:val="Grundtext"/>
      </w:pPr>
    </w:p>
    <w:p w14:paraId="4F2EF5A9" w14:textId="6D45561C" w:rsidR="00A941AF" w:rsidRDefault="00A941AF" w:rsidP="00A941AF">
      <w:pPr>
        <w:pStyle w:val="Grundtext"/>
      </w:pPr>
      <w:r>
        <w:t>• Körper aus Aluminiumguss</w:t>
      </w:r>
    </w:p>
    <w:p w14:paraId="4F97481A" w14:textId="07700E50" w:rsidR="00A941AF" w:rsidRDefault="00A941AF" w:rsidP="00A941AF">
      <w:pPr>
        <w:pStyle w:val="Grundtext"/>
      </w:pPr>
      <w:r>
        <w:t>• Abnehmbare, ästhetisch ansprechende Kunststoffverkleidung in A6/C0 oder Standard RAL Farbe</w:t>
      </w:r>
    </w:p>
    <w:p w14:paraId="15303BF2" w14:textId="6A35CA2E" w:rsidR="00A941AF" w:rsidRDefault="00A941AF" w:rsidP="00A941AF">
      <w:pPr>
        <w:pStyle w:val="Grundtext"/>
      </w:pPr>
      <w:r>
        <w:t>• Langsamlaufphase Öffnen - unterbricht die Öffnungsbewegung</w:t>
      </w:r>
    </w:p>
    <w:p w14:paraId="6C6750FB" w14:textId="64DFD1C9" w:rsidR="00A941AF" w:rsidRDefault="00A941AF" w:rsidP="00A941AF">
      <w:pPr>
        <w:pStyle w:val="Grundtext"/>
      </w:pPr>
      <w:r>
        <w:t>• Perfekte Funktionsfähigkeit in einem Temperaturbereich -15°C bis +50°C</w:t>
      </w:r>
    </w:p>
    <w:p w14:paraId="1B22925B" w14:textId="42D262EE" w:rsidR="00A941AF" w:rsidRDefault="00DA35BD" w:rsidP="00DA35BD">
      <w:pPr>
        <w:pStyle w:val="Grundtext"/>
      </w:pPr>
      <w:r>
        <w:t>• CE-geprüft, für Brandschutztüren zugelassen</w:t>
      </w:r>
    </w:p>
    <w:p w14:paraId="10D03D94" w14:textId="49047288" w:rsidR="00DA35BD" w:rsidRDefault="00DA35BD" w:rsidP="00DA35BD">
      <w:pPr>
        <w:pStyle w:val="Grundtext"/>
      </w:pPr>
      <w:r>
        <w:t>• Öffnungswinkel bei Montage auf Bandseite: max. 180°</w:t>
      </w:r>
    </w:p>
    <w:p w14:paraId="6957850B" w14:textId="1297770B" w:rsidR="00DA35BD" w:rsidRDefault="00DA35BD" w:rsidP="00DA35BD">
      <w:pPr>
        <w:pStyle w:val="Grundtext"/>
      </w:pPr>
      <w:r>
        <w:t>• Öffnungswinkel bei Montage auf Bandgegenseite: max. 180°</w:t>
      </w:r>
    </w:p>
    <w:p w14:paraId="6377F65E" w14:textId="7D87522B" w:rsidR="00DA35BD" w:rsidRDefault="00DA35BD" w:rsidP="00DA35BD">
      <w:pPr>
        <w:pStyle w:val="Grundtext"/>
      </w:pPr>
      <w:r>
        <w:t>Einsatzgebiete:</w:t>
      </w:r>
    </w:p>
    <w:p w14:paraId="434DDE76" w14:textId="77777777" w:rsidR="00DA35BD" w:rsidRDefault="00DA35BD" w:rsidP="00DA35BD">
      <w:pPr>
        <w:pStyle w:val="Grundtext"/>
      </w:pPr>
    </w:p>
    <w:p w14:paraId="732D0007" w14:textId="2F63EF97" w:rsidR="00DA35BD" w:rsidRDefault="00DA35BD" w:rsidP="00DA35BD">
      <w:pPr>
        <w:pStyle w:val="Grundtext"/>
      </w:pPr>
      <w:r>
        <w:t>• Geeignet für Außen- und Innentüren</w:t>
      </w:r>
    </w:p>
    <w:p w14:paraId="1C85356F" w14:textId="19C02FA6" w:rsidR="00DA35BD" w:rsidRDefault="00DA35BD" w:rsidP="00DA35BD">
      <w:pPr>
        <w:pStyle w:val="Grundtext"/>
      </w:pPr>
      <w:r>
        <w:t>• Zugänge mit Druckunterschieden</w:t>
      </w:r>
    </w:p>
    <w:p w14:paraId="74EA5A01" w14:textId="1877BF3E" w:rsidR="00DA35BD" w:rsidRDefault="00DA35BD" w:rsidP="00DA35BD">
      <w:pPr>
        <w:pStyle w:val="Grundtext"/>
      </w:pPr>
      <w:r>
        <w:t>• Für eine maximale Türbreite von 1.400 mm</w:t>
      </w:r>
    </w:p>
    <w:p w14:paraId="33BF3785" w14:textId="6A0A5D6A" w:rsidR="00DA35BD" w:rsidRDefault="00DA35BD" w:rsidP="00DA35BD">
      <w:pPr>
        <w:pStyle w:val="Grundtext"/>
      </w:pPr>
      <w:r>
        <w:t>• maximales Türgewicht von 120 kg</w:t>
      </w:r>
    </w:p>
    <w:p w14:paraId="11E6B7FD" w14:textId="735593B5" w:rsidR="00DA35BD" w:rsidRDefault="00DA35BD" w:rsidP="00DA35BD">
      <w:pPr>
        <w:pStyle w:val="Grundtext"/>
      </w:pPr>
      <w:r>
        <w:t>• Für Links- und Rechtsanschlag</w:t>
      </w:r>
    </w:p>
    <w:p w14:paraId="5D167D7E" w14:textId="78017E3A" w:rsidR="00DA35BD" w:rsidRDefault="00DA35BD" w:rsidP="00DA35BD">
      <w:pPr>
        <w:pStyle w:val="Grundtext"/>
      </w:pPr>
      <w:r>
        <w:t>• Montage auf Türblatt oder Türrahmen geeignet</w:t>
      </w:r>
    </w:p>
    <w:p w14:paraId="0EA44659" w14:textId="3F4CF659" w:rsidR="00DA35BD" w:rsidRDefault="00DA35BD" w:rsidP="00DA35BD">
      <w:pPr>
        <w:pStyle w:val="Grundtext"/>
        <w:keepNext/>
        <w:keepLines/>
      </w:pPr>
      <w:r>
        <w:t>Einstellungen:</w:t>
      </w:r>
    </w:p>
    <w:p w14:paraId="0E13AAEE" w14:textId="77777777" w:rsidR="00DA35BD" w:rsidRDefault="00DA35BD" w:rsidP="00DA35BD">
      <w:pPr>
        <w:pStyle w:val="Grundtext"/>
        <w:keepNext/>
        <w:keepLines/>
      </w:pPr>
    </w:p>
    <w:p w14:paraId="15C5CD86" w14:textId="551BC9B9" w:rsidR="00DA35BD" w:rsidRDefault="00DA35BD" w:rsidP="00DA35BD">
      <w:pPr>
        <w:pStyle w:val="Grundtext"/>
      </w:pPr>
      <w:r>
        <w:t>• Einstellbare Schließkraft Größe 1-6 nach EN1154</w:t>
      </w:r>
    </w:p>
    <w:p w14:paraId="6333F695" w14:textId="784057BC" w:rsidR="00DA35BD" w:rsidRDefault="00DA35BD" w:rsidP="00DA35BD">
      <w:pPr>
        <w:pStyle w:val="Grundtext"/>
      </w:pPr>
      <w:r>
        <w:t>• Einstellbare Schließ- und Einrastgeschwindigkeit</w:t>
      </w:r>
    </w:p>
    <w:p w14:paraId="1ECC676C" w14:textId="5B5ED47F" w:rsidR="00DA35BD" w:rsidRDefault="00DA35BD" w:rsidP="00DA35BD">
      <w:pPr>
        <w:pStyle w:val="Grundtext"/>
      </w:pPr>
      <w:r>
        <w:t>• Der Startwinkel für Langsamlaufphase Öffnen und die Einrastgeschwindigkeit können durch auswählen der gewünschten Armposition gewählt werden</w:t>
      </w:r>
    </w:p>
    <w:p w14:paraId="33AAF083" w14:textId="009972DC" w:rsidR="00DA35BD" w:rsidRDefault="00DA35BD" w:rsidP="00DA35BD">
      <w:pPr>
        <w:pStyle w:val="Folgeposition"/>
        <w:keepNext/>
        <w:keepLines/>
      </w:pPr>
      <w:r>
        <w:t>A</w:t>
      </w:r>
      <w:r>
        <w:rPr>
          <w:sz w:val="12"/>
        </w:rPr>
        <w:t>+</w:t>
      </w:r>
      <w:r>
        <w:tab/>
        <w:t>Hochleistungstürschließer, Knickhebel</w:t>
      </w:r>
      <w:r>
        <w:tab/>
        <w:t xml:space="preserve">Stk </w:t>
      </w:r>
    </w:p>
    <w:p w14:paraId="49C4A0E2" w14:textId="77138463" w:rsidR="00DA35BD" w:rsidRDefault="00DA35BD" w:rsidP="00DA35BD">
      <w:pPr>
        <w:pStyle w:val="Langtext"/>
      </w:pPr>
      <w:r>
        <w:t>Hochleistungstürschließer mit Knickhebel ohne Feststellfunktion</w:t>
      </w:r>
    </w:p>
    <w:p w14:paraId="14800034" w14:textId="66308986" w:rsidR="00DA35BD" w:rsidRDefault="00DA35BD" w:rsidP="00DA35BD">
      <w:pPr>
        <w:pStyle w:val="Langtext"/>
      </w:pPr>
      <w:r>
        <w:t>Dieser Türschließer eignet sich für hochfrequentierte Zugänge und Zugängen die Drücken ausgesetzt sind.</w:t>
      </w:r>
    </w:p>
    <w:p w14:paraId="7B1771A8" w14:textId="68B2384B" w:rsidR="00DA35BD" w:rsidRDefault="00DA35BD" w:rsidP="00DA35BD">
      <w:pPr>
        <w:pStyle w:val="Langtext"/>
      </w:pPr>
      <w:r>
        <w:t>Abmessungen Türsystem auf welchem montiert werden soll:</w:t>
      </w:r>
    </w:p>
    <w:p w14:paraId="30CD42ED" w14:textId="77777777" w:rsidR="00DA35BD" w:rsidRDefault="00DA35BD" w:rsidP="00DA35BD">
      <w:pPr>
        <w:pStyle w:val="Langtext"/>
      </w:pPr>
    </w:p>
    <w:p w14:paraId="70D0D9D2" w14:textId="36D31E1B" w:rsidR="00DA35BD" w:rsidRDefault="00DA35BD" w:rsidP="00DA35BD">
      <w:pPr>
        <w:pStyle w:val="Langtext"/>
      </w:pPr>
      <w:r>
        <w:t>• Durchgangsweite Lichte Weite (mm): _ _ _</w:t>
      </w:r>
    </w:p>
    <w:p w14:paraId="25A6AE78" w14:textId="2A37FE1E" w:rsidR="00DA35BD" w:rsidRDefault="00DA35BD" w:rsidP="00DA35BD">
      <w:pPr>
        <w:pStyle w:val="Langtext"/>
      </w:pPr>
      <w:r>
        <w:t>• Durchgangshöhe Lichte Höhe (mm): _ _ _</w:t>
      </w:r>
    </w:p>
    <w:p w14:paraId="2362724F" w14:textId="3EEB17EC" w:rsidR="00DA35BD" w:rsidRDefault="00DA35BD" w:rsidP="00DA35BD">
      <w:pPr>
        <w:pStyle w:val="Langtext"/>
      </w:pPr>
      <w:r>
        <w:t>• Montage auf Band-/Bandgegenseite: _ _ _</w:t>
      </w:r>
    </w:p>
    <w:p w14:paraId="4E944400" w14:textId="2B7EAF4D" w:rsidR="00DA35BD" w:rsidRDefault="00DA35BD" w:rsidP="00DA35BD">
      <w:pPr>
        <w:pStyle w:val="Langtext"/>
      </w:pPr>
      <w:r>
        <w:t>z.B. Hochleistungstürschließer DC240 mit Knickhebel DC190 von ASSA ABLOY, oder gleichwertig</w:t>
      </w:r>
    </w:p>
    <w:p w14:paraId="42844534" w14:textId="412421E4" w:rsidR="00DA35BD" w:rsidRDefault="00DA35BD" w:rsidP="00DA35BD">
      <w:pPr>
        <w:pStyle w:val="Langtext"/>
      </w:pPr>
      <w:r>
        <w:t>Angebotenes Erzeugnis: (....)</w:t>
      </w:r>
    </w:p>
    <w:p w14:paraId="320A1481" w14:textId="4D8E2EE7" w:rsidR="00DA35BD" w:rsidRDefault="00DA35BD" w:rsidP="00DA35BD">
      <w:pPr>
        <w:pStyle w:val="Folgeposition"/>
        <w:keepNext/>
        <w:keepLines/>
      </w:pPr>
      <w:r>
        <w:t>B</w:t>
      </w:r>
      <w:r>
        <w:rPr>
          <w:sz w:val="12"/>
        </w:rPr>
        <w:t>+</w:t>
      </w:r>
      <w:r>
        <w:tab/>
        <w:t>Hochleistungstürschließer, Knickhebel Offenhaltefunktion</w:t>
      </w:r>
      <w:r>
        <w:tab/>
        <w:t xml:space="preserve">Stk </w:t>
      </w:r>
    </w:p>
    <w:p w14:paraId="4BDF3A15" w14:textId="47C6D5FC" w:rsidR="00DA35BD" w:rsidRDefault="00DA35BD" w:rsidP="00DA35BD">
      <w:pPr>
        <w:pStyle w:val="Langtext"/>
      </w:pPr>
      <w:r>
        <w:t>Hochleistungstürschließer mit Knickhebel mit Feststellfunktion</w:t>
      </w:r>
    </w:p>
    <w:p w14:paraId="6881A434" w14:textId="37A5F93F" w:rsidR="00DA35BD" w:rsidRDefault="00DA35BD" w:rsidP="00DA35BD">
      <w:pPr>
        <w:pStyle w:val="Langtext"/>
      </w:pPr>
      <w:r>
        <w:t>Dieser Türschließer eignet sich für hochfrequentierte Zugänge und Zugängen die Drücken ausgesetzt sind. Dieses Türschließersystem ist aufgrund der mechanischen Offenhaltefunktion nicht für Brandschutztüren zugelassen!</w:t>
      </w:r>
    </w:p>
    <w:p w14:paraId="3126206F" w14:textId="2DE3F890" w:rsidR="00DA35BD" w:rsidRDefault="00DA35BD" w:rsidP="00DA35BD">
      <w:pPr>
        <w:pStyle w:val="Langtext"/>
      </w:pPr>
      <w:r>
        <w:t>Abmessungen Türsystem auf welchem montiert werden soll:</w:t>
      </w:r>
    </w:p>
    <w:p w14:paraId="5D24CD7C" w14:textId="77777777" w:rsidR="00DA35BD" w:rsidRDefault="00DA35BD" w:rsidP="00DA35BD">
      <w:pPr>
        <w:pStyle w:val="Langtext"/>
      </w:pPr>
    </w:p>
    <w:p w14:paraId="67C59B98" w14:textId="3F23707C" w:rsidR="00DA35BD" w:rsidRDefault="00DA35BD" w:rsidP="00DA35BD">
      <w:pPr>
        <w:pStyle w:val="Langtext"/>
      </w:pPr>
      <w:r>
        <w:t>• Durchgangsweite Lichte Weite (mm): _ _ _</w:t>
      </w:r>
    </w:p>
    <w:p w14:paraId="20072C60" w14:textId="6EE0DCB9" w:rsidR="00DA35BD" w:rsidRDefault="00DA35BD" w:rsidP="00DA35BD">
      <w:pPr>
        <w:pStyle w:val="Langtext"/>
      </w:pPr>
      <w:r>
        <w:lastRenderedPageBreak/>
        <w:t>• Durchgangshöhe Lichte Höhe (mm): _ _ _</w:t>
      </w:r>
    </w:p>
    <w:p w14:paraId="48F145E2" w14:textId="72568CB3" w:rsidR="00DA35BD" w:rsidRDefault="00DA35BD" w:rsidP="00DA35BD">
      <w:pPr>
        <w:pStyle w:val="Langtext"/>
      </w:pPr>
      <w:r>
        <w:t>• Montage auf Band-/Bandgegenseite: _ _ _</w:t>
      </w:r>
    </w:p>
    <w:p w14:paraId="20D4ED44" w14:textId="3DCC510A" w:rsidR="00DA35BD" w:rsidRDefault="00DA35BD" w:rsidP="00DA35BD">
      <w:pPr>
        <w:pStyle w:val="Langtext"/>
      </w:pPr>
      <w:r>
        <w:t>z.B. Hochleistungstürschließer DC240 mit Knickhebel DC191 von ASSA ABLOY, oder gleichwertig</w:t>
      </w:r>
    </w:p>
    <w:p w14:paraId="71A1C40D" w14:textId="5BFFF7CC" w:rsidR="00DA35BD" w:rsidRDefault="00DA35BD" w:rsidP="00DA35BD">
      <w:pPr>
        <w:pStyle w:val="Langtext"/>
      </w:pPr>
      <w:r>
        <w:t>Angebotenes Erzeugnis: (....)</w:t>
      </w:r>
    </w:p>
    <w:p w14:paraId="711F6226" w14:textId="53CA61CD" w:rsidR="00DA35BD" w:rsidRDefault="00DA35BD" w:rsidP="00DA35BD">
      <w:pPr>
        <w:pStyle w:val="Folgeposition"/>
        <w:keepNext/>
        <w:keepLines/>
      </w:pPr>
      <w:r>
        <w:t>C</w:t>
      </w:r>
      <w:r>
        <w:rPr>
          <w:sz w:val="12"/>
        </w:rPr>
        <w:t>+</w:t>
      </w:r>
      <w:r>
        <w:tab/>
        <w:t>Hochleistungstürschließer, Gleitschiene</w:t>
      </w:r>
      <w:r>
        <w:tab/>
        <w:t xml:space="preserve">Stk </w:t>
      </w:r>
    </w:p>
    <w:p w14:paraId="153538E2" w14:textId="50EB4A9E" w:rsidR="00DA35BD" w:rsidRDefault="00DA35BD" w:rsidP="00DA35BD">
      <w:pPr>
        <w:pStyle w:val="Langtext"/>
      </w:pPr>
      <w:r>
        <w:t>Hochleistungstürschließer mit Gleitschiene</w:t>
      </w:r>
    </w:p>
    <w:p w14:paraId="156370F3" w14:textId="79FD2710" w:rsidR="00DA35BD" w:rsidRDefault="00DA35BD" w:rsidP="00DA35BD">
      <w:pPr>
        <w:pStyle w:val="Langtext"/>
      </w:pPr>
      <w:r>
        <w:t>Dieser Türschließer eignet sich für hochfrequentierte Zugänge und Zugängen die Drücken ausgesetzt sind.</w:t>
      </w:r>
    </w:p>
    <w:p w14:paraId="11E2EA39" w14:textId="18C024D3" w:rsidR="00DA35BD" w:rsidRDefault="00DA35BD" w:rsidP="00DA35BD">
      <w:pPr>
        <w:pStyle w:val="Langtext"/>
      </w:pPr>
      <w:r>
        <w:t>Abmessungen Türsystem auf welchem montiert werden soll:</w:t>
      </w:r>
    </w:p>
    <w:p w14:paraId="2D2AF085" w14:textId="77777777" w:rsidR="00DA35BD" w:rsidRDefault="00DA35BD" w:rsidP="00DA35BD">
      <w:pPr>
        <w:pStyle w:val="Langtext"/>
      </w:pPr>
    </w:p>
    <w:p w14:paraId="47C212E1" w14:textId="0BC33AD5" w:rsidR="00DA35BD" w:rsidRDefault="00DA35BD" w:rsidP="00DA35BD">
      <w:pPr>
        <w:pStyle w:val="Langtext"/>
      </w:pPr>
      <w:r>
        <w:t>• Durchgangsweite Lichte Weite (mm): _ _ _</w:t>
      </w:r>
    </w:p>
    <w:p w14:paraId="3F20A0D7" w14:textId="7E7FA169" w:rsidR="00DA35BD" w:rsidRDefault="00DA35BD" w:rsidP="00DA35BD">
      <w:pPr>
        <w:pStyle w:val="Langtext"/>
      </w:pPr>
      <w:r>
        <w:t>• Durchgangshöhe Lichte Höhe (mm): _ _ _</w:t>
      </w:r>
    </w:p>
    <w:p w14:paraId="2D789B62" w14:textId="6DF9FAAB" w:rsidR="00DA35BD" w:rsidRDefault="00DA35BD" w:rsidP="00DA35BD">
      <w:pPr>
        <w:pStyle w:val="Langtext"/>
      </w:pPr>
      <w:r>
        <w:t>• Montage auf Band-/Bandgegenseite: _ _ _</w:t>
      </w:r>
    </w:p>
    <w:p w14:paraId="7462AD3D" w14:textId="586C57AA" w:rsidR="00DA35BD" w:rsidRDefault="00DA35BD" w:rsidP="00DA35BD">
      <w:pPr>
        <w:pStyle w:val="Langtext"/>
      </w:pPr>
      <w:r>
        <w:t>z.B. Hochleistungstürschließer DC240 mit Knickhebel DC194 von ASSA ABLOY, oder gleichwertig</w:t>
      </w:r>
    </w:p>
    <w:p w14:paraId="43F2647F" w14:textId="482AEFF8" w:rsidR="00DA35BD" w:rsidRDefault="00DA35BD" w:rsidP="00DA35BD">
      <w:pPr>
        <w:pStyle w:val="Langtext"/>
      </w:pPr>
      <w:r>
        <w:t>Angebotenes Erzeugnis: (....)</w:t>
      </w:r>
    </w:p>
    <w:p w14:paraId="48C8C64B" w14:textId="6E57C3B4" w:rsidR="00DA35BD" w:rsidRDefault="00DA35BD" w:rsidP="00DA35BD">
      <w:pPr>
        <w:pStyle w:val="Folgeposition"/>
        <w:keepNext/>
        <w:keepLines/>
      </w:pPr>
      <w:r>
        <w:t>D</w:t>
      </w:r>
      <w:r>
        <w:rPr>
          <w:sz w:val="12"/>
        </w:rPr>
        <w:t>+</w:t>
      </w:r>
      <w:r>
        <w:tab/>
        <w:t>Hochleistungstürschließer, Parallelarmwinkel</w:t>
      </w:r>
      <w:r>
        <w:tab/>
        <w:t xml:space="preserve">Stk </w:t>
      </w:r>
    </w:p>
    <w:p w14:paraId="613B8866" w14:textId="7E8E32D9" w:rsidR="00DA35BD" w:rsidRDefault="00DA35BD" w:rsidP="00DA35BD">
      <w:pPr>
        <w:pStyle w:val="Langtext"/>
      </w:pPr>
      <w:r>
        <w:t>Hochleistungstürschließer mit Parallelarmwinkel</w:t>
      </w:r>
    </w:p>
    <w:p w14:paraId="25652279" w14:textId="128BEA42" w:rsidR="00DA35BD" w:rsidRDefault="00DA35BD" w:rsidP="00DA35BD">
      <w:pPr>
        <w:pStyle w:val="Langtext"/>
      </w:pPr>
      <w:r>
        <w:t>Dieser Türschließer eignet sich für hochfrequentierte Zugänge und Zugängen die Drücken ausgesetzt sind. Hierbei wird der Knickhebel um 90° versetzt zur Achse - also parallel dem geschlossenen Türblatt - angebracht. Dieses Gestänge eignet sich ideal für Türen mit begrenzten Platzverhältnissen. Bei diese Ausführung ist lediglich eine Montage auf der Schließseite möglich, die Schließkraft liegt eine Klasse unterhalb des Standardarmes.</w:t>
      </w:r>
    </w:p>
    <w:p w14:paraId="0FC436C8" w14:textId="518A9919" w:rsidR="00DA35BD" w:rsidRDefault="00DA35BD" w:rsidP="00DA35BD">
      <w:pPr>
        <w:pStyle w:val="Langtext"/>
      </w:pPr>
      <w:r>
        <w:t>Abmessungen Türsystem auf welchem montiert werden soll:</w:t>
      </w:r>
    </w:p>
    <w:p w14:paraId="6B8C1EB5" w14:textId="77777777" w:rsidR="00DA35BD" w:rsidRDefault="00DA35BD" w:rsidP="00DA35BD">
      <w:pPr>
        <w:pStyle w:val="Langtext"/>
      </w:pPr>
    </w:p>
    <w:p w14:paraId="4AFD01DE" w14:textId="08AC47DC" w:rsidR="00DA35BD" w:rsidRDefault="00DA35BD" w:rsidP="00DA35BD">
      <w:pPr>
        <w:pStyle w:val="Langtext"/>
      </w:pPr>
      <w:r>
        <w:t>• Durchgangsweite Lichte Weite (mm): _ _ _</w:t>
      </w:r>
    </w:p>
    <w:p w14:paraId="2E9D13D8" w14:textId="71A733E8" w:rsidR="00DA35BD" w:rsidRDefault="00DA35BD" w:rsidP="00DA35BD">
      <w:pPr>
        <w:pStyle w:val="Langtext"/>
      </w:pPr>
      <w:r>
        <w:t>• Durchgangshöhe Lichte Höhe (mm): _ _ _</w:t>
      </w:r>
    </w:p>
    <w:p w14:paraId="2B778631" w14:textId="6E4128DB" w:rsidR="00DA35BD" w:rsidRDefault="00DA35BD" w:rsidP="00DA35BD">
      <w:pPr>
        <w:pStyle w:val="Langtext"/>
      </w:pPr>
      <w:r>
        <w:t>• Montage auf Band-/Bandgegenseite: _ _ _</w:t>
      </w:r>
    </w:p>
    <w:p w14:paraId="3A826B5E" w14:textId="50D13F30" w:rsidR="00DA35BD" w:rsidRDefault="00DA35BD" w:rsidP="00DA35BD">
      <w:pPr>
        <w:pStyle w:val="Langtext"/>
      </w:pPr>
      <w:r>
        <w:t>z.B. Hochleistungstürschließer DC240 mit Knickhebel DC190 PARALLEL von ASSA ABLOY, oder gleichwertig</w:t>
      </w:r>
    </w:p>
    <w:p w14:paraId="1D123997" w14:textId="35032430" w:rsidR="00DA35BD" w:rsidRDefault="00DA35BD" w:rsidP="00DA35BD">
      <w:pPr>
        <w:pStyle w:val="Langtext"/>
      </w:pPr>
      <w:r>
        <w:t>Angebotenes Erzeugnis: (....)</w:t>
      </w:r>
    </w:p>
    <w:p w14:paraId="64E7785F" w14:textId="77777777" w:rsidR="00DA35BD" w:rsidRDefault="00DA35BD" w:rsidP="00DA35BD">
      <w:pPr>
        <w:pStyle w:val="TrennungPOS"/>
      </w:pPr>
    </w:p>
    <w:p w14:paraId="6DF84517" w14:textId="5862CB2E" w:rsidR="00DA35BD" w:rsidRDefault="00DA35BD" w:rsidP="00DA35BD">
      <w:pPr>
        <w:pStyle w:val="GrundtextPosNr"/>
        <w:keepNext/>
        <w:keepLines/>
      </w:pPr>
      <w:r>
        <w:t>43.AE 03</w:t>
      </w:r>
    </w:p>
    <w:p w14:paraId="5F37B0D8" w14:textId="3456B005" w:rsidR="00DA35BD" w:rsidRDefault="00DA35BD" w:rsidP="00DA35BD">
      <w:pPr>
        <w:pStyle w:val="Grundtext"/>
      </w:pPr>
      <w:r>
        <w:t>Brandfalltürschließer</w:t>
      </w:r>
    </w:p>
    <w:p w14:paraId="0B12F77F" w14:textId="7A10FD32" w:rsidR="00DA35BD" w:rsidRDefault="00DA35BD" w:rsidP="00DA35BD">
      <w:pPr>
        <w:pStyle w:val="Grundtext"/>
      </w:pPr>
      <w:r>
        <w:t xml:space="preserve"> Dieses System besteht aus einem Elektro-hydraulischen Offenhaltesystem sowie einem passenden Gleitarm/Knickhebelsystem. Allfällig erforderliche Montagegrundplatten oder Winkelmontageplatten sind in den Einheitspreis miteinzurechnen. Bei der ersten Öffnung auf über 70° Öffnungswinkel wird das System vorgespannt und arretiert. Danach arbeitet der Türschließer im Freilaufbetrieb ohne jeglichen Widerstand. Bei auslösen der Brandmeldeanlage oder Stromausfall wird über die Elektromechanik der Schließbefehl an das System weitergegeben und der Türschließer schließt die Türe vollständig und sicher. Eine Anschlussbox einschließlich Verbindungskabel zum Türschließer zum Anschluss der gebäudeseitigen Steuerleitungen ist im Einheitspreis inbegriffen.</w:t>
      </w:r>
    </w:p>
    <w:p w14:paraId="05E48D97" w14:textId="74705204" w:rsidR="00DA35BD" w:rsidRDefault="00DA35BD" w:rsidP="00DA35BD">
      <w:pPr>
        <w:pStyle w:val="Grundtext"/>
      </w:pPr>
      <w:r>
        <w:t>Merkmale:</w:t>
      </w:r>
    </w:p>
    <w:p w14:paraId="7A5F0E4B" w14:textId="77777777" w:rsidR="00DA35BD" w:rsidRDefault="00DA35BD" w:rsidP="00DA35BD">
      <w:pPr>
        <w:pStyle w:val="Grundtext"/>
      </w:pPr>
    </w:p>
    <w:p w14:paraId="3C1F74A6" w14:textId="444747EE" w:rsidR="00DA35BD" w:rsidRDefault="00DA35BD" w:rsidP="00DA35BD">
      <w:pPr>
        <w:pStyle w:val="Grundtext"/>
      </w:pPr>
      <w:r>
        <w:t>• Körper aus Aluminiumguss</w:t>
      </w:r>
    </w:p>
    <w:p w14:paraId="073CAE07" w14:textId="0F7EE356" w:rsidR="00DA35BD" w:rsidRDefault="00DA35BD" w:rsidP="00DA35BD">
      <w:pPr>
        <w:pStyle w:val="Grundtext"/>
      </w:pPr>
      <w:r>
        <w:t>• Elektro-Hydraulisches Offenhaltesystem</w:t>
      </w:r>
    </w:p>
    <w:p w14:paraId="23C27E16" w14:textId="14C83A61" w:rsidR="00DA35BD" w:rsidRDefault="00DA35BD" w:rsidP="00DA35BD">
      <w:pPr>
        <w:pStyle w:val="Grundtext"/>
      </w:pPr>
      <w:r>
        <w:t>• Abnehmbare, ästhetisch ansprechende Kunststoffverkleidung in A6/C0 oder Standard RAL Farbe</w:t>
      </w:r>
    </w:p>
    <w:p w14:paraId="3C6543F6" w14:textId="5716016B" w:rsidR="00DA35BD" w:rsidRDefault="00DA35BD" w:rsidP="00DA35BD">
      <w:pPr>
        <w:pStyle w:val="Grundtext"/>
      </w:pPr>
      <w:r>
        <w:t>• Langsamlaufphase Öffnen - unterbricht die Öffnungsbewegung</w:t>
      </w:r>
    </w:p>
    <w:p w14:paraId="60B681F6" w14:textId="0F142BBD" w:rsidR="00DA35BD" w:rsidRDefault="00DA35BD" w:rsidP="00DA35BD">
      <w:pPr>
        <w:pStyle w:val="Grundtext"/>
      </w:pPr>
      <w:r>
        <w:t>• Gleitarme sowie Knickhebelarme mit Freilauffunktion</w:t>
      </w:r>
    </w:p>
    <w:p w14:paraId="67EB7F80" w14:textId="292A0663" w:rsidR="00DA35BD" w:rsidRDefault="00DA35BD" w:rsidP="00DA35BD">
      <w:pPr>
        <w:pStyle w:val="Grundtext"/>
      </w:pPr>
      <w:r>
        <w:t>• CE-geprüft nach EN1155, für Brandschutztüren zugelassen</w:t>
      </w:r>
    </w:p>
    <w:p w14:paraId="2005E2CE" w14:textId="23D9C970" w:rsidR="00DA35BD" w:rsidRDefault="00DA35BD" w:rsidP="00DA35BD">
      <w:pPr>
        <w:pStyle w:val="Grundtext"/>
      </w:pPr>
      <w:r>
        <w:t>• Öffnungswinkel bei Montage auf Bandseite: max. 180°</w:t>
      </w:r>
    </w:p>
    <w:p w14:paraId="18BDE93A" w14:textId="449594DB" w:rsidR="00DA35BD" w:rsidRDefault="00DA35BD" w:rsidP="00DA35BD">
      <w:pPr>
        <w:pStyle w:val="Grundtext"/>
      </w:pPr>
      <w:r>
        <w:t>• Öffnungswinkel bei Montage auf Bandgegenseite: max. 180°</w:t>
      </w:r>
    </w:p>
    <w:p w14:paraId="6EA916C6" w14:textId="47300514" w:rsidR="00DA35BD" w:rsidRDefault="00DA35BD" w:rsidP="00DA35BD">
      <w:pPr>
        <w:pStyle w:val="Grundtext"/>
      </w:pPr>
      <w:r>
        <w:t>• Größe des Türschließers (BxLxT) (mm): 71 x 405 x 70</w:t>
      </w:r>
    </w:p>
    <w:p w14:paraId="3B6A295C" w14:textId="3F017577" w:rsidR="00DA35BD" w:rsidRDefault="00DA35BD" w:rsidP="00DA35BD">
      <w:pPr>
        <w:pStyle w:val="Grundtext"/>
      </w:pPr>
      <w:r>
        <w:t>Einsatzgebiete:</w:t>
      </w:r>
    </w:p>
    <w:p w14:paraId="065C5772" w14:textId="77777777" w:rsidR="00DA35BD" w:rsidRDefault="00DA35BD" w:rsidP="00DA35BD">
      <w:pPr>
        <w:pStyle w:val="Grundtext"/>
      </w:pPr>
    </w:p>
    <w:p w14:paraId="3E38851B" w14:textId="12A42003" w:rsidR="00DA35BD" w:rsidRDefault="00DA35BD" w:rsidP="00DA35BD">
      <w:pPr>
        <w:pStyle w:val="Grundtext"/>
      </w:pPr>
      <w:r>
        <w:t>• Geeignet für Außen- und Innentüren</w:t>
      </w:r>
    </w:p>
    <w:p w14:paraId="5CBDC64F" w14:textId="5E79B9BB" w:rsidR="00DA35BD" w:rsidRDefault="00DA35BD" w:rsidP="00DA35BD">
      <w:pPr>
        <w:pStyle w:val="Grundtext"/>
      </w:pPr>
      <w:r>
        <w:t>• Für eine maximale Türbreite von 1.400 mm</w:t>
      </w:r>
    </w:p>
    <w:p w14:paraId="1FDEB08C" w14:textId="62880C74" w:rsidR="00DA35BD" w:rsidRDefault="00DA35BD" w:rsidP="00DA35BD">
      <w:pPr>
        <w:pStyle w:val="Grundtext"/>
      </w:pPr>
      <w:r>
        <w:t>• maximales Türgewicht von 120 kg</w:t>
      </w:r>
    </w:p>
    <w:p w14:paraId="1431088D" w14:textId="6AEE42CD" w:rsidR="00DA35BD" w:rsidRDefault="00DA35BD" w:rsidP="00DA35BD">
      <w:pPr>
        <w:pStyle w:val="Grundtext"/>
      </w:pPr>
      <w:r>
        <w:t>• Für Links- und Rechtsanschlag</w:t>
      </w:r>
    </w:p>
    <w:p w14:paraId="58C98812" w14:textId="383BF367" w:rsidR="00DA35BD" w:rsidRDefault="00DA35BD" w:rsidP="00DA35BD">
      <w:pPr>
        <w:pStyle w:val="Grundtext"/>
      </w:pPr>
      <w:r>
        <w:t>• Montage auf Türblatt oder Türrahmen geeignet</w:t>
      </w:r>
    </w:p>
    <w:p w14:paraId="104C02CD" w14:textId="505288B4" w:rsidR="00DA35BD" w:rsidRDefault="00DA35BD" w:rsidP="00DA35BD">
      <w:pPr>
        <w:pStyle w:val="Grundtext"/>
        <w:keepNext/>
        <w:keepLines/>
      </w:pPr>
      <w:r>
        <w:t>Einstellungen:</w:t>
      </w:r>
    </w:p>
    <w:p w14:paraId="388A5835" w14:textId="77777777" w:rsidR="00DA35BD" w:rsidRDefault="00DA35BD" w:rsidP="00DA35BD">
      <w:pPr>
        <w:pStyle w:val="Grundtext"/>
        <w:keepNext/>
        <w:keepLines/>
      </w:pPr>
    </w:p>
    <w:p w14:paraId="128E6828" w14:textId="4F81D7FC" w:rsidR="00DA35BD" w:rsidRDefault="00DA35BD" w:rsidP="00DA35BD">
      <w:pPr>
        <w:pStyle w:val="Grundtext"/>
      </w:pPr>
      <w:r>
        <w:t>• Einstellbare Schließkraft Größe 1-6 nach EN1154</w:t>
      </w:r>
    </w:p>
    <w:p w14:paraId="47F6AED9" w14:textId="2C71803A" w:rsidR="00DA35BD" w:rsidRDefault="00DA35BD" w:rsidP="00DA35BD">
      <w:pPr>
        <w:pStyle w:val="Grundtext"/>
      </w:pPr>
      <w:r>
        <w:t>• Einstellbare Schließ- und Einrastgeschwindigkeit</w:t>
      </w:r>
    </w:p>
    <w:p w14:paraId="49E4DD94" w14:textId="3C028AC0" w:rsidR="00DA35BD" w:rsidRDefault="00DA35BD" w:rsidP="00DA35BD">
      <w:pPr>
        <w:pStyle w:val="Grundtext"/>
      </w:pPr>
      <w:r>
        <w:t>• Der Startwinkel für Langsamlaufphase Öffnen und die Einrastgeschwindigkeit können durch auswählen der gewünschten Armposition gewählt werden</w:t>
      </w:r>
    </w:p>
    <w:p w14:paraId="153B38F4" w14:textId="6EAA625B" w:rsidR="00DA35BD" w:rsidRDefault="00DA35BD" w:rsidP="00DA35BD">
      <w:pPr>
        <w:pStyle w:val="Folgeposition"/>
        <w:keepNext/>
        <w:keepLines/>
      </w:pPr>
      <w:r>
        <w:t>A</w:t>
      </w:r>
      <w:r>
        <w:rPr>
          <w:sz w:val="12"/>
        </w:rPr>
        <w:t>+</w:t>
      </w:r>
      <w:r>
        <w:tab/>
        <w:t>Brandfalltürschließer, Parallelarm</w:t>
      </w:r>
      <w:r>
        <w:tab/>
        <w:t xml:space="preserve">Stk </w:t>
      </w:r>
    </w:p>
    <w:p w14:paraId="5357D249" w14:textId="3E0341EE" w:rsidR="00DA35BD" w:rsidRDefault="00DA35BD" w:rsidP="00DA35BD">
      <w:pPr>
        <w:pStyle w:val="Langtext"/>
      </w:pPr>
      <w:r>
        <w:t>Brandfalltürschließer mit Parallelarmwinkel</w:t>
      </w:r>
    </w:p>
    <w:p w14:paraId="6C6C9E79" w14:textId="0122CF5F" w:rsidR="00DA35BD" w:rsidRDefault="00DA35BD" w:rsidP="00DA35BD">
      <w:pPr>
        <w:pStyle w:val="Langtext"/>
      </w:pPr>
      <w:r>
        <w:lastRenderedPageBreak/>
        <w:t>Dieser Türschließer eignet sich für alle Brandschutztüren mit Fernauslösung bei welchen wenig Platz für ein Hebelsystem vorhanden ist. Hierbei wird der Knickhebel um 90° versetzt zur Achse - also parallel dem geschlossenen Türblatt - angebracht. Dieses Gestänge eignet sich ideal für Türen mit begrenzten Platzverhältnissen. Bei diese Ausführung ist lediglich eine Montage auf der Schließseite möglich, die Schließkraft liegt eine Klasse unterhalb des Standardarmes.</w:t>
      </w:r>
    </w:p>
    <w:p w14:paraId="3405AC73" w14:textId="35E72BF4" w:rsidR="00DA35BD" w:rsidRDefault="00DA35BD" w:rsidP="00DA35BD">
      <w:pPr>
        <w:pStyle w:val="Langtext"/>
      </w:pPr>
      <w:r>
        <w:t>Abmessungen Türsystem auf welchem montiert werden soll:</w:t>
      </w:r>
    </w:p>
    <w:p w14:paraId="431E2DB6" w14:textId="77777777" w:rsidR="00DA35BD" w:rsidRDefault="00DA35BD" w:rsidP="00DA35BD">
      <w:pPr>
        <w:pStyle w:val="Langtext"/>
      </w:pPr>
    </w:p>
    <w:p w14:paraId="5CD47574" w14:textId="17949FDD" w:rsidR="00DA35BD" w:rsidRDefault="00DA35BD" w:rsidP="00DA35BD">
      <w:pPr>
        <w:pStyle w:val="Langtext"/>
      </w:pPr>
      <w:r>
        <w:t>• Durchgangsweite Lichte Weite (mm): _ _ _</w:t>
      </w:r>
    </w:p>
    <w:p w14:paraId="232B8E7E" w14:textId="00F5AB9D" w:rsidR="00DA35BD" w:rsidRDefault="00DA35BD" w:rsidP="00DA35BD">
      <w:pPr>
        <w:pStyle w:val="Langtext"/>
      </w:pPr>
      <w:r>
        <w:t>• Durchgangshöhe Lichte Höhe (mm): _ _ _</w:t>
      </w:r>
    </w:p>
    <w:p w14:paraId="36692D0D" w14:textId="289AD1CF" w:rsidR="00DA35BD" w:rsidRDefault="00DA35BD" w:rsidP="00DA35BD">
      <w:pPr>
        <w:pStyle w:val="Langtext"/>
      </w:pPr>
      <w:r>
        <w:t>• Montage auf Band-/Bandgegenseite: _ _ _</w:t>
      </w:r>
    </w:p>
    <w:p w14:paraId="4A5807AA" w14:textId="70F43703" w:rsidR="00DA35BD" w:rsidRDefault="00DA35BD" w:rsidP="00DA35BD">
      <w:pPr>
        <w:pStyle w:val="Langtext"/>
      </w:pPr>
      <w:r>
        <w:t>z.B. Hochleistungstürschließer FD440 mit Knickhebel DC199 PARALLEL von ASSA ABLOY, oder gleichwertig</w:t>
      </w:r>
    </w:p>
    <w:p w14:paraId="7F80DD3D" w14:textId="55812E29" w:rsidR="00DA35BD" w:rsidRDefault="00DA35BD" w:rsidP="00DA35BD">
      <w:pPr>
        <w:pStyle w:val="Langtext"/>
      </w:pPr>
      <w:r>
        <w:t>Angebotenes Erzeugnis: (....)</w:t>
      </w:r>
    </w:p>
    <w:p w14:paraId="7D5A42C8" w14:textId="0418462C" w:rsidR="00DA35BD" w:rsidRDefault="00DA35BD" w:rsidP="00DA35BD">
      <w:pPr>
        <w:pStyle w:val="Folgeposition"/>
        <w:keepNext/>
        <w:keepLines/>
      </w:pPr>
      <w:r>
        <w:t>B</w:t>
      </w:r>
      <w:r>
        <w:rPr>
          <w:sz w:val="12"/>
        </w:rPr>
        <w:t>+</w:t>
      </w:r>
      <w:r>
        <w:tab/>
        <w:t>Brandfalltürschließer, Freilaufgleitarm</w:t>
      </w:r>
      <w:r>
        <w:tab/>
        <w:t xml:space="preserve">Stk </w:t>
      </w:r>
    </w:p>
    <w:p w14:paraId="731A72C2" w14:textId="18AEFE88" w:rsidR="00DA35BD" w:rsidRDefault="00DA35BD" w:rsidP="00DA35BD">
      <w:pPr>
        <w:pStyle w:val="Langtext"/>
      </w:pPr>
      <w:r>
        <w:t>Brandfalltürschließer mit Freilauf-Gleitarm</w:t>
      </w:r>
    </w:p>
    <w:p w14:paraId="6515CD02" w14:textId="5F07243E" w:rsidR="00DA35BD" w:rsidRDefault="00DA35BD" w:rsidP="00DA35BD">
      <w:pPr>
        <w:pStyle w:val="Langtext"/>
      </w:pPr>
      <w:r>
        <w:t>Dieser Türschließer eignet sich für alle Brandschutztüren mit Fernauslösung. Als Betätigungsgestänge wird ein Gleitschienensystem mit Freilauf im Türschließer verbaut.</w:t>
      </w:r>
    </w:p>
    <w:p w14:paraId="17908B0B" w14:textId="1B8CDC30" w:rsidR="00DA35BD" w:rsidRDefault="00DA35BD" w:rsidP="00DA35BD">
      <w:pPr>
        <w:pStyle w:val="Langtext"/>
      </w:pPr>
      <w:r>
        <w:t>Abmessungen Türsystem auf welchem montiert werden soll:</w:t>
      </w:r>
    </w:p>
    <w:p w14:paraId="4BA09812" w14:textId="77777777" w:rsidR="00DA35BD" w:rsidRDefault="00DA35BD" w:rsidP="00DA35BD">
      <w:pPr>
        <w:pStyle w:val="Langtext"/>
      </w:pPr>
    </w:p>
    <w:p w14:paraId="09188DA9" w14:textId="37B599D1" w:rsidR="00DA35BD" w:rsidRDefault="00DA35BD" w:rsidP="00DA35BD">
      <w:pPr>
        <w:pStyle w:val="Langtext"/>
      </w:pPr>
      <w:r>
        <w:t>• Durchgangsweite Lichte Weite (mm): _ _ _</w:t>
      </w:r>
    </w:p>
    <w:p w14:paraId="502FCCE4" w14:textId="56A8920D" w:rsidR="00DA35BD" w:rsidRDefault="00DA35BD" w:rsidP="00DA35BD">
      <w:pPr>
        <w:pStyle w:val="Langtext"/>
      </w:pPr>
      <w:r>
        <w:t>• Durchgangshöhe Lichte Höhe (mm): _ _ _</w:t>
      </w:r>
    </w:p>
    <w:p w14:paraId="46734C07" w14:textId="38FFC0F9" w:rsidR="00DA35BD" w:rsidRDefault="00105A95" w:rsidP="00105A95">
      <w:pPr>
        <w:pStyle w:val="Langtext"/>
      </w:pPr>
      <w:r>
        <w:t>• Montage auf Band-/Bandgegenseite: _ _ _</w:t>
      </w:r>
    </w:p>
    <w:p w14:paraId="4C68ECB0" w14:textId="3A99C711" w:rsidR="00105A95" w:rsidRDefault="00105A95" w:rsidP="00105A95">
      <w:pPr>
        <w:pStyle w:val="Langtext"/>
      </w:pPr>
      <w:r>
        <w:t>z.B. Hochleistungstürschließer FD440 mit Knickhebel FD494 von ASSA ABLOY, oder gleichwertig</w:t>
      </w:r>
    </w:p>
    <w:p w14:paraId="2448A899" w14:textId="17189DF7" w:rsidR="00105A95" w:rsidRDefault="00105A95" w:rsidP="00105A95">
      <w:pPr>
        <w:pStyle w:val="Langtext"/>
      </w:pPr>
      <w:r>
        <w:t>Angebotenes Erzeugnis: (....)</w:t>
      </w:r>
    </w:p>
    <w:p w14:paraId="2737316F" w14:textId="1C533A48" w:rsidR="00105A95" w:rsidRDefault="00105A95" w:rsidP="00105A95">
      <w:pPr>
        <w:pStyle w:val="Folgeposition"/>
        <w:keepNext/>
        <w:keepLines/>
      </w:pPr>
      <w:r>
        <w:t>C</w:t>
      </w:r>
      <w:r>
        <w:rPr>
          <w:sz w:val="12"/>
        </w:rPr>
        <w:t>+</w:t>
      </w:r>
      <w:r>
        <w:tab/>
        <w:t>Brandfalltürschließer, Freilaufknickhebel</w:t>
      </w:r>
      <w:r>
        <w:tab/>
        <w:t xml:space="preserve">Stk </w:t>
      </w:r>
    </w:p>
    <w:p w14:paraId="17E5C0D9" w14:textId="5F6C7EE7" w:rsidR="00105A95" w:rsidRDefault="00105A95" w:rsidP="00105A95">
      <w:pPr>
        <w:pStyle w:val="Langtext"/>
      </w:pPr>
      <w:r>
        <w:t>Brandfalltürschließer mit Freilauf-Knickhebel</w:t>
      </w:r>
    </w:p>
    <w:p w14:paraId="1A8296F0" w14:textId="7CD43557" w:rsidR="00105A95" w:rsidRDefault="00105A95" w:rsidP="00105A95">
      <w:pPr>
        <w:pStyle w:val="Langtext"/>
      </w:pPr>
      <w:r>
        <w:t>Dieser Türschließer eignet sich für alle Brandschutztüren mit Fernauslösung. Als Betätigungsgestänge wird ein Knickhebelsystem verbaut.</w:t>
      </w:r>
    </w:p>
    <w:p w14:paraId="6090C803" w14:textId="0DF7BB06" w:rsidR="00105A95" w:rsidRDefault="00105A95" w:rsidP="00105A95">
      <w:pPr>
        <w:pStyle w:val="Langtext"/>
      </w:pPr>
      <w:r>
        <w:t>Abmessungen Türsystem auf welchem montiert werden soll:</w:t>
      </w:r>
    </w:p>
    <w:p w14:paraId="2E105EE1" w14:textId="77777777" w:rsidR="00105A95" w:rsidRDefault="00105A95" w:rsidP="00105A95">
      <w:pPr>
        <w:pStyle w:val="Langtext"/>
      </w:pPr>
    </w:p>
    <w:p w14:paraId="3191D8A2" w14:textId="102190E9" w:rsidR="00105A95" w:rsidRDefault="00105A95" w:rsidP="00105A95">
      <w:pPr>
        <w:pStyle w:val="Langtext"/>
      </w:pPr>
      <w:r>
        <w:t>• Durchgangsweite Lichte Weite (mm): _ _ _</w:t>
      </w:r>
    </w:p>
    <w:p w14:paraId="2261117C" w14:textId="22B848E4" w:rsidR="00105A95" w:rsidRDefault="00105A95" w:rsidP="00105A95">
      <w:pPr>
        <w:pStyle w:val="Langtext"/>
      </w:pPr>
      <w:r>
        <w:t>• Durchgangshöhe Lichte Höhe (mm): _ _ _</w:t>
      </w:r>
    </w:p>
    <w:p w14:paraId="22AA0AC5" w14:textId="699767DC" w:rsidR="00105A95" w:rsidRDefault="00105A95" w:rsidP="00105A95">
      <w:pPr>
        <w:pStyle w:val="Langtext"/>
      </w:pPr>
      <w:r>
        <w:t>• Montage auf Band-/Bandgegenseite: _ _ _</w:t>
      </w:r>
    </w:p>
    <w:p w14:paraId="5715C3F4" w14:textId="241FFC11" w:rsidR="00105A95" w:rsidRDefault="00105A95" w:rsidP="00105A95">
      <w:pPr>
        <w:pStyle w:val="Langtext"/>
      </w:pPr>
      <w:r>
        <w:t>z.B. Hochleistungstürschließer FD440 mit Knickhebel FD499 von ASSA ABLOY, oder gleichwertig</w:t>
      </w:r>
    </w:p>
    <w:p w14:paraId="2138700E" w14:textId="1B727663" w:rsidR="00105A95" w:rsidRDefault="00105A95" w:rsidP="00105A95">
      <w:pPr>
        <w:pStyle w:val="Langtext"/>
      </w:pPr>
      <w:r>
        <w:t>Angebotenes Erzeugnis: (....)</w:t>
      </w:r>
    </w:p>
    <w:p w14:paraId="43CE7D62" w14:textId="43DBB988" w:rsidR="00105A95" w:rsidRDefault="00105A95" w:rsidP="00105A95">
      <w:pPr>
        <w:pStyle w:val="Folgeposition"/>
        <w:keepNext/>
        <w:keepLines/>
      </w:pPr>
      <w:r>
        <w:t>D</w:t>
      </w:r>
      <w:r>
        <w:rPr>
          <w:sz w:val="12"/>
        </w:rPr>
        <w:t>+</w:t>
      </w:r>
      <w:r>
        <w:tab/>
        <w:t>Brandfalltürschließer,Knickhebel mit Feststellung</w:t>
      </w:r>
      <w:r>
        <w:tab/>
        <w:t xml:space="preserve">Stk </w:t>
      </w:r>
    </w:p>
    <w:p w14:paraId="64D5ABF4" w14:textId="2AFA701E" w:rsidR="00105A95" w:rsidRDefault="00105A95" w:rsidP="00105A95">
      <w:pPr>
        <w:pStyle w:val="Langtext"/>
      </w:pPr>
      <w:r>
        <w:t>Brandfalltürschließer mit Knickhebel und Feststellmöglichkeit</w:t>
      </w:r>
    </w:p>
    <w:p w14:paraId="49FD5031" w14:textId="7DD108E4" w:rsidR="00105A95" w:rsidRDefault="00105A95" w:rsidP="00105A95">
      <w:pPr>
        <w:pStyle w:val="Langtext"/>
      </w:pPr>
      <w:r>
        <w:t>Dieser Türschließer eignet sich für alle Brandschutztüren mit Fernauslösung. Als Betätigungsgestänge wird ein Knickhebel mit Feststellfunktion verbaut.</w:t>
      </w:r>
    </w:p>
    <w:p w14:paraId="343F07FC" w14:textId="14F74D02" w:rsidR="00105A95" w:rsidRDefault="00105A95" w:rsidP="00105A95">
      <w:pPr>
        <w:pStyle w:val="Langtext"/>
      </w:pPr>
      <w:r>
        <w:t>Abmessungen Türsystem auf welchem montiert werden soll:</w:t>
      </w:r>
    </w:p>
    <w:p w14:paraId="2D658C35" w14:textId="77777777" w:rsidR="00105A95" w:rsidRDefault="00105A95" w:rsidP="00105A95">
      <w:pPr>
        <w:pStyle w:val="Langtext"/>
      </w:pPr>
    </w:p>
    <w:p w14:paraId="430A54E7" w14:textId="0F37336B" w:rsidR="00105A95" w:rsidRDefault="00105A95" w:rsidP="00105A95">
      <w:pPr>
        <w:pStyle w:val="Langtext"/>
      </w:pPr>
      <w:r>
        <w:t>• Durchgangsweite Lichte Weite (mm): _ _ _</w:t>
      </w:r>
    </w:p>
    <w:p w14:paraId="7AE10100" w14:textId="191CC99C" w:rsidR="00105A95" w:rsidRDefault="00105A95" w:rsidP="00105A95">
      <w:pPr>
        <w:pStyle w:val="Langtext"/>
      </w:pPr>
      <w:r>
        <w:t>• Durchgangshöhe Lichte Höhe (mm): _ _ _</w:t>
      </w:r>
    </w:p>
    <w:p w14:paraId="2ADDC8B4" w14:textId="361E9279" w:rsidR="00105A95" w:rsidRDefault="00105A95" w:rsidP="00105A95">
      <w:pPr>
        <w:pStyle w:val="Langtext"/>
      </w:pPr>
      <w:r>
        <w:t>• Montage auf Band-/Bandgegenseite: _ _ _</w:t>
      </w:r>
    </w:p>
    <w:p w14:paraId="61647F56" w14:textId="17CB7F48" w:rsidR="00105A95" w:rsidRDefault="00105A95" w:rsidP="00105A95">
      <w:pPr>
        <w:pStyle w:val="Langtext"/>
      </w:pPr>
      <w:r>
        <w:t>z.B. Hochleistungstürschließer FD440 mit Knickhebel DC199 von ASSA ABLOY, oder gleichwertig</w:t>
      </w:r>
    </w:p>
    <w:p w14:paraId="42684ACF" w14:textId="2BA05BC3" w:rsidR="00105A95" w:rsidRDefault="00105A95" w:rsidP="00105A95">
      <w:pPr>
        <w:pStyle w:val="Langtext"/>
      </w:pPr>
      <w:r>
        <w:t>Angebotenes Erzeugnis: (....)</w:t>
      </w:r>
    </w:p>
    <w:p w14:paraId="34427499" w14:textId="3AC14C51" w:rsidR="00105A95" w:rsidRDefault="00105A95" w:rsidP="00105A95">
      <w:pPr>
        <w:pStyle w:val="Folgeposition"/>
        <w:keepNext/>
        <w:keepLines/>
      </w:pPr>
      <w:r>
        <w:t>E</w:t>
      </w:r>
      <w:r>
        <w:rPr>
          <w:sz w:val="12"/>
        </w:rPr>
        <w:t>+</w:t>
      </w:r>
      <w:r>
        <w:tab/>
        <w:t>Brandfalltürschließer, Gleitarmsystem</w:t>
      </w:r>
      <w:r>
        <w:tab/>
        <w:t xml:space="preserve">Stk </w:t>
      </w:r>
    </w:p>
    <w:p w14:paraId="115DDBED" w14:textId="48973503" w:rsidR="00105A95" w:rsidRDefault="00105A95" w:rsidP="00105A95">
      <w:pPr>
        <w:pStyle w:val="Langtext"/>
      </w:pPr>
      <w:r>
        <w:t>Brandfalltürschließer mit Gleitarmsystem</w:t>
      </w:r>
    </w:p>
    <w:p w14:paraId="01A39817" w14:textId="49CDA192" w:rsidR="00105A95" w:rsidRDefault="00105A95" w:rsidP="00105A95">
      <w:pPr>
        <w:pStyle w:val="Langtext"/>
      </w:pPr>
      <w:r>
        <w:t>Dieser Türschließer eignet sich für alle Brandschutztüren mit Fernauslösung. Als Betätigungsgestänge wird ein Gleitarm verbaut.</w:t>
      </w:r>
    </w:p>
    <w:p w14:paraId="068C20B0" w14:textId="3D248D9E" w:rsidR="00105A95" w:rsidRDefault="00105A95" w:rsidP="00105A95">
      <w:pPr>
        <w:pStyle w:val="Langtext"/>
      </w:pPr>
      <w:r>
        <w:t>Abmessungen Türsystem auf welchem montiert werden soll:</w:t>
      </w:r>
    </w:p>
    <w:p w14:paraId="2B124466" w14:textId="77777777" w:rsidR="00105A95" w:rsidRDefault="00105A95" w:rsidP="00105A95">
      <w:pPr>
        <w:pStyle w:val="Langtext"/>
      </w:pPr>
    </w:p>
    <w:p w14:paraId="6BFCBD12" w14:textId="3CF99E28" w:rsidR="00105A95" w:rsidRDefault="00105A95" w:rsidP="00105A95">
      <w:pPr>
        <w:pStyle w:val="Langtext"/>
      </w:pPr>
      <w:r>
        <w:t>• Durchgangsweite Lichte Weite (mm): _ _ _</w:t>
      </w:r>
    </w:p>
    <w:p w14:paraId="1B89078E" w14:textId="5AFF81ED" w:rsidR="00105A95" w:rsidRDefault="00105A95" w:rsidP="00105A95">
      <w:pPr>
        <w:pStyle w:val="Langtext"/>
      </w:pPr>
      <w:r>
        <w:t>• Durchgangshöhe Lichte Höhe (mm): _ _ _</w:t>
      </w:r>
    </w:p>
    <w:p w14:paraId="6874DE6D" w14:textId="0457CA52" w:rsidR="00105A95" w:rsidRDefault="00105A95" w:rsidP="00105A95">
      <w:pPr>
        <w:pStyle w:val="Langtext"/>
      </w:pPr>
      <w:r>
        <w:t>• Montage auf Band-/Bandgegenseite: _ _ _</w:t>
      </w:r>
    </w:p>
    <w:p w14:paraId="4EC88721" w14:textId="423AB426" w:rsidR="00105A95" w:rsidRDefault="00105A95" w:rsidP="00105A95">
      <w:pPr>
        <w:pStyle w:val="Langtext"/>
      </w:pPr>
      <w:r>
        <w:t>z.B. Hochleistungstürschließer FD440 mit Knickhebel DC194 von ASSA ABLOY, oder gleichwertig</w:t>
      </w:r>
    </w:p>
    <w:p w14:paraId="0E76395A" w14:textId="242B213C" w:rsidR="00105A95" w:rsidRDefault="00105A95" w:rsidP="00105A95">
      <w:pPr>
        <w:pStyle w:val="Langtext"/>
      </w:pPr>
      <w:r>
        <w:t>Angebotenes Erzeugnis: (....)</w:t>
      </w:r>
    </w:p>
    <w:p w14:paraId="126D42E5" w14:textId="077D9D82" w:rsidR="00105A95" w:rsidRDefault="00105A95" w:rsidP="00105A95">
      <w:pPr>
        <w:pStyle w:val="Folgeposition"/>
        <w:keepNext/>
        <w:keepLines/>
      </w:pPr>
      <w:r>
        <w:t>F</w:t>
      </w:r>
      <w:r>
        <w:rPr>
          <w:sz w:val="12"/>
        </w:rPr>
        <w:t>+</w:t>
      </w:r>
      <w:r>
        <w:tab/>
        <w:t>Az. Schließfolgeregler f.2-fl.Drehtüren</w:t>
      </w:r>
      <w:r>
        <w:tab/>
        <w:t xml:space="preserve">Stk </w:t>
      </w:r>
    </w:p>
    <w:p w14:paraId="06C5E871" w14:textId="7498F9EC" w:rsidR="00105A95" w:rsidRDefault="00105A95" w:rsidP="00105A95">
      <w:pPr>
        <w:pStyle w:val="Langtext"/>
      </w:pPr>
      <w:r>
        <w:t>Aufzahlung (Az) für eine mechanischen Schließfolgeregelung für zweiflügelige Türen mit überlappenden Türprofilen.</w:t>
      </w:r>
    </w:p>
    <w:p w14:paraId="0FDADF88" w14:textId="77777777" w:rsidR="00105A95" w:rsidRDefault="00105A95" w:rsidP="00105A95">
      <w:pPr>
        <w:pStyle w:val="TrennungPOS"/>
      </w:pPr>
    </w:p>
    <w:p w14:paraId="4125D96E" w14:textId="5A335552" w:rsidR="00105A95" w:rsidRDefault="00105A95" w:rsidP="00105A95">
      <w:pPr>
        <w:pStyle w:val="GrundtextPosNr"/>
        <w:keepNext/>
        <w:keepLines/>
      </w:pPr>
      <w:r>
        <w:t>43.AE 04</w:t>
      </w:r>
    </w:p>
    <w:p w14:paraId="6E81EC4B" w14:textId="2E1DD9A4" w:rsidR="00105A95" w:rsidRDefault="00105A95" w:rsidP="00105A95">
      <w:pPr>
        <w:pStyle w:val="Grundtext"/>
      </w:pPr>
      <w:r>
        <w:t>Türschließer mit Cam-Motion® Technologie</w:t>
      </w:r>
    </w:p>
    <w:p w14:paraId="06992723" w14:textId="75D0E900" w:rsidR="00105A95" w:rsidRDefault="00105A95" w:rsidP="00105A95">
      <w:pPr>
        <w:pStyle w:val="Grundtext"/>
      </w:pPr>
      <w:r>
        <w:t xml:space="preserve">Ein innovativer Dämpf- und Zuziehmechanismus lässt Türen ganz leise und ganz sicher ins Schloss gleiten. Dahinter steckt die neue Close-Motion® Technologie, die den Bewegungsablauf der Tür verbessert: zügig schließen – sanft abdämpfen – sicher zuziehen. Close-Motion® rein, Lärm raus. Konzipiert gemäß den Leistungsanforderungen der Euronorm EN 1154. </w:t>
      </w:r>
      <w:r>
        <w:lastRenderedPageBreak/>
        <w:t>Allfällig erforderliche Montagegrundplatten oder Winkelmontageplatten sind in den Einheitspreis miteinzurechnen. Das System wird mit einem Gleitschienensystem oder Knickhebel geliefert. Selbst schwere Türen lassen sich durch den abnehmenden Gegendruck des Türschließers leicht öffnen - und das schon bei gering geöffneter Tür und unter Beibehaltung einer hohen Schließkraft. Durch die sanfte Dämpfung und das behutsame Zuziehen der Tür entfallen nachträgliche Einstellarbeiten am Türschließer. Sowohl Schließkraft und -stärke als auch Öffnungsdämpfung und Endschlag lassen sich mit nur wenigen Handgriffen regulieren.</w:t>
      </w:r>
    </w:p>
    <w:p w14:paraId="579FBFE0" w14:textId="6D754D02" w:rsidR="00105A95" w:rsidRDefault="00105A95" w:rsidP="00105A95">
      <w:pPr>
        <w:pStyle w:val="Grundtext"/>
      </w:pPr>
      <w:r>
        <w:t>Merkmale:</w:t>
      </w:r>
    </w:p>
    <w:p w14:paraId="38A1A256" w14:textId="77777777" w:rsidR="00105A95" w:rsidRDefault="00105A95" w:rsidP="00105A95">
      <w:pPr>
        <w:pStyle w:val="Grundtext"/>
      </w:pPr>
    </w:p>
    <w:p w14:paraId="2D4A97C3" w14:textId="1D7B7431" w:rsidR="00105A95" w:rsidRDefault="00105A95" w:rsidP="00105A95">
      <w:pPr>
        <w:pStyle w:val="Grundtext"/>
      </w:pPr>
      <w:r>
        <w:t>• Körper aus Aluminiumguss</w:t>
      </w:r>
    </w:p>
    <w:p w14:paraId="16592372" w14:textId="5F1E262B" w:rsidR="00105A95" w:rsidRDefault="00105A95" w:rsidP="00105A95">
      <w:pPr>
        <w:pStyle w:val="Grundtext"/>
      </w:pPr>
      <w:r>
        <w:t>• Geprüft nach DIN EN 1154, Größe 3-6</w:t>
      </w:r>
    </w:p>
    <w:p w14:paraId="5EC61304" w14:textId="6C743E06" w:rsidR="00105A95" w:rsidRDefault="00105A95" w:rsidP="00105A95">
      <w:pPr>
        <w:pStyle w:val="Grundtext"/>
      </w:pPr>
      <w:r>
        <w:t>• Durch thermodynamische Ventile weitgehend unabhängig von Temperaturschwankungen</w:t>
      </w:r>
    </w:p>
    <w:p w14:paraId="5099A8CF" w14:textId="70EC75D3" w:rsidR="00105A95" w:rsidRDefault="00105A95" w:rsidP="00105A95">
      <w:pPr>
        <w:pStyle w:val="Grundtext"/>
      </w:pPr>
      <w:r>
        <w:t>• Leichte Türbegehung durch stark abfallenden Momentenverlauf</w:t>
      </w:r>
    </w:p>
    <w:p w14:paraId="724C420F" w14:textId="7B0E923D" w:rsidR="00105A95" w:rsidRDefault="00105A95" w:rsidP="00105A95">
      <w:pPr>
        <w:pStyle w:val="Grundtext"/>
      </w:pPr>
      <w:r>
        <w:t>• hoher Schutz von Tür und Wand durch serienmäßige Öffnungsdämpfung</w:t>
      </w:r>
    </w:p>
    <w:p w14:paraId="71511226" w14:textId="1C10B40A" w:rsidR="00105A95" w:rsidRDefault="00105A95" w:rsidP="00105A95">
      <w:pPr>
        <w:pStyle w:val="Grundtext"/>
      </w:pPr>
      <w:r>
        <w:t>• erfüllt die Anforderung nach DIN SPEC 1104 durch stark abfallendes Öffnungsmoment</w:t>
      </w:r>
    </w:p>
    <w:p w14:paraId="67DB5F62" w14:textId="3904ED59" w:rsidR="00105A95" w:rsidRDefault="00105A95" w:rsidP="00105A95">
      <w:pPr>
        <w:pStyle w:val="Grundtext"/>
      </w:pPr>
      <w:r>
        <w:t>• Für 4 Montagearten verwendbar: Band- und Bandgegenseite in Normal- und Kopfmontage</w:t>
      </w:r>
    </w:p>
    <w:p w14:paraId="35DE04C3" w14:textId="650A1B48" w:rsidR="00105A95" w:rsidRDefault="00105A95" w:rsidP="00105A95">
      <w:pPr>
        <w:pStyle w:val="Grundtext"/>
      </w:pPr>
      <w:r>
        <w:t>Gleitschienensysteme, Montageplatten etc. sind, sofern nicht in der Einheitsposition angeführt, als Aufzahlungspositionen hinzuzurechnen!</w:t>
      </w:r>
    </w:p>
    <w:p w14:paraId="40213F96" w14:textId="4FD80DCE" w:rsidR="00105A95" w:rsidRDefault="00105A95" w:rsidP="00105A95">
      <w:pPr>
        <w:pStyle w:val="Folgeposition"/>
        <w:keepNext/>
        <w:keepLines/>
      </w:pPr>
      <w:r>
        <w:t>A</w:t>
      </w:r>
      <w:r>
        <w:rPr>
          <w:sz w:val="12"/>
        </w:rPr>
        <w:t>+</w:t>
      </w:r>
      <w:r>
        <w:tab/>
        <w:t>Gleitschienentürschließer,1-flg.m.CamMotion Technologie</w:t>
      </w:r>
      <w:r>
        <w:tab/>
        <w:t xml:space="preserve">Stk </w:t>
      </w:r>
    </w:p>
    <w:p w14:paraId="496D8EFE" w14:textId="3F2CBFE2" w:rsidR="00105A95" w:rsidRDefault="00105A95" w:rsidP="00105A95">
      <w:pPr>
        <w:pStyle w:val="Langtext"/>
      </w:pPr>
      <w:r>
        <w:t>Obenliegender Türschließer mit Cam-Motion® Technologie für 1-Flügelige Türen mit Standard-Gleitschiene</w:t>
      </w:r>
    </w:p>
    <w:p w14:paraId="76634FDC" w14:textId="64F9DA08" w:rsidR="00105A95" w:rsidRDefault="00105A95" w:rsidP="00105A95">
      <w:pPr>
        <w:pStyle w:val="Langtext"/>
        <w:keepNext/>
        <w:keepLines/>
      </w:pPr>
      <w:r>
        <w:t>Leistungsmerkmale:</w:t>
      </w:r>
    </w:p>
    <w:p w14:paraId="351DEFBB" w14:textId="77777777" w:rsidR="00105A95" w:rsidRDefault="00105A95" w:rsidP="00105A95">
      <w:pPr>
        <w:pStyle w:val="Langtext"/>
        <w:keepNext/>
        <w:keepLines/>
      </w:pPr>
    </w:p>
    <w:p w14:paraId="7895DD94" w14:textId="77818673" w:rsidR="00105A95" w:rsidRDefault="00105A95" w:rsidP="00105A95">
      <w:pPr>
        <w:pStyle w:val="Langtext"/>
      </w:pPr>
      <w:r>
        <w:t>• In Verbindung mit der integrierbaren, unsichtbarer Montageplatte, geeignet für Feuer- und Rauchschutztüren</w:t>
      </w:r>
    </w:p>
    <w:p w14:paraId="37A088CC" w14:textId="48F719E3" w:rsidR="00105A95" w:rsidRDefault="00105A95" w:rsidP="00105A95">
      <w:pPr>
        <w:pStyle w:val="Langtext"/>
      </w:pPr>
      <w:r>
        <w:t>• Für DIN links und DIN rechts angeschlagene Türen</w:t>
      </w:r>
    </w:p>
    <w:p w14:paraId="77401518" w14:textId="39D3ED32" w:rsidR="00105A95" w:rsidRDefault="00105A95" w:rsidP="00105A95">
      <w:pPr>
        <w:pStyle w:val="Langtext"/>
      </w:pPr>
      <w:r>
        <w:t>• Achse bis 14 mm stufenlos höhenverstellbar</w:t>
      </w:r>
    </w:p>
    <w:p w14:paraId="3156F6E7" w14:textId="309B72A6" w:rsidR="00105A95" w:rsidRDefault="00105A95" w:rsidP="00105A95">
      <w:pPr>
        <w:pStyle w:val="Langtext"/>
      </w:pPr>
      <w:r>
        <w:t>• Schließgeschwindigkeit, Endschlag, Öffnungsdämpfung stufenlos von vorne einstellbar</w:t>
      </w:r>
    </w:p>
    <w:p w14:paraId="68CA5947" w14:textId="14B3283A" w:rsidR="00105A95" w:rsidRDefault="00105A95" w:rsidP="00105A95">
      <w:pPr>
        <w:pStyle w:val="Langtext"/>
      </w:pPr>
      <w:r>
        <w:t>• Thermodynamische Ventile für konstante Geschwindigkeiten</w:t>
      </w:r>
    </w:p>
    <w:p w14:paraId="36AFCD32" w14:textId="6E379E88" w:rsidR="00105A95" w:rsidRDefault="00105A95" w:rsidP="00105A95">
      <w:pPr>
        <w:pStyle w:val="Langtext"/>
      </w:pPr>
      <w:r>
        <w:t>• Schließkraft stufenlos einstellbar</w:t>
      </w:r>
    </w:p>
    <w:p w14:paraId="6FDB5A6D" w14:textId="02FEB185" w:rsidR="00105A95" w:rsidRDefault="00105A95" w:rsidP="00105A95">
      <w:pPr>
        <w:pStyle w:val="Langtext"/>
      </w:pPr>
      <w:r>
        <w:t>• Öffnungswinkel bis 160°</w:t>
      </w:r>
    </w:p>
    <w:p w14:paraId="1A822802" w14:textId="2FCECD39" w:rsidR="00105A95" w:rsidRDefault="00105A95" w:rsidP="00105A95">
      <w:pPr>
        <w:pStyle w:val="Langtext"/>
      </w:pPr>
      <w:r>
        <w:t>• Wirkbereich von Öffnungsdämpfung und Endschlag justierbar</w:t>
      </w:r>
    </w:p>
    <w:p w14:paraId="51C03EC6" w14:textId="51306CAC" w:rsidR="00105A95" w:rsidRDefault="00105A95" w:rsidP="00105A95">
      <w:pPr>
        <w:pStyle w:val="Langtext"/>
      </w:pPr>
      <w:r>
        <w:t>• Großer Anwendungsbereich</w:t>
      </w:r>
    </w:p>
    <w:p w14:paraId="42635ADA" w14:textId="47E667E5" w:rsidR="00105A95" w:rsidRDefault="00105A95" w:rsidP="00105A95">
      <w:pPr>
        <w:pStyle w:val="Langtext"/>
      </w:pPr>
      <w:r>
        <w:t>• Standardfarben: silber EV1, weiß ähnlich RAL9016, braun ähnlich RAL8014, schwarz ähnlich RAL9005, Edelstahl</w:t>
      </w:r>
    </w:p>
    <w:p w14:paraId="0A7EA84D" w14:textId="24DF54C4" w:rsidR="00105A95" w:rsidRDefault="00105A95" w:rsidP="00105A95">
      <w:pPr>
        <w:pStyle w:val="Langtext"/>
      </w:pPr>
      <w:r>
        <w:t>• Sonderfarben auf Anfrage</w:t>
      </w:r>
    </w:p>
    <w:p w14:paraId="6D2117C1" w14:textId="27C2370C" w:rsidR="00105A95" w:rsidRDefault="00105A95" w:rsidP="00105A95">
      <w:pPr>
        <w:pStyle w:val="Langtext"/>
      </w:pPr>
      <w:r>
        <w:t>Abmessungen Türsystem auf welchem montiert werden soll:</w:t>
      </w:r>
    </w:p>
    <w:p w14:paraId="30F2D461" w14:textId="77777777" w:rsidR="00105A95" w:rsidRDefault="00105A95" w:rsidP="00105A95">
      <w:pPr>
        <w:pStyle w:val="Langtext"/>
      </w:pPr>
    </w:p>
    <w:p w14:paraId="580C6DB4" w14:textId="1E228C1D" w:rsidR="00105A95" w:rsidRDefault="00105A95" w:rsidP="00105A95">
      <w:pPr>
        <w:pStyle w:val="Langtext"/>
      </w:pPr>
      <w:r>
        <w:t>• Durchgangsweite Lichte Weite (mm): _ _ _</w:t>
      </w:r>
    </w:p>
    <w:p w14:paraId="0008720A" w14:textId="36D015D8" w:rsidR="00105A95" w:rsidRDefault="00105A95" w:rsidP="00105A95">
      <w:pPr>
        <w:pStyle w:val="Langtext"/>
      </w:pPr>
      <w:r>
        <w:t>• Durchgangshöhe Lichte Höhe (mm): _ _ _</w:t>
      </w:r>
    </w:p>
    <w:p w14:paraId="322374C4" w14:textId="1734C444" w:rsidR="00105A95" w:rsidRDefault="00105A95" w:rsidP="00105A95">
      <w:pPr>
        <w:pStyle w:val="Langtext"/>
      </w:pPr>
      <w:r>
        <w:t>• Montage auf Band-/Bandgegenseite: _ _ _</w:t>
      </w:r>
    </w:p>
    <w:p w14:paraId="3F727540" w14:textId="57650102" w:rsidR="00105A95" w:rsidRDefault="00105A95" w:rsidP="00105A95">
      <w:pPr>
        <w:pStyle w:val="Langtext"/>
      </w:pPr>
      <w:r>
        <w:t>z.B. DC700 und G193 von ASSA ABLOY, oder gleichwertig</w:t>
      </w:r>
    </w:p>
    <w:p w14:paraId="07323D32" w14:textId="31366A46" w:rsidR="00105A95" w:rsidRDefault="00105A95" w:rsidP="00105A95">
      <w:pPr>
        <w:pStyle w:val="Langtext"/>
      </w:pPr>
      <w:r>
        <w:t>Angebotenes Erzeugnis: (....)</w:t>
      </w:r>
    </w:p>
    <w:p w14:paraId="0D8CFE52" w14:textId="709399CD" w:rsidR="00105A95" w:rsidRDefault="00105A95" w:rsidP="00105A95">
      <w:pPr>
        <w:pStyle w:val="Folgeposition"/>
        <w:keepNext/>
        <w:keepLines/>
      </w:pPr>
      <w:r>
        <w:t>B</w:t>
      </w:r>
      <w:r>
        <w:rPr>
          <w:sz w:val="12"/>
        </w:rPr>
        <w:t>+</w:t>
      </w:r>
      <w:r>
        <w:tab/>
        <w:t>Gleitschienentürschließer,1-flg.m.CamMotion u.Feststellung</w:t>
      </w:r>
      <w:r>
        <w:tab/>
        <w:t xml:space="preserve">Stk </w:t>
      </w:r>
    </w:p>
    <w:p w14:paraId="0C1722FE" w14:textId="086E83F4" w:rsidR="00105A95" w:rsidRDefault="00105A95" w:rsidP="00105A95">
      <w:pPr>
        <w:pStyle w:val="Langtext"/>
      </w:pPr>
      <w:r>
        <w:t>Obenliegender Türschließer mit Cam-Motion® Technologie mit elektromechanischer Feststellung für 1-Flügelige Türen und Gleitschiene</w:t>
      </w:r>
    </w:p>
    <w:p w14:paraId="181E3062" w14:textId="2F2D2EEA" w:rsidR="00105A95" w:rsidRDefault="00105A95" w:rsidP="00105A95">
      <w:pPr>
        <w:pStyle w:val="Langtext"/>
      </w:pPr>
      <w:r>
        <w:t>Leistungsmerkmale:</w:t>
      </w:r>
    </w:p>
    <w:p w14:paraId="67390E58" w14:textId="77777777" w:rsidR="00105A95" w:rsidRDefault="00105A95" w:rsidP="00105A95">
      <w:pPr>
        <w:pStyle w:val="Langtext"/>
      </w:pPr>
    </w:p>
    <w:p w14:paraId="2C37F67F" w14:textId="32DDFC3E" w:rsidR="00105A95" w:rsidRDefault="00105A95" w:rsidP="00105A95">
      <w:pPr>
        <w:pStyle w:val="Langtext"/>
      </w:pPr>
      <w:r>
        <w:t>• Elektromechanische Feststellung</w:t>
      </w:r>
    </w:p>
    <w:p w14:paraId="2FFDD4E5" w14:textId="5B96BF6C" w:rsidR="00105A95" w:rsidRDefault="00105A95" w:rsidP="00105A95">
      <w:pPr>
        <w:pStyle w:val="Langtext"/>
      </w:pPr>
      <w:r>
        <w:t>• Zuleitung 24 V DC, Unter- oder Aufputz</w:t>
      </w:r>
    </w:p>
    <w:p w14:paraId="40601582" w14:textId="12326D78" w:rsidR="00105A95" w:rsidRDefault="00105A95" w:rsidP="00105A95">
      <w:pPr>
        <w:pStyle w:val="Langtext"/>
      </w:pPr>
      <w:r>
        <w:t>• Haltekraft stufenlos einstellbar</w:t>
      </w:r>
    </w:p>
    <w:p w14:paraId="2B773C8A" w14:textId="795DCD40" w:rsidR="00105A95" w:rsidRDefault="00105A95" w:rsidP="00105A95">
      <w:pPr>
        <w:pStyle w:val="Langtext"/>
      </w:pPr>
      <w:r>
        <w:t>• Überfahrbarer Feststellpunkt, stufenlos einstellbar ca. 80°-130°</w:t>
      </w:r>
    </w:p>
    <w:p w14:paraId="3AD69FC8" w14:textId="3076A70B" w:rsidR="00105A95" w:rsidRDefault="00105A95" w:rsidP="00105A95">
      <w:pPr>
        <w:pStyle w:val="Langtext"/>
      </w:pPr>
      <w:r>
        <w:t>• Für DIN links und DIN rechts angeschlagene Türen</w:t>
      </w:r>
    </w:p>
    <w:p w14:paraId="1831F566" w14:textId="1979FF7F" w:rsidR="00105A95" w:rsidRDefault="00105A95" w:rsidP="00105A95">
      <w:pPr>
        <w:pStyle w:val="Langtext"/>
      </w:pPr>
      <w:r>
        <w:t>• Für die Normalmontagearten auf der Band- und Bandgegenseite</w:t>
      </w:r>
    </w:p>
    <w:p w14:paraId="08D31E5F" w14:textId="298F6C20" w:rsidR="00105A95" w:rsidRDefault="00105A95" w:rsidP="00105A95">
      <w:pPr>
        <w:pStyle w:val="Langtext"/>
      </w:pPr>
      <w:r>
        <w:t>• Gleiches Bohrbild wie Standardgleitschiene</w:t>
      </w:r>
    </w:p>
    <w:p w14:paraId="5F8DFC2E" w14:textId="1CF13FD0" w:rsidR="00105A95" w:rsidRDefault="00105A95" w:rsidP="00105A95">
      <w:pPr>
        <w:pStyle w:val="Langtext"/>
      </w:pPr>
      <w:r>
        <w:t>• Achse 14 mm höhenverstellbar</w:t>
      </w:r>
    </w:p>
    <w:p w14:paraId="06CD98A0" w14:textId="0A7FA958" w:rsidR="00105A95" w:rsidRDefault="00105A95" w:rsidP="00105A95">
      <w:pPr>
        <w:pStyle w:val="Langtext"/>
      </w:pPr>
      <w:r>
        <w:t>• Schließgeschwindigkeit, Endschlag, Öffnungsdämpfung stufenlos von vorne einstellbar</w:t>
      </w:r>
    </w:p>
    <w:p w14:paraId="3243EFDE" w14:textId="21D42AA5" w:rsidR="00105A95" w:rsidRDefault="00105A95" w:rsidP="00105A95">
      <w:pPr>
        <w:pStyle w:val="Langtext"/>
      </w:pPr>
      <w:r>
        <w:t>• Thermodynamische Ventile für konstante Geschwindigkeiten</w:t>
      </w:r>
    </w:p>
    <w:p w14:paraId="4EE1F18E" w14:textId="5396D9E4" w:rsidR="00105A95" w:rsidRDefault="00105A95" w:rsidP="00105A95">
      <w:pPr>
        <w:pStyle w:val="Langtext"/>
      </w:pPr>
      <w:r>
        <w:t>• Schließkraft stufenlos einstellbar</w:t>
      </w:r>
    </w:p>
    <w:p w14:paraId="1BDB5462" w14:textId="4F2BC7E2" w:rsidR="00105A95" w:rsidRDefault="00105A95" w:rsidP="00105A95">
      <w:pPr>
        <w:pStyle w:val="Langtext"/>
      </w:pPr>
      <w:r>
        <w:t>• Wirkbereich von Öffnungsdämpfung und Endschlag justierbar</w:t>
      </w:r>
    </w:p>
    <w:p w14:paraId="61A3E35C" w14:textId="56A9AECE" w:rsidR="00105A95" w:rsidRDefault="00105A95" w:rsidP="00105A95">
      <w:pPr>
        <w:pStyle w:val="Langtext"/>
      </w:pPr>
      <w:r>
        <w:t>• Großer Anwendungsbereich</w:t>
      </w:r>
    </w:p>
    <w:p w14:paraId="5ADAE410" w14:textId="02E160B1" w:rsidR="00105A95" w:rsidRDefault="00105A95" w:rsidP="00105A95">
      <w:pPr>
        <w:pStyle w:val="Langtext"/>
      </w:pPr>
      <w:r>
        <w:t>• Standardfarben: Silber EV1, weiß ähnlich RAL9016, Edelstahl-Design</w:t>
      </w:r>
    </w:p>
    <w:p w14:paraId="0AC0917E" w14:textId="65C03BC3" w:rsidR="00105A95" w:rsidRDefault="00105A95" w:rsidP="00105A95">
      <w:pPr>
        <w:pStyle w:val="Langtext"/>
      </w:pPr>
      <w:r>
        <w:t>• Sonderfarben auf Anfrage</w:t>
      </w:r>
    </w:p>
    <w:p w14:paraId="7CB92FBC" w14:textId="5826270D" w:rsidR="00105A95" w:rsidRDefault="00105A95" w:rsidP="00105A95">
      <w:pPr>
        <w:pStyle w:val="Langtext"/>
      </w:pPr>
      <w:r>
        <w:t>Abmessungen Türsystem auf welchem montiert werden soll:</w:t>
      </w:r>
    </w:p>
    <w:p w14:paraId="47B0D7B1" w14:textId="77777777" w:rsidR="00105A95" w:rsidRDefault="00105A95" w:rsidP="00105A95">
      <w:pPr>
        <w:pStyle w:val="Langtext"/>
      </w:pPr>
    </w:p>
    <w:p w14:paraId="33D71796" w14:textId="1484ED30" w:rsidR="00105A95" w:rsidRDefault="00105A95" w:rsidP="00105A95">
      <w:pPr>
        <w:pStyle w:val="Langtext"/>
      </w:pPr>
      <w:r>
        <w:t>• Durchgangsweite Lichte Weite (mm): _ _ _</w:t>
      </w:r>
    </w:p>
    <w:p w14:paraId="30F40B90" w14:textId="4486818B" w:rsidR="00105A95" w:rsidRDefault="00105A95" w:rsidP="00105A95">
      <w:pPr>
        <w:pStyle w:val="Langtext"/>
      </w:pPr>
      <w:r>
        <w:t>• Durchgangshöhe Lichte Höhe (mm): _ _ _</w:t>
      </w:r>
    </w:p>
    <w:p w14:paraId="6917D938" w14:textId="5ABCA4D9" w:rsidR="00105A95" w:rsidRDefault="00105A95" w:rsidP="00105A95">
      <w:pPr>
        <w:pStyle w:val="Langtext"/>
      </w:pPr>
      <w:r>
        <w:lastRenderedPageBreak/>
        <w:t>• Montage auf Band-/Bandgegenseite: _ _ _</w:t>
      </w:r>
    </w:p>
    <w:p w14:paraId="2FD472C4" w14:textId="2C7C6D9D" w:rsidR="00105A95" w:rsidRDefault="00105A95" w:rsidP="00105A95">
      <w:pPr>
        <w:pStyle w:val="Langtext"/>
      </w:pPr>
      <w:r>
        <w:t>z.B. DC700 mit Gleitschiene G-E von ASSA ABLOY, oder gleichwertig</w:t>
      </w:r>
    </w:p>
    <w:p w14:paraId="7A52C748" w14:textId="3C93CA85" w:rsidR="00105A95" w:rsidRDefault="00105A95" w:rsidP="00105A95">
      <w:pPr>
        <w:pStyle w:val="Langtext"/>
      </w:pPr>
      <w:r>
        <w:t>Angebotenes Erzeugnis: (....)</w:t>
      </w:r>
    </w:p>
    <w:p w14:paraId="2E295CBD" w14:textId="1F07329F" w:rsidR="00105A95" w:rsidRDefault="00105A95" w:rsidP="00105A95">
      <w:pPr>
        <w:pStyle w:val="Folgeposition"/>
        <w:keepNext/>
        <w:keepLines/>
      </w:pPr>
      <w:r>
        <w:t>D</w:t>
      </w:r>
      <w:r>
        <w:rPr>
          <w:sz w:val="12"/>
        </w:rPr>
        <w:t>+</w:t>
      </w:r>
      <w:r>
        <w:tab/>
        <w:t>Gleitschienentürschließer,1-flg.m.CamMotion u.Feststg.u.RS</w:t>
      </w:r>
      <w:r>
        <w:tab/>
        <w:t xml:space="preserve">Stk </w:t>
      </w:r>
    </w:p>
    <w:p w14:paraId="157E79F9" w14:textId="0B0E113D" w:rsidR="00105A95" w:rsidRDefault="00105A95" w:rsidP="00105A95">
      <w:pPr>
        <w:pStyle w:val="Langtext"/>
      </w:pPr>
      <w:r>
        <w:t>Obenliegender Türschließer mit Cam-Motion® Technologie mit elektromechanischer Feststellung und Rauchschalter (RS) für 1-Flügelige Türen und Gleitschiene</w:t>
      </w:r>
    </w:p>
    <w:p w14:paraId="3F640B8F" w14:textId="36526FB9" w:rsidR="00105A95" w:rsidRDefault="00105A95" w:rsidP="00105A95">
      <w:pPr>
        <w:pStyle w:val="Langtext"/>
        <w:keepNext/>
        <w:keepLines/>
      </w:pPr>
      <w:r>
        <w:t>Leistungsmerkmale:</w:t>
      </w:r>
    </w:p>
    <w:p w14:paraId="08E5B594" w14:textId="77777777" w:rsidR="00105A95" w:rsidRDefault="00105A95" w:rsidP="00F3358E">
      <w:pPr>
        <w:pStyle w:val="Langtext"/>
        <w:keepNext/>
        <w:keepLines/>
      </w:pPr>
    </w:p>
    <w:p w14:paraId="01210CF6" w14:textId="19A14D75" w:rsidR="00F3358E" w:rsidRDefault="00F3358E" w:rsidP="00F3358E">
      <w:pPr>
        <w:pStyle w:val="Langtext"/>
      </w:pPr>
      <w:r>
        <w:t>• Optischer Rauchschalter nach dem Streulichtprinzip</w:t>
      </w:r>
    </w:p>
    <w:p w14:paraId="1DA55F6B" w14:textId="15B0729A" w:rsidR="00F3358E" w:rsidRDefault="00F3358E" w:rsidP="00F3358E">
      <w:pPr>
        <w:pStyle w:val="Langtext"/>
      </w:pPr>
      <w:r>
        <w:t>• Statusanzeige durch LED: Betrieb, Alarm, Störung</w:t>
      </w:r>
    </w:p>
    <w:p w14:paraId="600DE35F" w14:textId="5CFBD0F0" w:rsidR="00F3358E" w:rsidRDefault="00F3358E" w:rsidP="00F3358E">
      <w:pPr>
        <w:pStyle w:val="Langtext"/>
      </w:pPr>
      <w:r>
        <w:t>• Integriertes potentialfreies Alarmrelais</w:t>
      </w:r>
    </w:p>
    <w:p w14:paraId="3CCEE74E" w14:textId="2DC974E8" w:rsidR="00F3358E" w:rsidRDefault="00F3358E" w:rsidP="00F3358E">
      <w:pPr>
        <w:pStyle w:val="Langtext"/>
      </w:pPr>
      <w:r>
        <w:t>• Ansteuerung durch BMA möglich</w:t>
      </w:r>
    </w:p>
    <w:p w14:paraId="16499627" w14:textId="60D0AB68" w:rsidR="00F3358E" w:rsidRDefault="00F3358E" w:rsidP="00F3358E">
      <w:pPr>
        <w:pStyle w:val="Langtext"/>
      </w:pPr>
      <w:r>
        <w:t>• Anschlussmöglichkeiten für Handauslösetaster und Deckenrauchschalter</w:t>
      </w:r>
    </w:p>
    <w:p w14:paraId="1C7B008C" w14:textId="1C2A2DF1" w:rsidR="00F3358E" w:rsidRDefault="00F3358E" w:rsidP="00F3358E">
      <w:pPr>
        <w:pStyle w:val="Langtext"/>
      </w:pPr>
      <w:r>
        <w:t>• Elektromechanische Feststellung</w:t>
      </w:r>
    </w:p>
    <w:p w14:paraId="187C470C" w14:textId="356ED3CE" w:rsidR="00F3358E" w:rsidRDefault="00F3358E" w:rsidP="00F3358E">
      <w:pPr>
        <w:pStyle w:val="Langtext"/>
      </w:pPr>
      <w:r>
        <w:t>• Haltekraft stufenlos einstellbar</w:t>
      </w:r>
    </w:p>
    <w:p w14:paraId="5F7979B4" w14:textId="0E2A1F36" w:rsidR="00F3358E" w:rsidRDefault="00F3358E" w:rsidP="00F3358E">
      <w:pPr>
        <w:pStyle w:val="Langtext"/>
      </w:pPr>
      <w:r>
        <w:t>• Überfahrbarer Feststellpunkt, stufenlos einstellbar ca. 80°-130°</w:t>
      </w:r>
    </w:p>
    <w:p w14:paraId="37B26FD8" w14:textId="219CE1BE" w:rsidR="00F3358E" w:rsidRDefault="00F3358E" w:rsidP="00F3358E">
      <w:pPr>
        <w:pStyle w:val="Langtext"/>
      </w:pPr>
      <w:r>
        <w:t>• Für DIN links und DIN rechts angeschlagene Türen</w:t>
      </w:r>
    </w:p>
    <w:p w14:paraId="6990BF5E" w14:textId="49020A59" w:rsidR="00F3358E" w:rsidRDefault="00F3358E" w:rsidP="00F3358E">
      <w:pPr>
        <w:pStyle w:val="Langtext"/>
      </w:pPr>
      <w:r>
        <w:t>• Für die Normalmontagearten auf der Band- und Bandgegenseite</w:t>
      </w:r>
    </w:p>
    <w:p w14:paraId="3D6F9057" w14:textId="2CD1EE72" w:rsidR="00F3358E" w:rsidRDefault="00F3358E" w:rsidP="00F3358E">
      <w:pPr>
        <w:pStyle w:val="Langtext"/>
      </w:pPr>
      <w:r>
        <w:t>• Gleiches Bohrbild wie Standardgleitschiene</w:t>
      </w:r>
    </w:p>
    <w:p w14:paraId="0AB7B6A5" w14:textId="7133C4F6" w:rsidR="00F3358E" w:rsidRDefault="00F3358E" w:rsidP="00F3358E">
      <w:pPr>
        <w:pStyle w:val="Langtext"/>
      </w:pPr>
      <w:r>
        <w:t>• Achse 14 mm höhenverstellbar</w:t>
      </w:r>
    </w:p>
    <w:p w14:paraId="70886CDE" w14:textId="5D8F5C6E" w:rsidR="00F3358E" w:rsidRDefault="00F3358E" w:rsidP="00F3358E">
      <w:pPr>
        <w:pStyle w:val="Langtext"/>
      </w:pPr>
      <w:r>
        <w:t>• Schließgeschwindigkeit, Endschlag, Öffnungsdämpfung stufenlos von vorne einstellbar</w:t>
      </w:r>
    </w:p>
    <w:p w14:paraId="7B423EC3" w14:textId="343FAC70" w:rsidR="00F3358E" w:rsidRDefault="00F3358E" w:rsidP="00F3358E">
      <w:pPr>
        <w:pStyle w:val="Langtext"/>
      </w:pPr>
      <w:r>
        <w:t>• Schließkraft stufenlos einstellbar</w:t>
      </w:r>
    </w:p>
    <w:p w14:paraId="0E058472" w14:textId="698817FA" w:rsidR="00F3358E" w:rsidRDefault="00F3358E" w:rsidP="00F3358E">
      <w:pPr>
        <w:pStyle w:val="Langtext"/>
      </w:pPr>
      <w:r>
        <w:t>• Thermodynamische Ventile für konstante Geschwindigkeiten</w:t>
      </w:r>
    </w:p>
    <w:p w14:paraId="609E2673" w14:textId="1D985F96" w:rsidR="00F3358E" w:rsidRDefault="00F3358E" w:rsidP="00F3358E">
      <w:pPr>
        <w:pStyle w:val="Langtext"/>
      </w:pPr>
      <w:r>
        <w:t>• Wirkbereich von Öffnungsdämpfung und Endschlag justierbar</w:t>
      </w:r>
    </w:p>
    <w:p w14:paraId="7A30C92E" w14:textId="46CC06EC" w:rsidR="00F3358E" w:rsidRDefault="00F3358E" w:rsidP="00F3358E">
      <w:pPr>
        <w:pStyle w:val="Langtext"/>
      </w:pPr>
      <w:r>
        <w:t>• Mit Montageplatte für Feuer- und Rauchschutztüren geeignet</w:t>
      </w:r>
    </w:p>
    <w:p w14:paraId="2072D766" w14:textId="320BC606" w:rsidR="00F3358E" w:rsidRDefault="00F3358E" w:rsidP="00F3358E">
      <w:pPr>
        <w:pStyle w:val="Langtext"/>
      </w:pPr>
      <w:r>
        <w:t>• Leitungszuführung in Unter- und Aufputz möglich</w:t>
      </w:r>
    </w:p>
    <w:p w14:paraId="21482420" w14:textId="18671522" w:rsidR="00F3358E" w:rsidRDefault="00F3358E" w:rsidP="00F3358E">
      <w:pPr>
        <w:pStyle w:val="Langtext"/>
      </w:pPr>
      <w:r>
        <w:t>• Standardfarben: Silber EV1, weiß ähnlich RAL9016, Edelstahl-Design</w:t>
      </w:r>
    </w:p>
    <w:p w14:paraId="33C3758C" w14:textId="430C67E1" w:rsidR="00F3358E" w:rsidRDefault="00F3358E" w:rsidP="00F3358E">
      <w:pPr>
        <w:pStyle w:val="Langtext"/>
      </w:pPr>
      <w:r>
        <w:t>• Sonderfarben auf Anfrage</w:t>
      </w:r>
    </w:p>
    <w:p w14:paraId="52AD70FB" w14:textId="7B8A377C" w:rsidR="00F3358E" w:rsidRDefault="00F3358E" w:rsidP="00F3358E">
      <w:pPr>
        <w:pStyle w:val="Langtext"/>
      </w:pPr>
      <w:r>
        <w:t>Abmessungen Türsystem auf welchem montiert werden soll:</w:t>
      </w:r>
    </w:p>
    <w:p w14:paraId="026B2AE3" w14:textId="77777777" w:rsidR="00F3358E" w:rsidRDefault="00F3358E" w:rsidP="00F3358E">
      <w:pPr>
        <w:pStyle w:val="Langtext"/>
      </w:pPr>
    </w:p>
    <w:p w14:paraId="546F5430" w14:textId="3ACEF3CA" w:rsidR="00F3358E" w:rsidRDefault="00F3358E" w:rsidP="00F3358E">
      <w:pPr>
        <w:pStyle w:val="Langtext"/>
      </w:pPr>
      <w:r>
        <w:t>• Durchgangsweite Lichte Weite (mm): _ _ _</w:t>
      </w:r>
    </w:p>
    <w:p w14:paraId="62408BF8" w14:textId="41267371" w:rsidR="00F3358E" w:rsidRDefault="00F3358E" w:rsidP="00F3358E">
      <w:pPr>
        <w:pStyle w:val="Langtext"/>
      </w:pPr>
      <w:r>
        <w:t>• Durchgangshöhe Lichte Höhe (mm): _ _ _</w:t>
      </w:r>
    </w:p>
    <w:p w14:paraId="16A1A8DF" w14:textId="0792CA6B" w:rsidR="00F3358E" w:rsidRDefault="00F3358E" w:rsidP="00F3358E">
      <w:pPr>
        <w:pStyle w:val="Langtext"/>
      </w:pPr>
      <w:r>
        <w:t>• Montage auf Band-/Bandgegenseite: _ _ _</w:t>
      </w:r>
    </w:p>
    <w:p w14:paraId="3717B8BB" w14:textId="0A0AC608" w:rsidR="00F3358E" w:rsidRDefault="00F3358E" w:rsidP="00F3358E">
      <w:pPr>
        <w:pStyle w:val="Langtext"/>
      </w:pPr>
      <w:r>
        <w:t>z.B. DC700 mit Gleitschiene G-S von ASSA ABLOY, oder gleichwertig</w:t>
      </w:r>
    </w:p>
    <w:p w14:paraId="6F2FAABD" w14:textId="03AD3CC2" w:rsidR="00F3358E" w:rsidRDefault="00F3358E" w:rsidP="00F3358E">
      <w:pPr>
        <w:pStyle w:val="Langtext"/>
      </w:pPr>
      <w:r>
        <w:t>Angebotenes Erzeugnis: (....)</w:t>
      </w:r>
    </w:p>
    <w:p w14:paraId="72E65899" w14:textId="6C8D99A3" w:rsidR="00F3358E" w:rsidRDefault="00F3358E" w:rsidP="00F3358E">
      <w:pPr>
        <w:pStyle w:val="Folgeposition"/>
        <w:keepNext/>
        <w:keepLines/>
      </w:pPr>
      <w:r>
        <w:t>E</w:t>
      </w:r>
      <w:r>
        <w:rPr>
          <w:sz w:val="12"/>
        </w:rPr>
        <w:t>+</w:t>
      </w:r>
      <w:r>
        <w:tab/>
        <w:t>Gleitschienentürschließer,1-flg.m.CamMotion u.Freilauffunkt</w:t>
      </w:r>
      <w:r>
        <w:tab/>
        <w:t xml:space="preserve">Stk </w:t>
      </w:r>
    </w:p>
    <w:p w14:paraId="5C4EF65D" w14:textId="78836E3A" w:rsidR="00F3358E" w:rsidRDefault="00F3358E" w:rsidP="00F3358E">
      <w:pPr>
        <w:pStyle w:val="Langtext"/>
      </w:pPr>
      <w:r>
        <w:t>Obenliegender Free-Motion® Türschließer mit Cam-Motion® Technologie und Freilauffunktion für 1-Flügelige Türen und Gleitschiene</w:t>
      </w:r>
    </w:p>
    <w:p w14:paraId="21B14CD4" w14:textId="129EB4B8" w:rsidR="00F3358E" w:rsidRDefault="00F3358E" w:rsidP="00F3358E">
      <w:pPr>
        <w:pStyle w:val="Langtext"/>
        <w:keepNext/>
        <w:keepLines/>
      </w:pPr>
      <w:r>
        <w:t>Leistungsmerkmale:</w:t>
      </w:r>
    </w:p>
    <w:p w14:paraId="05CECF33" w14:textId="77777777" w:rsidR="00F3358E" w:rsidRDefault="00F3358E" w:rsidP="00F3358E">
      <w:pPr>
        <w:pStyle w:val="Langtext"/>
        <w:keepNext/>
        <w:keepLines/>
      </w:pPr>
    </w:p>
    <w:p w14:paraId="6466F787" w14:textId="71ECE6A7" w:rsidR="00F3358E" w:rsidRDefault="00F3358E" w:rsidP="00F3358E">
      <w:pPr>
        <w:pStyle w:val="Langtext"/>
      </w:pPr>
      <w:r>
        <w:t>• Free-Motion® Türschließer mit Freilauffunktion ab einem Türöffnungswinkel von 1° und höhenverstellbarer Gleitschiene</w:t>
      </w:r>
    </w:p>
    <w:p w14:paraId="09819BCF" w14:textId="320E68DD" w:rsidR="00F3358E" w:rsidRDefault="00F3358E" w:rsidP="00F3358E">
      <w:pPr>
        <w:pStyle w:val="Langtext"/>
      </w:pPr>
      <w:r>
        <w:t>• DIBt geprüft als Feststellanlage mit verschiedenen Rauchmeldesystemen</w:t>
      </w:r>
    </w:p>
    <w:p w14:paraId="6C9B32A7" w14:textId="14CC8855" w:rsidR="00F3358E" w:rsidRDefault="00F3358E" w:rsidP="00F3358E">
      <w:pPr>
        <w:pStyle w:val="Langtext"/>
      </w:pPr>
      <w:r>
        <w:t>• Leichtes Begehen der Tür bereits bei der ersten Türöffnung, durch das stark abfallende Öffnungsmoment. Die aktivierte Freilauffunktion ermöglicht es, die Tür dauerhaft ohne den Öffnungswiderstand des Türschließers zu begehen</w:t>
      </w:r>
    </w:p>
    <w:p w14:paraId="70EF4400" w14:textId="07AEE8FE" w:rsidR="00F3358E" w:rsidRDefault="00F3358E" w:rsidP="00F3358E">
      <w:pPr>
        <w:pStyle w:val="Langtext"/>
      </w:pPr>
      <w:r>
        <w:t>• Tür bleibt frei beweglich und wird nur im Bedarfsfall oder Stromausfall , mit dem Abschalten der Versorgungsspannung automatisch geschlossen</w:t>
      </w:r>
    </w:p>
    <w:p w14:paraId="0EBDD551" w14:textId="76AA6655" w:rsidR="00F3358E" w:rsidRDefault="00F3358E" w:rsidP="00F3358E">
      <w:pPr>
        <w:pStyle w:val="Langtext"/>
      </w:pPr>
      <w:r>
        <w:t>• Normalmontage und Kopfmontage auf der Bandseite, DIN links und DIN rechts angeschlagene Türen</w:t>
      </w:r>
    </w:p>
    <w:p w14:paraId="6B576930" w14:textId="77C920D3" w:rsidR="00F3358E" w:rsidRDefault="00F3358E" w:rsidP="00F3358E">
      <w:pPr>
        <w:pStyle w:val="Langtext"/>
      </w:pPr>
      <w:r>
        <w:t>• Achse bis 14 mm stufenlos höhenverstellbar</w:t>
      </w:r>
    </w:p>
    <w:p w14:paraId="78E96461" w14:textId="4EBD4926" w:rsidR="00F3358E" w:rsidRDefault="00F3358E" w:rsidP="00F3358E">
      <w:pPr>
        <w:pStyle w:val="Langtext"/>
      </w:pPr>
      <w:r>
        <w:t>• Öffnungswinkel bis 170°</w:t>
      </w:r>
    </w:p>
    <w:p w14:paraId="292A7C80" w14:textId="4DF5635B" w:rsidR="00F3358E" w:rsidRDefault="00F3358E" w:rsidP="00F3358E">
      <w:pPr>
        <w:pStyle w:val="Langtext"/>
      </w:pPr>
      <w:r>
        <w:t>• Schließkraft stufenlos einstellbar</w:t>
      </w:r>
    </w:p>
    <w:p w14:paraId="4D9C1EF1" w14:textId="3F6C83DC" w:rsidR="00F3358E" w:rsidRDefault="00F3358E" w:rsidP="00F3358E">
      <w:pPr>
        <w:pStyle w:val="Langtext"/>
      </w:pPr>
      <w:r>
        <w:t>• Thermodynamische Ventile für konstante Geschwindigkeiten</w:t>
      </w:r>
    </w:p>
    <w:p w14:paraId="571305CB" w14:textId="0AC1FB1B" w:rsidR="00F3358E" w:rsidRDefault="00F3358E" w:rsidP="00F3358E">
      <w:pPr>
        <w:pStyle w:val="Langtext"/>
      </w:pPr>
      <w:r>
        <w:t>• Wirkbereich von Endschlag justierbar</w:t>
      </w:r>
    </w:p>
    <w:p w14:paraId="6662FFF3" w14:textId="33E973FC" w:rsidR="00F3358E" w:rsidRDefault="00F3358E" w:rsidP="00F3358E">
      <w:pPr>
        <w:pStyle w:val="Langtext"/>
      </w:pPr>
      <w:r>
        <w:t>• Standardfarben: Silber EV1, weiß ähnlich RAL9016, Edelstahl-Design</w:t>
      </w:r>
    </w:p>
    <w:p w14:paraId="3613314C" w14:textId="02742DCA" w:rsidR="00F3358E" w:rsidRDefault="00F3358E" w:rsidP="00F3358E">
      <w:pPr>
        <w:pStyle w:val="Langtext"/>
      </w:pPr>
      <w:r>
        <w:t>• Sonderfarben auf Anfrage</w:t>
      </w:r>
    </w:p>
    <w:p w14:paraId="51254566" w14:textId="466EEBAE" w:rsidR="00F3358E" w:rsidRDefault="00F3358E" w:rsidP="00F3358E">
      <w:pPr>
        <w:pStyle w:val="Langtext"/>
      </w:pPr>
      <w:r>
        <w:t>• Gleitschiene 2 mm höhenverstellbar zum Toleranzausgleich mit verdeckten Befestigungsschrauben</w:t>
      </w:r>
    </w:p>
    <w:p w14:paraId="6CE34454" w14:textId="035B6EF0" w:rsidR="00F3358E" w:rsidRDefault="00F3358E" w:rsidP="00F3358E">
      <w:pPr>
        <w:pStyle w:val="Langtext"/>
      </w:pPr>
      <w:r>
        <w:t>Abmessungen Türsystem auf welchem montiert werden soll:</w:t>
      </w:r>
    </w:p>
    <w:p w14:paraId="31B5571B" w14:textId="77777777" w:rsidR="00F3358E" w:rsidRDefault="00F3358E" w:rsidP="00F3358E">
      <w:pPr>
        <w:pStyle w:val="Langtext"/>
      </w:pPr>
    </w:p>
    <w:p w14:paraId="370ABAFF" w14:textId="40C921EF" w:rsidR="00F3358E" w:rsidRDefault="00F3358E" w:rsidP="00F3358E">
      <w:pPr>
        <w:pStyle w:val="Langtext"/>
      </w:pPr>
      <w:r>
        <w:t>• Durchgangsweite Lichte Weite (mm): _ _ _</w:t>
      </w:r>
    </w:p>
    <w:p w14:paraId="297E68D1" w14:textId="11A6C995" w:rsidR="00F3358E" w:rsidRDefault="00F3358E" w:rsidP="00F3358E">
      <w:pPr>
        <w:pStyle w:val="Langtext"/>
      </w:pPr>
      <w:r>
        <w:t>• Durchgangshöhe Lichte Höhe (mm): _ _ _</w:t>
      </w:r>
    </w:p>
    <w:p w14:paraId="49A46F89" w14:textId="4C227663" w:rsidR="00F3358E" w:rsidRDefault="00F3358E" w:rsidP="00F3358E">
      <w:pPr>
        <w:pStyle w:val="Langtext"/>
      </w:pPr>
      <w:r>
        <w:t>• Montage auf Band-/Bandgegenseite: _ _ _</w:t>
      </w:r>
    </w:p>
    <w:p w14:paraId="5B1501FA" w14:textId="483039A6" w:rsidR="00F3358E" w:rsidRDefault="00F3358E" w:rsidP="00F3358E">
      <w:pPr>
        <w:pStyle w:val="Langtext"/>
      </w:pPr>
      <w:r>
        <w:t>z.B. DC700G-FM mit Gleitschiene G195 von ASSA ABLOY, oder gleichwertig</w:t>
      </w:r>
    </w:p>
    <w:p w14:paraId="16FB2615" w14:textId="5913A495" w:rsidR="00F3358E" w:rsidRDefault="00F3358E" w:rsidP="00F3358E">
      <w:pPr>
        <w:pStyle w:val="Langtext"/>
      </w:pPr>
      <w:r>
        <w:t>Angebotenes Erzeugnis: (....)</w:t>
      </w:r>
    </w:p>
    <w:p w14:paraId="3E336044" w14:textId="72A0D93E" w:rsidR="00F3358E" w:rsidRDefault="00F3358E" w:rsidP="00F3358E">
      <w:pPr>
        <w:pStyle w:val="Folgeposition"/>
        <w:keepNext/>
        <w:keepLines/>
      </w:pPr>
      <w:r>
        <w:lastRenderedPageBreak/>
        <w:t>F</w:t>
      </w:r>
      <w:r>
        <w:rPr>
          <w:sz w:val="12"/>
        </w:rPr>
        <w:t>+</w:t>
      </w:r>
      <w:r>
        <w:tab/>
        <w:t>Gleitschienentürschließer,1-flg.m.CamMotion u.Freilauf.u.RS</w:t>
      </w:r>
      <w:r>
        <w:tab/>
        <w:t xml:space="preserve">Stk </w:t>
      </w:r>
    </w:p>
    <w:p w14:paraId="00D3E823" w14:textId="721EE922" w:rsidR="00F3358E" w:rsidRDefault="00F3358E" w:rsidP="00F3358E">
      <w:pPr>
        <w:pStyle w:val="Langtext"/>
      </w:pPr>
      <w:r>
        <w:t>Obenliegender Free-Motion® Türschließer mit Cam-Motion® Technologie, Freilauffunktion und integriertem Rauchschalter für 1-Flügelige Türen und Gleitschiene</w:t>
      </w:r>
    </w:p>
    <w:p w14:paraId="3711503D" w14:textId="26349B63" w:rsidR="00F3358E" w:rsidRDefault="00F3358E" w:rsidP="00F3358E">
      <w:pPr>
        <w:pStyle w:val="Langtext"/>
        <w:keepNext/>
        <w:keepLines/>
      </w:pPr>
      <w:r>
        <w:t>Leistungsmerkmale:</w:t>
      </w:r>
    </w:p>
    <w:p w14:paraId="0923412D" w14:textId="77777777" w:rsidR="00F3358E" w:rsidRDefault="00F3358E" w:rsidP="00F3358E">
      <w:pPr>
        <w:pStyle w:val="Langtext"/>
        <w:keepNext/>
        <w:keepLines/>
      </w:pPr>
    </w:p>
    <w:p w14:paraId="523B69AD" w14:textId="504C41C1" w:rsidR="00F3358E" w:rsidRDefault="00F3358E" w:rsidP="00F3358E">
      <w:pPr>
        <w:pStyle w:val="Langtext"/>
      </w:pPr>
      <w:r>
        <w:t>• Free-Motion® Türschließer mit Freilauffunktion ab einem Türöffnungswinkel von 1° und höhenverstellbarer Gleitschiene</w:t>
      </w:r>
    </w:p>
    <w:p w14:paraId="442A602F" w14:textId="3B200231" w:rsidR="00F3358E" w:rsidRDefault="00F3358E" w:rsidP="00F3358E">
      <w:pPr>
        <w:pStyle w:val="Langtext"/>
      </w:pPr>
      <w:r>
        <w:t>• DIBt-Zulassung als Feststellanlage Z-6.5-2166</w:t>
      </w:r>
    </w:p>
    <w:p w14:paraId="6EA1376B" w14:textId="623728FD" w:rsidR="00F3358E" w:rsidRDefault="00F3358E" w:rsidP="00F3358E">
      <w:pPr>
        <w:pStyle w:val="Langtext"/>
      </w:pPr>
      <w:r>
        <w:t>• Rauchschalter mit Verschmutzungsanzeige und Alarmschwellennachführung</w:t>
      </w:r>
    </w:p>
    <w:p w14:paraId="2E5A5F07" w14:textId="5FB4EFAE" w:rsidR="00F3358E" w:rsidRDefault="00F3358E" w:rsidP="00F3358E">
      <w:pPr>
        <w:pStyle w:val="Langtext"/>
      </w:pPr>
      <w:r>
        <w:t>• Integriertes 230 V AC Netzteil</w:t>
      </w:r>
    </w:p>
    <w:p w14:paraId="5967FD2B" w14:textId="291B76D0" w:rsidR="00F3358E" w:rsidRDefault="00F3358E" w:rsidP="00F3358E">
      <w:pPr>
        <w:pStyle w:val="Langtext"/>
      </w:pPr>
      <w:r>
        <w:t>• Alle Bauteile voll in die Gleitschiene integriert</w:t>
      </w:r>
    </w:p>
    <w:p w14:paraId="214C41DB" w14:textId="67628C74" w:rsidR="00F3358E" w:rsidRDefault="00F3358E" w:rsidP="00F3358E">
      <w:pPr>
        <w:pStyle w:val="Langtext"/>
      </w:pPr>
      <w:r>
        <w:t>• Leichtes Begehen der Tür bereits bei der ersten Türöffnung, durch das stark abfallende Öffnungsmoment. Die aktivierte Freilauffunktion ermöglicht es, die Tür dauerhaft ohne den Öffnungswiderstand des Türschließers zu begehen</w:t>
      </w:r>
    </w:p>
    <w:p w14:paraId="0A1F7EE1" w14:textId="3C989F80" w:rsidR="00F3358E" w:rsidRDefault="00F3358E" w:rsidP="00F3358E">
      <w:pPr>
        <w:pStyle w:val="Langtext"/>
      </w:pPr>
      <w:r>
        <w:t>• Tür bleibt frei beweglich und wird nur im Brandfall durch den integrierten Rauchschalter mit dem Abschalten der Versorgungsspannung automatisch geschlossen</w:t>
      </w:r>
    </w:p>
    <w:p w14:paraId="6EEF730F" w14:textId="0F95629D" w:rsidR="00F3358E" w:rsidRDefault="00F3358E" w:rsidP="00F3358E">
      <w:pPr>
        <w:pStyle w:val="Langtext"/>
      </w:pPr>
      <w:r>
        <w:t>• Optischer Rauchschalter nach dem Streulichtprinzip, Statusanzeige durch LED: Betrieb, Alarm, Störung</w:t>
      </w:r>
    </w:p>
    <w:p w14:paraId="725EB49D" w14:textId="2E9B2903" w:rsidR="00F3358E" w:rsidRDefault="00F3358E" w:rsidP="00F3358E">
      <w:pPr>
        <w:pStyle w:val="Langtext"/>
      </w:pPr>
      <w:r>
        <w:t>• Anschlussmöglichkeit für Handauslösetaster – gemäß der DIBt-Zulassung in Deutschland zwingend erforderlich- und Zusatzrauchmelder</w:t>
      </w:r>
    </w:p>
    <w:p w14:paraId="13C5C62B" w14:textId="3653D246" w:rsidR="00F3358E" w:rsidRDefault="00F3358E" w:rsidP="00F3358E">
      <w:pPr>
        <w:pStyle w:val="Langtext"/>
      </w:pPr>
      <w:r>
        <w:t>• Normalmontage auf der Bandseite, DIN links und DIN rechts angeschlagene Türen</w:t>
      </w:r>
    </w:p>
    <w:p w14:paraId="47CAFB49" w14:textId="15E76B40" w:rsidR="00F3358E" w:rsidRDefault="00F3358E" w:rsidP="00F3358E">
      <w:pPr>
        <w:pStyle w:val="Langtext"/>
      </w:pPr>
      <w:r>
        <w:t>• Achse bis 14 mm stufenlos höhenverstellbar</w:t>
      </w:r>
    </w:p>
    <w:p w14:paraId="545D8C6B" w14:textId="6ABE53B3" w:rsidR="00F3358E" w:rsidRDefault="00F3358E" w:rsidP="00F3358E">
      <w:pPr>
        <w:pStyle w:val="Langtext"/>
      </w:pPr>
      <w:r>
        <w:t>• Öffnungswinkel bis 170°</w:t>
      </w:r>
    </w:p>
    <w:p w14:paraId="65839ADC" w14:textId="187A6EA0" w:rsidR="00F3358E" w:rsidRDefault="00F3358E" w:rsidP="00F3358E">
      <w:pPr>
        <w:pStyle w:val="Langtext"/>
      </w:pPr>
      <w:r>
        <w:t>• Schließkraft stufenlos einstellbar</w:t>
      </w:r>
    </w:p>
    <w:p w14:paraId="2E8C809A" w14:textId="6E9CF894" w:rsidR="00F3358E" w:rsidRDefault="00F3358E" w:rsidP="00F3358E">
      <w:pPr>
        <w:pStyle w:val="Langtext"/>
      </w:pPr>
      <w:r>
        <w:t>• Thermodynamische Ventile für konstante Geschwindigkeiten</w:t>
      </w:r>
    </w:p>
    <w:p w14:paraId="59552E57" w14:textId="7FDC9B50" w:rsidR="00F3358E" w:rsidRDefault="00F3358E" w:rsidP="00F3358E">
      <w:pPr>
        <w:pStyle w:val="Langtext"/>
      </w:pPr>
      <w:r>
        <w:t>• Wirkbereich von Endschlag justierbar</w:t>
      </w:r>
    </w:p>
    <w:p w14:paraId="50CDCE80" w14:textId="2089B3EF" w:rsidR="00F3358E" w:rsidRDefault="00F3358E" w:rsidP="00F3358E">
      <w:pPr>
        <w:pStyle w:val="Langtext"/>
      </w:pPr>
      <w:r>
        <w:t>• Standardfarben: Silber EV1, weiß ähnlich RAL9016, Edelstahl-Design</w:t>
      </w:r>
    </w:p>
    <w:p w14:paraId="6A2E6900" w14:textId="10D42B43" w:rsidR="00F3358E" w:rsidRDefault="00F3358E" w:rsidP="00F3358E">
      <w:pPr>
        <w:pStyle w:val="Langtext"/>
      </w:pPr>
      <w:r>
        <w:t>• Gleitschiene 2 mm höhenverstellbar zum Toleranzausgleich mit verdeckten Befestigungsschrauben</w:t>
      </w:r>
    </w:p>
    <w:p w14:paraId="1B9F1B6E" w14:textId="303A1F5D" w:rsidR="00F3358E" w:rsidRDefault="00F3358E" w:rsidP="00F3358E">
      <w:pPr>
        <w:pStyle w:val="Langtext"/>
      </w:pPr>
      <w:r>
        <w:t>Abmessungen Türsystem auf welchem montiert werden soll:</w:t>
      </w:r>
    </w:p>
    <w:p w14:paraId="0E01DA3E" w14:textId="77777777" w:rsidR="00F3358E" w:rsidRDefault="00F3358E" w:rsidP="00F3358E">
      <w:pPr>
        <w:pStyle w:val="Langtext"/>
      </w:pPr>
    </w:p>
    <w:p w14:paraId="7BCCEA4D" w14:textId="5A42DF6C" w:rsidR="00F3358E" w:rsidRDefault="00F3358E" w:rsidP="00F3358E">
      <w:pPr>
        <w:pStyle w:val="Langtext"/>
      </w:pPr>
      <w:r>
        <w:t>• Durchgangsweite Lichte Weite (mm): _ _ _</w:t>
      </w:r>
    </w:p>
    <w:p w14:paraId="400498E7" w14:textId="1E4A598C" w:rsidR="00F3358E" w:rsidRDefault="00F3358E" w:rsidP="00F3358E">
      <w:pPr>
        <w:pStyle w:val="Langtext"/>
      </w:pPr>
      <w:r>
        <w:t>• Durchgangshöhe Lichte Höhe (mm): _ _ _</w:t>
      </w:r>
    </w:p>
    <w:p w14:paraId="6E6B3C5C" w14:textId="38113B7F" w:rsidR="00F3358E" w:rsidRDefault="00F3358E" w:rsidP="00F3358E">
      <w:pPr>
        <w:pStyle w:val="Langtext"/>
      </w:pPr>
      <w:r>
        <w:t>• Montage auf Band-/Bandgegenseite: _ _ _</w:t>
      </w:r>
    </w:p>
    <w:p w14:paraId="4628AD48" w14:textId="6E512543" w:rsidR="00F3358E" w:rsidRDefault="00F3358E" w:rsidP="00F3358E">
      <w:pPr>
        <w:pStyle w:val="Langtext"/>
      </w:pPr>
      <w:r>
        <w:t>z.B. DC700 mit Gleitschiene G-FMS von ASSA ABLOY, oder gleichwertig</w:t>
      </w:r>
    </w:p>
    <w:p w14:paraId="5934CA39" w14:textId="5CAD777D" w:rsidR="00F3358E" w:rsidRDefault="00F3358E" w:rsidP="00F3358E">
      <w:pPr>
        <w:pStyle w:val="Langtext"/>
      </w:pPr>
      <w:r>
        <w:t>Angebotenes Erzeugnis: (....)</w:t>
      </w:r>
    </w:p>
    <w:p w14:paraId="54523ED5" w14:textId="2E817A1E" w:rsidR="00F3358E" w:rsidRDefault="00F3358E" w:rsidP="00F3358E">
      <w:pPr>
        <w:pStyle w:val="Folgeposition"/>
        <w:keepNext/>
        <w:keepLines/>
      </w:pPr>
      <w:r>
        <w:t>G</w:t>
      </w:r>
      <w:r>
        <w:rPr>
          <w:sz w:val="12"/>
        </w:rPr>
        <w:t>+</w:t>
      </w:r>
      <w:r>
        <w:tab/>
        <w:t>Gleitschienentürschließer,1-flg.CamMotion u.Freill.RS.Bands</w:t>
      </w:r>
      <w:r>
        <w:tab/>
        <w:t xml:space="preserve">Stk </w:t>
      </w:r>
    </w:p>
    <w:p w14:paraId="11AE7EF5" w14:textId="26E0BFC6" w:rsidR="00F3358E" w:rsidRDefault="00F3358E" w:rsidP="00F3358E">
      <w:pPr>
        <w:pStyle w:val="Langtext"/>
      </w:pPr>
      <w:r>
        <w:t>Obenliegender Free-Motion® Kompakt-Türschließer mit Freilauffunktion und integriertem Rauchschalter in Cam-Motion® Technologie, Kopfmontage Bandseite, für 1-Flügelige Türen und Gleitschiene</w:t>
      </w:r>
    </w:p>
    <w:p w14:paraId="5FBD9EEC" w14:textId="025292C9" w:rsidR="00F3358E" w:rsidRDefault="00F3358E" w:rsidP="00F3358E">
      <w:pPr>
        <w:pStyle w:val="Langtext"/>
        <w:keepNext/>
        <w:keepLines/>
      </w:pPr>
      <w:r>
        <w:t>Leistungsmerkmale:</w:t>
      </w:r>
    </w:p>
    <w:p w14:paraId="39416EE7" w14:textId="77777777" w:rsidR="00F3358E" w:rsidRDefault="00F3358E" w:rsidP="00F3358E">
      <w:pPr>
        <w:pStyle w:val="Langtext"/>
        <w:keepNext/>
        <w:keepLines/>
      </w:pPr>
    </w:p>
    <w:p w14:paraId="78EEB0B0" w14:textId="0BF8E3ED" w:rsidR="00F3358E" w:rsidRDefault="00F3358E" w:rsidP="00F3358E">
      <w:pPr>
        <w:pStyle w:val="Langtext"/>
      </w:pPr>
      <w:r>
        <w:t>• Free-Motion® Türschließer mit Freilauffunktion ab einem Türöffnungswinkel von 1° und höhenverstellbarer Gleitschiene</w:t>
      </w:r>
    </w:p>
    <w:p w14:paraId="1B72F1E0" w14:textId="3EC20305" w:rsidR="00F3358E" w:rsidRDefault="00F3358E" w:rsidP="00F3358E">
      <w:pPr>
        <w:pStyle w:val="Langtext"/>
      </w:pPr>
      <w:r>
        <w:t>• DIBt-Zulassung als Feststellanlage Z-6.5-2166</w:t>
      </w:r>
    </w:p>
    <w:p w14:paraId="6DC3A708" w14:textId="741CE9C5" w:rsidR="00F3358E" w:rsidRDefault="00F3358E" w:rsidP="00F3358E">
      <w:pPr>
        <w:pStyle w:val="Langtext"/>
      </w:pPr>
      <w:r>
        <w:t>• Rauchschalter mit Verschmutzungsanzeige und Alarmschwellennachführung</w:t>
      </w:r>
    </w:p>
    <w:p w14:paraId="57136230" w14:textId="3EB0ED99" w:rsidR="00F3358E" w:rsidRDefault="00F3358E" w:rsidP="00F3358E">
      <w:pPr>
        <w:pStyle w:val="Langtext"/>
      </w:pPr>
      <w:r>
        <w:t>• Integriertes 230 V AC Netzteil</w:t>
      </w:r>
    </w:p>
    <w:p w14:paraId="01BA975E" w14:textId="50781FD9" w:rsidR="00F3358E" w:rsidRDefault="00F3358E" w:rsidP="00F3358E">
      <w:pPr>
        <w:pStyle w:val="Langtext"/>
      </w:pPr>
      <w:r>
        <w:t>• Alle Bauteile voll in die Gleitschiene integriert</w:t>
      </w:r>
    </w:p>
    <w:p w14:paraId="6EF0F16E" w14:textId="0901AEC7" w:rsidR="00F3358E" w:rsidRDefault="00F3358E" w:rsidP="00F3358E">
      <w:pPr>
        <w:pStyle w:val="Langtext"/>
      </w:pPr>
      <w:r>
        <w:t>• Kopfmontage Bandseite</w:t>
      </w:r>
    </w:p>
    <w:p w14:paraId="5798FAF2" w14:textId="37A8F624" w:rsidR="00F3358E" w:rsidRDefault="00F3358E" w:rsidP="00F3358E">
      <w:pPr>
        <w:pStyle w:val="Langtext"/>
      </w:pPr>
      <w:r>
        <w:t>• Leichtes Begehen der Tür bereits bei der ersten Türöffnung, durch das stark abfallende Öffnungsmoment. Die aktivierte Freilauffunktion ermöglicht es, die Tür dauerhaft ohne den Öffnungswiderstand des Türschließers zu begehen</w:t>
      </w:r>
    </w:p>
    <w:p w14:paraId="177AA230" w14:textId="48CB58E0" w:rsidR="00F3358E" w:rsidRDefault="00F3358E" w:rsidP="00F3358E">
      <w:pPr>
        <w:pStyle w:val="Langtext"/>
      </w:pPr>
      <w:r>
        <w:t>• Tür bleibt frei beweglich und wird nur im Brandfall durch den integrierten Rauchschalter mit dem Abschalten der Versorgungsspannung automatisch geschlossen</w:t>
      </w:r>
    </w:p>
    <w:p w14:paraId="10A210E8" w14:textId="2E7821F5" w:rsidR="00F3358E" w:rsidRDefault="00F3358E" w:rsidP="00F3358E">
      <w:pPr>
        <w:pStyle w:val="Langtext"/>
      </w:pPr>
      <w:r>
        <w:t>• Integrierter Optischer Rauchschalter nach dem Streulichtprinzip, Statusanzeige durch LED: Betrieb, Alarm, Störung</w:t>
      </w:r>
    </w:p>
    <w:p w14:paraId="7FABA46A" w14:textId="6141D680" w:rsidR="00F3358E" w:rsidRDefault="00F3358E" w:rsidP="00F3358E">
      <w:pPr>
        <w:pStyle w:val="Langtext"/>
      </w:pPr>
      <w:r>
        <w:t>• Integriertes Netzteil 230V AC</w:t>
      </w:r>
    </w:p>
    <w:p w14:paraId="4355ECE8" w14:textId="1C825BCA" w:rsidR="00F3358E" w:rsidRDefault="00F3358E" w:rsidP="00F3358E">
      <w:pPr>
        <w:pStyle w:val="Langtext"/>
      </w:pPr>
      <w:r>
        <w:t>• Anschlussmöglichkeit für Handauslösetaster – gemäß der DIBt-Zulassung in Deutschland zwingend erforderlich- und Zusatzrauchmelder</w:t>
      </w:r>
    </w:p>
    <w:p w14:paraId="5990DAD8" w14:textId="16458D5B" w:rsidR="00F3358E" w:rsidRDefault="00F3358E" w:rsidP="00F3358E">
      <w:pPr>
        <w:pStyle w:val="Langtext"/>
      </w:pPr>
      <w:r>
        <w:t>• Kopfmontage auf der Bandseite, DIN links und DIN rechts angeschlagene Türen</w:t>
      </w:r>
    </w:p>
    <w:p w14:paraId="035EC07F" w14:textId="251FD064" w:rsidR="00F3358E" w:rsidRDefault="00F3358E" w:rsidP="00F3358E">
      <w:pPr>
        <w:pStyle w:val="Langtext"/>
      </w:pPr>
      <w:r>
        <w:t>• Achse bis 14 mm stufenlos höhenverstellbar</w:t>
      </w:r>
    </w:p>
    <w:p w14:paraId="068B8237" w14:textId="77423D15" w:rsidR="00F3358E" w:rsidRDefault="00F3358E" w:rsidP="00F3358E">
      <w:pPr>
        <w:pStyle w:val="Langtext"/>
      </w:pPr>
      <w:r>
        <w:t>• Öffnungswinkel bis 170°</w:t>
      </w:r>
    </w:p>
    <w:p w14:paraId="411074DD" w14:textId="30BCE02B" w:rsidR="00F3358E" w:rsidRDefault="00F3358E" w:rsidP="00F3358E">
      <w:pPr>
        <w:pStyle w:val="Langtext"/>
      </w:pPr>
      <w:r>
        <w:t>• Schließkraft stufenlos einstellbar</w:t>
      </w:r>
    </w:p>
    <w:p w14:paraId="2082AA69" w14:textId="3BD4C787" w:rsidR="00F3358E" w:rsidRDefault="00F3358E" w:rsidP="00F3358E">
      <w:pPr>
        <w:pStyle w:val="Langtext"/>
      </w:pPr>
      <w:r>
        <w:t>• Thermodynamische Ventile für konstante Geschwindigkeiten</w:t>
      </w:r>
    </w:p>
    <w:p w14:paraId="28176474" w14:textId="7ECD59B1" w:rsidR="00F3358E" w:rsidRDefault="00C71695" w:rsidP="00C71695">
      <w:pPr>
        <w:pStyle w:val="Langtext"/>
      </w:pPr>
      <w:r>
        <w:t>• Wirkbereich von Endschlag justierbar</w:t>
      </w:r>
    </w:p>
    <w:p w14:paraId="0B196AD0" w14:textId="2A17E423" w:rsidR="00C71695" w:rsidRDefault="00C71695" w:rsidP="00C71695">
      <w:pPr>
        <w:pStyle w:val="Langtext"/>
      </w:pPr>
      <w:r>
        <w:t>• Standardfarben: Silber EV1, weiß ähnlich RAL9016, Edelstahl-Design</w:t>
      </w:r>
    </w:p>
    <w:p w14:paraId="4061F6F6" w14:textId="3AE4AF20" w:rsidR="00C71695" w:rsidRDefault="00C71695" w:rsidP="00C71695">
      <w:pPr>
        <w:pStyle w:val="Langtext"/>
      </w:pPr>
      <w:r>
        <w:t>• Sonderfarben auf Anfrage</w:t>
      </w:r>
    </w:p>
    <w:p w14:paraId="1632557C" w14:textId="4679BBEA" w:rsidR="00C71695" w:rsidRDefault="00C71695" w:rsidP="00C71695">
      <w:pPr>
        <w:pStyle w:val="Langtext"/>
      </w:pPr>
      <w:r>
        <w:t>• Gleitschiene 2 mm höhenverstellbar zum Toleranzausgleich mit verdeckten Befestigungsschrauben</w:t>
      </w:r>
    </w:p>
    <w:p w14:paraId="273D4DAD" w14:textId="13010C40" w:rsidR="00C71695" w:rsidRDefault="00C71695" w:rsidP="00C71695">
      <w:pPr>
        <w:pStyle w:val="Langtext"/>
      </w:pPr>
      <w:r>
        <w:t>Abmessungen Türsystem auf welchem montiert werden soll:</w:t>
      </w:r>
    </w:p>
    <w:p w14:paraId="1F0ADE33" w14:textId="77777777" w:rsidR="00C71695" w:rsidRDefault="00C71695" w:rsidP="00C71695">
      <w:pPr>
        <w:pStyle w:val="Langtext"/>
      </w:pPr>
    </w:p>
    <w:p w14:paraId="3F5513B3" w14:textId="1CFA675A" w:rsidR="00C71695" w:rsidRDefault="00C71695" w:rsidP="00C71695">
      <w:pPr>
        <w:pStyle w:val="Langtext"/>
      </w:pPr>
      <w:r>
        <w:t>• Durchgangsweite Lichte Weite (mm): _ _ _</w:t>
      </w:r>
    </w:p>
    <w:p w14:paraId="09F57671" w14:textId="17A36080" w:rsidR="00C71695" w:rsidRDefault="00C71695" w:rsidP="00C71695">
      <w:pPr>
        <w:pStyle w:val="Langtext"/>
      </w:pPr>
      <w:r>
        <w:lastRenderedPageBreak/>
        <w:t>• Durchgangshöhe Lichte Höhe (mm): _ _ _</w:t>
      </w:r>
    </w:p>
    <w:p w14:paraId="304737A9" w14:textId="6452B7D7" w:rsidR="00C71695" w:rsidRDefault="00C71695" w:rsidP="00C71695">
      <w:pPr>
        <w:pStyle w:val="Langtext"/>
      </w:pPr>
      <w:r>
        <w:t>• Montage auf Band-/Bandgegenseite: _ _ _</w:t>
      </w:r>
    </w:p>
    <w:p w14:paraId="5658A17B" w14:textId="20A6850A" w:rsidR="00C71695" w:rsidRDefault="00C71695" w:rsidP="00C71695">
      <w:pPr>
        <w:pStyle w:val="Langtext"/>
      </w:pPr>
      <w:r>
        <w:t>z.B. DC700 mit Gleitschiene G795 von ASSA ABLOY, oder gleichwertig</w:t>
      </w:r>
    </w:p>
    <w:p w14:paraId="13231E00" w14:textId="7D76C745" w:rsidR="00C71695" w:rsidRDefault="00C71695" w:rsidP="00C71695">
      <w:pPr>
        <w:pStyle w:val="Langtext"/>
      </w:pPr>
      <w:r>
        <w:t>Angebotenes Erzeugnis: (....)</w:t>
      </w:r>
    </w:p>
    <w:p w14:paraId="1E3E8DD6" w14:textId="1C2758E0" w:rsidR="00C71695" w:rsidRDefault="00C71695" w:rsidP="00C71695">
      <w:pPr>
        <w:pStyle w:val="Folgeposition"/>
        <w:keepNext/>
        <w:keepLines/>
      </w:pPr>
      <w:r>
        <w:t>H</w:t>
      </w:r>
      <w:r>
        <w:rPr>
          <w:sz w:val="12"/>
        </w:rPr>
        <w:t>+</w:t>
      </w:r>
      <w:r>
        <w:tab/>
        <w:t>Gleitschienentürschließer,1-flg.CamMotion u.CloseMotion</w:t>
      </w:r>
      <w:r>
        <w:tab/>
        <w:t xml:space="preserve">Stk </w:t>
      </w:r>
    </w:p>
    <w:p w14:paraId="67E133C4" w14:textId="277BFA71" w:rsidR="00C71695" w:rsidRDefault="00C71695" w:rsidP="00C71695">
      <w:pPr>
        <w:pStyle w:val="Langtext"/>
      </w:pPr>
      <w:r>
        <w:t>Obenliegender mit Cam-Motion® Technologie und integriertem Close-Motion® Element für 1-Flügelige Türen und Gleitschiene</w:t>
      </w:r>
    </w:p>
    <w:p w14:paraId="3670FF30" w14:textId="045D5318" w:rsidR="00C71695" w:rsidRDefault="00C71695" w:rsidP="00C71695">
      <w:pPr>
        <w:pStyle w:val="Langtext"/>
        <w:keepNext/>
        <w:keepLines/>
      </w:pPr>
      <w:r>
        <w:t>Leistungsmerkmale:</w:t>
      </w:r>
    </w:p>
    <w:p w14:paraId="67644237" w14:textId="77777777" w:rsidR="00C71695" w:rsidRDefault="00C71695" w:rsidP="00C71695">
      <w:pPr>
        <w:pStyle w:val="Langtext"/>
        <w:keepNext/>
        <w:keepLines/>
      </w:pPr>
    </w:p>
    <w:p w14:paraId="205EA496" w14:textId="0BF0DF81" w:rsidR="00C71695" w:rsidRDefault="00C71695" w:rsidP="00C71695">
      <w:pPr>
        <w:pStyle w:val="Langtext"/>
      </w:pPr>
      <w:r>
        <w:t>• Türschließer mit Cam-Motion® Technologie, verlängerter Montageplatte und integriertem Close-Motion® Element für sicheres und geräuschfreies Schließen</w:t>
      </w:r>
    </w:p>
    <w:p w14:paraId="326AB00E" w14:textId="0DF8A81E" w:rsidR="00C71695" w:rsidRDefault="00C71695" w:rsidP="00C71695">
      <w:pPr>
        <w:pStyle w:val="Langtext"/>
      </w:pPr>
      <w:r>
        <w:t>• Sicheres, leises Zuziehen der Tür ab einem Winkel von ≤ 10°</w:t>
      </w:r>
    </w:p>
    <w:p w14:paraId="7010A395" w14:textId="2E024F7F" w:rsidR="00C71695" w:rsidRDefault="00C71695" w:rsidP="00C71695">
      <w:pPr>
        <w:pStyle w:val="Langtext"/>
      </w:pPr>
      <w:r>
        <w:t>• Geeignet zur nachträglichen Montage an Feuer- und Rauchschutztüren, Befestigung nach Bohrbild DIN EN 1154, Beiblatt 1:2003-11</w:t>
      </w:r>
    </w:p>
    <w:p w14:paraId="3A1C3B1E" w14:textId="7673198E" w:rsidR="00C71695" w:rsidRDefault="00C71695" w:rsidP="00C71695">
      <w:pPr>
        <w:pStyle w:val="Langtext"/>
      </w:pPr>
      <w:r>
        <w:t>• Einsatz an Feuer- und Rauchschutztüren mit Manipulationssicherung</w:t>
      </w:r>
    </w:p>
    <w:p w14:paraId="6129EFF6" w14:textId="62FBC6B5" w:rsidR="00C71695" w:rsidRDefault="00C71695" w:rsidP="00C71695">
      <w:pPr>
        <w:pStyle w:val="Langtext"/>
      </w:pPr>
      <w:r>
        <w:t>• Integriertes Close-Motion® Element im verlängerten Schließergehäuse</w:t>
      </w:r>
    </w:p>
    <w:p w14:paraId="1341B8D9" w14:textId="0106233E" w:rsidR="00C71695" w:rsidRDefault="00C71695" w:rsidP="00C71695">
      <w:pPr>
        <w:pStyle w:val="Langtext"/>
      </w:pPr>
      <w:r>
        <w:t>• Close-Motion® Element horizontal und vertikal justierbar</w:t>
      </w:r>
    </w:p>
    <w:p w14:paraId="3C63A8FC" w14:textId="28689C0E" w:rsidR="00C71695" w:rsidRDefault="00C71695" w:rsidP="00C71695">
      <w:pPr>
        <w:pStyle w:val="Langtext"/>
      </w:pPr>
      <w:r>
        <w:t>• Optionale Manipulationssicherung, Montage ohne Demontage von Funktionselementen</w:t>
      </w:r>
    </w:p>
    <w:p w14:paraId="49C0110B" w14:textId="77F393CD" w:rsidR="00C71695" w:rsidRDefault="00C71695" w:rsidP="00C71695">
      <w:pPr>
        <w:pStyle w:val="Langtext"/>
      </w:pPr>
      <w:r>
        <w:t>• Normalmontage Bandseite</w:t>
      </w:r>
    </w:p>
    <w:p w14:paraId="76099F5B" w14:textId="10503CF9" w:rsidR="00C71695" w:rsidRDefault="00C71695" w:rsidP="00C71695">
      <w:pPr>
        <w:pStyle w:val="Langtext"/>
      </w:pPr>
      <w:r>
        <w:t>• Für DIN links und DIN rechts angeschlagene Türen</w:t>
      </w:r>
    </w:p>
    <w:p w14:paraId="7053C97D" w14:textId="2A72E67E" w:rsidR="00C71695" w:rsidRDefault="00C71695" w:rsidP="00C71695">
      <w:pPr>
        <w:pStyle w:val="Langtext"/>
      </w:pPr>
      <w:r>
        <w:t>• Achse bis 14 mm stufenlos höhenverstellbar</w:t>
      </w:r>
    </w:p>
    <w:p w14:paraId="1CDB0392" w14:textId="75200912" w:rsidR="00C71695" w:rsidRDefault="00C71695" w:rsidP="00C71695">
      <w:pPr>
        <w:pStyle w:val="Langtext"/>
      </w:pPr>
      <w:r>
        <w:t>• Schließgeschwindigkeit, Endschlag stufenlos von vorne verstellbar</w:t>
      </w:r>
    </w:p>
    <w:p w14:paraId="1F9E8F9F" w14:textId="54A93DD2" w:rsidR="00C71695" w:rsidRDefault="00C71695" w:rsidP="00C71695">
      <w:pPr>
        <w:pStyle w:val="Langtext"/>
      </w:pPr>
      <w:r>
        <w:t>• Schließkraft stufenlos einstellbar</w:t>
      </w:r>
    </w:p>
    <w:p w14:paraId="0F96FFCF" w14:textId="33F5B5B5" w:rsidR="00C71695" w:rsidRDefault="00C71695" w:rsidP="00C71695">
      <w:pPr>
        <w:pStyle w:val="Langtext"/>
      </w:pPr>
      <w:r>
        <w:t>• Öffnungswinkel ca. 170°</w:t>
      </w:r>
    </w:p>
    <w:p w14:paraId="05C5D4EC" w14:textId="5956AB89" w:rsidR="00C71695" w:rsidRDefault="00C71695" w:rsidP="00C71695">
      <w:pPr>
        <w:pStyle w:val="Langtext"/>
      </w:pPr>
      <w:r>
        <w:t>• Thermodynamische Ventile für konstante Geschwindigkeit</w:t>
      </w:r>
    </w:p>
    <w:p w14:paraId="0588B853" w14:textId="7730D369" w:rsidR="00C71695" w:rsidRDefault="00C71695" w:rsidP="00C71695">
      <w:pPr>
        <w:pStyle w:val="Langtext"/>
      </w:pPr>
      <w:r>
        <w:t>• Standardfarben: Silber EV1, Edelstahl-Design</w:t>
      </w:r>
    </w:p>
    <w:p w14:paraId="5197141C" w14:textId="1268C5C0" w:rsidR="00C71695" w:rsidRDefault="00C71695" w:rsidP="00C71695">
      <w:pPr>
        <w:pStyle w:val="Langtext"/>
      </w:pPr>
      <w:r>
        <w:t>• Close-Motion® Steuerkurve in die Gleitschiene integriert</w:t>
      </w:r>
    </w:p>
    <w:p w14:paraId="1095C646" w14:textId="43437A06" w:rsidR="00C71695" w:rsidRDefault="00C71695" w:rsidP="00C71695">
      <w:pPr>
        <w:pStyle w:val="Langtext"/>
      </w:pPr>
      <w:r>
        <w:t>• Bohrbild der Standardgleitschienen von ASSA ABLOY nutzbar</w:t>
      </w:r>
    </w:p>
    <w:p w14:paraId="5CD876E1" w14:textId="5E91F14B" w:rsidR="00C71695" w:rsidRDefault="00C71695" w:rsidP="00C71695">
      <w:pPr>
        <w:pStyle w:val="Langtext"/>
      </w:pPr>
      <w:r>
        <w:t>• 2 mm höhenverstellbar zum Toleranzausgleich</w:t>
      </w:r>
    </w:p>
    <w:p w14:paraId="217118AD" w14:textId="64932D35" w:rsidR="00C71695" w:rsidRDefault="00C71695" w:rsidP="00C71695">
      <w:pPr>
        <w:pStyle w:val="Langtext"/>
      </w:pPr>
      <w:r>
        <w:t>• Verdeckte Befestigungsschrauben</w:t>
      </w:r>
    </w:p>
    <w:p w14:paraId="1D6464F3" w14:textId="4FC7A655" w:rsidR="00C71695" w:rsidRDefault="00C71695" w:rsidP="00C71695">
      <w:pPr>
        <w:pStyle w:val="Langtext"/>
      </w:pPr>
      <w:r>
        <w:t>Abmessungen Türsystem auf welchem montiert werden soll:</w:t>
      </w:r>
    </w:p>
    <w:p w14:paraId="415267A2" w14:textId="77777777" w:rsidR="00C71695" w:rsidRDefault="00C71695" w:rsidP="00C71695">
      <w:pPr>
        <w:pStyle w:val="Langtext"/>
      </w:pPr>
    </w:p>
    <w:p w14:paraId="4428EFF7" w14:textId="60F275BE" w:rsidR="00C71695" w:rsidRDefault="00C71695" w:rsidP="00C71695">
      <w:pPr>
        <w:pStyle w:val="Langtext"/>
      </w:pPr>
      <w:r>
        <w:t>• Durchgangsweite Lichte Weite (mm): _ _ _</w:t>
      </w:r>
    </w:p>
    <w:p w14:paraId="145BBA65" w14:textId="21F179E4" w:rsidR="00C71695" w:rsidRDefault="00C71695" w:rsidP="00C71695">
      <w:pPr>
        <w:pStyle w:val="Langtext"/>
      </w:pPr>
      <w:r>
        <w:t>• Durchgangshöhe Lichte Höhe (mm): _ _ _</w:t>
      </w:r>
    </w:p>
    <w:p w14:paraId="669A81D0" w14:textId="31081533" w:rsidR="00C71695" w:rsidRDefault="00C71695" w:rsidP="00C71695">
      <w:pPr>
        <w:pStyle w:val="Langtext"/>
      </w:pPr>
      <w:r>
        <w:t>• Montage auf Band-/Bandgegenseite: _ _ _</w:t>
      </w:r>
    </w:p>
    <w:p w14:paraId="3DED74FE" w14:textId="0247DADE" w:rsidR="00C71695" w:rsidRDefault="00C71695" w:rsidP="00C71695">
      <w:pPr>
        <w:pStyle w:val="Langtext"/>
      </w:pPr>
      <w:r>
        <w:t>z.B. DC700G-CM mit Gleitschiene G150 von ASSA ABLOY, oder gleichwertig</w:t>
      </w:r>
    </w:p>
    <w:p w14:paraId="654E0EFA" w14:textId="2A10F0F3" w:rsidR="00C71695" w:rsidRDefault="00C71695" w:rsidP="00C71695">
      <w:pPr>
        <w:pStyle w:val="Langtext"/>
      </w:pPr>
      <w:r>
        <w:t>Angebotenes Erzeugnis: (....)</w:t>
      </w:r>
    </w:p>
    <w:p w14:paraId="6373D0F4" w14:textId="6A6F5071" w:rsidR="00C71695" w:rsidRDefault="00C71695" w:rsidP="00C71695">
      <w:pPr>
        <w:pStyle w:val="Folgeposition"/>
        <w:keepNext/>
        <w:keepLines/>
      </w:pPr>
      <w:r>
        <w:t>K</w:t>
      </w:r>
      <w:r>
        <w:rPr>
          <w:sz w:val="12"/>
        </w:rPr>
        <w:t>+</w:t>
      </w:r>
      <w:r>
        <w:tab/>
        <w:t>Gleitschienentürschließer,2-flg.CamMotion u.integr.SFR</w:t>
      </w:r>
      <w:r>
        <w:tab/>
        <w:t xml:space="preserve">Stk </w:t>
      </w:r>
    </w:p>
    <w:p w14:paraId="725D36E1" w14:textId="2B43716E" w:rsidR="00C71695" w:rsidRDefault="00C71695" w:rsidP="00C71695">
      <w:pPr>
        <w:pStyle w:val="Langtext"/>
      </w:pPr>
      <w:r>
        <w:t>Obenliegender Cam-Motion® Technologie mit integrierter mechanischer Schließfolgeregelung (SFR) für 2-Flügelige Türen</w:t>
      </w:r>
    </w:p>
    <w:p w14:paraId="0A8D4E5D" w14:textId="418C4D49" w:rsidR="00C71695" w:rsidRDefault="00C71695" w:rsidP="00C71695">
      <w:pPr>
        <w:pStyle w:val="Langtext"/>
      </w:pPr>
      <w:r>
        <w:t>Leistungsmerkmale</w:t>
      </w:r>
    </w:p>
    <w:p w14:paraId="0FB60413" w14:textId="77777777" w:rsidR="00C71695" w:rsidRDefault="00C71695" w:rsidP="00C71695">
      <w:pPr>
        <w:pStyle w:val="Langtext"/>
      </w:pPr>
    </w:p>
    <w:p w14:paraId="0781E10C" w14:textId="317701B4" w:rsidR="00C71695" w:rsidRDefault="00C71695" w:rsidP="00C71695">
      <w:pPr>
        <w:pStyle w:val="Langtext"/>
      </w:pPr>
      <w:r>
        <w:t>• Türschließer mit Cam-Motion® Technologie mit integrierter mechanischer Schließfolgeregelung</w:t>
      </w:r>
    </w:p>
    <w:p w14:paraId="307325FF" w14:textId="595BA2BD" w:rsidR="00C71695" w:rsidRDefault="00C71695" w:rsidP="00C71695">
      <w:pPr>
        <w:pStyle w:val="Langtext"/>
      </w:pPr>
      <w:r>
        <w:t>• Schließfolgeregelung nach dem Klemmkeil-System</w:t>
      </w:r>
    </w:p>
    <w:p w14:paraId="0F911A79" w14:textId="08457AE3" w:rsidR="00C71695" w:rsidRDefault="00C71695" w:rsidP="00C71695">
      <w:pPr>
        <w:pStyle w:val="Langtext"/>
      </w:pPr>
      <w:r>
        <w:t>• Geprüft nach DIN EN 1158, Größe 3-6</w:t>
      </w:r>
    </w:p>
    <w:p w14:paraId="072F44FA" w14:textId="65844550" w:rsidR="00C71695" w:rsidRDefault="00C71695" w:rsidP="00C71695">
      <w:pPr>
        <w:pStyle w:val="Langtext"/>
      </w:pPr>
      <w:r>
        <w:t>• Mechanische Schließfolgeregelung in der durchgehenden Gleitschiene</w:t>
      </w:r>
    </w:p>
    <w:p w14:paraId="4B88C2DB" w14:textId="094DE74B" w:rsidR="00C71695" w:rsidRDefault="00C71695" w:rsidP="00C71695">
      <w:pPr>
        <w:pStyle w:val="Langtext"/>
      </w:pPr>
      <w:r>
        <w:t>• Alle Bauteile voll in der durchgehenden Gleitschiene integriert</w:t>
      </w:r>
    </w:p>
    <w:p w14:paraId="2FD3808F" w14:textId="6B6D702A" w:rsidR="00C71695" w:rsidRDefault="00C71695" w:rsidP="00C71695">
      <w:pPr>
        <w:pStyle w:val="Langtext"/>
      </w:pPr>
      <w:r>
        <w:t>• Schließfolgeregelung nach dem Klemmkeil-System</w:t>
      </w:r>
    </w:p>
    <w:p w14:paraId="4A3AE455" w14:textId="1ABCF90A" w:rsidR="00C71695" w:rsidRDefault="00C71695" w:rsidP="00C71695">
      <w:pPr>
        <w:pStyle w:val="Langtext"/>
      </w:pPr>
      <w:r>
        <w:t>• Für DIN links und DIN rechts angeschlagene Türen</w:t>
      </w:r>
    </w:p>
    <w:p w14:paraId="51048072" w14:textId="75BC56C7" w:rsidR="00C71695" w:rsidRDefault="00C71695" w:rsidP="00C71695">
      <w:pPr>
        <w:pStyle w:val="Langtext"/>
      </w:pPr>
      <w:r>
        <w:t>• Für Normalmontage auf der Bandseite</w:t>
      </w:r>
    </w:p>
    <w:p w14:paraId="08EC4694" w14:textId="439CD36C" w:rsidR="00C71695" w:rsidRDefault="00C71695" w:rsidP="00C71695">
      <w:pPr>
        <w:pStyle w:val="Langtext"/>
      </w:pPr>
      <w:r>
        <w:t>• Gleiches Bohrbild wie Standardgleitschiene</w:t>
      </w:r>
    </w:p>
    <w:p w14:paraId="6ED356B3" w14:textId="211C1EC6" w:rsidR="00C71695" w:rsidRDefault="00C71695" w:rsidP="00C71695">
      <w:pPr>
        <w:pStyle w:val="Langtext"/>
      </w:pPr>
      <w:r>
        <w:t>• Gleitschiene 2 mm höhenverstellbar für Toleranzausgleich</w:t>
      </w:r>
    </w:p>
    <w:p w14:paraId="42324697" w14:textId="00A0B3C2" w:rsidR="00C71695" w:rsidRDefault="00C71695" w:rsidP="00C71695">
      <w:pPr>
        <w:pStyle w:val="Langtext"/>
      </w:pPr>
      <w:r>
        <w:t>• Achse 14 mm höhenverstellbar</w:t>
      </w:r>
    </w:p>
    <w:p w14:paraId="5EB8F879" w14:textId="3757DC27" w:rsidR="00C71695" w:rsidRDefault="00C71695" w:rsidP="00C71695">
      <w:pPr>
        <w:pStyle w:val="Langtext"/>
      </w:pPr>
      <w:r>
        <w:t>• Schließgeschwindigkeit, Endschlag, Öffnungsdämpfung stufenlos von vorne einstellbar</w:t>
      </w:r>
    </w:p>
    <w:p w14:paraId="0402B958" w14:textId="4DE797EC" w:rsidR="00C71695" w:rsidRDefault="00C71695" w:rsidP="00C71695">
      <w:pPr>
        <w:pStyle w:val="Langtext"/>
      </w:pPr>
      <w:r>
        <w:t>• Schließkraft stufenlos einstellbar</w:t>
      </w:r>
    </w:p>
    <w:p w14:paraId="135844BC" w14:textId="7EC4F0AA" w:rsidR="00C71695" w:rsidRDefault="00C71695" w:rsidP="00C71695">
      <w:pPr>
        <w:pStyle w:val="Langtext"/>
      </w:pPr>
      <w:r>
        <w:t>• Thermodynamische Ventile für konstante Geschwindigkeiten</w:t>
      </w:r>
    </w:p>
    <w:p w14:paraId="2AEA6D0F" w14:textId="6BE79B87" w:rsidR="00C71695" w:rsidRDefault="00C71695" w:rsidP="00C71695">
      <w:pPr>
        <w:pStyle w:val="Langtext"/>
      </w:pPr>
      <w:r>
        <w:t>• Wirkbereich von Öffnungsdämpfung und Endschlag justierbar</w:t>
      </w:r>
    </w:p>
    <w:p w14:paraId="1D56DDFF" w14:textId="329431E0" w:rsidR="00C71695" w:rsidRDefault="00C71695" w:rsidP="00C71695">
      <w:pPr>
        <w:pStyle w:val="Langtext"/>
      </w:pPr>
      <w:r>
        <w:t>• Standardfarben: Silber EV1, weiß ähnlich RAL9016, Edelstahl-Design</w:t>
      </w:r>
    </w:p>
    <w:p w14:paraId="1855C2DB" w14:textId="2AEA688C" w:rsidR="00C71695" w:rsidRDefault="00C71695" w:rsidP="00C71695">
      <w:pPr>
        <w:pStyle w:val="Langtext"/>
      </w:pPr>
      <w:r>
        <w:t>• Sonderfarben auf Anfrage</w:t>
      </w:r>
    </w:p>
    <w:p w14:paraId="7326EA0B" w14:textId="0BF47DD7" w:rsidR="00C71695" w:rsidRDefault="00C71695" w:rsidP="00C71695">
      <w:pPr>
        <w:pStyle w:val="Langtext"/>
      </w:pPr>
      <w:r>
        <w:t>Abmessungen Türsystem auf welchem montiert werden soll:</w:t>
      </w:r>
    </w:p>
    <w:p w14:paraId="5EC346F1" w14:textId="77777777" w:rsidR="00C71695" w:rsidRDefault="00C71695" w:rsidP="00C71695">
      <w:pPr>
        <w:pStyle w:val="Langtext"/>
      </w:pPr>
    </w:p>
    <w:p w14:paraId="08EDA84F" w14:textId="2B343436" w:rsidR="00C71695" w:rsidRDefault="00C71695" w:rsidP="00C71695">
      <w:pPr>
        <w:pStyle w:val="Langtext"/>
      </w:pPr>
      <w:r>
        <w:t>• Durchgangsweite Lichte Weite (mm): _ _ _</w:t>
      </w:r>
    </w:p>
    <w:p w14:paraId="4AAF7303" w14:textId="64EEC7A7" w:rsidR="00C71695" w:rsidRDefault="00C71695" w:rsidP="00C71695">
      <w:pPr>
        <w:pStyle w:val="Langtext"/>
      </w:pPr>
      <w:r>
        <w:t>• Durchgangshöhe Lichte Höhe (mm): _ _ _</w:t>
      </w:r>
    </w:p>
    <w:p w14:paraId="2EBA9F31" w14:textId="5832C8C6" w:rsidR="00C71695" w:rsidRDefault="00C71695" w:rsidP="00C71695">
      <w:pPr>
        <w:pStyle w:val="Langtext"/>
      </w:pPr>
      <w:r>
        <w:t>• Montage auf Band-/Bandgegenseite: _ _ _</w:t>
      </w:r>
    </w:p>
    <w:p w14:paraId="7E35102D" w14:textId="5C746E0E" w:rsidR="00C71695" w:rsidRDefault="00C71695" w:rsidP="00C71695">
      <w:pPr>
        <w:pStyle w:val="Langtext"/>
      </w:pPr>
      <w:r>
        <w:lastRenderedPageBreak/>
        <w:t>z.B. DC700 mit Gleitschiene G-CO von ASSA ABLOY, oder gleichwertig</w:t>
      </w:r>
    </w:p>
    <w:p w14:paraId="646D8820" w14:textId="371B3AF1" w:rsidR="00C71695" w:rsidRDefault="00C71695" w:rsidP="00C71695">
      <w:pPr>
        <w:pStyle w:val="Langtext"/>
      </w:pPr>
      <w:r>
        <w:t>Angebotenes Erzeugnis: (....)</w:t>
      </w:r>
    </w:p>
    <w:p w14:paraId="2B05370A" w14:textId="7ACF9A66" w:rsidR="00C71695" w:rsidRDefault="00C71695" w:rsidP="00C71695">
      <w:pPr>
        <w:pStyle w:val="Folgeposition"/>
        <w:keepNext/>
        <w:keepLines/>
      </w:pPr>
      <w:r>
        <w:t>L</w:t>
      </w:r>
      <w:r>
        <w:rPr>
          <w:sz w:val="12"/>
        </w:rPr>
        <w:t>+</w:t>
      </w:r>
      <w:r>
        <w:tab/>
        <w:t>Gleitschienentürschließer,2-flg.CamMotion Fest.integr.SFR</w:t>
      </w:r>
      <w:r>
        <w:tab/>
        <w:t xml:space="preserve">Stk </w:t>
      </w:r>
    </w:p>
    <w:p w14:paraId="723C56EF" w14:textId="3943FD6A" w:rsidR="00C71695" w:rsidRDefault="00C71695" w:rsidP="00C71695">
      <w:pPr>
        <w:pStyle w:val="Langtext"/>
      </w:pPr>
      <w:r>
        <w:t>Obenliegender Cam-Motion® Technologie mit elektromechanischer Feststellung und integrierter mechanischer Schließfolgeregelung (SFR) für 2-Flügelige Türen</w:t>
      </w:r>
    </w:p>
    <w:p w14:paraId="1CCA3FB7" w14:textId="1FF8D2F7" w:rsidR="00C71695" w:rsidRDefault="00C71695" w:rsidP="00C71695">
      <w:pPr>
        <w:pStyle w:val="Langtext"/>
      </w:pPr>
      <w:r>
        <w:t>Leistungsmerkmale</w:t>
      </w:r>
    </w:p>
    <w:p w14:paraId="03541F48" w14:textId="77777777" w:rsidR="00C71695" w:rsidRDefault="00C71695" w:rsidP="00C71695">
      <w:pPr>
        <w:pStyle w:val="Langtext"/>
      </w:pPr>
    </w:p>
    <w:p w14:paraId="1D84A391" w14:textId="05018007" w:rsidR="00C71695" w:rsidRDefault="00C71695" w:rsidP="00C71695">
      <w:pPr>
        <w:pStyle w:val="Langtext"/>
      </w:pPr>
      <w:r>
        <w:t>• ürschließer mit Cam-Motion® Technologie mit elektromechanischer Feststellung und integrierter mechanischer Schließfolgeregelung für 2-flügelige Türen</w:t>
      </w:r>
    </w:p>
    <w:p w14:paraId="10F08569" w14:textId="26DEE888" w:rsidR="00C71695" w:rsidRDefault="00C71695" w:rsidP="00C71695">
      <w:pPr>
        <w:pStyle w:val="Langtext"/>
      </w:pPr>
      <w:r>
        <w:t>• Geprüft nach DIN EN 1155/1158, Größe 3-6</w:t>
      </w:r>
    </w:p>
    <w:p w14:paraId="71333FDA" w14:textId="47E3DAD7" w:rsidR="00C71695" w:rsidRDefault="00C71695" w:rsidP="00C71695">
      <w:pPr>
        <w:pStyle w:val="Langtext"/>
      </w:pPr>
      <w:r>
        <w:t>• Mechanische Schließfolgeregelung in der durchgehenden Gleitschiene</w:t>
      </w:r>
    </w:p>
    <w:p w14:paraId="6B600360" w14:textId="2B2C5D2C" w:rsidR="00C71695" w:rsidRDefault="00C71695" w:rsidP="00C71695">
      <w:pPr>
        <w:pStyle w:val="Langtext"/>
      </w:pPr>
      <w:r>
        <w:t>• Feststellwinkel stufenlos einstellbar ca. 80°-130°</w:t>
      </w:r>
    </w:p>
    <w:p w14:paraId="02A90558" w14:textId="6E3B4A21" w:rsidR="00C71695" w:rsidRDefault="00C71695" w:rsidP="00C71695">
      <w:pPr>
        <w:pStyle w:val="Langtext"/>
      </w:pPr>
      <w:r>
        <w:t>• Feststellpunkt überfahrbar</w:t>
      </w:r>
    </w:p>
    <w:p w14:paraId="6DF8F9FD" w14:textId="0982E4B8" w:rsidR="00C71695" w:rsidRDefault="00C71695" w:rsidP="00C71695">
      <w:pPr>
        <w:pStyle w:val="Langtext"/>
      </w:pPr>
      <w:r>
        <w:t>• Alle Bauteile voll in der durchgehenden Gleitschiene integriert</w:t>
      </w:r>
    </w:p>
    <w:p w14:paraId="32CE9B8B" w14:textId="75C27640" w:rsidR="00C71695" w:rsidRDefault="00C71695" w:rsidP="00C71695">
      <w:pPr>
        <w:pStyle w:val="Langtext"/>
      </w:pPr>
      <w:r>
        <w:t>• Schließfolgeregelung nach dem Klemmkeil-System</w:t>
      </w:r>
    </w:p>
    <w:p w14:paraId="16499AE4" w14:textId="62506E0C" w:rsidR="00C71695" w:rsidRDefault="00C71695" w:rsidP="00C71695">
      <w:pPr>
        <w:pStyle w:val="Langtext"/>
      </w:pPr>
      <w:r>
        <w:t>• Elektromechanische Feststellung</w:t>
      </w:r>
    </w:p>
    <w:p w14:paraId="6948B299" w14:textId="4CED4025" w:rsidR="00C71695" w:rsidRDefault="00C71695" w:rsidP="00C71695">
      <w:pPr>
        <w:pStyle w:val="Langtext"/>
      </w:pPr>
      <w:r>
        <w:t>• Haltekraft stufenlos einstellbar</w:t>
      </w:r>
    </w:p>
    <w:p w14:paraId="5B652974" w14:textId="2B54AF50" w:rsidR="00C71695" w:rsidRDefault="00C71695" w:rsidP="00C71695">
      <w:pPr>
        <w:pStyle w:val="Langtext"/>
      </w:pPr>
      <w:r>
        <w:t>• Überfahrbarer Feststellpunkt, stufenlos einstellbar ca. 80°-130°</w:t>
      </w:r>
    </w:p>
    <w:p w14:paraId="23B15226" w14:textId="6A5B3598" w:rsidR="00C71695" w:rsidRDefault="00C71695" w:rsidP="00C71695">
      <w:pPr>
        <w:pStyle w:val="Langtext"/>
      </w:pPr>
      <w:r>
        <w:t>• Leitungszuführung 24 V DC in Unter- und Aufputz möglich</w:t>
      </w:r>
    </w:p>
    <w:p w14:paraId="077CA7A2" w14:textId="4472ADE5" w:rsidR="00C71695" w:rsidRDefault="00C71695" w:rsidP="00C71695">
      <w:pPr>
        <w:pStyle w:val="Langtext"/>
      </w:pPr>
      <w:r>
        <w:t>• Für DIN links und DIN rechts angeschlagene Türen</w:t>
      </w:r>
    </w:p>
    <w:p w14:paraId="5A213550" w14:textId="0C400D89" w:rsidR="00C71695" w:rsidRDefault="00C71695" w:rsidP="00C71695">
      <w:pPr>
        <w:pStyle w:val="Langtext"/>
      </w:pPr>
      <w:r>
        <w:t>• Für Normalmontage auf der Bandseite</w:t>
      </w:r>
    </w:p>
    <w:p w14:paraId="71E463FD" w14:textId="47CBAC81" w:rsidR="00C71695" w:rsidRDefault="00C71695" w:rsidP="00C71695">
      <w:pPr>
        <w:pStyle w:val="Langtext"/>
      </w:pPr>
      <w:r>
        <w:t>• Gleiches Bohrbild wie Standardgleitschiene</w:t>
      </w:r>
    </w:p>
    <w:p w14:paraId="3A4DE036" w14:textId="6F2F0FD9" w:rsidR="00C71695" w:rsidRDefault="00C71695" w:rsidP="00C71695">
      <w:pPr>
        <w:pStyle w:val="Langtext"/>
      </w:pPr>
      <w:r>
        <w:t>• Gleitschiene 2 mm höhenverstellbar für Toleranzausgleich</w:t>
      </w:r>
    </w:p>
    <w:p w14:paraId="4F9F8F40" w14:textId="61BF3E00" w:rsidR="00C71695" w:rsidRDefault="00C71695" w:rsidP="00C71695">
      <w:pPr>
        <w:pStyle w:val="Langtext"/>
      </w:pPr>
      <w:r>
        <w:t>• Achse 14 mm höhenverstellbar</w:t>
      </w:r>
    </w:p>
    <w:p w14:paraId="3EBA9ED6" w14:textId="164198E0" w:rsidR="00C71695" w:rsidRDefault="00C71695" w:rsidP="00C71695">
      <w:pPr>
        <w:pStyle w:val="Langtext"/>
      </w:pPr>
      <w:r>
        <w:t>• Schließgeschwindigkeit, Endschlag, Öffnungsdämpfung stufenlos von vorne einstellbar</w:t>
      </w:r>
    </w:p>
    <w:p w14:paraId="514A6F99" w14:textId="2D06166F" w:rsidR="00C71695" w:rsidRDefault="00C71695" w:rsidP="00C71695">
      <w:pPr>
        <w:pStyle w:val="Langtext"/>
      </w:pPr>
      <w:r>
        <w:t>• Schließkraft stufenlos einstellbar</w:t>
      </w:r>
    </w:p>
    <w:p w14:paraId="32CCC445" w14:textId="3113E93A" w:rsidR="00C71695" w:rsidRDefault="00C71695" w:rsidP="00C71695">
      <w:pPr>
        <w:pStyle w:val="Langtext"/>
      </w:pPr>
      <w:r>
        <w:t>• Thermodynamische Ventile für konstante Geschwindigkeiten</w:t>
      </w:r>
    </w:p>
    <w:p w14:paraId="19E9FA13" w14:textId="0A9B4E13" w:rsidR="00C71695" w:rsidRDefault="00C71695" w:rsidP="00C71695">
      <w:pPr>
        <w:pStyle w:val="Langtext"/>
      </w:pPr>
      <w:r>
        <w:t>• Wirkbereich von Öffnungsdämpfung und Endschlag justierbar</w:t>
      </w:r>
    </w:p>
    <w:p w14:paraId="09358CF3" w14:textId="54B5C221" w:rsidR="00C71695" w:rsidRDefault="00C71695" w:rsidP="00C71695">
      <w:pPr>
        <w:pStyle w:val="Langtext"/>
      </w:pPr>
      <w:r>
        <w:t>• Standardfarben: Silber EV1, weiß ähnlich RAL9016, Edelstahl-Design</w:t>
      </w:r>
    </w:p>
    <w:p w14:paraId="7A130794" w14:textId="569DE2A3" w:rsidR="00C71695" w:rsidRDefault="00C71695" w:rsidP="00C71695">
      <w:pPr>
        <w:pStyle w:val="Langtext"/>
      </w:pPr>
      <w:r>
        <w:t>• Sonderfarben auf Anfrage</w:t>
      </w:r>
    </w:p>
    <w:p w14:paraId="4D0027C5" w14:textId="390DAC9D" w:rsidR="00C71695" w:rsidRDefault="00C71695" w:rsidP="00C71695">
      <w:pPr>
        <w:pStyle w:val="Langtext"/>
      </w:pPr>
      <w:r>
        <w:t>Abmessungen Türsystem auf welchem montiert werden soll:</w:t>
      </w:r>
    </w:p>
    <w:p w14:paraId="58E022B7" w14:textId="77777777" w:rsidR="00C71695" w:rsidRDefault="00C71695" w:rsidP="00C71695">
      <w:pPr>
        <w:pStyle w:val="Langtext"/>
      </w:pPr>
    </w:p>
    <w:p w14:paraId="5C1E8B5C" w14:textId="60126658" w:rsidR="00C71695" w:rsidRDefault="00C71695" w:rsidP="00C71695">
      <w:pPr>
        <w:pStyle w:val="Langtext"/>
      </w:pPr>
      <w:r>
        <w:t>• Durchgangsweite Lichte Weite (mm): _ _ _</w:t>
      </w:r>
    </w:p>
    <w:p w14:paraId="564A6CA8" w14:textId="71489D15" w:rsidR="00C71695" w:rsidRDefault="00C71695" w:rsidP="00C71695">
      <w:pPr>
        <w:pStyle w:val="Langtext"/>
      </w:pPr>
      <w:r>
        <w:t>• Durchgangshöhe Lichte Höhe (mm): _ _ _</w:t>
      </w:r>
    </w:p>
    <w:p w14:paraId="421FDFB6" w14:textId="2B07356A" w:rsidR="00C71695" w:rsidRDefault="00C71695" w:rsidP="00C71695">
      <w:pPr>
        <w:pStyle w:val="Langtext"/>
      </w:pPr>
      <w:r>
        <w:t>• Montage auf Band-/Bandgegenseite: _ _ _</w:t>
      </w:r>
    </w:p>
    <w:p w14:paraId="1FDFE39E" w14:textId="0A28359F" w:rsidR="00C71695" w:rsidRDefault="00813B64" w:rsidP="00813B64">
      <w:pPr>
        <w:pStyle w:val="Langtext"/>
      </w:pPr>
      <w:r>
        <w:t>z.B. DC700 mit Gleitschiene G-CO-E von ASSA ABLOY, oder gleichwertig</w:t>
      </w:r>
    </w:p>
    <w:p w14:paraId="78785775" w14:textId="1289DC5B" w:rsidR="00813B64" w:rsidRDefault="00813B64" w:rsidP="00813B64">
      <w:pPr>
        <w:pStyle w:val="Langtext"/>
      </w:pPr>
      <w:r>
        <w:t>Angebotenes Erzeugnis: (....)</w:t>
      </w:r>
    </w:p>
    <w:p w14:paraId="79AC2BF6" w14:textId="56D67451" w:rsidR="00813B64" w:rsidRDefault="00813B64" w:rsidP="00813B64">
      <w:pPr>
        <w:pStyle w:val="Folgeposition"/>
        <w:keepNext/>
        <w:keepLines/>
      </w:pPr>
      <w:r>
        <w:t>M</w:t>
      </w:r>
      <w:r>
        <w:rPr>
          <w:sz w:val="12"/>
        </w:rPr>
        <w:t>+</w:t>
      </w:r>
      <w:r>
        <w:tab/>
        <w:t>Gleitschienentürschließer,2-flg.CamMotion.RS.Fest.integr.SFR</w:t>
      </w:r>
      <w:r>
        <w:tab/>
        <w:t xml:space="preserve">Stk </w:t>
      </w:r>
    </w:p>
    <w:p w14:paraId="0580E2D7" w14:textId="4810F3AA" w:rsidR="00813B64" w:rsidRDefault="00813B64" w:rsidP="00813B64">
      <w:pPr>
        <w:pStyle w:val="Langtext"/>
      </w:pPr>
      <w:r>
        <w:t>Obenliegender mit Cam-Motion® Technologie mit elektromechanischer Feststellung (Fest.), Rauchschalter (RS) und integrierter mechanischer Schließfolgeregelung (SFR) für 2-Flügelige Türen</w:t>
      </w:r>
    </w:p>
    <w:p w14:paraId="0B4B491F" w14:textId="57342E45" w:rsidR="00813B64" w:rsidRDefault="00813B64" w:rsidP="00813B64">
      <w:pPr>
        <w:pStyle w:val="Langtext"/>
      </w:pPr>
      <w:r>
        <w:t>Leistungsmerkmale</w:t>
      </w:r>
    </w:p>
    <w:p w14:paraId="7557F872" w14:textId="77777777" w:rsidR="00813B64" w:rsidRDefault="00813B64" w:rsidP="00813B64">
      <w:pPr>
        <w:pStyle w:val="Langtext"/>
      </w:pPr>
    </w:p>
    <w:p w14:paraId="58D1C1E1" w14:textId="4EB973FF" w:rsidR="00813B64" w:rsidRDefault="00813B64" w:rsidP="00813B64">
      <w:pPr>
        <w:pStyle w:val="Langtext"/>
      </w:pPr>
      <w:r>
        <w:t>• Türschließer mit Cam-Motion® Technologie mit elektromechanischer Feststellung, Rauchschalter und integrierter mechanischer Schließfolgeregelung für 2-flügelige Türen, Zulassung Z-6.5-2166</w:t>
      </w:r>
    </w:p>
    <w:p w14:paraId="1008256C" w14:textId="31BE01A1" w:rsidR="00813B64" w:rsidRDefault="00813B64" w:rsidP="00813B64">
      <w:pPr>
        <w:pStyle w:val="Langtext"/>
      </w:pPr>
      <w:r>
        <w:t>• Geprüft nach DIN EN 1155/1158, Größe 3-6</w:t>
      </w:r>
    </w:p>
    <w:p w14:paraId="0AE62030" w14:textId="14CDDBBA" w:rsidR="00813B64" w:rsidRDefault="00813B64" w:rsidP="00813B64">
      <w:pPr>
        <w:pStyle w:val="Langtext"/>
      </w:pPr>
      <w:r>
        <w:t>• Mechanische Schließfolgeregelung in der durchgehenden Gleitschiene</w:t>
      </w:r>
    </w:p>
    <w:p w14:paraId="0892C277" w14:textId="00E8DA5B" w:rsidR="00813B64" w:rsidRDefault="00813B64" w:rsidP="00813B64">
      <w:pPr>
        <w:pStyle w:val="Langtext"/>
      </w:pPr>
      <w:r>
        <w:t>• Rauchschalter mit Verschmutzungsanzeige und Alarmschwellennachführung</w:t>
      </w:r>
    </w:p>
    <w:p w14:paraId="67751ADD" w14:textId="3CBB5D96" w:rsidR="00813B64" w:rsidRDefault="00813B64" w:rsidP="00813B64">
      <w:pPr>
        <w:pStyle w:val="Langtext"/>
      </w:pPr>
      <w:r>
        <w:t>• Integriertes 230 V Netzteil</w:t>
      </w:r>
    </w:p>
    <w:p w14:paraId="7D956BBE" w14:textId="5A48AC45" w:rsidR="00813B64" w:rsidRDefault="00813B64" w:rsidP="00813B64">
      <w:pPr>
        <w:pStyle w:val="Langtext"/>
      </w:pPr>
      <w:r>
        <w:t>• Alle Bauteile voll in der durchgehenden Gleitschiene integriert</w:t>
      </w:r>
    </w:p>
    <w:p w14:paraId="064580BE" w14:textId="1E9BFB74" w:rsidR="00813B64" w:rsidRDefault="00813B64" w:rsidP="00813B64">
      <w:pPr>
        <w:pStyle w:val="Langtext"/>
      </w:pPr>
      <w:r>
        <w:t>• Erfüllt die Anforderungen an barrierefreies Bauen (DIN 18040 und DIN SPEC 1104 / CEN TR 15894)</w:t>
      </w:r>
    </w:p>
    <w:p w14:paraId="13115225" w14:textId="2AA7B671" w:rsidR="00813B64" w:rsidRDefault="00813B64" w:rsidP="00813B64">
      <w:pPr>
        <w:pStyle w:val="Langtext"/>
      </w:pPr>
      <w:r>
        <w:t>• Für Feuer- und Rauchschutztüren mit einem Bandabstand von 1400 mm - 2500 mm (3200 mm)</w:t>
      </w:r>
    </w:p>
    <w:p w14:paraId="7E068E54" w14:textId="4D98A993" w:rsidR="00813B64" w:rsidRDefault="00813B64" w:rsidP="00813B64">
      <w:pPr>
        <w:pStyle w:val="Langtext"/>
      </w:pPr>
      <w:r>
        <w:t>• Schließfolgeregelung nach dem Klemmkeil-System</w:t>
      </w:r>
    </w:p>
    <w:p w14:paraId="52D11E15" w14:textId="1153E354" w:rsidR="00813B64" w:rsidRDefault="00813B64" w:rsidP="00813B64">
      <w:pPr>
        <w:pStyle w:val="Langtext"/>
      </w:pPr>
      <w:r>
        <w:t>• Optischer Rauchschalter nach dem Streulichtprinzip</w:t>
      </w:r>
    </w:p>
    <w:p w14:paraId="5146D1C5" w14:textId="788A1C17" w:rsidR="00813B64" w:rsidRDefault="00813B64" w:rsidP="00813B64">
      <w:pPr>
        <w:pStyle w:val="Langtext"/>
      </w:pPr>
      <w:r>
        <w:t>• Statusanzeige durch LED: Betrieb, Alarm, Störung</w:t>
      </w:r>
    </w:p>
    <w:p w14:paraId="003973A5" w14:textId="0D88EB24" w:rsidR="00813B64" w:rsidRDefault="00813B64" w:rsidP="00813B64">
      <w:pPr>
        <w:pStyle w:val="Langtext"/>
      </w:pPr>
      <w:r>
        <w:t>• Integriertes potentialfreies Alarmrelais</w:t>
      </w:r>
    </w:p>
    <w:p w14:paraId="4937939D" w14:textId="6A20EB58" w:rsidR="00813B64" w:rsidRDefault="00813B64" w:rsidP="00813B64">
      <w:pPr>
        <w:pStyle w:val="Langtext"/>
      </w:pPr>
      <w:r>
        <w:t>• Ansteuerung durch BMA möglich</w:t>
      </w:r>
    </w:p>
    <w:p w14:paraId="382890A5" w14:textId="673ECB38" w:rsidR="00813B64" w:rsidRDefault="00813B64" w:rsidP="00813B64">
      <w:pPr>
        <w:pStyle w:val="Langtext"/>
      </w:pPr>
      <w:r>
        <w:t>• Anschlussmöglichkeiten für Handauslosetaster und Deckenrauchschalter</w:t>
      </w:r>
    </w:p>
    <w:p w14:paraId="5D50F8D5" w14:textId="3A4167F1" w:rsidR="00813B64" w:rsidRDefault="00813B64" w:rsidP="00813B64">
      <w:pPr>
        <w:pStyle w:val="Langtext"/>
      </w:pPr>
      <w:r>
        <w:t>• Elektromechanische Feststellung</w:t>
      </w:r>
    </w:p>
    <w:p w14:paraId="01919F4D" w14:textId="0CA6BC35" w:rsidR="00813B64" w:rsidRDefault="00813B64" w:rsidP="00813B64">
      <w:pPr>
        <w:pStyle w:val="Langtext"/>
      </w:pPr>
      <w:r>
        <w:t>• Haltekraft stufenlos einstellbar</w:t>
      </w:r>
    </w:p>
    <w:p w14:paraId="1E899A0C" w14:textId="3023EAF4" w:rsidR="00813B64" w:rsidRDefault="00813B64" w:rsidP="00813B64">
      <w:pPr>
        <w:pStyle w:val="Langtext"/>
      </w:pPr>
      <w:r>
        <w:t>• Überfahrbarer Feststellpunkt, stufenlos einstellbar ca. 80°-130°</w:t>
      </w:r>
    </w:p>
    <w:p w14:paraId="232E83E0" w14:textId="422BCF29" w:rsidR="00813B64" w:rsidRDefault="00813B64" w:rsidP="00813B64">
      <w:pPr>
        <w:pStyle w:val="Langtext"/>
      </w:pPr>
      <w:r>
        <w:t>• Leitungszuführung 230 V AC in Unter- und Aufputz möglich</w:t>
      </w:r>
    </w:p>
    <w:p w14:paraId="637E5BF5" w14:textId="0CAD32EB" w:rsidR="00813B64" w:rsidRDefault="00813B64" w:rsidP="00813B64">
      <w:pPr>
        <w:pStyle w:val="Langtext"/>
      </w:pPr>
      <w:r>
        <w:t>• Für DIN links und DIN rechts angeschlagene Türen</w:t>
      </w:r>
    </w:p>
    <w:p w14:paraId="156AF00C" w14:textId="35639DFB" w:rsidR="00813B64" w:rsidRDefault="00813B64" w:rsidP="00813B64">
      <w:pPr>
        <w:pStyle w:val="Langtext"/>
      </w:pPr>
      <w:r>
        <w:t>• Für Normalmontage auf der Bandseite</w:t>
      </w:r>
    </w:p>
    <w:p w14:paraId="3047F713" w14:textId="476AF71D" w:rsidR="00813B64" w:rsidRDefault="00813B64" w:rsidP="00813B64">
      <w:pPr>
        <w:pStyle w:val="Langtext"/>
      </w:pPr>
      <w:r>
        <w:lastRenderedPageBreak/>
        <w:t>• Gleiches Bohrbild wie Standardgleitschiene</w:t>
      </w:r>
    </w:p>
    <w:p w14:paraId="5A3EF48D" w14:textId="733965F1" w:rsidR="00813B64" w:rsidRDefault="00813B64" w:rsidP="00813B64">
      <w:pPr>
        <w:pStyle w:val="Langtext"/>
      </w:pPr>
      <w:r>
        <w:t>• Gleitschiene 2 mm höhenverstellbar für Toleranzausgleich</w:t>
      </w:r>
    </w:p>
    <w:p w14:paraId="16498EB1" w14:textId="7F227E3F" w:rsidR="00813B64" w:rsidRDefault="00813B64" w:rsidP="00813B64">
      <w:pPr>
        <w:pStyle w:val="Langtext"/>
      </w:pPr>
      <w:r>
        <w:t>• Achse 14 mm höhenverstellbar</w:t>
      </w:r>
    </w:p>
    <w:p w14:paraId="7011DA0C" w14:textId="4DAB710D" w:rsidR="00813B64" w:rsidRDefault="00813B64" w:rsidP="00813B64">
      <w:pPr>
        <w:pStyle w:val="Langtext"/>
      </w:pPr>
      <w:r>
        <w:t>• Schließgeschwindigkeit, Endschlag, Öffnungsdämpfung stufenlos von vorne einstellbar</w:t>
      </w:r>
    </w:p>
    <w:p w14:paraId="34356E66" w14:textId="36BB848E" w:rsidR="00813B64" w:rsidRDefault="00813B64" w:rsidP="00813B64">
      <w:pPr>
        <w:pStyle w:val="Langtext"/>
      </w:pPr>
      <w:r>
        <w:t>• Schließkraft stufenlos einstellbar</w:t>
      </w:r>
    </w:p>
    <w:p w14:paraId="6041D960" w14:textId="25F123E9" w:rsidR="00813B64" w:rsidRDefault="00813B64" w:rsidP="00813B64">
      <w:pPr>
        <w:pStyle w:val="Langtext"/>
      </w:pPr>
      <w:r>
        <w:t>• Thermodynamische Ventile für konstante Geschwindigkeiten</w:t>
      </w:r>
    </w:p>
    <w:p w14:paraId="018FF807" w14:textId="5D156348" w:rsidR="00813B64" w:rsidRDefault="00813B64" w:rsidP="00813B64">
      <w:pPr>
        <w:pStyle w:val="Langtext"/>
      </w:pPr>
      <w:r>
        <w:t>• Wirkbereich von Öffnungsdämpfung und Endschlag justierbar</w:t>
      </w:r>
    </w:p>
    <w:p w14:paraId="6E64ED67" w14:textId="06411BF4" w:rsidR="00813B64" w:rsidRDefault="00813B64" w:rsidP="00813B64">
      <w:pPr>
        <w:pStyle w:val="Langtext"/>
      </w:pPr>
      <w:r>
        <w:t>• Standardfarben: Silber EV1, weiß ähnlich RAL9016, Edelstahl-Design</w:t>
      </w:r>
    </w:p>
    <w:p w14:paraId="62A9ECAC" w14:textId="3750342B" w:rsidR="00813B64" w:rsidRDefault="00813B64" w:rsidP="00813B64">
      <w:pPr>
        <w:pStyle w:val="Langtext"/>
      </w:pPr>
      <w:r>
        <w:t>• Sonderfarben auf Anfrage</w:t>
      </w:r>
    </w:p>
    <w:p w14:paraId="471A129B" w14:textId="4C2CBC18" w:rsidR="00813B64" w:rsidRDefault="00813B64" w:rsidP="00813B64">
      <w:pPr>
        <w:pStyle w:val="Langtext"/>
      </w:pPr>
      <w:r>
        <w:t>Abmessungen Türsystem auf welchem montiert werden soll:</w:t>
      </w:r>
    </w:p>
    <w:p w14:paraId="62C7332E" w14:textId="77777777" w:rsidR="00813B64" w:rsidRDefault="00813B64" w:rsidP="00813B64">
      <w:pPr>
        <w:pStyle w:val="Langtext"/>
      </w:pPr>
    </w:p>
    <w:p w14:paraId="6489C6C4" w14:textId="6301E2BA" w:rsidR="00813B64" w:rsidRDefault="00813B64" w:rsidP="00813B64">
      <w:pPr>
        <w:pStyle w:val="Langtext"/>
      </w:pPr>
      <w:r>
        <w:t>• Durchgangsweite Lichte Weite (mm): _ _ _</w:t>
      </w:r>
    </w:p>
    <w:p w14:paraId="580B73C1" w14:textId="050845D5" w:rsidR="00813B64" w:rsidRDefault="00813B64" w:rsidP="00813B64">
      <w:pPr>
        <w:pStyle w:val="Langtext"/>
      </w:pPr>
      <w:r>
        <w:t>• Durchgangshöhe Lichte Höhe (mm): _ _ _</w:t>
      </w:r>
    </w:p>
    <w:p w14:paraId="7F84BE61" w14:textId="790A96A0" w:rsidR="00813B64" w:rsidRDefault="00813B64" w:rsidP="00813B64">
      <w:pPr>
        <w:pStyle w:val="Langtext"/>
      </w:pPr>
      <w:r>
        <w:t>• Montage auf Band-/Bandgegenseite: _ _ _</w:t>
      </w:r>
    </w:p>
    <w:p w14:paraId="7F073D94" w14:textId="4D6B8EEA" w:rsidR="00813B64" w:rsidRDefault="00813B64" w:rsidP="00813B64">
      <w:pPr>
        <w:pStyle w:val="Langtext"/>
      </w:pPr>
      <w:r>
        <w:t>z.B. DC700 mit Gleitschiene G-CO-S von ASSA ABLOY, oder gleichwertig</w:t>
      </w:r>
    </w:p>
    <w:p w14:paraId="1EE59AF9" w14:textId="15DCD49F" w:rsidR="00813B64" w:rsidRDefault="00813B64" w:rsidP="00813B64">
      <w:pPr>
        <w:pStyle w:val="Langtext"/>
      </w:pPr>
      <w:r>
        <w:t>Angebotenes Erzeugnis: (....)</w:t>
      </w:r>
    </w:p>
    <w:p w14:paraId="363252D0" w14:textId="7E645D8F" w:rsidR="00813B64" w:rsidRDefault="00813B64" w:rsidP="00813B64">
      <w:pPr>
        <w:pStyle w:val="Folgeposition"/>
        <w:keepNext/>
        <w:keepLines/>
      </w:pPr>
      <w:r>
        <w:t>N</w:t>
      </w:r>
      <w:r>
        <w:rPr>
          <w:sz w:val="12"/>
        </w:rPr>
        <w:t>+</w:t>
      </w:r>
      <w:r>
        <w:tab/>
        <w:t>Gleitschienentürschließer,2-flg.CamMotion+CloseMotion.SFR</w:t>
      </w:r>
      <w:r>
        <w:tab/>
        <w:t xml:space="preserve">Stk </w:t>
      </w:r>
    </w:p>
    <w:p w14:paraId="53D49B31" w14:textId="4DEF1659" w:rsidR="00813B64" w:rsidRDefault="00813B64" w:rsidP="00813B64">
      <w:pPr>
        <w:pStyle w:val="Langtext"/>
      </w:pPr>
      <w:r>
        <w:t>Obenliegender mit Cam-Motion® Technologie, integriertem Close-Motion® Element und mechanischer Schließfolgeregelung(SFR) für 2-Flügelige Türen</w:t>
      </w:r>
    </w:p>
    <w:p w14:paraId="65E43CC4" w14:textId="1D06EC0D" w:rsidR="00813B64" w:rsidRDefault="00813B64" w:rsidP="00813B64">
      <w:pPr>
        <w:pStyle w:val="Langtext"/>
      </w:pPr>
      <w:r>
        <w:t>Leistungsmerkmale</w:t>
      </w:r>
    </w:p>
    <w:p w14:paraId="5B895F7B" w14:textId="77777777" w:rsidR="00813B64" w:rsidRDefault="00813B64" w:rsidP="00813B64">
      <w:pPr>
        <w:pStyle w:val="Langtext"/>
      </w:pPr>
    </w:p>
    <w:p w14:paraId="371D2ED8" w14:textId="631FC8FA" w:rsidR="00813B64" w:rsidRDefault="00813B64" w:rsidP="00813B64">
      <w:pPr>
        <w:pStyle w:val="Langtext"/>
      </w:pPr>
      <w:r>
        <w:t>• Türschließer mit Cam-Motion® Technologie, integriertem Close-Motion® Element und integrierter Schließfolgeregelung für 2-flügelige Türen</w:t>
      </w:r>
    </w:p>
    <w:p w14:paraId="340BD558" w14:textId="7D55C4CC" w:rsidR="00813B64" w:rsidRDefault="00813B64" w:rsidP="00813B64">
      <w:pPr>
        <w:pStyle w:val="Langtext"/>
      </w:pPr>
      <w:r>
        <w:t>• Geprüft nach DIN EN 1158, Größe 3-6</w:t>
      </w:r>
    </w:p>
    <w:p w14:paraId="3C0B76DB" w14:textId="3FFDC3D6" w:rsidR="00813B64" w:rsidRDefault="00813B64" w:rsidP="00813B64">
      <w:pPr>
        <w:pStyle w:val="Langtext"/>
      </w:pPr>
      <w:r>
        <w:t>• Close-Motion® Steuerkurve einseitig oder auch beidseitig in die Gleitschiene integriert</w:t>
      </w:r>
    </w:p>
    <w:p w14:paraId="3634E817" w14:textId="1F1D6BD2" w:rsidR="00813B64" w:rsidRDefault="00813B64" w:rsidP="00813B64">
      <w:pPr>
        <w:pStyle w:val="Langtext"/>
      </w:pPr>
      <w:r>
        <w:t>• Mechanische Schließfolgeregelung in der durchgehenden Gleitschiene</w:t>
      </w:r>
    </w:p>
    <w:p w14:paraId="082B05AA" w14:textId="5B766249" w:rsidR="00813B64" w:rsidRDefault="00813B64" w:rsidP="00813B64">
      <w:pPr>
        <w:pStyle w:val="Langtext"/>
      </w:pPr>
      <w:r>
        <w:t>• Für Feuer- und Rauchschutztüren mit einem Bandabstand von 1350 mm – 2500 mm</w:t>
      </w:r>
    </w:p>
    <w:p w14:paraId="5C959623" w14:textId="24F1905B" w:rsidR="00813B64" w:rsidRDefault="00813B64" w:rsidP="00813B64">
      <w:pPr>
        <w:pStyle w:val="Langtext"/>
      </w:pPr>
      <w:r>
        <w:t>• Integrierte Close-Motion® Steuerkurve in der Gleitschiene</w:t>
      </w:r>
    </w:p>
    <w:p w14:paraId="3DF1D3B9" w14:textId="0350BECC" w:rsidR="00813B64" w:rsidRDefault="00813B64" w:rsidP="00813B64">
      <w:pPr>
        <w:pStyle w:val="Langtext"/>
      </w:pPr>
      <w:r>
        <w:t>• Schließfolgeregelung nach dem Klemmkeil-System</w:t>
      </w:r>
    </w:p>
    <w:p w14:paraId="53ABC732" w14:textId="48071967" w:rsidR="00813B64" w:rsidRDefault="00813B64" w:rsidP="00813B64">
      <w:pPr>
        <w:pStyle w:val="Langtext"/>
      </w:pPr>
      <w:r>
        <w:t>• Einsatz am Gangflügel oder am Gang- und Standflügel</w:t>
      </w:r>
    </w:p>
    <w:p w14:paraId="61ABE8E2" w14:textId="4F10FE1C" w:rsidR="00813B64" w:rsidRDefault="00813B64" w:rsidP="00813B64">
      <w:pPr>
        <w:pStyle w:val="Langtext"/>
      </w:pPr>
      <w:r>
        <w:t>• DIN links / DIN rechts einsetzbar</w:t>
      </w:r>
    </w:p>
    <w:p w14:paraId="5365B7E2" w14:textId="4C0CA11C" w:rsidR="00813B64" w:rsidRDefault="00813B64" w:rsidP="00813B64">
      <w:pPr>
        <w:pStyle w:val="Langtext"/>
      </w:pPr>
      <w:r>
        <w:t>• Für Normalmontage auf der Bandseite</w:t>
      </w:r>
    </w:p>
    <w:p w14:paraId="7C85D6B7" w14:textId="0AD411FD" w:rsidR="00813B64" w:rsidRDefault="00813B64" w:rsidP="00813B64">
      <w:pPr>
        <w:pStyle w:val="Langtext"/>
      </w:pPr>
      <w:r>
        <w:t>• Gleiches Bohrbild wie Standardgleitschiene</w:t>
      </w:r>
    </w:p>
    <w:p w14:paraId="0F2E790C" w14:textId="3C4E5443" w:rsidR="00813B64" w:rsidRDefault="00813B64" w:rsidP="00813B64">
      <w:pPr>
        <w:pStyle w:val="Langtext"/>
      </w:pPr>
      <w:r>
        <w:t>• Gleitschiene 2 mm höhenverstellbar für Toleranzausgleich</w:t>
      </w:r>
    </w:p>
    <w:p w14:paraId="31C97FE4" w14:textId="4DEAFE90" w:rsidR="00813B64" w:rsidRDefault="00813B64" w:rsidP="00813B64">
      <w:pPr>
        <w:pStyle w:val="Langtext"/>
      </w:pPr>
      <w:r>
        <w:t>• Integriertes Close-Motion® Element im verlängerten Gehäuse</w:t>
      </w:r>
    </w:p>
    <w:p w14:paraId="478B296F" w14:textId="4BC0F8CF" w:rsidR="00813B64" w:rsidRDefault="00813B64" w:rsidP="00813B64">
      <w:pPr>
        <w:pStyle w:val="Langtext"/>
      </w:pPr>
      <w:r>
        <w:t>• Close-Motion® Element horizontal / vertikal justierbar</w:t>
      </w:r>
    </w:p>
    <w:p w14:paraId="346E41BC" w14:textId="08CDD215" w:rsidR="00813B64" w:rsidRDefault="00813B64" w:rsidP="00813B64">
      <w:pPr>
        <w:pStyle w:val="Langtext"/>
      </w:pPr>
      <w:r>
        <w:t>• Optionale Manipulationssicherung</w:t>
      </w:r>
    </w:p>
    <w:p w14:paraId="492F5FA2" w14:textId="26BEEC56" w:rsidR="00813B64" w:rsidRDefault="00813B64" w:rsidP="00813B64">
      <w:pPr>
        <w:pStyle w:val="Langtext"/>
      </w:pPr>
      <w:r>
        <w:t>• Achse 14 mm höhenverstellbar</w:t>
      </w:r>
    </w:p>
    <w:p w14:paraId="4689D94F" w14:textId="6E1D599A" w:rsidR="00813B64" w:rsidRDefault="00813B64" w:rsidP="00813B64">
      <w:pPr>
        <w:pStyle w:val="Langtext"/>
      </w:pPr>
      <w:r>
        <w:t>• Schließgeschwindigkeit, Endschlag und Öffnungsdämpfung stufenlos von vorne einstellbar</w:t>
      </w:r>
    </w:p>
    <w:p w14:paraId="3B131E18" w14:textId="228E5F25" w:rsidR="00813B64" w:rsidRDefault="00813B64" w:rsidP="00813B64">
      <w:pPr>
        <w:pStyle w:val="Langtext"/>
      </w:pPr>
      <w:r>
        <w:t>• Schließkraft stufenlos einstellbar</w:t>
      </w:r>
    </w:p>
    <w:p w14:paraId="725EF05D" w14:textId="5328307E" w:rsidR="00813B64" w:rsidRDefault="00813B64" w:rsidP="00813B64">
      <w:pPr>
        <w:pStyle w:val="Langtext"/>
      </w:pPr>
      <w:r>
        <w:t>• Öffnungswinkel bis 160°</w:t>
      </w:r>
    </w:p>
    <w:p w14:paraId="2E5C677B" w14:textId="1F0B0D3E" w:rsidR="00813B64" w:rsidRDefault="00813B64" w:rsidP="00813B64">
      <w:pPr>
        <w:pStyle w:val="Langtext"/>
      </w:pPr>
      <w:r>
        <w:t>• Thermodynamische Ventile für konstante Geschwindigkeit</w:t>
      </w:r>
    </w:p>
    <w:p w14:paraId="2654DE6B" w14:textId="09D8AD55" w:rsidR="00813B64" w:rsidRDefault="00813B64" w:rsidP="00813B64">
      <w:pPr>
        <w:pStyle w:val="Langtext"/>
      </w:pPr>
      <w:r>
        <w:t>• Standardfarben: Silber EV1, Edelstahl-Design</w:t>
      </w:r>
    </w:p>
    <w:p w14:paraId="35089B47" w14:textId="6EEFC320" w:rsidR="00813B64" w:rsidRDefault="00813B64" w:rsidP="00813B64">
      <w:pPr>
        <w:pStyle w:val="Langtext"/>
      </w:pPr>
      <w:r>
        <w:t>Abmessungen Türsystem auf welchem montiert werden soll:</w:t>
      </w:r>
    </w:p>
    <w:p w14:paraId="49B29384" w14:textId="77777777" w:rsidR="00813B64" w:rsidRDefault="00813B64" w:rsidP="00813B64">
      <w:pPr>
        <w:pStyle w:val="Langtext"/>
      </w:pPr>
    </w:p>
    <w:p w14:paraId="1F49F726" w14:textId="0E6ECFC7" w:rsidR="00813B64" w:rsidRDefault="00813B64" w:rsidP="00813B64">
      <w:pPr>
        <w:pStyle w:val="Langtext"/>
      </w:pPr>
      <w:r>
        <w:t>• Durchgangsweite Lichte Weite (mm): _ _ _</w:t>
      </w:r>
    </w:p>
    <w:p w14:paraId="6DFBB8B0" w14:textId="32BA2FA1" w:rsidR="00813B64" w:rsidRDefault="00813B64" w:rsidP="00813B64">
      <w:pPr>
        <w:pStyle w:val="Langtext"/>
      </w:pPr>
      <w:r>
        <w:t>• Durchgangshöhe Lichte Höhe (mm): _ _ _</w:t>
      </w:r>
    </w:p>
    <w:p w14:paraId="5006338C" w14:textId="7D904721" w:rsidR="00813B64" w:rsidRDefault="00813B64" w:rsidP="00813B64">
      <w:pPr>
        <w:pStyle w:val="Langtext"/>
      </w:pPr>
      <w:r>
        <w:t>• Montage auf Band-/Bandgegenseite: _ _ _</w:t>
      </w:r>
    </w:p>
    <w:p w14:paraId="5DEBB440" w14:textId="26699ED4" w:rsidR="00813B64" w:rsidRDefault="00813B64" w:rsidP="00813B64">
      <w:pPr>
        <w:pStyle w:val="Langtext"/>
      </w:pPr>
      <w:r>
        <w:t>z.B. DC700 mit Gleitschiene G-CO-CM von ASSA ABLOY, oder gleichwertig</w:t>
      </w:r>
    </w:p>
    <w:p w14:paraId="5228B33B" w14:textId="0A5B6D10" w:rsidR="00813B64" w:rsidRDefault="00813B64" w:rsidP="00813B64">
      <w:pPr>
        <w:pStyle w:val="Langtext"/>
      </w:pPr>
      <w:r>
        <w:t>Angebotenes Erzeugnis: (....)</w:t>
      </w:r>
    </w:p>
    <w:p w14:paraId="517D39A1" w14:textId="5DF9679C" w:rsidR="00813B64" w:rsidRDefault="00813B64" w:rsidP="00813B64">
      <w:pPr>
        <w:pStyle w:val="Folgeposition"/>
        <w:keepNext/>
        <w:keepLines/>
      </w:pPr>
      <w:r>
        <w:t>O</w:t>
      </w:r>
      <w:r>
        <w:rPr>
          <w:sz w:val="12"/>
        </w:rPr>
        <w:t>+</w:t>
      </w:r>
      <w:r>
        <w:tab/>
        <w:t>Az. f.Montage Gleitschienentürschließer,2-flg. Bandgegenseit</w:t>
      </w:r>
      <w:r>
        <w:tab/>
        <w:t xml:space="preserve">Stk </w:t>
      </w:r>
    </w:p>
    <w:p w14:paraId="087ACC91" w14:textId="60C95220" w:rsidR="00813B64" w:rsidRDefault="00813B64" w:rsidP="00813B64">
      <w:pPr>
        <w:pStyle w:val="Langtext"/>
      </w:pPr>
      <w:r>
        <w:t>Aufzahlung (Az.) für eine Montage der beschriebenen Gleitschienentürschließer für 2-flügelige Drehtüren auf der Bandgegenseite. Alle erforderlichen Änderungen im Bereich Befestigung und Gleitschiene sind einzurechnen.</w:t>
      </w:r>
    </w:p>
    <w:p w14:paraId="3DD130B4" w14:textId="38789535" w:rsidR="00813B64" w:rsidRDefault="00813B64" w:rsidP="00813B64">
      <w:pPr>
        <w:pStyle w:val="Folgeposition"/>
        <w:keepNext/>
        <w:keepLines/>
      </w:pPr>
      <w:r>
        <w:t>P</w:t>
      </w:r>
      <w:r>
        <w:rPr>
          <w:sz w:val="12"/>
        </w:rPr>
        <w:t>+</w:t>
      </w:r>
      <w:r>
        <w:tab/>
        <w:t>Verdecktliegender Türschließer, 1-Flg.CamMotion Technologie</w:t>
      </w:r>
      <w:r>
        <w:tab/>
        <w:t xml:space="preserve">Stk </w:t>
      </w:r>
    </w:p>
    <w:p w14:paraId="32CFD66F" w14:textId="34630EBB" w:rsidR="00813B64" w:rsidRDefault="00813B64" w:rsidP="00813B64">
      <w:pPr>
        <w:pStyle w:val="Langtext"/>
      </w:pPr>
      <w:r>
        <w:t>Verdecktliegender Türschlißer mit Cam-Motion® Technologie für 1-Flügelige Türen</w:t>
      </w:r>
    </w:p>
    <w:p w14:paraId="7A26EBDE" w14:textId="4F2CEF12" w:rsidR="00813B64" w:rsidRDefault="00813B64" w:rsidP="00813B64">
      <w:pPr>
        <w:pStyle w:val="Langtext"/>
      </w:pPr>
      <w:r>
        <w:t>Leistungsmerkmale</w:t>
      </w:r>
    </w:p>
    <w:p w14:paraId="75E89ED9" w14:textId="77777777" w:rsidR="00813B64" w:rsidRDefault="00813B64" w:rsidP="00813B64">
      <w:pPr>
        <w:pStyle w:val="Langtext"/>
      </w:pPr>
    </w:p>
    <w:p w14:paraId="1A7B1239" w14:textId="2F801416" w:rsidR="00813B64" w:rsidRDefault="00813B64" w:rsidP="00813B64">
      <w:pPr>
        <w:pStyle w:val="Langtext"/>
      </w:pPr>
      <w:r>
        <w:t>• Verdecktliegender Türschließer mit Cam-Motion® Technologie und kleiner verdecktliegender Standardgleitschiene G892 oder verdecktliegender Gleitschiene G893</w:t>
      </w:r>
    </w:p>
    <w:p w14:paraId="41B0EFD2" w14:textId="60C1D82D" w:rsidR="00813B64" w:rsidRDefault="00813B64" w:rsidP="00813B64">
      <w:pPr>
        <w:pStyle w:val="Langtext"/>
      </w:pPr>
      <w:r>
        <w:t>• Erfüllt die Anforderungen an barrierefreies Bauen (DIN 18040 und DIN SPEC 1104 / CEN TR 15894)</w:t>
      </w:r>
    </w:p>
    <w:p w14:paraId="28C9506D" w14:textId="45061F12" w:rsidR="00813B64" w:rsidRDefault="00813B64" w:rsidP="00813B64">
      <w:pPr>
        <w:pStyle w:val="Langtext"/>
      </w:pPr>
      <w:r>
        <w:t>• geprüft nach DIN EN 1154, Größe 1-5</w:t>
      </w:r>
    </w:p>
    <w:p w14:paraId="7515DA2A" w14:textId="208AC8A0" w:rsidR="00813B64" w:rsidRDefault="00813B64" w:rsidP="00813B64">
      <w:pPr>
        <w:pStyle w:val="Langtext"/>
      </w:pPr>
      <w:r>
        <w:t>• Für Feuer- und Rauchschutztüren geeignet</w:t>
      </w:r>
    </w:p>
    <w:p w14:paraId="40462E79" w14:textId="0395BD81" w:rsidR="00813B64" w:rsidRDefault="00813B64" w:rsidP="00813B64">
      <w:pPr>
        <w:pStyle w:val="Langtext"/>
      </w:pPr>
      <w:r>
        <w:t>• für Anschlagtüren bis 1250 mm Breite</w:t>
      </w:r>
    </w:p>
    <w:p w14:paraId="62859EE8" w14:textId="37B72F94" w:rsidR="00813B64" w:rsidRDefault="00813B64" w:rsidP="00813B64">
      <w:pPr>
        <w:pStyle w:val="Langtext"/>
      </w:pPr>
      <w:r>
        <w:lastRenderedPageBreak/>
        <w:t>• Für DIN links und DIN rechts angeschlagene Türen</w:t>
      </w:r>
    </w:p>
    <w:p w14:paraId="2FA614BD" w14:textId="7F906D16" w:rsidR="00813B64" w:rsidRDefault="00813B64" w:rsidP="00813B64">
      <w:pPr>
        <w:pStyle w:val="Langtext"/>
      </w:pPr>
      <w:r>
        <w:t>• Schließgeschwindigkeit und Endschlag über Regulierventile im eingebauten Zustand einstellbar</w:t>
      </w:r>
    </w:p>
    <w:p w14:paraId="6CF0F595" w14:textId="77DFE4EE" w:rsidR="00813B64" w:rsidRDefault="00813B64" w:rsidP="00813B64">
      <w:pPr>
        <w:pStyle w:val="Langtext"/>
      </w:pPr>
      <w:r>
        <w:t>• Schließkraft im eingebauten Zustand stufenlos einstellbar</w:t>
      </w:r>
    </w:p>
    <w:p w14:paraId="728A0149" w14:textId="4A3A4A1B" w:rsidR="00813B64" w:rsidRDefault="00813B64" w:rsidP="00813B64">
      <w:pPr>
        <w:pStyle w:val="Langtext"/>
      </w:pPr>
      <w:r>
        <w:t>• Thermodynamische Ventile für konstante Geschwindigkeiten</w:t>
      </w:r>
    </w:p>
    <w:p w14:paraId="21545BF0" w14:textId="0E133B67" w:rsidR="00813B64" w:rsidRDefault="00813B64" w:rsidP="00813B64">
      <w:pPr>
        <w:pStyle w:val="Langtext"/>
      </w:pPr>
      <w:r>
        <w:t>• Öffnungswinkel bis ca. 120°</w:t>
      </w:r>
    </w:p>
    <w:p w14:paraId="5D6BEBFC" w14:textId="78ED0815" w:rsidR="00813B64" w:rsidRDefault="00813B64" w:rsidP="00813B64">
      <w:pPr>
        <w:pStyle w:val="Langtext"/>
      </w:pPr>
      <w:r>
        <w:t>• Großer Anwendungsbereich</w:t>
      </w:r>
    </w:p>
    <w:p w14:paraId="774181B8" w14:textId="3B51974E" w:rsidR="00813B64" w:rsidRDefault="00813B64" w:rsidP="00813B64">
      <w:pPr>
        <w:pStyle w:val="Langtext"/>
      </w:pPr>
      <w:r>
        <w:t>• Modelle mit 4 oder 8 mm Achsverlängerung</w:t>
      </w:r>
    </w:p>
    <w:p w14:paraId="57269606" w14:textId="293C9C88" w:rsidR="00813B64" w:rsidRDefault="00813B64" w:rsidP="00813B64">
      <w:pPr>
        <w:pStyle w:val="Langtext"/>
      </w:pPr>
      <w:r>
        <w:t>• Standardfarbe: Silber EV1</w:t>
      </w:r>
    </w:p>
    <w:p w14:paraId="2FB6B2CF" w14:textId="58DD7096" w:rsidR="00813B64" w:rsidRDefault="00813B64" w:rsidP="00813B64">
      <w:pPr>
        <w:pStyle w:val="Langtext"/>
      </w:pPr>
      <w:r>
        <w:t>Abmessungen Türsystem auf welchem montiert werden soll:</w:t>
      </w:r>
    </w:p>
    <w:p w14:paraId="288886B5" w14:textId="77777777" w:rsidR="00813B64" w:rsidRDefault="00813B64" w:rsidP="00813B64">
      <w:pPr>
        <w:pStyle w:val="Langtext"/>
      </w:pPr>
    </w:p>
    <w:p w14:paraId="3C145EFF" w14:textId="78F1FB22" w:rsidR="00813B64" w:rsidRDefault="00813B64" w:rsidP="00813B64">
      <w:pPr>
        <w:pStyle w:val="Langtext"/>
      </w:pPr>
      <w:r>
        <w:t>• Durchgangsweite Lichte Weite (mm): _ _ _</w:t>
      </w:r>
    </w:p>
    <w:p w14:paraId="589F5653" w14:textId="5ADD1571" w:rsidR="00813B64" w:rsidRDefault="00813B64" w:rsidP="00813B64">
      <w:pPr>
        <w:pStyle w:val="Langtext"/>
      </w:pPr>
      <w:r>
        <w:t>• Durchgangshöhe Lichte Höhe (mm): _ _ _</w:t>
      </w:r>
    </w:p>
    <w:p w14:paraId="55879381" w14:textId="1C6F577E" w:rsidR="00813B64" w:rsidRDefault="00813B64" w:rsidP="00813B64">
      <w:pPr>
        <w:pStyle w:val="Langtext"/>
      </w:pPr>
      <w:r>
        <w:t>• Montage auf Band-/Bandgegenseite: _ _ _</w:t>
      </w:r>
    </w:p>
    <w:p w14:paraId="2DE8E6DE" w14:textId="573EE2BC" w:rsidR="00813B64" w:rsidRDefault="00813B64" w:rsidP="00813B64">
      <w:pPr>
        <w:pStyle w:val="Langtext"/>
      </w:pPr>
      <w:r>
        <w:t>z.B. DC860 mit Gleitschiene G893 von ASSA ABLOY, oder gleichwertig</w:t>
      </w:r>
    </w:p>
    <w:p w14:paraId="43E21A3C" w14:textId="55E3D53A" w:rsidR="00813B64" w:rsidRDefault="00813B64" w:rsidP="00813B64">
      <w:pPr>
        <w:pStyle w:val="Langtext"/>
      </w:pPr>
      <w:r>
        <w:t>Angebotenes Erzeugnis: (....)</w:t>
      </w:r>
    </w:p>
    <w:p w14:paraId="02E79C44" w14:textId="625F7D5F" w:rsidR="00813B64" w:rsidRDefault="00E32D67" w:rsidP="00E32D67">
      <w:pPr>
        <w:pStyle w:val="Folgeposition"/>
        <w:keepNext/>
        <w:keepLines/>
      </w:pPr>
      <w:r>
        <w:t>Q</w:t>
      </w:r>
      <w:r>
        <w:rPr>
          <w:sz w:val="12"/>
        </w:rPr>
        <w:t>+</w:t>
      </w:r>
      <w:r>
        <w:tab/>
        <w:t>Verdecktliegender Türschließer, 1-Flg.CamMotion+ele.mech.FS</w:t>
      </w:r>
      <w:r>
        <w:tab/>
        <w:t xml:space="preserve">Stk </w:t>
      </w:r>
    </w:p>
    <w:p w14:paraId="1193301F" w14:textId="6045D1F3" w:rsidR="00E32D67" w:rsidRDefault="00E32D67" w:rsidP="00E32D67">
      <w:pPr>
        <w:pStyle w:val="Langtext"/>
      </w:pPr>
      <w:r>
        <w:t>Verdecktliegender Türschließer mit Cam-Motion® Technologie und Gleitschiene mit elektromechanischer Feststellung für 1-Flügelige Türen</w:t>
      </w:r>
    </w:p>
    <w:p w14:paraId="39005488" w14:textId="00F96E86" w:rsidR="00E32D67" w:rsidRDefault="00E32D67" w:rsidP="00E32D67">
      <w:pPr>
        <w:pStyle w:val="Langtext"/>
      </w:pPr>
      <w:r>
        <w:t>Leistungsmerkmale</w:t>
      </w:r>
    </w:p>
    <w:p w14:paraId="17B980C7" w14:textId="77777777" w:rsidR="00E32D67" w:rsidRDefault="00E32D67" w:rsidP="00E32D67">
      <w:pPr>
        <w:pStyle w:val="Langtext"/>
      </w:pPr>
    </w:p>
    <w:p w14:paraId="20F9227D" w14:textId="29C7B3FF" w:rsidR="00E32D67" w:rsidRDefault="00E32D67" w:rsidP="00E32D67">
      <w:pPr>
        <w:pStyle w:val="Langtext"/>
      </w:pPr>
      <w:r>
        <w:t>• Verdecktliegender Türschließer mit Cam-Motion® Technologie und Gleitschiene mit elektromechanischer Feststellung für einflügelige Türen</w:t>
      </w:r>
    </w:p>
    <w:p w14:paraId="56CD1650" w14:textId="26AA38CF" w:rsidR="00E32D67" w:rsidRDefault="00E32D67" w:rsidP="00E32D67">
      <w:pPr>
        <w:pStyle w:val="Langtext"/>
      </w:pPr>
      <w:r>
        <w:t>• Gleitschiene geprüft nach DIN EN 1155, Größe 3-6</w:t>
      </w:r>
    </w:p>
    <w:p w14:paraId="57A6B9D6" w14:textId="46745CD0" w:rsidR="00E32D67" w:rsidRDefault="00E32D67" w:rsidP="00E32D67">
      <w:pPr>
        <w:pStyle w:val="Langtext"/>
      </w:pPr>
      <w:r>
        <w:t>• Türschließer geprüft nach DIN EN 1154, Größe 1-5</w:t>
      </w:r>
    </w:p>
    <w:p w14:paraId="19AFC97E" w14:textId="022DF0EC" w:rsidR="00E32D67" w:rsidRDefault="00E32D67" w:rsidP="00E32D67">
      <w:pPr>
        <w:pStyle w:val="Langtext"/>
      </w:pPr>
      <w:r>
        <w:t>• Erfüllt die Anforderungen an barrierefreies Bauen (DIN 18040 und DIN SPEC 1104 / CEN TR 15894)</w:t>
      </w:r>
    </w:p>
    <w:p w14:paraId="518B4442" w14:textId="6DE0FC68" w:rsidR="00E32D67" w:rsidRDefault="00E32D67" w:rsidP="00E32D67">
      <w:pPr>
        <w:pStyle w:val="Langtext"/>
      </w:pPr>
      <w:r>
        <w:t>• Für Feuer- und Rauchschutztüren geeignet</w:t>
      </w:r>
    </w:p>
    <w:p w14:paraId="1A6E1245" w14:textId="40CB1051" w:rsidR="00E32D67" w:rsidRDefault="00E32D67" w:rsidP="00E32D67">
      <w:pPr>
        <w:pStyle w:val="Langtext"/>
      </w:pPr>
      <w:r>
        <w:t>• Für Anschlagtüren bis 1250 mm Breite</w:t>
      </w:r>
    </w:p>
    <w:p w14:paraId="34FAC7A7" w14:textId="289B9550" w:rsidR="00E32D67" w:rsidRDefault="00E32D67" w:rsidP="00E32D67">
      <w:pPr>
        <w:pStyle w:val="Langtext"/>
      </w:pPr>
      <w:r>
        <w:t>• DIBt-geprüft mit verschiedenen Rauchmeldesystemen</w:t>
      </w:r>
    </w:p>
    <w:p w14:paraId="77CD152F" w14:textId="78568EEA" w:rsidR="00E32D67" w:rsidRDefault="00E32D67" w:rsidP="00E32D67">
      <w:pPr>
        <w:pStyle w:val="Langtext"/>
      </w:pPr>
      <w:r>
        <w:t>• Verdecktliegende elektromechanische Feststellvorrichtung</w:t>
      </w:r>
    </w:p>
    <w:p w14:paraId="3196C8C9" w14:textId="4EEC9A55" w:rsidR="00E32D67" w:rsidRDefault="00E32D67" w:rsidP="00E32D67">
      <w:pPr>
        <w:pStyle w:val="Langtext"/>
      </w:pPr>
      <w:r>
        <w:t>• Haltekraft stufenlos einstellbar</w:t>
      </w:r>
    </w:p>
    <w:p w14:paraId="24D83273" w14:textId="701955A6" w:rsidR="00E32D67" w:rsidRDefault="00E32D67" w:rsidP="00E32D67">
      <w:pPr>
        <w:pStyle w:val="Langtext"/>
      </w:pPr>
      <w:r>
        <w:t>• Für DIN links und DIN rechts angeschlagene Türen</w:t>
      </w:r>
    </w:p>
    <w:p w14:paraId="1FAEF1C6" w14:textId="68DD766A" w:rsidR="00E32D67" w:rsidRDefault="00E32D67" w:rsidP="00E32D67">
      <w:pPr>
        <w:pStyle w:val="Langtext"/>
      </w:pPr>
      <w:r>
        <w:t>• Schließgeschwindigkeit und Endschlag über Regulierventile im eingebauten Zustand einstellbar</w:t>
      </w:r>
    </w:p>
    <w:p w14:paraId="45986FE6" w14:textId="3470F43B" w:rsidR="00E32D67" w:rsidRDefault="00E32D67" w:rsidP="00E32D67">
      <w:pPr>
        <w:pStyle w:val="Langtext"/>
      </w:pPr>
      <w:r>
        <w:t>• Feststellwinkel stufenlos einstellbar zwischen ca. 80° und 120°</w:t>
      </w:r>
    </w:p>
    <w:p w14:paraId="41DB3CE4" w14:textId="726FB036" w:rsidR="00E32D67" w:rsidRDefault="00E32D67" w:rsidP="00E32D67">
      <w:pPr>
        <w:pStyle w:val="Langtext"/>
      </w:pPr>
      <w:r>
        <w:t>• Schließkraft im eingebauten Zustand stufenlos einstellbar</w:t>
      </w:r>
    </w:p>
    <w:p w14:paraId="3FB0BCAC" w14:textId="13318A34" w:rsidR="00E32D67" w:rsidRDefault="00E32D67" w:rsidP="00E32D67">
      <w:pPr>
        <w:pStyle w:val="Langtext"/>
      </w:pPr>
      <w:r>
        <w:t>• Thermodynamische Ventile für konstante Geschwindigkeiten</w:t>
      </w:r>
    </w:p>
    <w:p w14:paraId="292209DE" w14:textId="046C1AFC" w:rsidR="00E32D67" w:rsidRDefault="00E32D67" w:rsidP="00E32D67">
      <w:pPr>
        <w:pStyle w:val="Langtext"/>
      </w:pPr>
      <w:r>
        <w:t>• Großer Anwendungsbereich</w:t>
      </w:r>
    </w:p>
    <w:p w14:paraId="65CADFC6" w14:textId="1E24E77E" w:rsidR="00E32D67" w:rsidRDefault="00E32D67" w:rsidP="00E32D67">
      <w:pPr>
        <w:pStyle w:val="Langtext"/>
      </w:pPr>
      <w:r>
        <w:t>• Modelle mit 4 oder 8 mm Achsverlängerung</w:t>
      </w:r>
    </w:p>
    <w:p w14:paraId="41C2709F" w14:textId="0AB3B680" w:rsidR="00E32D67" w:rsidRDefault="00E32D67" w:rsidP="00E32D67">
      <w:pPr>
        <w:pStyle w:val="Langtext"/>
      </w:pPr>
      <w:r>
        <w:t>• Standardfarbe: Silber EV1</w:t>
      </w:r>
    </w:p>
    <w:p w14:paraId="5E768E34" w14:textId="7A7EDBE3" w:rsidR="00E32D67" w:rsidRDefault="00E32D67" w:rsidP="00E32D67">
      <w:pPr>
        <w:pStyle w:val="Langtext"/>
      </w:pPr>
      <w:r>
        <w:t>• Sonderfarben auf Anfrage</w:t>
      </w:r>
    </w:p>
    <w:p w14:paraId="6EFE1A7F" w14:textId="266F6F74" w:rsidR="00E32D67" w:rsidRDefault="00E32D67" w:rsidP="00E32D67">
      <w:pPr>
        <w:pStyle w:val="Langtext"/>
      </w:pPr>
      <w:r>
        <w:t>Abmessungen Türsystem auf welchem montiert werden soll:</w:t>
      </w:r>
    </w:p>
    <w:p w14:paraId="1E9BE5A9" w14:textId="77777777" w:rsidR="00E32D67" w:rsidRDefault="00E32D67" w:rsidP="00E32D67">
      <w:pPr>
        <w:pStyle w:val="Langtext"/>
      </w:pPr>
    </w:p>
    <w:p w14:paraId="4B218668" w14:textId="090360D6" w:rsidR="00E32D67" w:rsidRDefault="00E32D67" w:rsidP="00E32D67">
      <w:pPr>
        <w:pStyle w:val="Langtext"/>
      </w:pPr>
      <w:r>
        <w:t>• Durchgangsweite Lichte Weite (mm): _ _ _</w:t>
      </w:r>
    </w:p>
    <w:p w14:paraId="6A417B40" w14:textId="3283609A" w:rsidR="00E32D67" w:rsidRDefault="00E32D67" w:rsidP="00E32D67">
      <w:pPr>
        <w:pStyle w:val="Langtext"/>
      </w:pPr>
      <w:r>
        <w:t>• Durchgangshöhe Lichte Höhe (mm): _ _ _</w:t>
      </w:r>
    </w:p>
    <w:p w14:paraId="664F40D9" w14:textId="02A39E22" w:rsidR="00E32D67" w:rsidRDefault="00E32D67" w:rsidP="00E32D67">
      <w:pPr>
        <w:pStyle w:val="Langtext"/>
      </w:pPr>
      <w:r>
        <w:t>• Montage auf Band-/Bandgegenseite: _ _ _</w:t>
      </w:r>
    </w:p>
    <w:p w14:paraId="1FE34129" w14:textId="68849E7F" w:rsidR="00E32D67" w:rsidRDefault="00E32D67" w:rsidP="00E32D67">
      <w:pPr>
        <w:pStyle w:val="Langtext"/>
      </w:pPr>
      <w:r>
        <w:t>z.B. DC860 mit Gleitschiene G880 von ASSA ABLOY, oder gleichwertig</w:t>
      </w:r>
    </w:p>
    <w:p w14:paraId="3813566A" w14:textId="62D6EE86" w:rsidR="00E32D67" w:rsidRDefault="00E32D67" w:rsidP="00E32D67">
      <w:pPr>
        <w:pStyle w:val="Langtext"/>
      </w:pPr>
      <w:r>
        <w:t>Angebotenes Erzeugnis: (....)</w:t>
      </w:r>
    </w:p>
    <w:p w14:paraId="64AC06EC" w14:textId="30134DF3" w:rsidR="00E32D67" w:rsidRDefault="00E32D67" w:rsidP="00E32D67">
      <w:pPr>
        <w:pStyle w:val="Folgeposition"/>
        <w:keepNext/>
        <w:keepLines/>
      </w:pPr>
      <w:r>
        <w:t>R</w:t>
      </w:r>
      <w:r>
        <w:rPr>
          <w:sz w:val="12"/>
        </w:rPr>
        <w:t>+</w:t>
      </w:r>
      <w:r>
        <w:tab/>
        <w:t>Verdecktliegender Türschließer, 2-Flg.CamMotion+integ.SRF</w:t>
      </w:r>
      <w:r>
        <w:tab/>
        <w:t xml:space="preserve">Stk </w:t>
      </w:r>
    </w:p>
    <w:p w14:paraId="70F40D8A" w14:textId="71346D90" w:rsidR="00E32D67" w:rsidRDefault="00E32D67" w:rsidP="00E32D67">
      <w:pPr>
        <w:pStyle w:val="Langtext"/>
      </w:pPr>
      <w:r>
        <w:t>Verdecktliegender Türschließer mit Cam-Motion® Technologie und Gleitschiene mit integrierter Schließfolgeregelung (SFR) für 1-Flügelige Türen</w:t>
      </w:r>
    </w:p>
    <w:p w14:paraId="3AA99F48" w14:textId="3E974C38" w:rsidR="00E32D67" w:rsidRDefault="00E32D67" w:rsidP="00E32D67">
      <w:pPr>
        <w:pStyle w:val="Langtext"/>
      </w:pPr>
      <w:r>
        <w:t>Leistungsmerkmale</w:t>
      </w:r>
    </w:p>
    <w:p w14:paraId="6A0724C7" w14:textId="77777777" w:rsidR="00E32D67" w:rsidRDefault="00E32D67" w:rsidP="00E32D67">
      <w:pPr>
        <w:pStyle w:val="Langtext"/>
      </w:pPr>
    </w:p>
    <w:p w14:paraId="3D360BD4" w14:textId="624FF92F" w:rsidR="00E32D67" w:rsidRDefault="00E32D67" w:rsidP="00E32D67">
      <w:pPr>
        <w:pStyle w:val="Langtext"/>
      </w:pPr>
      <w:r>
        <w:t>• Verdecktliegender Türschließer mit Cam-Motion® Technologie und Gleitschiene mit integrierter Schließfolgeregelung für zweiflügelige Türen</w:t>
      </w:r>
    </w:p>
    <w:p w14:paraId="092491DD" w14:textId="4200972A" w:rsidR="00E32D67" w:rsidRDefault="00E32D67" w:rsidP="00E32D67">
      <w:pPr>
        <w:pStyle w:val="Langtext"/>
      </w:pPr>
      <w:r>
        <w:t>• Gleitschiene geprüft nach DIN EN 1158, Größe 3-6</w:t>
      </w:r>
    </w:p>
    <w:p w14:paraId="7FFFE078" w14:textId="30E16825" w:rsidR="00E32D67" w:rsidRDefault="00E32D67" w:rsidP="00E32D67">
      <w:pPr>
        <w:pStyle w:val="Langtext"/>
      </w:pPr>
      <w:r>
        <w:t>• Türschließer geprüft nach DIN EN 1154, Größe 1-5</w:t>
      </w:r>
    </w:p>
    <w:p w14:paraId="3CA0D80F" w14:textId="1FCE0CD7" w:rsidR="00E32D67" w:rsidRDefault="00E32D67" w:rsidP="00E32D67">
      <w:pPr>
        <w:pStyle w:val="Langtext"/>
      </w:pPr>
      <w:r>
        <w:t>• Erfüllt die Anforderungen an barrierefreies Bauen (DIN 18040 und DIN SPEC 1104 / CEN TR 15894)</w:t>
      </w:r>
    </w:p>
    <w:p w14:paraId="4362127C" w14:textId="3492CFAC" w:rsidR="00E32D67" w:rsidRDefault="00E32D67" w:rsidP="00E32D67">
      <w:pPr>
        <w:pStyle w:val="Langtext"/>
      </w:pPr>
      <w:r>
        <w:t>• für 2-flügelige Feuer- und Rauchschutztüren*, mit einem Bandabstand von 1350 - 2500 mm</w:t>
      </w:r>
    </w:p>
    <w:p w14:paraId="4BEDD01C" w14:textId="49D40487" w:rsidR="00E32D67" w:rsidRDefault="00E32D67" w:rsidP="00E32D67">
      <w:pPr>
        <w:pStyle w:val="Langtext"/>
      </w:pPr>
      <w:r>
        <w:t>• Verdecktliegende Gleitschiene mit integrierter mechanischer Schließfolgeregelung nach dem Klemmkeil-System</w:t>
      </w:r>
    </w:p>
    <w:p w14:paraId="20029F64" w14:textId="21BC46AD" w:rsidR="00E32D67" w:rsidRDefault="00E32D67" w:rsidP="00E32D67">
      <w:pPr>
        <w:pStyle w:val="Langtext"/>
      </w:pPr>
      <w:r>
        <w:t>• Schließgeschwindigkeit und Endschlag über Regulierventile im eingebauten Zustand einstellbar</w:t>
      </w:r>
    </w:p>
    <w:p w14:paraId="1D47DE98" w14:textId="14CFD4B4" w:rsidR="00E32D67" w:rsidRDefault="00E32D67" w:rsidP="00E32D67">
      <w:pPr>
        <w:pStyle w:val="Langtext"/>
      </w:pPr>
      <w:r>
        <w:t>• Schließkraft im eingebauten Zustand stufenlos einstellbar</w:t>
      </w:r>
    </w:p>
    <w:p w14:paraId="302C5535" w14:textId="2160A441" w:rsidR="00E32D67" w:rsidRDefault="00E32D67" w:rsidP="00E32D67">
      <w:pPr>
        <w:pStyle w:val="Langtext"/>
      </w:pPr>
      <w:r>
        <w:t>• Thermodynamische Ventile für konstante Geschwindigkeiten</w:t>
      </w:r>
    </w:p>
    <w:p w14:paraId="328E06D5" w14:textId="2D11BEAD" w:rsidR="00E32D67" w:rsidRDefault="00E32D67" w:rsidP="00E32D67">
      <w:pPr>
        <w:pStyle w:val="Langtext"/>
      </w:pPr>
      <w:r>
        <w:t>• Modelle mit 4 oder 8 mm Achsverlängerung</w:t>
      </w:r>
    </w:p>
    <w:p w14:paraId="6536E475" w14:textId="17D61563" w:rsidR="00E32D67" w:rsidRDefault="00E32D67" w:rsidP="00E32D67">
      <w:pPr>
        <w:pStyle w:val="Langtext"/>
      </w:pPr>
      <w:r>
        <w:t>• Großer Anwendungsbereich</w:t>
      </w:r>
    </w:p>
    <w:p w14:paraId="18139587" w14:textId="68F8C294" w:rsidR="00E32D67" w:rsidRDefault="00E32D67" w:rsidP="00E32D67">
      <w:pPr>
        <w:pStyle w:val="Langtext"/>
      </w:pPr>
      <w:r>
        <w:lastRenderedPageBreak/>
        <w:t>• Standardfarbe: Silber EV1</w:t>
      </w:r>
    </w:p>
    <w:p w14:paraId="4BEECC08" w14:textId="25568350" w:rsidR="00E32D67" w:rsidRDefault="00E32D67" w:rsidP="00E32D67">
      <w:pPr>
        <w:pStyle w:val="Langtext"/>
      </w:pPr>
      <w:r>
        <w:t>• Sonderfarben auf Anfrage</w:t>
      </w:r>
    </w:p>
    <w:p w14:paraId="2F5BA8BF" w14:textId="7A02EF2C" w:rsidR="00E32D67" w:rsidRDefault="00E32D67" w:rsidP="00E32D67">
      <w:pPr>
        <w:pStyle w:val="Langtext"/>
      </w:pPr>
      <w:r>
        <w:t>Abmessungen Türsystem auf welchem montiert werden soll:</w:t>
      </w:r>
    </w:p>
    <w:p w14:paraId="03D5B34D" w14:textId="77777777" w:rsidR="00E32D67" w:rsidRDefault="00E32D67" w:rsidP="00E32D67">
      <w:pPr>
        <w:pStyle w:val="Langtext"/>
      </w:pPr>
    </w:p>
    <w:p w14:paraId="1D8222FF" w14:textId="7CA4D40D" w:rsidR="00E32D67" w:rsidRDefault="00E32D67" w:rsidP="00E32D67">
      <w:pPr>
        <w:pStyle w:val="Langtext"/>
      </w:pPr>
      <w:r>
        <w:t>• Durchgangsweite Lichte Weite (mm): _ _ _</w:t>
      </w:r>
    </w:p>
    <w:p w14:paraId="2BAD7910" w14:textId="3A09DAC5" w:rsidR="00E32D67" w:rsidRDefault="00E32D67" w:rsidP="00E32D67">
      <w:pPr>
        <w:pStyle w:val="Langtext"/>
      </w:pPr>
      <w:r>
        <w:t>• Durchgangshöhe Lichte Höhe (mm): _ _ _</w:t>
      </w:r>
    </w:p>
    <w:p w14:paraId="0FA0B7BE" w14:textId="70C8D0BD" w:rsidR="00E32D67" w:rsidRDefault="00E32D67" w:rsidP="00E32D67">
      <w:pPr>
        <w:pStyle w:val="Langtext"/>
      </w:pPr>
      <w:r>
        <w:t>• Montage auf Band-/Bandgegenseite: _ _ _</w:t>
      </w:r>
    </w:p>
    <w:p w14:paraId="0E46F7E9" w14:textId="59CC573E" w:rsidR="00E32D67" w:rsidRDefault="00E32D67" w:rsidP="00E32D67">
      <w:pPr>
        <w:pStyle w:val="Langtext"/>
      </w:pPr>
      <w:r>
        <w:t>z.B. DC860 mit Gleitschiene G881 von ASSA ABLOY, oder gleichwertig</w:t>
      </w:r>
    </w:p>
    <w:p w14:paraId="012E45B2" w14:textId="61F70290" w:rsidR="00E32D67" w:rsidRDefault="00E32D67" w:rsidP="00E32D67">
      <w:pPr>
        <w:pStyle w:val="Langtext"/>
      </w:pPr>
      <w:r>
        <w:t>Angebotenes Erzeugnis: (....)</w:t>
      </w:r>
    </w:p>
    <w:p w14:paraId="53AE6343" w14:textId="56F42681" w:rsidR="00E32D67" w:rsidRDefault="00E32D67" w:rsidP="00E32D67">
      <w:pPr>
        <w:pStyle w:val="Folgeposition"/>
        <w:keepNext/>
        <w:keepLines/>
      </w:pPr>
      <w:r>
        <w:t>S</w:t>
      </w:r>
      <w:r>
        <w:rPr>
          <w:sz w:val="12"/>
        </w:rPr>
        <w:t>+</w:t>
      </w:r>
      <w:r>
        <w:tab/>
        <w:t>Verdecktliegender Türschließer, 2-Flg.CamMotion+integ.SRF+FS</w:t>
      </w:r>
      <w:r>
        <w:tab/>
        <w:t xml:space="preserve">Stk </w:t>
      </w:r>
    </w:p>
    <w:p w14:paraId="2EC6B418" w14:textId="2DA34F39" w:rsidR="00E32D67" w:rsidRDefault="00E32D67" w:rsidP="00E32D67">
      <w:pPr>
        <w:pStyle w:val="Langtext"/>
      </w:pPr>
      <w:r>
        <w:t>Verdecktliegender Türschließer mit Cam-Motion® Technologie und Gleitschiene mit integrierter Schließfolgeregelung (SFR) und elektromechanischer Feststellung (FS) für 1-Flügelige Türen</w:t>
      </w:r>
    </w:p>
    <w:p w14:paraId="5685188F" w14:textId="4949DC46" w:rsidR="00E32D67" w:rsidRDefault="00E32D67" w:rsidP="00E32D67">
      <w:pPr>
        <w:pStyle w:val="Langtext"/>
      </w:pPr>
      <w:r>
        <w:t>Leistungsmerkmale</w:t>
      </w:r>
    </w:p>
    <w:p w14:paraId="3B716A95" w14:textId="77777777" w:rsidR="00E32D67" w:rsidRDefault="00E32D67" w:rsidP="00E32D67">
      <w:pPr>
        <w:pStyle w:val="Langtext"/>
      </w:pPr>
    </w:p>
    <w:p w14:paraId="4AF741E1" w14:textId="201D8FD3" w:rsidR="00E32D67" w:rsidRDefault="00E32D67" w:rsidP="00E32D67">
      <w:pPr>
        <w:pStyle w:val="Langtext"/>
      </w:pPr>
      <w:r>
        <w:t>• Verdecktliegender Türschließer mit Cam-Motion® Technologie und Gleitschiene mit integrierter Schließfolgeregelung und elektromechanischer Feststellung für zweiflügelige Türen</w:t>
      </w:r>
    </w:p>
    <w:p w14:paraId="1853AF2E" w14:textId="2A594079" w:rsidR="00E32D67" w:rsidRDefault="00E32D67" w:rsidP="00E32D67">
      <w:pPr>
        <w:pStyle w:val="Langtext"/>
      </w:pPr>
      <w:r>
        <w:t>• Gleitschiene geprüft nach DIN EN 1155 und DIN EN 1158, Größe 3-6</w:t>
      </w:r>
    </w:p>
    <w:p w14:paraId="5BE9F105" w14:textId="335C465D" w:rsidR="00E32D67" w:rsidRDefault="00E32D67" w:rsidP="00E32D67">
      <w:pPr>
        <w:pStyle w:val="Langtext"/>
      </w:pPr>
      <w:r>
        <w:t>• Türschließer geprüft nach DIN EN 1154, Größe 1-5</w:t>
      </w:r>
    </w:p>
    <w:p w14:paraId="15659044" w14:textId="56C74873" w:rsidR="00E32D67" w:rsidRDefault="00E32D67" w:rsidP="00E32D67">
      <w:pPr>
        <w:pStyle w:val="Langtext"/>
      </w:pPr>
      <w:r>
        <w:t>• Erfüllt die Anforderungen an barrierefreies Bauen (DIN 18040 und DIN SPEC 1104 / CEN TR 15894)</w:t>
      </w:r>
    </w:p>
    <w:p w14:paraId="7870A815" w14:textId="28A24A33" w:rsidR="00E32D67" w:rsidRDefault="00E32D67" w:rsidP="00E32D67">
      <w:pPr>
        <w:pStyle w:val="Langtext"/>
      </w:pPr>
      <w:r>
        <w:t>• Für 2-flügelige Feuer- und Rauchschutztüren, mit einem Bandabstand von 1350-2500 mm</w:t>
      </w:r>
    </w:p>
    <w:p w14:paraId="41334522" w14:textId="642AAD4F" w:rsidR="00E32D67" w:rsidRDefault="00E32D67" w:rsidP="00E32D67">
      <w:pPr>
        <w:pStyle w:val="Langtext"/>
      </w:pPr>
      <w:r>
        <w:t>• DIBt-geprüft mit verschiedenen Rauchmeldesystemen</w:t>
      </w:r>
    </w:p>
    <w:p w14:paraId="0EC4DE88" w14:textId="43760F0C" w:rsidR="00E32D67" w:rsidRDefault="00E32D67" w:rsidP="00E32D67">
      <w:pPr>
        <w:pStyle w:val="Langtext"/>
      </w:pPr>
      <w:r>
        <w:t>• Verdecktliegende Gleitschiene mit integrierter elektromechanischer Feststellung beidseitig und Schließfolgeregelung nach dem Klemmkeil-System</w:t>
      </w:r>
    </w:p>
    <w:p w14:paraId="768072B3" w14:textId="1D77869B" w:rsidR="00E32D67" w:rsidRDefault="00E32D67" w:rsidP="00E32D67">
      <w:pPr>
        <w:pStyle w:val="Langtext"/>
      </w:pPr>
      <w:r>
        <w:t>• Feststellwinkel einstellbar zwischen 80° und 120°</w:t>
      </w:r>
    </w:p>
    <w:p w14:paraId="736E8DE8" w14:textId="6AD5C606" w:rsidR="00E32D67" w:rsidRDefault="00E32D67" w:rsidP="00E32D67">
      <w:pPr>
        <w:pStyle w:val="Langtext"/>
      </w:pPr>
      <w:r>
        <w:t>• Haltekraft stufenlos einstellbar</w:t>
      </w:r>
    </w:p>
    <w:p w14:paraId="57F1E4C0" w14:textId="5741ED22" w:rsidR="00E32D67" w:rsidRDefault="00E32D67" w:rsidP="00E32D67">
      <w:pPr>
        <w:pStyle w:val="Langtext"/>
      </w:pPr>
      <w:r>
        <w:t>• Großer Anwendungsbereich</w:t>
      </w:r>
    </w:p>
    <w:p w14:paraId="0EB0B08B" w14:textId="67BB07EF" w:rsidR="00E32D67" w:rsidRDefault="00E32D67" w:rsidP="00E32D67">
      <w:pPr>
        <w:pStyle w:val="Langtext"/>
      </w:pPr>
      <w:r>
        <w:t>• Standardfarbe: Silber EV1</w:t>
      </w:r>
    </w:p>
    <w:p w14:paraId="566DA304" w14:textId="7F819A10" w:rsidR="00E32D67" w:rsidRDefault="00E32D67" w:rsidP="00E32D67">
      <w:pPr>
        <w:pStyle w:val="Langtext"/>
      </w:pPr>
      <w:r>
        <w:t>• Sonderfarben auf Anfrage</w:t>
      </w:r>
    </w:p>
    <w:p w14:paraId="3A1A2386" w14:textId="2EA6E8C3" w:rsidR="00E32D67" w:rsidRDefault="00E32D67" w:rsidP="00E32D67">
      <w:pPr>
        <w:pStyle w:val="Langtext"/>
      </w:pPr>
      <w:r>
        <w:t>• Verdecktliegende Gleitschiene mit integrierter mechanischer Schließfolgeregelung und elektromechanischer Feststellung beidseitig</w:t>
      </w:r>
    </w:p>
    <w:p w14:paraId="4B99C9DE" w14:textId="649AA855" w:rsidR="00E32D67" w:rsidRDefault="00E32D67" w:rsidP="00E32D67">
      <w:pPr>
        <w:pStyle w:val="Langtext"/>
      </w:pPr>
      <w:r>
        <w:t>• Aktiver Flügel oder beide Türflügel können offen gelassen werden</w:t>
      </w:r>
    </w:p>
    <w:p w14:paraId="5354386D" w14:textId="5279A8FE" w:rsidR="00E32D67" w:rsidRDefault="00E32D67" w:rsidP="00E32D67">
      <w:pPr>
        <w:pStyle w:val="Langtext"/>
      </w:pPr>
      <w:r>
        <w:t>Abmessungen Türsystem auf welchem montiert werden soll:</w:t>
      </w:r>
    </w:p>
    <w:p w14:paraId="51181654" w14:textId="77777777" w:rsidR="00E32D67" w:rsidRDefault="00E32D67" w:rsidP="00E32D67">
      <w:pPr>
        <w:pStyle w:val="Langtext"/>
      </w:pPr>
    </w:p>
    <w:p w14:paraId="6540CB4D" w14:textId="3CEF02AB" w:rsidR="00E32D67" w:rsidRDefault="00E32D67" w:rsidP="00E32D67">
      <w:pPr>
        <w:pStyle w:val="Langtext"/>
      </w:pPr>
      <w:r>
        <w:t>• Durchgangsweite Lichte Weite (mm): _ _ _</w:t>
      </w:r>
    </w:p>
    <w:p w14:paraId="641E71ED" w14:textId="59A37F74" w:rsidR="00E32D67" w:rsidRDefault="00E32D67" w:rsidP="00E32D67">
      <w:pPr>
        <w:pStyle w:val="Langtext"/>
      </w:pPr>
      <w:r>
        <w:t>• Durchgangshöhe Lichte Höhe (mm): _ _ _</w:t>
      </w:r>
    </w:p>
    <w:p w14:paraId="6E8FF9CD" w14:textId="02146AA1" w:rsidR="00E32D67" w:rsidRDefault="00E32D67" w:rsidP="00E32D67">
      <w:pPr>
        <w:pStyle w:val="Langtext"/>
      </w:pPr>
      <w:r>
        <w:t>• Montage auf Band-/Bandgegenseite: _ _ _</w:t>
      </w:r>
    </w:p>
    <w:p w14:paraId="690EB063" w14:textId="79107347" w:rsidR="00E32D67" w:rsidRDefault="00E32D67" w:rsidP="00E32D67">
      <w:pPr>
        <w:pStyle w:val="Langtext"/>
      </w:pPr>
      <w:r>
        <w:t>z.B. DC860 mit Gleitschiene G882 von ASSA ABLOY, oder gleichwertig</w:t>
      </w:r>
    </w:p>
    <w:p w14:paraId="58BBE342" w14:textId="2375D9EE" w:rsidR="00E32D67" w:rsidRDefault="00E32D67" w:rsidP="00E32D67">
      <w:pPr>
        <w:pStyle w:val="Langtext"/>
      </w:pPr>
      <w:r>
        <w:t>Angebotenes Erzeugnis: (....)</w:t>
      </w:r>
    </w:p>
    <w:p w14:paraId="2F2595B9" w14:textId="77777777" w:rsidR="00E32D67" w:rsidRDefault="00E32D67" w:rsidP="00E32D67">
      <w:pPr>
        <w:pStyle w:val="TrennungULG"/>
        <w:keepNext w:val="0"/>
      </w:pPr>
    </w:p>
    <w:p w14:paraId="1F68BCE6" w14:textId="25894CBF" w:rsidR="00E32D67" w:rsidRDefault="00E32D67" w:rsidP="00E32D67">
      <w:pPr>
        <w:pStyle w:val="ULG"/>
        <w:keepLines/>
      </w:pPr>
      <w:r>
        <w:t>43.AF</w:t>
      </w:r>
      <w:r>
        <w:rPr>
          <w:sz w:val="12"/>
        </w:rPr>
        <w:t xml:space="preserve"> + </w:t>
      </w:r>
      <w:r>
        <w:t>Schiebetürsystem (ASSA ABLOY)</w:t>
      </w:r>
    </w:p>
    <w:p w14:paraId="6BF39650" w14:textId="69FD3F06" w:rsidR="00E32D67" w:rsidRDefault="00E32D67" w:rsidP="00E32D67">
      <w:pPr>
        <w:pStyle w:val="Langtext"/>
      </w:pPr>
      <w:r>
        <w:t>Version 2020-07</w:t>
      </w:r>
    </w:p>
    <w:p w14:paraId="2E4B1D6B" w14:textId="4751DA64" w:rsidR="00E32D67" w:rsidRDefault="00E32D67" w:rsidP="00E32D67">
      <w:pPr>
        <w:pStyle w:val="Langtext"/>
      </w:pPr>
      <w:r>
        <w:t>Im Folgenden ist das Liefern und Montieren bzw. der Einbau von automatischen Schiebetüranlagen, linear oder teleskopierend öffnend, als Elemente für einen beweglichen Raumabschluss beschrieben. Die Verantwortung für die ordnungsgemäße Zusammenstellung verschiedener Elemente und Montage unterliegt dem Auftragnehmer. Für diesen Fall unterliegen Türblatthersteller, Türtechnikhersteller und eventuell beteiligte Händler der Informationspflicht.</w:t>
      </w:r>
    </w:p>
    <w:p w14:paraId="0A67EDB0" w14:textId="46CEC169" w:rsidR="00E32D67" w:rsidRDefault="00E32D67" w:rsidP="00E32D67">
      <w:pPr>
        <w:pStyle w:val="Langtext"/>
      </w:pPr>
      <w:r>
        <w:t>Ausführung:</w:t>
      </w:r>
    </w:p>
    <w:p w14:paraId="373386D9" w14:textId="17F604C7" w:rsidR="00E32D67" w:rsidRDefault="00E32D67" w:rsidP="00E32D67">
      <w:pPr>
        <w:pStyle w:val="Langtext"/>
      </w:pPr>
      <w:r>
        <w:t>Wenn in den Positionsbeschreibungen nicht gesondert angegeben, kommen folgende Materialien, Funktion und Softwarepakete zur Anwendung:</w:t>
      </w:r>
    </w:p>
    <w:p w14:paraId="3247329C" w14:textId="61CCBB32" w:rsidR="00E32D67" w:rsidRDefault="00E32D67" w:rsidP="00E32D67">
      <w:pPr>
        <w:pStyle w:val="Langtext"/>
      </w:pPr>
      <w:r>
        <w:t>Motor und Getriebe übertragen die Bewegung über einen Zahnriemen auf die Türblätter welche in Türblattbefestigungen bzw. einen Tragrollenbeschläge eingesetzt sind. Einflüsse durch normale Wetterschwankungen und kleinere Reibungsveränderungen, z.B. durch Staub und Schmutz, selbst aus. Der Mikroprozessor der Steuerung verfügt über eine Selbstüberwachungs-Routine welche Beeinträchtigungen und fehlerhafte Signale beim Türbetrieb erkennen. Stimmt ein ankommendes Signal nicht mit der Vorprogrammierung überein, leitet der Mikroprozessor automatisch die für einen sicheren Türbetrieb notwendigen Maßnahmen ein. Bei Empfang eines Öffnungsimpulses durch das Steuermodul startet der Motor und fährt die Türblätter in die offene Position. Der Schließvorgang beginnt, sobald kein ÖFFNUNGSIMPULS empfangen wird und die OFFENHALTEZEIT abgelaufen ist.</w:t>
      </w:r>
    </w:p>
    <w:p w14:paraId="0AB55B6A" w14:textId="4385D976" w:rsidR="00E32D67" w:rsidRDefault="00E32D67" w:rsidP="00E32D67">
      <w:pPr>
        <w:pStyle w:val="Langtext"/>
      </w:pPr>
      <w:r>
        <w:t>Verglasung: Einfach- und Isolierverglasungen lt. Positionstext bzw. Aufzahlungsposition (ISO, ESG, VSG, Sonderglas n.Angabe).</w:t>
      </w:r>
    </w:p>
    <w:p w14:paraId="63B146C8" w14:textId="5C977056" w:rsidR="00E32D67" w:rsidRDefault="00E32D67" w:rsidP="00E32D67">
      <w:pPr>
        <w:pStyle w:val="Langtext"/>
      </w:pPr>
      <w:r>
        <w:t>Generelle Daten zum Antrieb</w:t>
      </w:r>
    </w:p>
    <w:p w14:paraId="136AB9F4" w14:textId="77777777" w:rsidR="00E32D67" w:rsidRDefault="00E32D67" w:rsidP="00E32D67">
      <w:pPr>
        <w:pStyle w:val="Langtext"/>
      </w:pPr>
    </w:p>
    <w:p w14:paraId="69DBC524" w14:textId="20FE4A5D" w:rsidR="00E32D67" w:rsidRDefault="00E32D67" w:rsidP="00E32D67">
      <w:pPr>
        <w:pStyle w:val="Langtext"/>
      </w:pPr>
      <w:r>
        <w:t>• Schutzklasse: IP20</w:t>
      </w:r>
    </w:p>
    <w:p w14:paraId="79F259A3" w14:textId="55B5B0B5" w:rsidR="00E32D67" w:rsidRDefault="00E32D67" w:rsidP="00E32D67">
      <w:pPr>
        <w:pStyle w:val="Langtext"/>
      </w:pPr>
      <w:r>
        <w:t>• Umgebungstemperatur: -20 °C bis +50 °C, Relative Luftfeuchtigkeit (nichtkondensierend): Max. 85 %</w:t>
      </w:r>
    </w:p>
    <w:p w14:paraId="72A28ABD" w14:textId="691EAEA9" w:rsidR="00E32D67" w:rsidRDefault="00E32D67" w:rsidP="00E32D67">
      <w:pPr>
        <w:pStyle w:val="Langtext"/>
      </w:pPr>
      <w:r>
        <w:lastRenderedPageBreak/>
        <w:t>• Bei Verwendung eines elektromechanischen Schlosses müssen alle aktiven Türflügel eigens und separat gesperrt werden.</w:t>
      </w:r>
    </w:p>
    <w:p w14:paraId="73546A67" w14:textId="33341FD8" w:rsidR="00E32D67" w:rsidRDefault="00E32D67" w:rsidP="00E32D67">
      <w:pPr>
        <w:pStyle w:val="Langtext"/>
        <w:keepNext/>
        <w:keepLines/>
      </w:pPr>
      <w:r>
        <w:t>Baustellenkoordination:</w:t>
      </w:r>
    </w:p>
    <w:p w14:paraId="3C7876F5" w14:textId="77777777" w:rsidR="00E32D67" w:rsidRDefault="00E32D67" w:rsidP="00E32D67">
      <w:pPr>
        <w:pStyle w:val="Langtext"/>
        <w:keepNext/>
        <w:keepLines/>
      </w:pPr>
    </w:p>
    <w:p w14:paraId="55693023" w14:textId="4649A2DB" w:rsidR="00E32D67" w:rsidRDefault="00E32D67" w:rsidP="00E32D67">
      <w:pPr>
        <w:pStyle w:val="Langtext"/>
      </w:pPr>
      <w:r>
        <w:t>• Stromzuleitung und Anschluss werden jeweils vom Auftraggeber hergestellt.</w:t>
      </w:r>
    </w:p>
    <w:p w14:paraId="2F1C8785" w14:textId="3B686A5A" w:rsidR="00E32D67" w:rsidRDefault="00E32D67" w:rsidP="00E32D67">
      <w:pPr>
        <w:pStyle w:val="Langtext"/>
      </w:pPr>
      <w:r>
        <w:t>• Der Auftragnehmer macht die Türanlage leicht gang- und schließbar und übergibt sie mit Prüfbuch und Prüfprotokoll.</w:t>
      </w:r>
    </w:p>
    <w:p w14:paraId="3E805C99" w14:textId="59F85702" w:rsidR="00E32D67" w:rsidRDefault="00E32D67" w:rsidP="00E32D67">
      <w:pPr>
        <w:pStyle w:val="Langtext"/>
      </w:pPr>
      <w:r>
        <w:t>• Die Abnahme erfolgt durch einen Ziviltechniker inkl. Prüfbuch.</w:t>
      </w:r>
    </w:p>
    <w:p w14:paraId="1F75FADD" w14:textId="57359E62" w:rsidR="00E32D67" w:rsidRDefault="00E32D67" w:rsidP="00E32D67">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53886C35" w14:textId="240DA4C1" w:rsidR="00E32D67" w:rsidRDefault="00E32D67" w:rsidP="00E32D67">
      <w:pPr>
        <w:pStyle w:val="Langtext"/>
      </w:pPr>
      <w:r>
        <w:t>• Die gesamte Anlage versteht sich fix fertig montiert.</w:t>
      </w:r>
    </w:p>
    <w:p w14:paraId="1BEC42B2" w14:textId="152BEEF9" w:rsidR="00E32D67" w:rsidRDefault="00E32D67" w:rsidP="00E32D67">
      <w:pPr>
        <w:pStyle w:val="Langtext"/>
      </w:pPr>
      <w:r>
        <w:t>• Die Kalkulation der Einheitspreise inkl. Montage gilt bei Verwendung standardisierter Befestigungselemente.</w:t>
      </w:r>
    </w:p>
    <w:p w14:paraId="0C8DDC00" w14:textId="2CCE0938" w:rsidR="00E32D67" w:rsidRDefault="00E32D67" w:rsidP="00E32D67">
      <w:pPr>
        <w:pStyle w:val="Langtext"/>
      </w:pPr>
      <w:r>
        <w:t>• Die Wandinnenseite muß im Türbereich fertig verputzt sein.</w:t>
      </w:r>
    </w:p>
    <w:p w14:paraId="1FCC0BBB" w14:textId="0E07F1E5" w:rsidR="00E32D67" w:rsidRDefault="00DE7880" w:rsidP="00DE7880">
      <w:pPr>
        <w:pStyle w:val="Langtext"/>
      </w:pPr>
      <w:r>
        <w:t>• Fertiger Fußboden an der Türlinie eben und in der Waage.</w:t>
      </w:r>
    </w:p>
    <w:p w14:paraId="6E0AD133" w14:textId="12C47020" w:rsidR="00DE7880" w:rsidRDefault="00DE7880" w:rsidP="00DE7880">
      <w:pPr>
        <w:pStyle w:val="Langtext"/>
      </w:pPr>
      <w:r>
        <w:t>• Ein Elektroanschluss 230V / 16 Ampere muß im Umkreis von maximal 10 m von der Montagestelle zur Verfügung stehen.</w:t>
      </w:r>
    </w:p>
    <w:p w14:paraId="22976C7F" w14:textId="256E8F13" w:rsidR="00DE7880" w:rsidRDefault="00DE7880" w:rsidP="00DE7880">
      <w:pPr>
        <w:pStyle w:val="Langtext"/>
      </w:pPr>
      <w:r>
        <w:t>Umweltschutz, Nachhaltigkeit, Ökologie:</w:t>
      </w:r>
    </w:p>
    <w:p w14:paraId="6911A86F" w14:textId="5EAE0C6D" w:rsidR="00DE7880" w:rsidRDefault="00DE7880" w:rsidP="00DE7880">
      <w:pPr>
        <w:pStyle w:val="Langtext"/>
      </w:pPr>
      <w:r>
        <w:t>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1E011BA5" w14:textId="4BF4B4BA" w:rsidR="00DE7880" w:rsidRDefault="00DE7880" w:rsidP="00DE7880">
      <w:pPr>
        <w:pStyle w:val="Langtext"/>
      </w:pPr>
      <w:r>
        <w:t>Aufzahlungen/Zubehör/Einbauteile:</w:t>
      </w:r>
    </w:p>
    <w:p w14:paraId="4CA0C3A5" w14:textId="15FA8091" w:rsidR="00DE7880" w:rsidRDefault="00DE7880" w:rsidP="00DE7880">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6DAE3058" w14:textId="488DA878" w:rsidR="00DE7880" w:rsidRDefault="00DE7880" w:rsidP="00DE7880">
      <w:pPr>
        <w:pStyle w:val="Langtext"/>
      </w:pPr>
      <w:r>
        <w:t>Barrierefreiheit ÖNORM B1600:</w:t>
      </w:r>
    </w:p>
    <w:p w14:paraId="037E275E" w14:textId="4F281E76" w:rsidR="00DE7880" w:rsidRDefault="00DE7880" w:rsidP="00DE7880">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7556A0D5" w14:textId="3877D8BC" w:rsidR="00DE7880" w:rsidRDefault="00DE7880" w:rsidP="00DE7880">
      <w:pPr>
        <w:pStyle w:val="Langtext"/>
      </w:pPr>
      <w:r>
        <w:t>Abnahmeprüfung (TÜV):</w:t>
      </w:r>
    </w:p>
    <w:p w14:paraId="0610809F" w14:textId="491B8305" w:rsidR="00DE7880" w:rsidRDefault="00DE7880" w:rsidP="00DE7880">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5E593371" w14:textId="79DFABA4" w:rsidR="00DE7880" w:rsidRDefault="00DE7880" w:rsidP="00DE7880">
      <w:pPr>
        <w:pStyle w:val="Langtext"/>
      </w:pPr>
      <w:r>
        <w:t>Wartung/Gewährleistung:</w:t>
      </w:r>
    </w:p>
    <w:p w14:paraId="5D783644" w14:textId="10C2929F" w:rsidR="00DE7880" w:rsidRDefault="00DE7880" w:rsidP="00DE7880">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4A42A7FE" w14:textId="29EE5E97" w:rsidR="00DE7880" w:rsidRDefault="00DE7880" w:rsidP="00DE7880">
      <w:pPr>
        <w:pStyle w:val="Langtext"/>
      </w:pPr>
      <w:r>
        <w:t>Gleichwertigkeit:</w:t>
      </w:r>
    </w:p>
    <w:p w14:paraId="2DAEE200" w14:textId="44E51EDF" w:rsidR="00DE7880" w:rsidRDefault="00DE7880" w:rsidP="00DE7880">
      <w:pPr>
        <w:pStyle w:val="Langtext"/>
      </w:pPr>
      <w:r>
        <w:t>Neben der Erfüllung der technischen Spezifikationen liegt Gleichwertigkeit nur dann vor, wenn eine Doppellaufrollentechnologie samt Entgleisungsschutz sowie ein vollständig geschlossener Antriebsträger gegeben sind. Wird in der Bieterlücke ein gleichwertiges Produkt oder Leistung angeboten, sind alle Unterschiede zur spezifizierten Ausführung in einem Beiblatt / Begleitschreiben anzugeben.</w:t>
      </w:r>
    </w:p>
    <w:p w14:paraId="71423D0C" w14:textId="77777777" w:rsidR="00DE7880" w:rsidRDefault="00DE7880" w:rsidP="00DE7880">
      <w:pPr>
        <w:pStyle w:val="Kommentar"/>
      </w:pPr>
    </w:p>
    <w:p w14:paraId="3DE82B63" w14:textId="2616E118" w:rsidR="00DE7880" w:rsidRDefault="00DE7880" w:rsidP="00DE7880">
      <w:pPr>
        <w:pStyle w:val="Kommentar"/>
      </w:pPr>
      <w:r>
        <w:t>Kommentar:</w:t>
      </w:r>
    </w:p>
    <w:p w14:paraId="5C6BCD42" w14:textId="4EDDE7E1" w:rsidR="00DE7880" w:rsidRDefault="00DE7880" w:rsidP="00DE7880">
      <w:pPr>
        <w:pStyle w:val="Kommentar"/>
      </w:pPr>
      <w:r>
        <w:t>Produktspezifische Ausschreibungstexte (Produktbeschreibungen) sind für Ausschreibungen gemäß Bundesvergabegesetz (BVergG) nicht geeignet.</w:t>
      </w:r>
    </w:p>
    <w:p w14:paraId="4B8EE8C8" w14:textId="21905B1E" w:rsidR="00DE7880" w:rsidRDefault="00DE7880" w:rsidP="00DE7880">
      <w:pPr>
        <w:pStyle w:val="Kommentar"/>
      </w:pPr>
      <w:r>
        <w:t>Sie dienen als Vorlage für frei formulierte Positionen und müssen inhaltlich so abgeändert werden, dass den Anforderungen des BVergG entsprochen wird (z.B. Kriterien der Gleichwertigkeit ergänzen).</w:t>
      </w:r>
    </w:p>
    <w:p w14:paraId="789AD1F2" w14:textId="77777777" w:rsidR="00DE7880" w:rsidRDefault="00DE7880" w:rsidP="00DE7880">
      <w:pPr>
        <w:pStyle w:val="TrennungPOS"/>
      </w:pPr>
    </w:p>
    <w:p w14:paraId="6E73BF88" w14:textId="48654DD4" w:rsidR="00DE7880" w:rsidRDefault="00DE7880" w:rsidP="00DE7880">
      <w:pPr>
        <w:pStyle w:val="GrundtextPosNr"/>
        <w:keepNext/>
        <w:keepLines/>
      </w:pPr>
      <w:r>
        <w:t>43.AF 01</w:t>
      </w:r>
    </w:p>
    <w:p w14:paraId="7F79544E" w14:textId="6C3F2B0E" w:rsidR="00DE7880" w:rsidRDefault="00DE7880" w:rsidP="00DE7880">
      <w:pPr>
        <w:pStyle w:val="Grundtext"/>
      </w:pPr>
      <w:r>
        <w:t>Schiebetürsystem Standard, linear öffnend mit wenig Antriebstiefe (12,3cm)</w:t>
      </w:r>
    </w:p>
    <w:p w14:paraId="52FA24D7" w14:textId="291F0B2F" w:rsidR="00DE7880" w:rsidRDefault="00DE7880" w:rsidP="00DE7880">
      <w:pPr>
        <w:pStyle w:val="Grundtext"/>
      </w:pPr>
      <w:r>
        <w:t>Es gelten die Mindestanforderungen der EN16005 in der geltenden Fassung. Diese werden ergänzt/erweitert durch folgende Beschreibung:</w:t>
      </w:r>
    </w:p>
    <w:p w14:paraId="151BA2A9" w14:textId="2557E593" w:rsidR="00DE7880" w:rsidRDefault="00DE7880" w:rsidP="00DE7880">
      <w:pPr>
        <w:pStyle w:val="Grundtext"/>
        <w:keepNext/>
        <w:keepLines/>
      </w:pPr>
      <w:r>
        <w:t>Elektromechanischer Antrieb:</w:t>
      </w:r>
    </w:p>
    <w:p w14:paraId="31E94444" w14:textId="77777777" w:rsidR="00DE7880" w:rsidRDefault="00DE7880" w:rsidP="00DE7880">
      <w:pPr>
        <w:pStyle w:val="Grundtext"/>
        <w:keepNext/>
        <w:keepLines/>
      </w:pPr>
    </w:p>
    <w:p w14:paraId="1B2D83AF" w14:textId="7F771C84" w:rsidR="00DE7880" w:rsidRDefault="00DE7880" w:rsidP="00DE7880">
      <w:pPr>
        <w:pStyle w:val="Grundtext"/>
      </w:pPr>
      <w:r>
        <w:t>• Motor, Steuereinheit, Transmissions- und optionales Notmodul sowie die elektromechanische Verriegelung – sind in einem oben vollständig geschlossenen Träger mit integrierter Verkleidung untergebracht.</w:t>
      </w:r>
    </w:p>
    <w:p w14:paraId="2A8C7137" w14:textId="3F3C691A" w:rsidR="00DE7880" w:rsidRDefault="00DE7880" w:rsidP="00DE7880">
      <w:pPr>
        <w:pStyle w:val="Grundtext"/>
      </w:pPr>
      <w:r>
        <w:t>• Die Antriebshaube ist zu Wartungszwecken nach oben klappbar und selbst arretierend ausgeführt, ein Öffnen ist ohne jegliches Spezialwerkzeug möglich.</w:t>
      </w:r>
    </w:p>
    <w:p w14:paraId="5814EB8E" w14:textId="423A1785" w:rsidR="00DE7880" w:rsidRDefault="00DE7880" w:rsidP="00DE7880">
      <w:pPr>
        <w:pStyle w:val="Grundtext"/>
      </w:pPr>
      <w:r>
        <w:t>• Das Laufbahnprofil ist als Verschleißteil einfach tauschbar auszuführen</w:t>
      </w:r>
    </w:p>
    <w:p w14:paraId="1D0B2758" w14:textId="1E462DF9" w:rsidR="00DE7880" w:rsidRDefault="00DE7880" w:rsidP="00DE7880">
      <w:pPr>
        <w:pStyle w:val="Grundtext"/>
      </w:pPr>
      <w:r>
        <w:t>• Die Bewegung der Unterseite des Türblattes wird durch die Bodenführungen geführt. Wird eine in den Boden integrierte Bodenlaufschiene benötigt ist dies in der Detailbeschreibung angeführt</w:t>
      </w:r>
    </w:p>
    <w:p w14:paraId="0D2A2EA1" w14:textId="760ED7F3" w:rsidR="00DE7880" w:rsidRDefault="00DE7880" w:rsidP="00DE7880">
      <w:pPr>
        <w:pStyle w:val="Grundtext"/>
      </w:pPr>
      <w:r>
        <w:t>• 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w:t>
      </w:r>
    </w:p>
    <w:p w14:paraId="5F01F8BA" w14:textId="2692E3DF" w:rsidR="00DE7880" w:rsidRDefault="00DE7880" w:rsidP="00DE7880">
      <w:pPr>
        <w:pStyle w:val="Grundtext"/>
      </w:pPr>
      <w:r>
        <w:lastRenderedPageBreak/>
        <w:t>• Wenn ein Hindernis zwischen den sich öffnenden Türflügeln und den umgebenden Wänden oder Beschlägen erkannt wird, stoppen die Türen sofort und schließen sich dann nach einer zeitlichen Verzögerung.</w:t>
      </w:r>
    </w:p>
    <w:p w14:paraId="48088AE4" w14:textId="40E251AE" w:rsidR="00DE7880" w:rsidRDefault="00DE7880" w:rsidP="00DE7880">
      <w:pPr>
        <w:pStyle w:val="Grundtext"/>
      </w:pPr>
      <w:r>
        <w:t>Flucht und Rettungsweg (FRW, RED)</w:t>
      </w:r>
    </w:p>
    <w:p w14:paraId="3745AF70" w14:textId="77777777" w:rsidR="00DE7880" w:rsidRDefault="00DE7880" w:rsidP="00DE7880">
      <w:pPr>
        <w:pStyle w:val="Grundtext"/>
      </w:pPr>
    </w:p>
    <w:p w14:paraId="6B5747D6" w14:textId="404D93C5" w:rsidR="00DE7880" w:rsidRDefault="00DE7880" w:rsidP="00DE7880">
      <w:pPr>
        <w:pStyle w:val="Grundtext"/>
      </w:pPr>
      <w:r>
        <w:t>• Ob ein Redundantes System ausgeführt werden muss wird in der Detailbeschreibung oder als Aufzahlungsposition festgelegt. Die Funktionsweise der Redundanz wird in der EN16005 geregelt, alle erforderlichen Zusätze wie Batteriepakete, Akkumulatoren oder Differente Sensorik ist bei Ausführung in den Einheitspreis einzurechnen!</w:t>
      </w:r>
    </w:p>
    <w:p w14:paraId="46A7F27A" w14:textId="648F9720" w:rsidR="00DE7880" w:rsidRDefault="00DE7880" w:rsidP="00DE7880">
      <w:pPr>
        <w:pStyle w:val="Grundtext"/>
        <w:keepNext/>
        <w:keepLines/>
      </w:pPr>
      <w:r>
        <w:t>Netzteil:</w:t>
      </w:r>
    </w:p>
    <w:p w14:paraId="3BA16E3A" w14:textId="77777777" w:rsidR="00DE7880" w:rsidRDefault="00DE7880" w:rsidP="00DE7880">
      <w:pPr>
        <w:pStyle w:val="Grundtext"/>
        <w:keepNext/>
        <w:keepLines/>
      </w:pPr>
    </w:p>
    <w:p w14:paraId="4D424BD2" w14:textId="2493AFA9" w:rsidR="00DE7880" w:rsidRDefault="00DE7880" w:rsidP="00DE7880">
      <w:pPr>
        <w:pStyle w:val="Grundtext"/>
      </w:pPr>
      <w:r>
        <w:t>• Mikroprozessorgesteuertes Schaltnetzteil, eingangsseitig mit einer Versorgungsspannung 110V AC bis 240V AC 50 oder 60 Hz, Stromverbrauch: Max. 250W, Absicherung 10 AT</w:t>
      </w:r>
    </w:p>
    <w:p w14:paraId="4CA766E0" w14:textId="6B614649" w:rsidR="00DE7880" w:rsidRDefault="00DE7880" w:rsidP="00DE7880">
      <w:pPr>
        <w:pStyle w:val="Grundtext"/>
      </w:pPr>
      <w:r>
        <w:t>• Toleranzbereich von 10%, Schwankungen des Energieversorgers oder kapazitive Spannungsspitzen im Versorgungsnetz werden ausgeglichen (Störungen des Regelbetriebes verhindert)</w:t>
      </w:r>
    </w:p>
    <w:p w14:paraId="351AD807" w14:textId="7E6A3EA1" w:rsidR="00DE7880" w:rsidRDefault="00DE7880" w:rsidP="00DE7880">
      <w:pPr>
        <w:pStyle w:val="Grundtext"/>
        <w:keepNext/>
        <w:keepLines/>
      </w:pPr>
      <w:r>
        <w:t>Doppel-Laufwagen für die Flügelbefestigung:</w:t>
      </w:r>
    </w:p>
    <w:p w14:paraId="7833B38A" w14:textId="77777777" w:rsidR="00DE7880" w:rsidRDefault="00DE7880" w:rsidP="00DE7880">
      <w:pPr>
        <w:pStyle w:val="Grundtext"/>
        <w:keepNext/>
        <w:keepLines/>
      </w:pPr>
    </w:p>
    <w:p w14:paraId="6BDAB3E0" w14:textId="6F85D346" w:rsidR="00DE7880" w:rsidRDefault="00DE7880" w:rsidP="00DE7880">
      <w:pPr>
        <w:pStyle w:val="Grundtext"/>
      </w:pPr>
      <w:r>
        <w:t>• Ausführung der Laufwagenelemente mit Stahl-Doppellaufrollen zur besseren Gewichtsverteilung und Schonung der Rollenlager</w:t>
      </w:r>
    </w:p>
    <w:p w14:paraId="14DD5868" w14:textId="29C13910" w:rsidR="00DE7880" w:rsidRDefault="00DE7880" w:rsidP="00DE7880">
      <w:pPr>
        <w:pStyle w:val="Grundtext"/>
      </w:pPr>
      <w:r>
        <w:t>• Entgleisungsschutz an beiden Laufrollenpaaren, welcher an ein Abstürzen des Türflügels bei spontaner Gewichtsverlagerung (Beschleunigen, Bremsen, Kollision) verhindert.</w:t>
      </w:r>
    </w:p>
    <w:p w14:paraId="205FE562" w14:textId="6A191C9C" w:rsidR="00DE7880" w:rsidRDefault="00DE7880" w:rsidP="00DE7880">
      <w:pPr>
        <w:pStyle w:val="Grundtext"/>
      </w:pPr>
      <w:r>
        <w:t>• Einsatz der 4-Rollen-Technologie an den Laufschlitten zur Erhöhung der Sicherheit und Laufruhe.</w:t>
      </w:r>
    </w:p>
    <w:p w14:paraId="0ED9C3C6" w14:textId="6D4050DF" w:rsidR="00DE7880" w:rsidRDefault="00DE7880" w:rsidP="00DE7880">
      <w:pPr>
        <w:pStyle w:val="Grundtext"/>
      </w:pPr>
      <w:r>
        <w:t>• fix integrierten Exzenter zur Höheneinstellung (variable Adaptierung auf die lokalen Gegebenheiten ohne weiteres Spezialwerkzeug).</w:t>
      </w:r>
    </w:p>
    <w:p w14:paraId="5498A5A4" w14:textId="47283881" w:rsidR="00DE7880" w:rsidRDefault="00DE7880" w:rsidP="00DE7880">
      <w:pPr>
        <w:pStyle w:val="Grundtext"/>
      </w:pPr>
      <w:r>
        <w:t>Sensoren</w:t>
      </w:r>
    </w:p>
    <w:p w14:paraId="50ED666F" w14:textId="77777777" w:rsidR="00DE7880" w:rsidRDefault="00DE7880" w:rsidP="00DE7880">
      <w:pPr>
        <w:pStyle w:val="Grundtext"/>
      </w:pPr>
    </w:p>
    <w:p w14:paraId="5F4DB219" w14:textId="1E82FD48" w:rsidR="00DE7880" w:rsidRDefault="00DE7880" w:rsidP="00DE7880">
      <w:pPr>
        <w:pStyle w:val="Grundtext"/>
      </w:pPr>
      <w:r>
        <w:t>• Ein Öffnungssensor sowie ein Kombinationssensor Öffnung-Schließkantenüberwachung.</w:t>
      </w:r>
    </w:p>
    <w:p w14:paraId="3462D1F3" w14:textId="5C7DF229" w:rsidR="00DE7880" w:rsidRDefault="00DE7880" w:rsidP="00DE7880">
      <w:pPr>
        <w:pStyle w:val="Grundtext"/>
      </w:pPr>
      <w:r>
        <w:t>• Sensorik ist RICHTUNGSERKENNEND auszuführen um ökologischen Betrieb zu steigern</w:t>
      </w:r>
    </w:p>
    <w:p w14:paraId="67CE8E10" w14:textId="6F791C70" w:rsidR="00DE7880" w:rsidRDefault="00DE7880" w:rsidP="00DE7880">
      <w:pPr>
        <w:pStyle w:val="Grundtext"/>
      </w:pPr>
      <w:r>
        <w:t>• Wenn die Tür auf Verkehr in eine Richtung eingestellt ist (=Einbahn), muss der für die nicht zur Benutzung vorgesehene Türseite zuständige Sensor die Tür wieder öffnen, wenn ein Objekt auf Bodenhöhe mindestens 20 cm entfernt von der Tür erkannt wird.</w:t>
      </w:r>
    </w:p>
    <w:p w14:paraId="11C120E7" w14:textId="1706EACB" w:rsidR="00DE7880" w:rsidRDefault="00DE7880" w:rsidP="00DE7880">
      <w:pPr>
        <w:pStyle w:val="Grundtext"/>
      </w:pPr>
      <w:r>
        <w:t>Programmschalter (Operational Mode Selector - OMS)</w:t>
      </w:r>
    </w:p>
    <w:p w14:paraId="60D049C6" w14:textId="77777777" w:rsidR="00DE7880" w:rsidRDefault="00DE7880" w:rsidP="00DE7880">
      <w:pPr>
        <w:pStyle w:val="Grundtext"/>
      </w:pPr>
    </w:p>
    <w:p w14:paraId="08B9B68D" w14:textId="310286CD" w:rsidR="00DE7880" w:rsidRDefault="00DE7880" w:rsidP="00DE7880">
      <w:pPr>
        <w:pStyle w:val="Grundtext"/>
      </w:pPr>
      <w:r>
        <w:t>• Formschöner, drahtgebundener, schlüsselloser und kapazitiver Programmwahlschalter mit integrierten programmierbaren Zugangsebenen als Sicherheitseinschränkung. Funktionsmodi: Einzelansteuerung, Duale Steuerung und Dual mit Anzeige zur Vereinfachung der täglichen Abläufe.</w:t>
      </w:r>
    </w:p>
    <w:p w14:paraId="3E4415F6" w14:textId="1124A29A" w:rsidR="00DE7880" w:rsidRDefault="00DE7880" w:rsidP="00DE7880">
      <w:pPr>
        <w:pStyle w:val="Grundtext"/>
      </w:pPr>
      <w:r>
        <w:t>• Es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 Orange: Zeigt an, dass die Tür einen Fehler hat, den der Kunde selbst beheben kann; Gelb: Zeigt an, das eine Wartung erforderlich ist; Rot: Zeigt an dass der Einsatz eines Servicetechnikers erforderlich ist</w:t>
      </w:r>
    </w:p>
    <w:p w14:paraId="038BAF85" w14:textId="6FFC7F93" w:rsidR="00DE7880" w:rsidRDefault="00DE7880" w:rsidP="00DE7880">
      <w:pPr>
        <w:pStyle w:val="Grundtext"/>
      </w:pPr>
      <w:r>
        <w:t>Abmessungen Antriebsträger (HxTxL) [mm]: 150 x 123 x Trägerlänge</w:t>
      </w:r>
    </w:p>
    <w:p w14:paraId="528739F8" w14:textId="11C6D81E" w:rsidR="00DE7880" w:rsidRDefault="00DE7880" w:rsidP="00DE7880">
      <w:pPr>
        <w:pStyle w:val="Grundtext"/>
      </w:pPr>
      <w:r>
        <w:t>Profilsystem</w:t>
      </w:r>
    </w:p>
    <w:p w14:paraId="40683DD5" w14:textId="77777777" w:rsidR="00DE7880" w:rsidRDefault="00DE7880" w:rsidP="00DE7880">
      <w:pPr>
        <w:pStyle w:val="Grundtext"/>
      </w:pPr>
    </w:p>
    <w:p w14:paraId="2DBB4BB8" w14:textId="1E710134" w:rsidR="00DE7880" w:rsidRDefault="00DE7880" w:rsidP="00DE7880">
      <w:pPr>
        <w:pStyle w:val="Grundtext"/>
      </w:pPr>
      <w:r>
        <w:t>• Stabile umlaufende Aluminiumprofile mit integrierter Türblatt-Befestigung für den Schiebetürantrieb</w:t>
      </w:r>
    </w:p>
    <w:p w14:paraId="18AEE1BF" w14:textId="328F0A2F" w:rsidR="00DE7880" w:rsidRDefault="00DE7880" w:rsidP="00DE7880">
      <w:pPr>
        <w:pStyle w:val="Grundtext"/>
      </w:pPr>
      <w:r>
        <w:t>• Die Sicherheitsglasscheiben sind in die Aluminiumprofile eingearbeitet</w:t>
      </w:r>
    </w:p>
    <w:p w14:paraId="3FD2ECCA" w14:textId="485CBEC7" w:rsidR="00DE7880" w:rsidRDefault="00DE7880" w:rsidP="00DE7880">
      <w:pPr>
        <w:pStyle w:val="Grundtext"/>
      </w:pPr>
      <w:r>
        <w:t>• Das System ist komplett gefertigt um sicherzustellen, dass ein reibungsloser Einbau vor Ort erfolgen kann.</w:t>
      </w:r>
    </w:p>
    <w:p w14:paraId="327FAFEF" w14:textId="600ED00E" w:rsidR="00DE7880" w:rsidRDefault="00DE7880" w:rsidP="00DE7880">
      <w:pPr>
        <w:pStyle w:val="Grundtext"/>
      </w:pPr>
      <w:r>
        <w:t>• Das System umfasst die Türflügel und bei Bedarf auch fest stehende Seitenteile oder Oberlichte (Aufzahlungspositionen). Die integrierten Aluminiumprofile sind standardmäßig A6 / C0 eloxiert</w:t>
      </w:r>
    </w:p>
    <w:p w14:paraId="6BA2577D" w14:textId="0D0441BA" w:rsidR="00DE7880" w:rsidRDefault="00DE7880" w:rsidP="00DE7880">
      <w:pPr>
        <w:pStyle w:val="Grundtext"/>
      </w:pPr>
      <w:r>
        <w:t>• Verglasung entsprechend Positionsbeschreibung.</w:t>
      </w:r>
    </w:p>
    <w:p w14:paraId="1141D162" w14:textId="23223129" w:rsidR="00DE7880" w:rsidRDefault="00DE7880" w:rsidP="00DE7880">
      <w:pPr>
        <w:pStyle w:val="Folgeposition"/>
        <w:keepNext/>
        <w:keepLines/>
      </w:pPr>
      <w:r>
        <w:t>A</w:t>
      </w:r>
      <w:r>
        <w:rPr>
          <w:sz w:val="12"/>
        </w:rPr>
        <w:t>+</w:t>
      </w:r>
      <w:r>
        <w:tab/>
        <w:t>1-Fl.Schiebet,ProfilAnsichtsbr.23mm,VSG 8mm,Antrieb123x150mm</w:t>
      </w:r>
      <w:r>
        <w:tab/>
        <w:t xml:space="preserve">Stk </w:t>
      </w:r>
    </w:p>
    <w:p w14:paraId="72C992A2" w14:textId="2914BB67" w:rsidR="00DE7880" w:rsidRDefault="00DE7880" w:rsidP="00DE7880">
      <w:pPr>
        <w:pStyle w:val="Langtext"/>
      </w:pPr>
      <w:r>
        <w:t>Einflügeliges (1-fl.) Schiebetürsystem (Schiebet), linear öffnend, ohne spezieller Wärmedämmeigenschaften - bestehend aus Schiebetürantrieb komplett mit nachstehend beschriebenem Profilsystem. Alle erforderliche Sensorik für den Öffnungs- und Sicherheitsbereich ist inbegriffen.</w:t>
      </w:r>
    </w:p>
    <w:p w14:paraId="20B6619F" w14:textId="785780EC" w:rsidR="00DE7880" w:rsidRDefault="00DE7880" w:rsidP="00DE7880">
      <w:pPr>
        <w:pStyle w:val="Langtext"/>
      </w:pPr>
      <w:r>
        <w:t>Profilsystem Typ Slim, Profil-Ansichtsbreite 23mm</w:t>
      </w:r>
    </w:p>
    <w:p w14:paraId="51BA87D3" w14:textId="4141BDD4" w:rsidR="00DE7880" w:rsidRDefault="00DE7880" w:rsidP="00DE7880">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8-mm-Verbundsicherheitsglas (VSG8).</w:t>
      </w:r>
    </w:p>
    <w:p w14:paraId="02FF96DC" w14:textId="7803EDD6" w:rsidR="00DE7880" w:rsidRDefault="00DE7880" w:rsidP="00DE7880">
      <w:pPr>
        <w:pStyle w:val="Langtext"/>
      </w:pPr>
      <w:r>
        <w:t>Abmessungen Schiebetürsystem ohne Seitenteile und ohne Oberlichte:</w:t>
      </w:r>
    </w:p>
    <w:p w14:paraId="61A93BF2" w14:textId="77777777" w:rsidR="00DE7880" w:rsidRDefault="00DE7880" w:rsidP="00DE7880">
      <w:pPr>
        <w:pStyle w:val="Langtext"/>
      </w:pPr>
    </w:p>
    <w:p w14:paraId="6914B33F" w14:textId="4C5B52AD" w:rsidR="00DE7880" w:rsidRDefault="00DE7880" w:rsidP="00DE7880">
      <w:pPr>
        <w:pStyle w:val="Langtext"/>
      </w:pPr>
      <w:r>
        <w:t>• Durchgangsweite Lichte Weite (mm): _ _ _</w:t>
      </w:r>
    </w:p>
    <w:p w14:paraId="48F43240" w14:textId="09133D98" w:rsidR="00DE7880" w:rsidRDefault="00DE7880" w:rsidP="00DE7880">
      <w:pPr>
        <w:pStyle w:val="Langtext"/>
      </w:pPr>
      <w:r>
        <w:t>• Durchgangshöhe Lichte Höhe (mm): _ _ _</w:t>
      </w:r>
    </w:p>
    <w:p w14:paraId="3B046629" w14:textId="0055E7CD" w:rsidR="00DE7880" w:rsidRDefault="00DE7880" w:rsidP="00DE7880">
      <w:pPr>
        <w:pStyle w:val="Langtext"/>
      </w:pPr>
      <w:r>
        <w:t>Ausführung als Flucht- und Rettungsweg (Ja/Nein): _ _ _</w:t>
      </w:r>
    </w:p>
    <w:p w14:paraId="2525265F" w14:textId="6EB70F4B" w:rsidR="00DE7880" w:rsidRDefault="00DE7880" w:rsidP="00DE7880">
      <w:pPr>
        <w:pStyle w:val="Langtext"/>
      </w:pPr>
      <w:r>
        <w:t>z.B. ASSA ABLOY SL500S oder Gleichwertiges</w:t>
      </w:r>
    </w:p>
    <w:p w14:paraId="501CBA7B" w14:textId="0DE8B574" w:rsidR="00DE7880" w:rsidRDefault="00DE7880" w:rsidP="00DE7880">
      <w:pPr>
        <w:pStyle w:val="Langtext"/>
      </w:pPr>
      <w:r>
        <w:lastRenderedPageBreak/>
        <w:t>Angebotenes Erzeugnis: (....)</w:t>
      </w:r>
    </w:p>
    <w:p w14:paraId="4136A85E" w14:textId="072D5CA1" w:rsidR="00DE7880" w:rsidRDefault="00DE7880" w:rsidP="00DE7880">
      <w:pPr>
        <w:pStyle w:val="Folgeposition"/>
        <w:keepNext/>
        <w:keepLines/>
      </w:pPr>
      <w:r>
        <w:t>B</w:t>
      </w:r>
      <w:r>
        <w:rPr>
          <w:sz w:val="12"/>
        </w:rPr>
        <w:t>+</w:t>
      </w:r>
      <w:r>
        <w:tab/>
        <w:t>1-Fl.Schiebet,ProfilAnsichtsbr.23mm,VSG10mm,Antrieb123x150mm</w:t>
      </w:r>
      <w:r>
        <w:tab/>
        <w:t xml:space="preserve">Stk </w:t>
      </w:r>
    </w:p>
    <w:p w14:paraId="40528836" w14:textId="47948014" w:rsidR="00DE7880" w:rsidRDefault="00DE7880" w:rsidP="00DE7880">
      <w:pPr>
        <w:pStyle w:val="Langtext"/>
      </w:pPr>
      <w:r>
        <w:t>Einflügeliges (1-fl.) Schiebetürsystem (Schiebet), linear öffnend, ohne spezieller Wärmedämmeigenschaften - bestehend aus Schiebetürantrieb komplett mit nachstehend beschriebenem Profilsystem. Alle erforderliche Sensorik für den Öffnungs- und Sicherheitsbereich ist inbegriffen.</w:t>
      </w:r>
    </w:p>
    <w:p w14:paraId="5EF84AE8" w14:textId="2679E0A3" w:rsidR="00DE7880" w:rsidRDefault="00DE7880" w:rsidP="00DE7880">
      <w:pPr>
        <w:pStyle w:val="Langtext"/>
      </w:pPr>
      <w:r>
        <w:t>Profilsystem Typ Slim, Profil-Ansichtsbreite 23mm</w:t>
      </w:r>
    </w:p>
    <w:p w14:paraId="188FD5EB" w14:textId="504B4345" w:rsidR="00DE7880" w:rsidRDefault="00DE7880" w:rsidP="00DE7880">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10-mm-Verbundsicherheitsglas (VSG10)</w:t>
      </w:r>
    </w:p>
    <w:p w14:paraId="3336F4F6" w14:textId="5AE76719" w:rsidR="00DE7880" w:rsidRDefault="00DE7880" w:rsidP="00DE7880">
      <w:pPr>
        <w:pStyle w:val="Langtext"/>
      </w:pPr>
      <w:r>
        <w:t>Abmessungen Schiebetürsystem ohne Seitenteile und ohne Oberlichte:</w:t>
      </w:r>
    </w:p>
    <w:p w14:paraId="4AC920C3" w14:textId="77777777" w:rsidR="00DE7880" w:rsidRDefault="00DE7880" w:rsidP="00DE7880">
      <w:pPr>
        <w:pStyle w:val="Langtext"/>
      </w:pPr>
    </w:p>
    <w:p w14:paraId="016D826B" w14:textId="68865D7D" w:rsidR="00DE7880" w:rsidRDefault="00DE7880" w:rsidP="00DE7880">
      <w:pPr>
        <w:pStyle w:val="Langtext"/>
      </w:pPr>
      <w:r>
        <w:t>• Durchgangsweite Lichte Weite (mm): _ _ _</w:t>
      </w:r>
    </w:p>
    <w:p w14:paraId="1F00A29F" w14:textId="7B353109" w:rsidR="00DE7880" w:rsidRDefault="00DE7880" w:rsidP="00DE7880">
      <w:pPr>
        <w:pStyle w:val="Langtext"/>
      </w:pPr>
      <w:r>
        <w:t>• Durchgangshöhe Lichte Höhe (mm): _ _ _</w:t>
      </w:r>
    </w:p>
    <w:p w14:paraId="095A26E0" w14:textId="67DA8154" w:rsidR="00DE7880" w:rsidRDefault="00DE7880" w:rsidP="00DE7880">
      <w:pPr>
        <w:pStyle w:val="Langtext"/>
      </w:pPr>
      <w:r>
        <w:t>Ausführung als Flucht- und Rettungsweg (Ja/Nein): _ _ _</w:t>
      </w:r>
    </w:p>
    <w:p w14:paraId="6748FCC8" w14:textId="02819A47" w:rsidR="00DE7880" w:rsidRDefault="00DE7880" w:rsidP="00DE7880">
      <w:pPr>
        <w:pStyle w:val="Langtext"/>
      </w:pPr>
      <w:r>
        <w:t>z.B. ASSA ABLOY SL500 S oder Gleichwertiges</w:t>
      </w:r>
    </w:p>
    <w:p w14:paraId="0A0DEEAA" w14:textId="12BBB1A6" w:rsidR="00DE7880" w:rsidRDefault="00DE7880" w:rsidP="00DE7880">
      <w:pPr>
        <w:pStyle w:val="Langtext"/>
      </w:pPr>
      <w:r>
        <w:t>Angebotenes Erzeugnis: (....)</w:t>
      </w:r>
    </w:p>
    <w:p w14:paraId="79FADF6B" w14:textId="4C7587E9" w:rsidR="00DE7880" w:rsidRDefault="00DE7880" w:rsidP="00DE7880">
      <w:pPr>
        <w:pStyle w:val="Folgeposition"/>
        <w:keepNext/>
        <w:keepLines/>
      </w:pPr>
      <w:r>
        <w:t>C</w:t>
      </w:r>
      <w:r>
        <w:rPr>
          <w:sz w:val="12"/>
        </w:rPr>
        <w:t>+</w:t>
      </w:r>
      <w:r>
        <w:tab/>
        <w:t>1-Fl.Schiebet,ProfilAnsichtsbr.23mm,ESG 8mm,Antrieb123x150mm</w:t>
      </w:r>
      <w:r>
        <w:tab/>
        <w:t xml:space="preserve">Stk </w:t>
      </w:r>
    </w:p>
    <w:p w14:paraId="586F4AD6" w14:textId="26E6D57D" w:rsidR="00DE7880" w:rsidRDefault="00DE7880" w:rsidP="00DE7880">
      <w:pPr>
        <w:pStyle w:val="Langtext"/>
      </w:pPr>
      <w:r>
        <w:t>Einflügeliges (1-fl.) Schiebetürsystem (Schiebet), linear öffnend, ohne spezieller Wärmedämmeigenschaften - bestehend aus Schiebetürantrieb komplett mit nachstehend beschriebenem Profilsystem. Alle erforderliche Sensorik für den Öffnungs- und Sicherheitsbereich ist inbegriffen.</w:t>
      </w:r>
    </w:p>
    <w:p w14:paraId="0401770D" w14:textId="53BA8A7C" w:rsidR="00DE7880" w:rsidRDefault="00DE7880" w:rsidP="00DE7880">
      <w:pPr>
        <w:pStyle w:val="Langtext"/>
      </w:pPr>
      <w:r>
        <w:t>Profilsystem Typ Slim, Profil-Ansichtsbreite 23mm</w:t>
      </w:r>
    </w:p>
    <w:p w14:paraId="7C6E952D" w14:textId="4969D57E" w:rsidR="00DE7880" w:rsidRDefault="00DE7880" w:rsidP="00DE7880">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8-mm-Einscheibensicherheitsglas (ESG8).</w:t>
      </w:r>
    </w:p>
    <w:p w14:paraId="37160773" w14:textId="072C0337" w:rsidR="00DE7880" w:rsidRDefault="00DE7880" w:rsidP="00DE7880">
      <w:pPr>
        <w:pStyle w:val="Langtext"/>
      </w:pPr>
      <w:r>
        <w:t>Abmessungen Schiebetürsystem ohne Seitenteile und ohne Oberlichte:</w:t>
      </w:r>
    </w:p>
    <w:p w14:paraId="213BAE92" w14:textId="77777777" w:rsidR="00DE7880" w:rsidRDefault="00DE7880" w:rsidP="00DE7880">
      <w:pPr>
        <w:pStyle w:val="Langtext"/>
      </w:pPr>
    </w:p>
    <w:p w14:paraId="1163D2A0" w14:textId="5FE44E4E" w:rsidR="00DE7880" w:rsidRDefault="00DE7880" w:rsidP="00DE7880">
      <w:pPr>
        <w:pStyle w:val="Langtext"/>
      </w:pPr>
      <w:r>
        <w:t>• Durchgangsweite Lichte Weite (mm): _ _ _</w:t>
      </w:r>
    </w:p>
    <w:p w14:paraId="380D9E06" w14:textId="55B5D80C" w:rsidR="00DE7880" w:rsidRDefault="00DE7880" w:rsidP="00DE7880">
      <w:pPr>
        <w:pStyle w:val="Langtext"/>
      </w:pPr>
      <w:r>
        <w:t>• Durchgangshöhe Lichte Höhe (mm): _ _ _</w:t>
      </w:r>
    </w:p>
    <w:p w14:paraId="4FB3676C" w14:textId="475BA3FD" w:rsidR="00DE7880" w:rsidRDefault="00DE7880" w:rsidP="00DE7880">
      <w:pPr>
        <w:pStyle w:val="Langtext"/>
      </w:pPr>
      <w:r>
        <w:t>Ausführung als Flucht- und Rettungsweg (Ja/Nein): _ _ _</w:t>
      </w:r>
    </w:p>
    <w:p w14:paraId="6BDBC512" w14:textId="035902D1" w:rsidR="00DE7880" w:rsidRDefault="00DE7880" w:rsidP="00DE7880">
      <w:pPr>
        <w:pStyle w:val="Langtext"/>
      </w:pPr>
      <w:r>
        <w:t>z.B. ASSA ABLOY SL500 S oder Gleichwertiges</w:t>
      </w:r>
    </w:p>
    <w:p w14:paraId="033C9AB4" w14:textId="6912A137" w:rsidR="00DE7880" w:rsidRDefault="00DE7880" w:rsidP="00DE7880">
      <w:pPr>
        <w:pStyle w:val="Langtext"/>
      </w:pPr>
      <w:r>
        <w:t>Angebotenes Erzeugnis: (....)</w:t>
      </w:r>
    </w:p>
    <w:p w14:paraId="2AA453A2" w14:textId="5E512595" w:rsidR="00DE7880" w:rsidRDefault="00DE7880" w:rsidP="00DE7880">
      <w:pPr>
        <w:pStyle w:val="Folgeposition"/>
        <w:keepNext/>
        <w:keepLines/>
      </w:pPr>
      <w:r>
        <w:t>D</w:t>
      </w:r>
      <w:r>
        <w:rPr>
          <w:sz w:val="12"/>
        </w:rPr>
        <w:t>+</w:t>
      </w:r>
      <w:r>
        <w:tab/>
        <w:t>1-Fl.Schiebet,ProfilAnsichtsbr.23mm,ESG10mm,Antrieb123x150mm</w:t>
      </w:r>
      <w:r>
        <w:tab/>
        <w:t xml:space="preserve">Stk </w:t>
      </w:r>
    </w:p>
    <w:p w14:paraId="4A599FFB" w14:textId="5D30A83B" w:rsidR="00DE7880" w:rsidRDefault="00DE7880" w:rsidP="00DE7880">
      <w:pPr>
        <w:pStyle w:val="Langtext"/>
      </w:pPr>
      <w:r>
        <w:t>Einflügeliges (1-fl.) Schiebetürsystem (Schiebet), linear öffnend, ohne spezieller Wärmedämmeigenschaften - bestehend aus Schiebetürantrieb komplett mit nachstehend beschriebenem Profilsystem. Alle erforderliche Sensorik für den Öffnungs- und Sicherheitsbereich ist inbegriffen.</w:t>
      </w:r>
    </w:p>
    <w:p w14:paraId="7F07284D" w14:textId="4C129939" w:rsidR="00DE7880" w:rsidRDefault="00DE7880" w:rsidP="00DE7880">
      <w:pPr>
        <w:pStyle w:val="Langtext"/>
      </w:pPr>
      <w:r>
        <w:t>Profilsystem Typ Slim; Profil-Ansichtsbreite 23mm</w:t>
      </w:r>
    </w:p>
    <w:p w14:paraId="3897AF1C" w14:textId="76B61ECE" w:rsidR="00DE7880" w:rsidRDefault="00DE7880" w:rsidP="00DE7880">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10-mm-Einscheibensicherheitsglas (ESG10).</w:t>
      </w:r>
    </w:p>
    <w:p w14:paraId="4F967535" w14:textId="5BBC2115" w:rsidR="00DE7880" w:rsidRDefault="00DE7880" w:rsidP="00DE7880">
      <w:pPr>
        <w:pStyle w:val="Langtext"/>
      </w:pPr>
      <w:r>
        <w:t>Abmessungen Schiebetürsystem ohne Seitenteile und ohne Oberlichte:</w:t>
      </w:r>
    </w:p>
    <w:p w14:paraId="04847680" w14:textId="77777777" w:rsidR="00DE7880" w:rsidRDefault="00DE7880" w:rsidP="00DE7880">
      <w:pPr>
        <w:pStyle w:val="Langtext"/>
      </w:pPr>
    </w:p>
    <w:p w14:paraId="1395DC55" w14:textId="714FD7F4" w:rsidR="00DE7880" w:rsidRDefault="00DE7880" w:rsidP="00DE7880">
      <w:pPr>
        <w:pStyle w:val="Langtext"/>
      </w:pPr>
      <w:r>
        <w:t>• Durchgangsweite Lichte Weite (mm): _ _ _</w:t>
      </w:r>
    </w:p>
    <w:p w14:paraId="6E2FF8B0" w14:textId="0BAEF14B" w:rsidR="00DE7880" w:rsidRDefault="00F73B82" w:rsidP="00F73B82">
      <w:pPr>
        <w:pStyle w:val="Langtext"/>
      </w:pPr>
      <w:r>
        <w:t>• Durchgangshöhe Lichte Höhe (mm): _ _ _</w:t>
      </w:r>
    </w:p>
    <w:p w14:paraId="32FA3837" w14:textId="54BC3E56" w:rsidR="00F73B82" w:rsidRDefault="00F73B82" w:rsidP="00F73B82">
      <w:pPr>
        <w:pStyle w:val="Langtext"/>
      </w:pPr>
      <w:r>
        <w:t>Ausführung als Flucht- und Rettungsweg (Ja/Nein): _ _ _</w:t>
      </w:r>
    </w:p>
    <w:p w14:paraId="5A88FA16" w14:textId="6DCA535C" w:rsidR="00F73B82" w:rsidRDefault="00F73B82" w:rsidP="00F73B82">
      <w:pPr>
        <w:pStyle w:val="Langtext"/>
      </w:pPr>
      <w:r>
        <w:t>z.B. ASSA ABLOY SL500 S oder Gleichwertiges</w:t>
      </w:r>
    </w:p>
    <w:p w14:paraId="2CD57611" w14:textId="596C53AC" w:rsidR="00F73B82" w:rsidRDefault="00F73B82" w:rsidP="00F73B82">
      <w:pPr>
        <w:pStyle w:val="Langtext"/>
      </w:pPr>
      <w:r>
        <w:t>Angebotenes Erzeugnis: (....)</w:t>
      </w:r>
    </w:p>
    <w:p w14:paraId="26EDEABA" w14:textId="5D419120" w:rsidR="00F73B82" w:rsidRDefault="00F73B82" w:rsidP="00F73B82">
      <w:pPr>
        <w:pStyle w:val="Folgeposition"/>
        <w:keepNext/>
        <w:keepLines/>
      </w:pPr>
      <w:r>
        <w:t>E</w:t>
      </w:r>
      <w:r>
        <w:rPr>
          <w:sz w:val="12"/>
        </w:rPr>
        <w:t>+</w:t>
      </w:r>
      <w:r>
        <w:tab/>
        <w:t>2-Fl.Schiebet,ProfilAnsichtsbr.23mm,VSG 8mm,Antrieb123x150mm</w:t>
      </w:r>
      <w:r>
        <w:tab/>
        <w:t xml:space="preserve">Stk </w:t>
      </w:r>
    </w:p>
    <w:p w14:paraId="65C26E34" w14:textId="78A23892" w:rsidR="00F73B82" w:rsidRDefault="00F73B82" w:rsidP="00F73B82">
      <w:pPr>
        <w:pStyle w:val="Langtext"/>
      </w:pPr>
      <w:r>
        <w:t>Zweiflügeliges (2-fl.) Schiebetürsystem (Schiebet), linear öffnend, ohne spezieller Wärmedämmeigenschaften - bestehend aus Schiebetürantrieb komplett mit nachstehend beschriebenem Profilsystem. Alle erforderliche Sensorik für den Öffnungs- und Sicherheitsbereich ist inbegriffen.</w:t>
      </w:r>
    </w:p>
    <w:p w14:paraId="797BD12B" w14:textId="4B090AF1" w:rsidR="00F73B82" w:rsidRDefault="00F73B82" w:rsidP="00F73B82">
      <w:pPr>
        <w:pStyle w:val="Langtext"/>
      </w:pPr>
      <w:r>
        <w:t>Profilsystem Typ Slim, Profil-Ansichtsbreite 23mm</w:t>
      </w:r>
    </w:p>
    <w:p w14:paraId="3370CC3C" w14:textId="0C69F8C0" w:rsidR="00F73B82" w:rsidRDefault="00F73B82" w:rsidP="00F73B82">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8-mm-Verbundsicherheitsglas (VSG8.</w:t>
      </w:r>
    </w:p>
    <w:p w14:paraId="519D2EA3" w14:textId="2EFF9849" w:rsidR="00F73B82" w:rsidRDefault="00F73B82" w:rsidP="00F73B82">
      <w:pPr>
        <w:pStyle w:val="Langtext"/>
      </w:pPr>
      <w:r>
        <w:t>Abmessungen Schiebetürsystem ohne Seitenteile und ohne Oberlichte:</w:t>
      </w:r>
    </w:p>
    <w:p w14:paraId="14460093" w14:textId="77777777" w:rsidR="00F73B82" w:rsidRDefault="00F73B82" w:rsidP="00F73B82">
      <w:pPr>
        <w:pStyle w:val="Langtext"/>
      </w:pPr>
    </w:p>
    <w:p w14:paraId="7F9DADEA" w14:textId="3C405806" w:rsidR="00F73B82" w:rsidRDefault="00F73B82" w:rsidP="00F73B82">
      <w:pPr>
        <w:pStyle w:val="Langtext"/>
      </w:pPr>
      <w:r>
        <w:t>• Durchgangsweite Lichte Weite (mm): _ _ _</w:t>
      </w:r>
    </w:p>
    <w:p w14:paraId="0D36403B" w14:textId="44CD8740" w:rsidR="00F73B82" w:rsidRDefault="00F73B82" w:rsidP="00F73B82">
      <w:pPr>
        <w:pStyle w:val="Langtext"/>
      </w:pPr>
      <w:r>
        <w:t>• Durchgangshöhe Lichte Höhe (mm): _ _ _</w:t>
      </w:r>
    </w:p>
    <w:p w14:paraId="018D8D80" w14:textId="26805AA8" w:rsidR="00F73B82" w:rsidRDefault="00F73B82" w:rsidP="00F73B82">
      <w:pPr>
        <w:pStyle w:val="Langtext"/>
      </w:pPr>
      <w:r>
        <w:t>Ausführung als Flucht- und Rettungsweg (Ja/Nein): _ _ _</w:t>
      </w:r>
    </w:p>
    <w:p w14:paraId="0D0C5F23" w14:textId="1B661C43" w:rsidR="00F73B82" w:rsidRDefault="00F73B82" w:rsidP="00F73B82">
      <w:pPr>
        <w:pStyle w:val="Langtext"/>
      </w:pPr>
      <w:r>
        <w:lastRenderedPageBreak/>
        <w:t>z.B. ASSA ABLOY SL500 S oder Gleichwertiges</w:t>
      </w:r>
    </w:p>
    <w:p w14:paraId="3CF0BDF2" w14:textId="08C36BC4" w:rsidR="00F73B82" w:rsidRDefault="00F73B82" w:rsidP="00F73B82">
      <w:pPr>
        <w:pStyle w:val="Langtext"/>
      </w:pPr>
      <w:r>
        <w:t>Angebotenes Erzeugnis: (....)</w:t>
      </w:r>
    </w:p>
    <w:p w14:paraId="5C227104" w14:textId="0057C1F7" w:rsidR="00F73B82" w:rsidRDefault="00F73B82" w:rsidP="00F73B82">
      <w:pPr>
        <w:pStyle w:val="Folgeposition"/>
        <w:keepNext/>
        <w:keepLines/>
      </w:pPr>
      <w:r>
        <w:t>F</w:t>
      </w:r>
      <w:r>
        <w:rPr>
          <w:sz w:val="12"/>
        </w:rPr>
        <w:t>+</w:t>
      </w:r>
      <w:r>
        <w:tab/>
        <w:t>2-Fl.Schiebet,ProfilAnsichtsbr.23mm,VSG10mm,Antrieb123x150mm</w:t>
      </w:r>
      <w:r>
        <w:tab/>
        <w:t xml:space="preserve">Stk </w:t>
      </w:r>
    </w:p>
    <w:p w14:paraId="3AB7FE2F" w14:textId="5925548D" w:rsidR="00F73B82" w:rsidRDefault="00F73B82" w:rsidP="00F73B82">
      <w:pPr>
        <w:pStyle w:val="Langtext"/>
      </w:pPr>
      <w:r>
        <w:t>Zweiflügeliges (2-fl.) Schiebetürsystem (Schiebet), linear öffnend, ohne spezieller Wärmedämmeigenschaften - bestehend aus Schiebetürantrieb komplett mit nachstehend beschriebenem Profilsystem. Alle erforderliche Sensorik für den Öffnungs- und Sicherheitsbereich ist inbegriffen.</w:t>
      </w:r>
    </w:p>
    <w:p w14:paraId="479FD6AF" w14:textId="742BFC52" w:rsidR="00F73B82" w:rsidRDefault="00F73B82" w:rsidP="00F73B82">
      <w:pPr>
        <w:pStyle w:val="Langtext"/>
      </w:pPr>
      <w:r>
        <w:t>Profilsystem Typ Slim, Profil-Ansichtsbreite 23mm</w:t>
      </w:r>
    </w:p>
    <w:p w14:paraId="03E2FF96" w14:textId="73CD8871" w:rsidR="00F73B82" w:rsidRDefault="00F73B82" w:rsidP="00F73B82">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10-mm-Verbundsicherheitsglas (VSG10).</w:t>
      </w:r>
    </w:p>
    <w:p w14:paraId="7B919FB7" w14:textId="7107B02E" w:rsidR="00F73B82" w:rsidRDefault="00F73B82" w:rsidP="00F73B82">
      <w:pPr>
        <w:pStyle w:val="Langtext"/>
      </w:pPr>
      <w:r>
        <w:t>Abmessungen Schiebetürsystem ohne Seitenteile und ohne Oberlichte:</w:t>
      </w:r>
    </w:p>
    <w:p w14:paraId="7E3A155C" w14:textId="77777777" w:rsidR="00F73B82" w:rsidRDefault="00F73B82" w:rsidP="00F73B82">
      <w:pPr>
        <w:pStyle w:val="Langtext"/>
      </w:pPr>
    </w:p>
    <w:p w14:paraId="1D414C49" w14:textId="4F645709" w:rsidR="00F73B82" w:rsidRDefault="00F73B82" w:rsidP="00F73B82">
      <w:pPr>
        <w:pStyle w:val="Langtext"/>
      </w:pPr>
      <w:r>
        <w:t>• Durchgangsweite Lichte Weite (mm): _ _ _</w:t>
      </w:r>
    </w:p>
    <w:p w14:paraId="5EFA294F" w14:textId="0A824E98" w:rsidR="00F73B82" w:rsidRDefault="00F73B82" w:rsidP="00F73B82">
      <w:pPr>
        <w:pStyle w:val="Langtext"/>
      </w:pPr>
      <w:r>
        <w:t>• Durchgangshöhe Lichte Höhe (mm): _ _ _</w:t>
      </w:r>
    </w:p>
    <w:p w14:paraId="10BF8ECE" w14:textId="17BC91BE" w:rsidR="00F73B82" w:rsidRDefault="00F73B82" w:rsidP="00F73B82">
      <w:pPr>
        <w:pStyle w:val="Langtext"/>
      </w:pPr>
      <w:r>
        <w:t>Ausführung als Flucht- und Rettungsweg (Ja/Nein): _ _ _</w:t>
      </w:r>
    </w:p>
    <w:p w14:paraId="05DE3FD4" w14:textId="4D7AA2D8" w:rsidR="00F73B82" w:rsidRDefault="00F73B82" w:rsidP="00F73B82">
      <w:pPr>
        <w:pStyle w:val="Langtext"/>
      </w:pPr>
      <w:r>
        <w:t>z.B. ASSA ABLOY SL500 S oder Gleichwertiges</w:t>
      </w:r>
    </w:p>
    <w:p w14:paraId="587263F8" w14:textId="4F8A9741" w:rsidR="00F73B82" w:rsidRDefault="00F73B82" w:rsidP="00F73B82">
      <w:pPr>
        <w:pStyle w:val="Langtext"/>
      </w:pPr>
      <w:r>
        <w:t>Angebotenes Erzeugnis: (....)</w:t>
      </w:r>
    </w:p>
    <w:p w14:paraId="650B68A8" w14:textId="2603305D" w:rsidR="00F73B82" w:rsidRDefault="00F73B82" w:rsidP="00F73B82">
      <w:pPr>
        <w:pStyle w:val="Folgeposition"/>
        <w:keepNext/>
        <w:keepLines/>
      </w:pPr>
      <w:r>
        <w:t>G</w:t>
      </w:r>
      <w:r>
        <w:rPr>
          <w:sz w:val="12"/>
        </w:rPr>
        <w:t>+</w:t>
      </w:r>
      <w:r>
        <w:tab/>
        <w:t>2-Flügelig,ProfilAnsichtsbr.23mm,ESG 8mm,Antrieb123x150mm</w:t>
      </w:r>
      <w:r>
        <w:tab/>
        <w:t xml:space="preserve">Stk </w:t>
      </w:r>
    </w:p>
    <w:p w14:paraId="61D92A62" w14:textId="3252B061" w:rsidR="00F73B82" w:rsidRDefault="00F73B82" w:rsidP="00F73B82">
      <w:pPr>
        <w:pStyle w:val="Langtext"/>
      </w:pPr>
      <w:r>
        <w:t>Zweiflügeliges (2-fl.) Schiebetürsystem (Schiebet), linear öffnend, ohne spezieller Wärmedämmeigenschaften - bestehend aus Schiebetürantrieb komplett einschließlich nachstehend beschriebenem Profilsystem. Alle erforderliche Sensorik für den Öffnungs- und Sicherheitsbereich ist inbegriffen.</w:t>
      </w:r>
    </w:p>
    <w:p w14:paraId="418A4C56" w14:textId="1CC49462" w:rsidR="00F73B82" w:rsidRDefault="00F73B82" w:rsidP="00F73B82">
      <w:pPr>
        <w:pStyle w:val="Langtext"/>
      </w:pPr>
      <w:r>
        <w:t>Profilsystem Typ Slim, Profil-Ansichtsbreite 23mm</w:t>
      </w:r>
    </w:p>
    <w:p w14:paraId="2D1E0F16" w14:textId="53B6E80B" w:rsidR="00F73B82" w:rsidRDefault="00F73B82" w:rsidP="00F73B82">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8-mm-Einscheibensicherheitsglas (ESG8).</w:t>
      </w:r>
    </w:p>
    <w:p w14:paraId="587442DA" w14:textId="5BCD62E6" w:rsidR="00F73B82" w:rsidRDefault="00F73B82" w:rsidP="00F73B82">
      <w:pPr>
        <w:pStyle w:val="Langtext"/>
      </w:pPr>
      <w:r>
        <w:t>Abmessungen Schiebetürsystem ohne Seitenteile und ohne Oberlichte:</w:t>
      </w:r>
    </w:p>
    <w:p w14:paraId="3BE0DF2C" w14:textId="77777777" w:rsidR="00F73B82" w:rsidRDefault="00F73B82" w:rsidP="00F73B82">
      <w:pPr>
        <w:pStyle w:val="Langtext"/>
      </w:pPr>
    </w:p>
    <w:p w14:paraId="602E9642" w14:textId="72485B07" w:rsidR="00F73B82" w:rsidRDefault="00F73B82" w:rsidP="00F73B82">
      <w:pPr>
        <w:pStyle w:val="Langtext"/>
      </w:pPr>
      <w:r>
        <w:t>• Durchgangsweite Lichte Weite (mm): _ _ _</w:t>
      </w:r>
    </w:p>
    <w:p w14:paraId="3235E403" w14:textId="1FD01D84" w:rsidR="00F73B82" w:rsidRDefault="00F73B82" w:rsidP="00F73B82">
      <w:pPr>
        <w:pStyle w:val="Langtext"/>
      </w:pPr>
      <w:r>
        <w:t>• Durchgangshöhe Lichte Höhe (mm): _ _ _</w:t>
      </w:r>
    </w:p>
    <w:p w14:paraId="38129D46" w14:textId="3FAC415B" w:rsidR="00F73B82" w:rsidRDefault="00F73B82" w:rsidP="00F73B82">
      <w:pPr>
        <w:pStyle w:val="Langtext"/>
      </w:pPr>
      <w:r>
        <w:t>Ausführung als Flucht- und Rettungsweg (Ja/Nein): _ _ _</w:t>
      </w:r>
    </w:p>
    <w:p w14:paraId="0DF832C0" w14:textId="2FBADF05" w:rsidR="00F73B82" w:rsidRDefault="00F73B82" w:rsidP="00F73B82">
      <w:pPr>
        <w:pStyle w:val="Langtext"/>
      </w:pPr>
      <w:r>
        <w:t>z.B. ASSA ABLOY SL500 S oder Gleichwertiges</w:t>
      </w:r>
    </w:p>
    <w:p w14:paraId="3644D3EA" w14:textId="2CC0EB0C" w:rsidR="00F73B82" w:rsidRDefault="00F73B82" w:rsidP="00F73B82">
      <w:pPr>
        <w:pStyle w:val="Langtext"/>
      </w:pPr>
      <w:r>
        <w:t>Angebotenes Erzeugnis: (....)</w:t>
      </w:r>
    </w:p>
    <w:p w14:paraId="3D62F511" w14:textId="00904FC5" w:rsidR="00F73B82" w:rsidRDefault="00F73B82" w:rsidP="00F73B82">
      <w:pPr>
        <w:pStyle w:val="Folgeposition"/>
        <w:keepNext/>
        <w:keepLines/>
      </w:pPr>
      <w:r>
        <w:t>H</w:t>
      </w:r>
      <w:r>
        <w:rPr>
          <w:sz w:val="12"/>
        </w:rPr>
        <w:t>+</w:t>
      </w:r>
      <w:r>
        <w:tab/>
        <w:t>2-Fl.Schiebet,ProfilAnsichtsbr.23mm,ESG10mm,Antrieb123x150mm</w:t>
      </w:r>
      <w:r>
        <w:tab/>
        <w:t xml:space="preserve">Stk </w:t>
      </w:r>
    </w:p>
    <w:p w14:paraId="43284E94" w14:textId="79D8AE2A" w:rsidR="00F73B82" w:rsidRDefault="00F73B82" w:rsidP="00F73B82">
      <w:pPr>
        <w:pStyle w:val="Langtext"/>
      </w:pPr>
      <w:r>
        <w:t>Zweiflügeliges (2-fl.) Schiebetürsystem (Schiebet), linear öffnend, ohne spezieller Wärmedämmeigenschaften - bestehend aus Schiebetürantrieb komplett einschließlich nachstehend beschriebenem Profilsystem. Alle erforderliche Sensorik für den Öffnungs- und Sicherheitsbereich ist inbegriffen.</w:t>
      </w:r>
    </w:p>
    <w:p w14:paraId="1AC6970A" w14:textId="1DE0A842" w:rsidR="00F73B82" w:rsidRDefault="00F73B82" w:rsidP="00F73B82">
      <w:pPr>
        <w:pStyle w:val="Langtext"/>
      </w:pPr>
      <w:r>
        <w:t>Profilsystem Typ Slim, Profil-Ansichtsbreite 23mm</w:t>
      </w:r>
    </w:p>
    <w:p w14:paraId="39C79250" w14:textId="7787A73C" w:rsidR="00F73B82" w:rsidRDefault="00F73B82" w:rsidP="00F73B82">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10-mm-Einscheibensicherheitsglas (ESG10).</w:t>
      </w:r>
    </w:p>
    <w:p w14:paraId="4B662B8F" w14:textId="178FAB9C" w:rsidR="00F73B82" w:rsidRDefault="00F73B82" w:rsidP="00F73B82">
      <w:pPr>
        <w:pStyle w:val="Langtext"/>
      </w:pPr>
      <w:r>
        <w:t>Abmessungen Schiebetürsystem ohne Seitenteile und ohne Oberlichte:</w:t>
      </w:r>
    </w:p>
    <w:p w14:paraId="676DAA39" w14:textId="77777777" w:rsidR="00F73B82" w:rsidRDefault="00F73B82" w:rsidP="00F73B82">
      <w:pPr>
        <w:pStyle w:val="Langtext"/>
      </w:pPr>
    </w:p>
    <w:p w14:paraId="26905BFC" w14:textId="0FCD768E" w:rsidR="00F73B82" w:rsidRDefault="00F73B82" w:rsidP="00F73B82">
      <w:pPr>
        <w:pStyle w:val="Langtext"/>
      </w:pPr>
      <w:r>
        <w:t>• Durchgangsweite Lichte Weite (mm): _ _ _</w:t>
      </w:r>
    </w:p>
    <w:p w14:paraId="61DBFDA9" w14:textId="661594A7" w:rsidR="00F73B82" w:rsidRDefault="00F73B82" w:rsidP="00F73B82">
      <w:pPr>
        <w:pStyle w:val="Langtext"/>
      </w:pPr>
      <w:r>
        <w:t>• Durchgangshöhe Lichte Höhe (mm): _ _ _</w:t>
      </w:r>
    </w:p>
    <w:p w14:paraId="54E8E470" w14:textId="4C9AFF34" w:rsidR="00F73B82" w:rsidRDefault="00F73B82" w:rsidP="00F73B82">
      <w:pPr>
        <w:pStyle w:val="Langtext"/>
      </w:pPr>
      <w:r>
        <w:t>Ausführung als Flucht- und Rettungsweg (Ja/Nein): _ _ _</w:t>
      </w:r>
    </w:p>
    <w:p w14:paraId="0A9F0105" w14:textId="446AF364" w:rsidR="00F73B82" w:rsidRDefault="00F73B82" w:rsidP="00F73B82">
      <w:pPr>
        <w:pStyle w:val="Langtext"/>
      </w:pPr>
      <w:r>
        <w:t>z.B. ASSA ABLOY SL500 S oder Gleichwertiges</w:t>
      </w:r>
    </w:p>
    <w:p w14:paraId="2446A490" w14:textId="3B191028" w:rsidR="00F73B82" w:rsidRDefault="00F73B82" w:rsidP="00F73B82">
      <w:pPr>
        <w:pStyle w:val="Langtext"/>
      </w:pPr>
      <w:r>
        <w:t>Angebotenes Erzeugnis: (....)</w:t>
      </w:r>
    </w:p>
    <w:p w14:paraId="3DAA5518" w14:textId="2282B669" w:rsidR="00F73B82" w:rsidRDefault="00F73B82" w:rsidP="00F73B82">
      <w:pPr>
        <w:pStyle w:val="Folgeposition"/>
        <w:keepNext/>
        <w:keepLines/>
      </w:pPr>
      <w:r>
        <w:t>I</w:t>
      </w:r>
      <w:r>
        <w:rPr>
          <w:sz w:val="12"/>
        </w:rPr>
        <w:t>+</w:t>
      </w:r>
      <w:r>
        <w:tab/>
        <w:t>1-Fl.Schiebet,ProfilAnsichtsbr26mm,ISOVSG22,Antrieb123x150mm</w:t>
      </w:r>
      <w:r>
        <w:tab/>
        <w:t xml:space="preserve">Stk </w:t>
      </w:r>
    </w:p>
    <w:p w14:paraId="4ACB2047" w14:textId="2A50C9C1" w:rsidR="00F73B82" w:rsidRDefault="00F73B82" w:rsidP="00F73B82">
      <w:pPr>
        <w:pStyle w:val="Langtext"/>
      </w:pPr>
      <w:r>
        <w:t>Einflügeliges (1-fl.) Schiebetürsystem (Schiebet), linear öffnend, mit Wärmedämmeigenschaften - bestehend aus Schiebetürantrieb komplett einschließlich nachstehend beschriebenem Profilsystem. Alle erforderliche Sensorik für den Öffnungs- und Sicherheitsbereich ist inbegriffen.</w:t>
      </w:r>
    </w:p>
    <w:p w14:paraId="4A3A02CD" w14:textId="3439A701" w:rsidR="00F73B82" w:rsidRDefault="00F73B82" w:rsidP="00F73B82">
      <w:pPr>
        <w:pStyle w:val="Langtext"/>
      </w:pPr>
      <w:r>
        <w:t>Profilsystem Typ Slim ECO, Profil-Ansichtsbreite 26mm</w:t>
      </w:r>
    </w:p>
    <w:p w14:paraId="1DA0D791" w14:textId="05F7D2C4" w:rsidR="00F73B82" w:rsidRDefault="00F73B82" w:rsidP="00F73B82">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26 mm, Sockelleistenhöhe 80 mm, Profilstärke 30 mm. Füllung mit isoliertem 22-mm-Verbundsicherheitsglas (ISOVSG 22).</w:t>
      </w:r>
    </w:p>
    <w:p w14:paraId="21F92773" w14:textId="2E866CFE" w:rsidR="00F73B82" w:rsidRDefault="00F73B82" w:rsidP="00F73B82">
      <w:pPr>
        <w:pStyle w:val="Langtext"/>
      </w:pPr>
      <w:r>
        <w:t>Abmessungen Schiebetürsystem ohne Seitenteile und ohne Oberlichte:</w:t>
      </w:r>
    </w:p>
    <w:p w14:paraId="117B70BB" w14:textId="77777777" w:rsidR="00F73B82" w:rsidRDefault="00F73B82" w:rsidP="00F73B82">
      <w:pPr>
        <w:pStyle w:val="Langtext"/>
      </w:pPr>
    </w:p>
    <w:p w14:paraId="0A4AE9A8" w14:textId="4A93BD96" w:rsidR="00F73B82" w:rsidRDefault="00F73B82" w:rsidP="00F73B82">
      <w:pPr>
        <w:pStyle w:val="Langtext"/>
      </w:pPr>
      <w:r>
        <w:t>• Durchgangsweite Lichte Weite (mm): _ _ _</w:t>
      </w:r>
    </w:p>
    <w:p w14:paraId="4B288C87" w14:textId="32ADB71A" w:rsidR="00F73B82" w:rsidRDefault="00F73B82" w:rsidP="00F73B82">
      <w:pPr>
        <w:pStyle w:val="Langtext"/>
      </w:pPr>
      <w:r>
        <w:t>• Durchgangshöhe Lichte Höhe (mm): _ _ _</w:t>
      </w:r>
    </w:p>
    <w:p w14:paraId="027BC50A" w14:textId="691CF4C7" w:rsidR="00F73B82" w:rsidRDefault="00F73B82" w:rsidP="00F73B82">
      <w:pPr>
        <w:pStyle w:val="Langtext"/>
      </w:pPr>
      <w:r>
        <w:lastRenderedPageBreak/>
        <w:t>Ausführung als Flucht- und Rettungsweg (Ja/Nein): _ _ _</w:t>
      </w:r>
    </w:p>
    <w:p w14:paraId="1EDD6A0B" w14:textId="54CAA0DF" w:rsidR="00F73B82" w:rsidRDefault="00F73B82" w:rsidP="00F73B82">
      <w:pPr>
        <w:pStyle w:val="Langtext"/>
      </w:pPr>
      <w:r>
        <w:t>z.B. ASSA ABLOY SL500SE oder Gleichwertiges</w:t>
      </w:r>
    </w:p>
    <w:p w14:paraId="00DDE557" w14:textId="1CB456E9" w:rsidR="00F73B82" w:rsidRDefault="00F73B82" w:rsidP="00F73B82">
      <w:pPr>
        <w:pStyle w:val="Langtext"/>
      </w:pPr>
      <w:r>
        <w:t>Angebotenes Erzeugnis: (....)</w:t>
      </w:r>
    </w:p>
    <w:p w14:paraId="78A1E3F7" w14:textId="7A05238D" w:rsidR="00F73B82" w:rsidRDefault="00F73B82" w:rsidP="00F73B82">
      <w:pPr>
        <w:pStyle w:val="Folgeposition"/>
        <w:keepNext/>
        <w:keepLines/>
      </w:pPr>
      <w:r>
        <w:t>J</w:t>
      </w:r>
      <w:r>
        <w:rPr>
          <w:sz w:val="12"/>
        </w:rPr>
        <w:t>+</w:t>
      </w:r>
      <w:r>
        <w:tab/>
        <w:t>2-Fl.Schiebet,ProfilAnsichtsbr26mm,ISOVSG22,Antrieb123x150mm</w:t>
      </w:r>
      <w:r>
        <w:tab/>
        <w:t xml:space="preserve">Stk </w:t>
      </w:r>
    </w:p>
    <w:p w14:paraId="1AA01BD5" w14:textId="356C5C05" w:rsidR="00F73B82" w:rsidRDefault="00F73B82" w:rsidP="00F73B82">
      <w:pPr>
        <w:pStyle w:val="Langtext"/>
      </w:pPr>
      <w:r>
        <w:t>Zweiflügeliges (2-fl.) Schiebetürsystem (Schiebet), linear öffnend, mit Wärmedämmeigenschaften - bestehend aus Schiebetürantrieb komplett einschließlich nachstehend beschriebenem Profilsystem. Alle erforderliche Sensorik für den Öffnungs- und Sicherheitsbereich ist inbegriffen.</w:t>
      </w:r>
    </w:p>
    <w:p w14:paraId="6D3A4C61" w14:textId="668E5DC2" w:rsidR="00F73B82" w:rsidRDefault="00F73B82" w:rsidP="00F73B82">
      <w:pPr>
        <w:pStyle w:val="Langtext"/>
      </w:pPr>
      <w:r>
        <w:t>Profilsystem Typ Slim ECO, Profil-Ansichtsbreite 26mm</w:t>
      </w:r>
    </w:p>
    <w:p w14:paraId="73BF35BD" w14:textId="31D671CB" w:rsidR="00F73B82" w:rsidRDefault="00F73B82" w:rsidP="00F73B82">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26 mm, Sockelleistenhöhe 80 mm, Profilstärke 30 mm. Füllung mit isoliertem 22-mm-Verbundsicherheitsglas (ISOVSG 22).</w:t>
      </w:r>
    </w:p>
    <w:p w14:paraId="552F0F50" w14:textId="4E7665AD" w:rsidR="00F73B82" w:rsidRDefault="00F73B82" w:rsidP="00F73B82">
      <w:pPr>
        <w:pStyle w:val="Langtext"/>
      </w:pPr>
      <w:r>
        <w:t>Abmessungen Schiebetürsystem ohne Seitenteile und ohne Oberlichte:</w:t>
      </w:r>
    </w:p>
    <w:p w14:paraId="7FD95880" w14:textId="77777777" w:rsidR="00F73B82" w:rsidRDefault="00F73B82" w:rsidP="00F73B82">
      <w:pPr>
        <w:pStyle w:val="Langtext"/>
      </w:pPr>
    </w:p>
    <w:p w14:paraId="0CDE79F4" w14:textId="7976C492" w:rsidR="00F73B82" w:rsidRDefault="00F73B82" w:rsidP="00F73B82">
      <w:pPr>
        <w:pStyle w:val="Langtext"/>
      </w:pPr>
      <w:r>
        <w:t>• Durchgangsweite Lichte Weite (mm): _ _ _</w:t>
      </w:r>
    </w:p>
    <w:p w14:paraId="1546E7CF" w14:textId="1543592F" w:rsidR="00F73B82" w:rsidRDefault="00F73B82" w:rsidP="00F73B82">
      <w:pPr>
        <w:pStyle w:val="Langtext"/>
      </w:pPr>
      <w:r>
        <w:t>• Durchgangshöhe Lichte Höhe (mm): _ _ _</w:t>
      </w:r>
    </w:p>
    <w:p w14:paraId="5A6855F3" w14:textId="63BCDBE4" w:rsidR="00F73B82" w:rsidRDefault="00F73B82" w:rsidP="00F73B82">
      <w:pPr>
        <w:pStyle w:val="Langtext"/>
      </w:pPr>
      <w:r>
        <w:t>Ausführung als Flucht- und Rettungsweg (Ja/Nein): _ _ _</w:t>
      </w:r>
    </w:p>
    <w:p w14:paraId="365B5708" w14:textId="6E1B137D" w:rsidR="00F73B82" w:rsidRDefault="00F73B82" w:rsidP="00F73B82">
      <w:pPr>
        <w:pStyle w:val="Langtext"/>
      </w:pPr>
      <w:r>
        <w:t>z.B. ASSA ABLOY SL500SE oder Gleichwertiges</w:t>
      </w:r>
    </w:p>
    <w:p w14:paraId="3FE2629D" w14:textId="0E64889F" w:rsidR="00F73B82" w:rsidRDefault="00F73B82" w:rsidP="00F73B82">
      <w:pPr>
        <w:pStyle w:val="Langtext"/>
      </w:pPr>
      <w:r>
        <w:t>Angebotenes Erzeugnis: (....)</w:t>
      </w:r>
    </w:p>
    <w:p w14:paraId="5500865B" w14:textId="54194FF4" w:rsidR="00F73B82" w:rsidRDefault="00F73B82" w:rsidP="00F73B82">
      <w:pPr>
        <w:pStyle w:val="Folgeposition"/>
        <w:keepNext/>
        <w:keepLines/>
      </w:pPr>
      <w:r>
        <w:t>K</w:t>
      </w:r>
      <w:r>
        <w:rPr>
          <w:sz w:val="12"/>
        </w:rPr>
        <w:t>+</w:t>
      </w:r>
      <w:r>
        <w:tab/>
        <w:t>1-Fl.Schiebet,ProfilAnsichtsbr.85mm,VSG 6mm,Antrieb123x150mm</w:t>
      </w:r>
      <w:r>
        <w:tab/>
        <w:t xml:space="preserve">Stk </w:t>
      </w:r>
    </w:p>
    <w:p w14:paraId="6928F0F9" w14:textId="48196948" w:rsidR="00F73B82" w:rsidRDefault="00F73B82" w:rsidP="00F73B82">
      <w:pPr>
        <w:pStyle w:val="Langtext"/>
      </w:pPr>
      <w:r>
        <w:t>Einflügeliges (1-fl.) Schiebetürsystem (Schiebet), linear öffnend, für hohe Ansprüche - bestehend aus Schiebetürantrieb komplett einschließlich nachstehend beschriebenem Profilsystem. Alle erforderliche Sensorik für den Öffnungs- und Sicherheitsbereich ist inbegriffen.</w:t>
      </w:r>
    </w:p>
    <w:p w14:paraId="2031F096" w14:textId="7DE27BDA" w:rsidR="00F73B82" w:rsidRDefault="00F73B82" w:rsidP="00F73B82">
      <w:pPr>
        <w:pStyle w:val="Langtext"/>
      </w:pPr>
      <w:r>
        <w:t>Profilsystem Typ Frame, Profil-Ansichtsbreite 85 mm</w:t>
      </w:r>
    </w:p>
    <w:p w14:paraId="3C07155C" w14:textId="2BF8D6B9" w:rsidR="00F73B82" w:rsidRDefault="00F73B82" w:rsidP="00F73B82">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6-mm-Verbundsicherheitsglas (VSG6).</w:t>
      </w:r>
    </w:p>
    <w:p w14:paraId="71C9E9FC" w14:textId="5E8FC521" w:rsidR="00F73B82" w:rsidRDefault="00F73B82" w:rsidP="00F73B82">
      <w:pPr>
        <w:pStyle w:val="Langtext"/>
      </w:pPr>
      <w:r>
        <w:t>Abmessungen Schiebetürsystem ohne Seitenteile und ohne Oberlichte:</w:t>
      </w:r>
    </w:p>
    <w:p w14:paraId="6F7363A4" w14:textId="77777777" w:rsidR="00F73B82" w:rsidRDefault="00F73B82" w:rsidP="00F73B82">
      <w:pPr>
        <w:pStyle w:val="Langtext"/>
      </w:pPr>
    </w:p>
    <w:p w14:paraId="5A157282" w14:textId="6299D290" w:rsidR="00F73B82" w:rsidRDefault="00F73B82" w:rsidP="00F73B82">
      <w:pPr>
        <w:pStyle w:val="Langtext"/>
      </w:pPr>
      <w:r>
        <w:t>• Durchgangsweite Lichte Weite (mm): _ _ _</w:t>
      </w:r>
    </w:p>
    <w:p w14:paraId="571D0343" w14:textId="780C3521" w:rsidR="00F73B82" w:rsidRDefault="00F73B82" w:rsidP="00F73B82">
      <w:pPr>
        <w:pStyle w:val="Langtext"/>
      </w:pPr>
      <w:r>
        <w:t>• Durchgangshöhe Lichte Höhe (mm): _ _ _</w:t>
      </w:r>
    </w:p>
    <w:p w14:paraId="27CC47CA" w14:textId="099C8B30" w:rsidR="00F73B82" w:rsidRDefault="00F73B82" w:rsidP="00F73B82">
      <w:pPr>
        <w:pStyle w:val="Langtext"/>
      </w:pPr>
      <w:r>
        <w:t>Ausführung als Flucht- und Rettungsweg (Ja/Nein): _ _ _</w:t>
      </w:r>
    </w:p>
    <w:p w14:paraId="18A4E9B2" w14:textId="7E97EED4" w:rsidR="00F73B82" w:rsidRDefault="00F73B82" w:rsidP="00F73B82">
      <w:pPr>
        <w:pStyle w:val="Langtext"/>
      </w:pPr>
      <w:r>
        <w:t>z.B. ASSA ABLOY SL500F oder Gleichwertiges</w:t>
      </w:r>
    </w:p>
    <w:p w14:paraId="4D9D9D73" w14:textId="6B0DAE6A" w:rsidR="00F73B82" w:rsidRDefault="00F73B82" w:rsidP="00F73B82">
      <w:pPr>
        <w:pStyle w:val="Langtext"/>
      </w:pPr>
      <w:r>
        <w:t>Angebotenes Erzeugnis: (....)</w:t>
      </w:r>
    </w:p>
    <w:p w14:paraId="5C9121AC" w14:textId="31FE7C92" w:rsidR="00F73B82" w:rsidRDefault="00F73B82" w:rsidP="00F73B82">
      <w:pPr>
        <w:pStyle w:val="Folgeposition"/>
        <w:keepNext/>
        <w:keepLines/>
      </w:pPr>
      <w:r>
        <w:t>L</w:t>
      </w:r>
      <w:r>
        <w:rPr>
          <w:sz w:val="12"/>
        </w:rPr>
        <w:t>+</w:t>
      </w:r>
      <w:r>
        <w:tab/>
        <w:t>1-Fl.Schiebet,ProfilAnsichtsbr.85mm,ESG 6mm,Antrieb123x150mm</w:t>
      </w:r>
      <w:r>
        <w:tab/>
        <w:t xml:space="preserve">Stk </w:t>
      </w:r>
    </w:p>
    <w:p w14:paraId="61C83381" w14:textId="4F756C70" w:rsidR="00F73B82" w:rsidRDefault="00F73B82" w:rsidP="00F73B82">
      <w:pPr>
        <w:pStyle w:val="Langtext"/>
      </w:pPr>
      <w:r>
        <w:t>Einflügeliges (1-fl.) Schiebetürsystem (Schiebet), linear öffnend, für hohe Ansprüche - bestehend aus Schiebetürantrieb komplett einschließlich nachstehend beschriebenem Profilsystem. Alle erforderliche Sensorik für den Öffnungs- und Sicherheitsbereich ist inbegriffen.</w:t>
      </w:r>
    </w:p>
    <w:p w14:paraId="0167524C" w14:textId="677502BA" w:rsidR="00F73B82" w:rsidRDefault="00F73B82" w:rsidP="00F73B82">
      <w:pPr>
        <w:pStyle w:val="Langtext"/>
      </w:pPr>
      <w:r>
        <w:t>Profilsystem Typ Frame, Proifl-Ansichtsbreite 85mm</w:t>
      </w:r>
    </w:p>
    <w:p w14:paraId="12A90AC4" w14:textId="68ADE8A2" w:rsidR="00F73B82" w:rsidRDefault="00F73B82" w:rsidP="00F73B82">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6-mm-Einscheibensicherheitsglas (ESG6).</w:t>
      </w:r>
    </w:p>
    <w:p w14:paraId="3D9A0F5E" w14:textId="0E31C5CA" w:rsidR="00F73B82" w:rsidRDefault="00F73B82" w:rsidP="00F73B82">
      <w:pPr>
        <w:pStyle w:val="Langtext"/>
      </w:pPr>
      <w:r>
        <w:t>Abmessungen Schiebetürsystem ohne Seitenteile und ohne Oberlichte:</w:t>
      </w:r>
    </w:p>
    <w:p w14:paraId="5690F162" w14:textId="77777777" w:rsidR="00F73B82" w:rsidRDefault="00F73B82" w:rsidP="00F73B82">
      <w:pPr>
        <w:pStyle w:val="Langtext"/>
      </w:pPr>
    </w:p>
    <w:p w14:paraId="27E30061" w14:textId="4277F7EF" w:rsidR="00F73B82" w:rsidRDefault="00F73B82" w:rsidP="00F73B82">
      <w:pPr>
        <w:pStyle w:val="Langtext"/>
      </w:pPr>
      <w:r>
        <w:t>• Durchgangsweite Lichte Weite (mm): _ _ _</w:t>
      </w:r>
    </w:p>
    <w:p w14:paraId="3C98CE56" w14:textId="0A4A347C" w:rsidR="00F73B82" w:rsidRDefault="00F73B82" w:rsidP="00F73B82">
      <w:pPr>
        <w:pStyle w:val="Langtext"/>
      </w:pPr>
      <w:r>
        <w:t>• Durchgangshöhe Lichte Höhe (mm): _ _ _</w:t>
      </w:r>
    </w:p>
    <w:p w14:paraId="7F228724" w14:textId="1E3FE2B3" w:rsidR="00F73B82" w:rsidRDefault="00F73B82" w:rsidP="00F73B82">
      <w:pPr>
        <w:pStyle w:val="Langtext"/>
      </w:pPr>
      <w:r>
        <w:t>Ausführung als Flucht- und Rettungsweg (Ja/Nein): _ _ _</w:t>
      </w:r>
    </w:p>
    <w:p w14:paraId="506FFB6A" w14:textId="124BC2FC" w:rsidR="00F73B82" w:rsidRDefault="00F73B82" w:rsidP="00F73B82">
      <w:pPr>
        <w:pStyle w:val="Langtext"/>
      </w:pPr>
      <w:r>
        <w:t>z.B. ASSA ABLOY SL500 F oder Gleichwertiges</w:t>
      </w:r>
    </w:p>
    <w:p w14:paraId="6F792965" w14:textId="22BF0494" w:rsidR="00F73B82" w:rsidRDefault="00F73B82" w:rsidP="00F73B82">
      <w:pPr>
        <w:pStyle w:val="Langtext"/>
      </w:pPr>
      <w:r>
        <w:t>Angebotenes Erzeugnis: (....)</w:t>
      </w:r>
    </w:p>
    <w:p w14:paraId="080B381F" w14:textId="0100EEC1" w:rsidR="00F73B82" w:rsidRDefault="00F73B82" w:rsidP="00F73B82">
      <w:pPr>
        <w:pStyle w:val="Folgeposition"/>
        <w:keepNext/>
        <w:keepLines/>
      </w:pPr>
      <w:r>
        <w:t>M</w:t>
      </w:r>
      <w:r>
        <w:rPr>
          <w:sz w:val="12"/>
        </w:rPr>
        <w:t>+</w:t>
      </w:r>
      <w:r>
        <w:tab/>
        <w:t>2-Fl.Schiebet,ProfilAnsichtsbr.85mm,VSG 6mm,Antrieb123x150mm</w:t>
      </w:r>
      <w:r>
        <w:tab/>
        <w:t xml:space="preserve">Stk </w:t>
      </w:r>
    </w:p>
    <w:p w14:paraId="7FA639CE" w14:textId="364CA36F" w:rsidR="00F73B82" w:rsidRDefault="00F73B82" w:rsidP="00F73B82">
      <w:pPr>
        <w:pStyle w:val="Langtext"/>
      </w:pPr>
      <w:r>
        <w:t>Zweiflügeliges (2-fl.), beidseitig öffnendes Schiebetürsystem (Schiebet), linear öffnend, für hohe Ansprüche - bestehend aus Schiebetürantrieb komplett einschließlich nachstehend beschriebenem Profilsystem. Alle erforderliche Sensorik für den Öffnungs- und Sicherheitsbereich ist inbegriffen.</w:t>
      </w:r>
    </w:p>
    <w:p w14:paraId="1ABDC004" w14:textId="7118AF79" w:rsidR="00F73B82" w:rsidRDefault="00F73B82" w:rsidP="00F73B82">
      <w:pPr>
        <w:pStyle w:val="Langtext"/>
      </w:pPr>
      <w:r>
        <w:t>Profilsystem Typ Frame, Profil-Ansichtsbreite 85mm</w:t>
      </w:r>
    </w:p>
    <w:p w14:paraId="31FBCE95" w14:textId="120F7D9E" w:rsidR="00F73B82" w:rsidRDefault="00F73B82" w:rsidP="00F73B82">
      <w:pPr>
        <w:pStyle w:val="Langtext"/>
      </w:pPr>
      <w:r>
        <w:t xml:space="preserve">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w:t>
      </w:r>
      <w:r>
        <w:lastRenderedPageBreak/>
        <w:t>umlaufende Rahmenaluminiumprofile mit Bodenabdichtung und integrierter Türblattbefestigung für den Schiebetürantrieb. Profilverhakung für erhöhte Einbruchshemmung und Sicherheitsglasscheiben mit 6 mm Stärke. Abmessungen Rahmenprofilsystem Glaseinfassung seitlich 83 mm, Sockelleistenhöhe 100 mm, Füllung mit 6-mm-Verbundsicherheitsglas (VSG6).</w:t>
      </w:r>
    </w:p>
    <w:p w14:paraId="264014DA" w14:textId="254693A5" w:rsidR="00F73B82" w:rsidRDefault="00F73B82" w:rsidP="00F73B82">
      <w:pPr>
        <w:pStyle w:val="Langtext"/>
      </w:pPr>
      <w:r>
        <w:t>Abmessungen Schiebetürsystem ohne Seitenteile und ohne Oberlichte:</w:t>
      </w:r>
    </w:p>
    <w:p w14:paraId="7D515934" w14:textId="77777777" w:rsidR="00F73B82" w:rsidRDefault="00F73B82" w:rsidP="00F73B82">
      <w:pPr>
        <w:pStyle w:val="Langtext"/>
      </w:pPr>
    </w:p>
    <w:p w14:paraId="2CBE7DC7" w14:textId="79475057" w:rsidR="00F73B82" w:rsidRDefault="00F73B82" w:rsidP="00F73B82">
      <w:pPr>
        <w:pStyle w:val="Langtext"/>
      </w:pPr>
      <w:r>
        <w:t>• Durchgangsweite Lichte Weite (mm): _ _ _</w:t>
      </w:r>
    </w:p>
    <w:p w14:paraId="00345CD9" w14:textId="2C57E4A3" w:rsidR="00F73B82" w:rsidRDefault="00F73B82" w:rsidP="00F73B82">
      <w:pPr>
        <w:pStyle w:val="Langtext"/>
      </w:pPr>
      <w:r>
        <w:t>• Durchgangshöhe Lichte Höhe (mm): _ _ _</w:t>
      </w:r>
    </w:p>
    <w:p w14:paraId="4F2FB529" w14:textId="31A5FECD" w:rsidR="00F73B82" w:rsidRDefault="00FA0322" w:rsidP="00FA0322">
      <w:pPr>
        <w:pStyle w:val="Langtext"/>
      </w:pPr>
      <w:r>
        <w:t>Ausführung als Flucht- und Rettungsweg (Ja/Nein): _ _ _</w:t>
      </w:r>
    </w:p>
    <w:p w14:paraId="417E6426" w14:textId="533EF594" w:rsidR="00FA0322" w:rsidRDefault="00FA0322" w:rsidP="00FA0322">
      <w:pPr>
        <w:pStyle w:val="Langtext"/>
      </w:pPr>
      <w:r>
        <w:t>z.B. ASSA ABLOY SL500 F oder Gleichwertiges</w:t>
      </w:r>
    </w:p>
    <w:p w14:paraId="2F17B330" w14:textId="792D8F10" w:rsidR="00FA0322" w:rsidRDefault="00FA0322" w:rsidP="00FA0322">
      <w:pPr>
        <w:pStyle w:val="Langtext"/>
      </w:pPr>
      <w:r>
        <w:t>Angebotenes Erzeugnis: (....)</w:t>
      </w:r>
    </w:p>
    <w:p w14:paraId="44B6C7E9" w14:textId="1A2E37BE" w:rsidR="00FA0322" w:rsidRDefault="00FA0322" w:rsidP="00FA0322">
      <w:pPr>
        <w:pStyle w:val="Folgeposition"/>
        <w:keepNext/>
        <w:keepLines/>
      </w:pPr>
      <w:r>
        <w:t>N</w:t>
      </w:r>
      <w:r>
        <w:rPr>
          <w:sz w:val="12"/>
        </w:rPr>
        <w:t>+</w:t>
      </w:r>
      <w:r>
        <w:tab/>
        <w:t>2-Fl.Schiebet,ProfilAnsichtsbr.85mm,ESG 6mm,Antrieb123x150mm</w:t>
      </w:r>
      <w:r>
        <w:tab/>
        <w:t xml:space="preserve">Stk </w:t>
      </w:r>
    </w:p>
    <w:p w14:paraId="562B13F9" w14:textId="5DF12B41" w:rsidR="00FA0322" w:rsidRDefault="00FA0322" w:rsidP="00FA0322">
      <w:pPr>
        <w:pStyle w:val="Langtext"/>
      </w:pPr>
      <w:r>
        <w:t>Zweiflügeliges (2-fl.), Schiebetürsystem (Schiebet), linear öffnend, für hohe Ansprüche - bestehend aus Schiebetürantrieb komplett einschließlich nachstehend beschriebenem Profilsystem. Alle erforderliche Sensorik für den Öffnungs- und Sicherheitsbereich ist inbegriffen.</w:t>
      </w:r>
    </w:p>
    <w:p w14:paraId="7B62E194" w14:textId="34CD6F46" w:rsidR="00FA0322" w:rsidRDefault="00FA0322" w:rsidP="00FA0322">
      <w:pPr>
        <w:pStyle w:val="Langtext"/>
      </w:pPr>
      <w:r>
        <w:t>Profilsystem Typ Frame, Profil-Ansichtsbreite 85mm</w:t>
      </w:r>
    </w:p>
    <w:p w14:paraId="31350C5E" w14:textId="7B219400" w:rsidR="00FA0322" w:rsidRDefault="00FA0322" w:rsidP="00FA0322">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6-mm-Einscheibensicherheitsglas (ESG6).</w:t>
      </w:r>
    </w:p>
    <w:p w14:paraId="4609719D" w14:textId="639BE96D" w:rsidR="00FA0322" w:rsidRDefault="00FA0322" w:rsidP="00FA0322">
      <w:pPr>
        <w:pStyle w:val="Langtext"/>
      </w:pPr>
      <w:r>
        <w:t>Abmessungen Schiebetürsystem ohne Seitenteile und ohne Oberlichte:</w:t>
      </w:r>
    </w:p>
    <w:p w14:paraId="15BA2B2C" w14:textId="77777777" w:rsidR="00FA0322" w:rsidRDefault="00FA0322" w:rsidP="00FA0322">
      <w:pPr>
        <w:pStyle w:val="Langtext"/>
      </w:pPr>
    </w:p>
    <w:p w14:paraId="3FA3E8E1" w14:textId="77115B32" w:rsidR="00FA0322" w:rsidRDefault="00FA0322" w:rsidP="00FA0322">
      <w:pPr>
        <w:pStyle w:val="Langtext"/>
      </w:pPr>
      <w:r>
        <w:t>• Durchgangsweite Lichte Weite (mm): _ _ _</w:t>
      </w:r>
    </w:p>
    <w:p w14:paraId="64B2B990" w14:textId="73C65477" w:rsidR="00FA0322" w:rsidRDefault="00FA0322" w:rsidP="00FA0322">
      <w:pPr>
        <w:pStyle w:val="Langtext"/>
      </w:pPr>
      <w:r>
        <w:t>• Durchgangshöhe Lichte Höhe (mm): _ _ _</w:t>
      </w:r>
    </w:p>
    <w:p w14:paraId="1B845112" w14:textId="4F61CC8E" w:rsidR="00FA0322" w:rsidRDefault="00FA0322" w:rsidP="00FA0322">
      <w:pPr>
        <w:pStyle w:val="Langtext"/>
      </w:pPr>
      <w:r>
        <w:t>Ausführung als Flucht- und Rettungsweg (Ja/Nein): _ _ _</w:t>
      </w:r>
    </w:p>
    <w:p w14:paraId="5845D5E8" w14:textId="7A662BB7" w:rsidR="00FA0322" w:rsidRDefault="00FA0322" w:rsidP="00FA0322">
      <w:pPr>
        <w:pStyle w:val="Langtext"/>
      </w:pPr>
      <w:r>
        <w:t>z.B. ASSA ABLOY SL500 F oder Gleichwertiges</w:t>
      </w:r>
    </w:p>
    <w:p w14:paraId="3EA8A9C7" w14:textId="0F3896F0" w:rsidR="00FA0322" w:rsidRDefault="00FA0322" w:rsidP="00FA0322">
      <w:pPr>
        <w:pStyle w:val="Langtext"/>
      </w:pPr>
      <w:r>
        <w:t>Angebotenes Erzeugnis: (....)</w:t>
      </w:r>
    </w:p>
    <w:p w14:paraId="42D090F7" w14:textId="5E03937A" w:rsidR="00FA0322" w:rsidRDefault="00FA0322" w:rsidP="00FA0322">
      <w:pPr>
        <w:pStyle w:val="Folgeposition"/>
        <w:keepNext/>
        <w:keepLines/>
      </w:pPr>
      <w:r>
        <w:t>O</w:t>
      </w:r>
      <w:r>
        <w:rPr>
          <w:sz w:val="12"/>
        </w:rPr>
        <w:t>+</w:t>
      </w:r>
      <w:r>
        <w:tab/>
        <w:t>1-Fl.Schiebet,ProfilAnsichtsbr.85mm,VSG 8mm,Antrieb123x150mm</w:t>
      </w:r>
      <w:r>
        <w:tab/>
        <w:t xml:space="preserve">Stk </w:t>
      </w:r>
    </w:p>
    <w:p w14:paraId="4F6427E6" w14:textId="386AE640" w:rsidR="00FA0322" w:rsidRDefault="00FA0322" w:rsidP="00FA0322">
      <w:pPr>
        <w:pStyle w:val="Langtext"/>
      </w:pPr>
      <w:r>
        <w:t>Einflügeliges (1-fl.) Schiebetürsystem (Schiebet), linear öffnend, für hohe Ansprüche - bestehend aus Schiebetürantrieb komplett einschließlich nachstehend beschriebenem Profilsystem. Alle erforderliche Sensorik für den Öffnungs- und Sicherheitsbereich ist inbegriffen.</w:t>
      </w:r>
    </w:p>
    <w:p w14:paraId="263429FE" w14:textId="122FC7BB" w:rsidR="00FA0322" w:rsidRDefault="00FA0322" w:rsidP="00FA0322">
      <w:pPr>
        <w:pStyle w:val="Langtext"/>
      </w:pPr>
      <w:r>
        <w:t>Profilsystem Typ Frame, Profil-Ansichtsbreite 85mm</w:t>
      </w:r>
    </w:p>
    <w:p w14:paraId="67510531" w14:textId="0F6D727B" w:rsidR="00FA0322" w:rsidRDefault="00FA0322" w:rsidP="00FA0322">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8-mm-Verbundsicherheitsglas (VSG8).</w:t>
      </w:r>
    </w:p>
    <w:p w14:paraId="66A4E7B3" w14:textId="3F52E8BF" w:rsidR="00FA0322" w:rsidRDefault="00FA0322" w:rsidP="00FA0322">
      <w:pPr>
        <w:pStyle w:val="Langtext"/>
      </w:pPr>
      <w:r>
        <w:t>Abmessungen Schiebetürsystem ohne Seitenteile und ohne Oberlichte:</w:t>
      </w:r>
    </w:p>
    <w:p w14:paraId="2D7D88AA" w14:textId="77777777" w:rsidR="00FA0322" w:rsidRDefault="00FA0322" w:rsidP="00FA0322">
      <w:pPr>
        <w:pStyle w:val="Langtext"/>
      </w:pPr>
    </w:p>
    <w:p w14:paraId="571D1DB2" w14:textId="19C09F83" w:rsidR="00FA0322" w:rsidRDefault="00FA0322" w:rsidP="00FA0322">
      <w:pPr>
        <w:pStyle w:val="Langtext"/>
      </w:pPr>
      <w:r>
        <w:t>• Durchgangsweite Lichte Weite (mm): _ _ _</w:t>
      </w:r>
    </w:p>
    <w:p w14:paraId="4C05868E" w14:textId="7A5B0528" w:rsidR="00FA0322" w:rsidRDefault="00FA0322" w:rsidP="00FA0322">
      <w:pPr>
        <w:pStyle w:val="Langtext"/>
      </w:pPr>
      <w:r>
        <w:t>• Durchgangshöhe Lichte Höhe (mm): _ _ _</w:t>
      </w:r>
    </w:p>
    <w:p w14:paraId="22ADA984" w14:textId="33A8B6E1" w:rsidR="00FA0322" w:rsidRDefault="00FA0322" w:rsidP="00FA0322">
      <w:pPr>
        <w:pStyle w:val="Langtext"/>
      </w:pPr>
      <w:r>
        <w:t>Ausführung als Flucht- und Rettungsweg (Ja/Nein): _ _ _</w:t>
      </w:r>
    </w:p>
    <w:p w14:paraId="29D7559A" w14:textId="413493BF" w:rsidR="00FA0322" w:rsidRDefault="00FA0322" w:rsidP="00FA0322">
      <w:pPr>
        <w:pStyle w:val="Langtext"/>
      </w:pPr>
      <w:r>
        <w:t>z.B. ASSA ABLOY SL500 F oder Gleichwertiges</w:t>
      </w:r>
    </w:p>
    <w:p w14:paraId="79CE3FF9" w14:textId="3C6C0D30" w:rsidR="00FA0322" w:rsidRDefault="00FA0322" w:rsidP="00FA0322">
      <w:pPr>
        <w:pStyle w:val="Langtext"/>
      </w:pPr>
      <w:r>
        <w:t>Angebotenes Erzeugnis: (....)</w:t>
      </w:r>
    </w:p>
    <w:p w14:paraId="4CE4CF75" w14:textId="5A6AE578" w:rsidR="00FA0322" w:rsidRDefault="00FA0322" w:rsidP="00FA0322">
      <w:pPr>
        <w:pStyle w:val="Folgeposition"/>
        <w:keepNext/>
        <w:keepLines/>
      </w:pPr>
      <w:r>
        <w:t>P</w:t>
      </w:r>
      <w:r>
        <w:rPr>
          <w:sz w:val="12"/>
        </w:rPr>
        <w:t>+</w:t>
      </w:r>
      <w:r>
        <w:tab/>
        <w:t>1-Fl.Schiebet,ProfilAnsichtsbr.85mm,ESG 8mm,Antrieb123x150mm</w:t>
      </w:r>
      <w:r>
        <w:tab/>
        <w:t xml:space="preserve">Stk </w:t>
      </w:r>
    </w:p>
    <w:p w14:paraId="2728EEF4" w14:textId="579CFF29" w:rsidR="00FA0322" w:rsidRDefault="00FA0322" w:rsidP="00FA0322">
      <w:pPr>
        <w:pStyle w:val="Langtext"/>
      </w:pPr>
      <w:r>
        <w:t>Einflügeliges (1-fl.) Schiebetürsystem (Schiebet), linear öffnend, für hohe Ansprüche - bestehend aus Schiebetürantrieb komplett einschließlich nachstehend beschriebenem Profilsystem. Alle erforderliche Sensorik für den Öffnungs- und Sicherheitsbereich ist inbegriffen.</w:t>
      </w:r>
    </w:p>
    <w:p w14:paraId="2465733A" w14:textId="0CA5A923" w:rsidR="00FA0322" w:rsidRDefault="00FA0322" w:rsidP="00FA0322">
      <w:pPr>
        <w:pStyle w:val="Langtext"/>
      </w:pPr>
      <w:r>
        <w:t>Profilsystem Typ Frame, Profil-Ansichtsbreite 85mm</w:t>
      </w:r>
    </w:p>
    <w:p w14:paraId="4EDF290F" w14:textId="50A3A522" w:rsidR="00FA0322" w:rsidRDefault="00FA0322" w:rsidP="00FA0322">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8-mm-Einscheibensicherheitsglas (ESG8).</w:t>
      </w:r>
    </w:p>
    <w:p w14:paraId="584FA771" w14:textId="283C3390" w:rsidR="00FA0322" w:rsidRDefault="00FA0322" w:rsidP="00FA0322">
      <w:pPr>
        <w:pStyle w:val="Langtext"/>
      </w:pPr>
      <w:r>
        <w:t>Abmessungen Schiebetürsystem ohne Seitenteile und ohne Oberlichte:</w:t>
      </w:r>
    </w:p>
    <w:p w14:paraId="7DB51B5C" w14:textId="77777777" w:rsidR="00FA0322" w:rsidRDefault="00FA0322" w:rsidP="00FA0322">
      <w:pPr>
        <w:pStyle w:val="Langtext"/>
      </w:pPr>
    </w:p>
    <w:p w14:paraId="745D6DCC" w14:textId="4DB1C0EF" w:rsidR="00FA0322" w:rsidRDefault="00FA0322" w:rsidP="00FA0322">
      <w:pPr>
        <w:pStyle w:val="Langtext"/>
      </w:pPr>
      <w:r>
        <w:t>• Durchgangsweite Lichte Weite (mm): _ _ _</w:t>
      </w:r>
    </w:p>
    <w:p w14:paraId="1B0EA340" w14:textId="263F98FB" w:rsidR="00FA0322" w:rsidRDefault="00FA0322" w:rsidP="00FA0322">
      <w:pPr>
        <w:pStyle w:val="Langtext"/>
      </w:pPr>
      <w:r>
        <w:t>• Durchgangshöhe Lichte Höhe (mm): _ _ _</w:t>
      </w:r>
    </w:p>
    <w:p w14:paraId="33AD4B12" w14:textId="238923F0" w:rsidR="00FA0322" w:rsidRDefault="00FA0322" w:rsidP="00FA0322">
      <w:pPr>
        <w:pStyle w:val="Langtext"/>
      </w:pPr>
      <w:r>
        <w:t>Ausführung als Flucht- und Rettungsweg (Ja/Nein): _ _ _</w:t>
      </w:r>
    </w:p>
    <w:p w14:paraId="034D5585" w14:textId="1345927B" w:rsidR="00FA0322" w:rsidRDefault="00FA0322" w:rsidP="00FA0322">
      <w:pPr>
        <w:pStyle w:val="Langtext"/>
      </w:pPr>
      <w:r>
        <w:lastRenderedPageBreak/>
        <w:t>z.B. ASSA ABLOY SL500F oder Gleichwertiges</w:t>
      </w:r>
    </w:p>
    <w:p w14:paraId="24BF9F85" w14:textId="7DAD1EE4" w:rsidR="00FA0322" w:rsidRDefault="00FA0322" w:rsidP="00FA0322">
      <w:pPr>
        <w:pStyle w:val="Langtext"/>
      </w:pPr>
      <w:r>
        <w:t>Angebotenes Erzeugnis: (....)</w:t>
      </w:r>
    </w:p>
    <w:p w14:paraId="41BEBA0A" w14:textId="2197AF1E" w:rsidR="00FA0322" w:rsidRDefault="00FA0322" w:rsidP="00FA0322">
      <w:pPr>
        <w:pStyle w:val="Folgeposition"/>
        <w:keepNext/>
        <w:keepLines/>
      </w:pPr>
      <w:r>
        <w:t>Q</w:t>
      </w:r>
      <w:r>
        <w:rPr>
          <w:sz w:val="12"/>
        </w:rPr>
        <w:t>+</w:t>
      </w:r>
      <w:r>
        <w:tab/>
        <w:t>2-Fl.Schiebet,ProfilAnsichtsbr.85mm,VSG 8mm,Antrieb123x150mm</w:t>
      </w:r>
      <w:r>
        <w:tab/>
        <w:t xml:space="preserve">Stk </w:t>
      </w:r>
    </w:p>
    <w:p w14:paraId="0D15EB66" w14:textId="1FF27737" w:rsidR="00FA0322" w:rsidRDefault="00FA0322" w:rsidP="00FA0322">
      <w:pPr>
        <w:pStyle w:val="Langtext"/>
      </w:pPr>
      <w:r>
        <w:t>Zweiflügeliges (2-fl.) Schiebetürsystem (Schiebet), linear öffnend, für hohe Ansprüche - bestehend aus Schiebetürantrieb komplett einschließlich nachstehend beschriebenem Profilsystem. Alle erforderliche Sensorik für den Öffnungs- und Sicherheitsbereich ist inbegriffen.</w:t>
      </w:r>
    </w:p>
    <w:p w14:paraId="1636435B" w14:textId="4F17AE19" w:rsidR="00FA0322" w:rsidRDefault="00FA0322" w:rsidP="00FA0322">
      <w:pPr>
        <w:pStyle w:val="Langtext"/>
      </w:pPr>
      <w:r>
        <w:t>Profilsystem Typ Frame, Profil-Ansichtsbreite 85mm</w:t>
      </w:r>
    </w:p>
    <w:p w14:paraId="4365A954" w14:textId="4A41B411" w:rsidR="00FA0322" w:rsidRDefault="00FA0322" w:rsidP="00FA0322">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8-mm-Verbundsicherheitsglas (VSG8).</w:t>
      </w:r>
    </w:p>
    <w:p w14:paraId="242261AD" w14:textId="031327F9" w:rsidR="00FA0322" w:rsidRDefault="00FA0322" w:rsidP="00FA0322">
      <w:pPr>
        <w:pStyle w:val="Langtext"/>
      </w:pPr>
      <w:r>
        <w:t>Abmessungen Schiebetürsystem ohne Seitenteile und ohne Oberlichte:</w:t>
      </w:r>
    </w:p>
    <w:p w14:paraId="2E7E6C33" w14:textId="77777777" w:rsidR="00FA0322" w:rsidRDefault="00FA0322" w:rsidP="00FA0322">
      <w:pPr>
        <w:pStyle w:val="Langtext"/>
      </w:pPr>
    </w:p>
    <w:p w14:paraId="4E46C1EF" w14:textId="7B1D7A91" w:rsidR="00FA0322" w:rsidRDefault="00FA0322" w:rsidP="00FA0322">
      <w:pPr>
        <w:pStyle w:val="Langtext"/>
      </w:pPr>
      <w:r>
        <w:t>• Durchgangsweite Lichte Weite (mm): _ _ _</w:t>
      </w:r>
    </w:p>
    <w:p w14:paraId="4EC0A637" w14:textId="0BB7E17B" w:rsidR="00FA0322" w:rsidRDefault="00FA0322" w:rsidP="00FA0322">
      <w:pPr>
        <w:pStyle w:val="Langtext"/>
      </w:pPr>
      <w:r>
        <w:t>• Durchgangshöhe Lichte Höhe (mm): _ _ _</w:t>
      </w:r>
    </w:p>
    <w:p w14:paraId="26900089" w14:textId="5B74CCFC" w:rsidR="00FA0322" w:rsidRDefault="00FA0322" w:rsidP="00FA0322">
      <w:pPr>
        <w:pStyle w:val="Langtext"/>
      </w:pPr>
      <w:r>
        <w:t>Ausführung als Flucht- und Rettungsweg (Ja/Nein): _ _ _</w:t>
      </w:r>
    </w:p>
    <w:p w14:paraId="5FD001EC" w14:textId="010417C1" w:rsidR="00FA0322" w:rsidRDefault="00FA0322" w:rsidP="00FA0322">
      <w:pPr>
        <w:pStyle w:val="Langtext"/>
      </w:pPr>
      <w:r>
        <w:t>z.B. ASSA ABLOY SL500F oder Gleichwertiges</w:t>
      </w:r>
    </w:p>
    <w:p w14:paraId="667FA6DF" w14:textId="021EE682" w:rsidR="00FA0322" w:rsidRDefault="00FA0322" w:rsidP="00FA0322">
      <w:pPr>
        <w:pStyle w:val="Langtext"/>
      </w:pPr>
      <w:r>
        <w:t>Angebotenes Erzeugnis: (....)</w:t>
      </w:r>
    </w:p>
    <w:p w14:paraId="40B949E6" w14:textId="794B2971" w:rsidR="00FA0322" w:rsidRDefault="00FA0322" w:rsidP="00FA0322">
      <w:pPr>
        <w:pStyle w:val="Folgeposition"/>
        <w:keepNext/>
        <w:keepLines/>
      </w:pPr>
      <w:r>
        <w:t>R</w:t>
      </w:r>
      <w:r>
        <w:rPr>
          <w:sz w:val="12"/>
        </w:rPr>
        <w:t>+</w:t>
      </w:r>
      <w:r>
        <w:tab/>
        <w:t>2-Fl.Schiebet,ProfilAnsichtsbr.85mm,ESG 8mm,Antrieb123x150mm</w:t>
      </w:r>
      <w:r>
        <w:tab/>
        <w:t xml:space="preserve">Stk </w:t>
      </w:r>
    </w:p>
    <w:p w14:paraId="0E0E940B" w14:textId="2127ABBD" w:rsidR="00FA0322" w:rsidRDefault="00FA0322" w:rsidP="00FA0322">
      <w:pPr>
        <w:pStyle w:val="Langtext"/>
      </w:pPr>
      <w:r>
        <w:t>Zweiflügeliges (2-fl.) Schiebetürsystem (Schiebet), linear öffnend, für hohe Ansprüche- bestehend aus Schiebetürantrieb komplett einschließlich nachstehend beschriebenem Profilsystem. Alle erforderliche Sensorik für den Öffnungs- und Sicherheitsbereich ist inbegriffen.</w:t>
      </w:r>
    </w:p>
    <w:p w14:paraId="3430A8D0" w14:textId="2877534A" w:rsidR="00FA0322" w:rsidRDefault="00FA0322" w:rsidP="00FA0322">
      <w:pPr>
        <w:pStyle w:val="Langtext"/>
      </w:pPr>
      <w:r>
        <w:t>Profilsystem Typ Frame, Profil-Ansichtsbreite 85mm</w:t>
      </w:r>
    </w:p>
    <w:p w14:paraId="7CF29CA6" w14:textId="12702033" w:rsidR="00FA0322" w:rsidRDefault="00FA0322" w:rsidP="00FA0322">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8-mm-Einscheibensicherheitsglas (ESG8).</w:t>
      </w:r>
    </w:p>
    <w:p w14:paraId="32CF99C9" w14:textId="61ADE8FB" w:rsidR="00FA0322" w:rsidRDefault="00FA0322" w:rsidP="00FA0322">
      <w:pPr>
        <w:pStyle w:val="Langtext"/>
      </w:pPr>
      <w:r>
        <w:t>Abmessungen Schiebetürsystem ohne Seitenteile und ohne Oberlichte:</w:t>
      </w:r>
    </w:p>
    <w:p w14:paraId="593D2C98" w14:textId="77777777" w:rsidR="00FA0322" w:rsidRDefault="00FA0322" w:rsidP="00FA0322">
      <w:pPr>
        <w:pStyle w:val="Langtext"/>
      </w:pPr>
    </w:p>
    <w:p w14:paraId="1F7ED327" w14:textId="0FE05B49" w:rsidR="00FA0322" w:rsidRDefault="00FA0322" w:rsidP="00FA0322">
      <w:pPr>
        <w:pStyle w:val="Langtext"/>
      </w:pPr>
      <w:r>
        <w:t>• Durchgangsweite Lichte Weite (mm): _ _ _</w:t>
      </w:r>
    </w:p>
    <w:p w14:paraId="067A02A8" w14:textId="6A5B9E72" w:rsidR="00FA0322" w:rsidRDefault="00FA0322" w:rsidP="00FA0322">
      <w:pPr>
        <w:pStyle w:val="Langtext"/>
      </w:pPr>
      <w:r>
        <w:t>• Durchgangshöhe Lichte Höhe (mm): _ _ _</w:t>
      </w:r>
    </w:p>
    <w:p w14:paraId="3B981D44" w14:textId="2CDD8828" w:rsidR="00FA0322" w:rsidRDefault="00FA0322" w:rsidP="00FA0322">
      <w:pPr>
        <w:pStyle w:val="Langtext"/>
      </w:pPr>
      <w:r>
        <w:t>Ausführung als Flucht- und Rettungsweg (Ja/Nein): _ _ _</w:t>
      </w:r>
    </w:p>
    <w:p w14:paraId="5F0F3D3C" w14:textId="60E55E8A" w:rsidR="00FA0322" w:rsidRDefault="00FA0322" w:rsidP="00FA0322">
      <w:pPr>
        <w:pStyle w:val="Langtext"/>
      </w:pPr>
      <w:r>
        <w:t>z.B. ASSA ABLOY SL500F oder Gleichwertiges</w:t>
      </w:r>
    </w:p>
    <w:p w14:paraId="5C98A213" w14:textId="6EAA1DEE" w:rsidR="00FA0322" w:rsidRDefault="00FA0322" w:rsidP="00FA0322">
      <w:pPr>
        <w:pStyle w:val="Langtext"/>
      </w:pPr>
      <w:r>
        <w:t>Angebotenes Erzeugnis: (....)</w:t>
      </w:r>
    </w:p>
    <w:p w14:paraId="24DB9F93" w14:textId="4CAA3275" w:rsidR="00FA0322" w:rsidRDefault="00FA0322" w:rsidP="00FA0322">
      <w:pPr>
        <w:pStyle w:val="Folgeposition"/>
        <w:keepNext/>
        <w:keepLines/>
      </w:pPr>
      <w:r>
        <w:t>S</w:t>
      </w:r>
      <w:r>
        <w:rPr>
          <w:sz w:val="12"/>
        </w:rPr>
        <w:t>+</w:t>
      </w:r>
      <w:r>
        <w:tab/>
        <w:t>1-Fl.Schiebet,ProfilAnsichtsbr85mm,ISOVSG22,Antrieb123x150mm</w:t>
      </w:r>
      <w:r>
        <w:tab/>
        <w:t xml:space="preserve">Stk </w:t>
      </w:r>
    </w:p>
    <w:p w14:paraId="2F219A82" w14:textId="25F7A8BD" w:rsidR="00FA0322" w:rsidRDefault="00FA0322" w:rsidP="00FA0322">
      <w:pPr>
        <w:pStyle w:val="Langtext"/>
      </w:pPr>
      <w:r>
        <w:t>Einflügeliges (1-fl.) Schiebetürsystem (Schiebet), linear öffnend, für hohe Wärmedämmung und robuster Ausführung - bestehend aus Schiebetürantrieb komplett einschließlich nachstehend beschriebenem Profilsystem. Alle erforderliche Sensorik für den Öffnungs- und Sicherheitsbereich ist inbegriffen.</w:t>
      </w:r>
    </w:p>
    <w:p w14:paraId="0A5F6F25" w14:textId="73A760DF" w:rsidR="00FA0322" w:rsidRDefault="00FA0322" w:rsidP="00FA0322">
      <w:pPr>
        <w:pStyle w:val="Langtext"/>
      </w:pPr>
      <w:r>
        <w:t>Profilsystem Typ Frame ECO, Profil-Ansichtsbreite 85 mm</w:t>
      </w:r>
    </w:p>
    <w:p w14:paraId="563DFF01" w14:textId="1FEE3BB6" w:rsidR="00FA0322" w:rsidRDefault="00FA0322" w:rsidP="00FA0322">
      <w:pPr>
        <w:pStyle w:val="Langtext"/>
      </w:pPr>
      <w:r>
        <w:t>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Extra eng anliegende Bürsten und zusätzlichen Sensoren für fein abgestimmte Öffnungs- und Schließzeiten. Abmessungen Rahmenprofilsystem: Glaseinfassung seitlich 83 mm, Sockelleistenhöhe 100 mm, Profilstärke 48 mm. Füllung mit isoliertem 22-mm-Verbundsicherheitsglas (ISOVSG22).</w:t>
      </w:r>
    </w:p>
    <w:p w14:paraId="07626559" w14:textId="75B953BD" w:rsidR="00FA0322" w:rsidRDefault="00FA0322" w:rsidP="00FA0322">
      <w:pPr>
        <w:pStyle w:val="Langtext"/>
      </w:pPr>
      <w:r>
        <w:t>Abmessungen Schiebetürsystem ohne Seitenteile und ohne Oberlichte:</w:t>
      </w:r>
    </w:p>
    <w:p w14:paraId="1AD76DBD" w14:textId="77777777" w:rsidR="00FA0322" w:rsidRDefault="00FA0322" w:rsidP="00FA0322">
      <w:pPr>
        <w:pStyle w:val="Langtext"/>
      </w:pPr>
    </w:p>
    <w:p w14:paraId="6D432014" w14:textId="2C7C17CF" w:rsidR="00FA0322" w:rsidRDefault="00FA0322" w:rsidP="00FA0322">
      <w:pPr>
        <w:pStyle w:val="Langtext"/>
      </w:pPr>
      <w:r>
        <w:t>• Durchgangsweite Lichte Weite (mm): _ _ _</w:t>
      </w:r>
    </w:p>
    <w:p w14:paraId="07E4014A" w14:textId="4F02E7CA" w:rsidR="00FA0322" w:rsidRDefault="00FA0322" w:rsidP="00FA0322">
      <w:pPr>
        <w:pStyle w:val="Langtext"/>
      </w:pPr>
      <w:r>
        <w:t>• Durchgangshöhe Lichte Höhe (mm): _ _ _</w:t>
      </w:r>
    </w:p>
    <w:p w14:paraId="178A218E" w14:textId="5B212249" w:rsidR="00FA0322" w:rsidRDefault="00FA0322" w:rsidP="00FA0322">
      <w:pPr>
        <w:pStyle w:val="Langtext"/>
      </w:pPr>
      <w:r>
        <w:t>Ausführung als Flucht- und Rettungsweg (Ja/Nein): _ _ _</w:t>
      </w:r>
    </w:p>
    <w:p w14:paraId="5C91B76D" w14:textId="6A5BE336" w:rsidR="00FA0322" w:rsidRDefault="00FA0322" w:rsidP="00FA0322">
      <w:pPr>
        <w:pStyle w:val="Langtext"/>
      </w:pPr>
      <w:r>
        <w:t>z.B. ASSA ABLOY SL500FE oder Gleichwertiges</w:t>
      </w:r>
    </w:p>
    <w:p w14:paraId="1CDFCEF0" w14:textId="4489109D" w:rsidR="00FA0322" w:rsidRDefault="00FA0322" w:rsidP="00FA0322">
      <w:pPr>
        <w:pStyle w:val="Langtext"/>
      </w:pPr>
      <w:r>
        <w:t>Angebotenes Erzeugnis: (....)</w:t>
      </w:r>
    </w:p>
    <w:p w14:paraId="458F78E0" w14:textId="58C37AD5" w:rsidR="00FA0322" w:rsidRDefault="00FA0322" w:rsidP="00FA0322">
      <w:pPr>
        <w:pStyle w:val="Folgeposition"/>
        <w:keepNext/>
        <w:keepLines/>
      </w:pPr>
      <w:r>
        <w:t>T</w:t>
      </w:r>
      <w:r>
        <w:rPr>
          <w:sz w:val="12"/>
        </w:rPr>
        <w:t>+</w:t>
      </w:r>
      <w:r>
        <w:tab/>
        <w:t>2-Fl.Schiebet,ProfilAnsichtsbr85mm,ISOVSG22,Antrieb123x150mm</w:t>
      </w:r>
      <w:r>
        <w:tab/>
        <w:t xml:space="preserve">Stk </w:t>
      </w:r>
    </w:p>
    <w:p w14:paraId="5B1021DB" w14:textId="731E33AC" w:rsidR="00FA0322" w:rsidRDefault="00FA0322" w:rsidP="00FA0322">
      <w:pPr>
        <w:pStyle w:val="Langtext"/>
      </w:pPr>
      <w:r>
        <w:t>Zweiflügeliges (2-fl.) Schiebetürsystem (Schiebet), linear öffnend, für hohe Wärmedämmung und robuster Ausführung - bestehend aus Schiebetürantrieb komplett einschließlich nachstehend beschriebenem Profilsystem. Alle erforderliche Sensorik für den Öffnungs- und Sicherheitsbereich ist inbegriffen.</w:t>
      </w:r>
    </w:p>
    <w:p w14:paraId="0E55E3DA" w14:textId="7A62CB86" w:rsidR="00FA0322" w:rsidRDefault="00FA0322" w:rsidP="00FA0322">
      <w:pPr>
        <w:pStyle w:val="Langtext"/>
      </w:pPr>
      <w:r>
        <w:t>Profilsystem Typ Frame ECO, Profil-Ansichtsbreite 85 mm</w:t>
      </w:r>
    </w:p>
    <w:p w14:paraId="399E01A7" w14:textId="3E69DB52" w:rsidR="00FA0322" w:rsidRDefault="00FA0322" w:rsidP="00FA0322">
      <w:pPr>
        <w:pStyle w:val="Langtext"/>
      </w:pPr>
      <w:r>
        <w:lastRenderedPageBreak/>
        <w:t>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Extra eng anliegende Bürsten und zusätzlichen Sensoren für fein abgestimmte Öffnungs- und Schließzeiten. Abmessungen Rahmenprofilsystem: Glaseinfassung seitlich 83 mm, Sockelleistenhöhe 100 mm, Profilstärke 48 mm. Füllung mit isoliertem 22-mm-Verbundsicherheitsglas (ISOVSG22).</w:t>
      </w:r>
    </w:p>
    <w:p w14:paraId="189FE865" w14:textId="5F1F8188" w:rsidR="00FA0322" w:rsidRDefault="00FA0322" w:rsidP="00FA0322">
      <w:pPr>
        <w:pStyle w:val="Langtext"/>
      </w:pPr>
      <w:r>
        <w:t>Abmessungen Schiebetürsystem ohne Seitenteile und ohne Oberlichte:</w:t>
      </w:r>
    </w:p>
    <w:p w14:paraId="5166C171" w14:textId="77777777" w:rsidR="00FA0322" w:rsidRDefault="00FA0322" w:rsidP="00FA0322">
      <w:pPr>
        <w:pStyle w:val="Langtext"/>
      </w:pPr>
    </w:p>
    <w:p w14:paraId="6DC0C211" w14:textId="0A85B559" w:rsidR="00FA0322" w:rsidRDefault="00FA0322" w:rsidP="00FA0322">
      <w:pPr>
        <w:pStyle w:val="Langtext"/>
      </w:pPr>
      <w:r>
        <w:t>• Durchgangsweite Lichte Weite (mm): _ _ _</w:t>
      </w:r>
    </w:p>
    <w:p w14:paraId="2934CBCB" w14:textId="766DBCEB" w:rsidR="00FA0322" w:rsidRDefault="00FA0322" w:rsidP="00FA0322">
      <w:pPr>
        <w:pStyle w:val="Langtext"/>
      </w:pPr>
      <w:r>
        <w:t>• Durchgangshöhe Lichte Höhe (mm): _ _ _</w:t>
      </w:r>
    </w:p>
    <w:p w14:paraId="36BF29A2" w14:textId="50C781AD" w:rsidR="00FA0322" w:rsidRDefault="00FA0322" w:rsidP="00FA0322">
      <w:pPr>
        <w:pStyle w:val="Langtext"/>
      </w:pPr>
      <w:r>
        <w:t>Ausführung als Flucht- und Rettungsweg (Ja/Nein): _ _ _</w:t>
      </w:r>
    </w:p>
    <w:p w14:paraId="6B6947EB" w14:textId="0F738091" w:rsidR="00FA0322" w:rsidRDefault="00FA0322" w:rsidP="00FA0322">
      <w:pPr>
        <w:pStyle w:val="Langtext"/>
      </w:pPr>
      <w:r>
        <w:t>z.B. ASSA ABLOY SL500FE oder Gleichwertiges</w:t>
      </w:r>
    </w:p>
    <w:p w14:paraId="3A98B055" w14:textId="6B09E7F9" w:rsidR="00FA0322" w:rsidRDefault="00FA0322" w:rsidP="00FA0322">
      <w:pPr>
        <w:pStyle w:val="Langtext"/>
      </w:pPr>
      <w:r>
        <w:t>Angebotenes Erzeugnis: (....)</w:t>
      </w:r>
    </w:p>
    <w:p w14:paraId="69562B81" w14:textId="0B53D30F" w:rsidR="00FA0322" w:rsidRDefault="00FA0322" w:rsidP="00FA0322">
      <w:pPr>
        <w:pStyle w:val="Folgeposition"/>
        <w:keepNext/>
        <w:keepLines/>
      </w:pPr>
      <w:r>
        <w:t>U</w:t>
      </w:r>
      <w:r>
        <w:rPr>
          <w:sz w:val="12"/>
        </w:rPr>
        <w:t>+</w:t>
      </w:r>
      <w:r>
        <w:tab/>
        <w:t>1-Fl.Schiebet,ProfilAnsichtsbr85mm,ISOVSG40,Antrieb123x150mm</w:t>
      </w:r>
      <w:r>
        <w:tab/>
        <w:t xml:space="preserve">Stk </w:t>
      </w:r>
    </w:p>
    <w:p w14:paraId="746D673C" w14:textId="100B3587" w:rsidR="00FA0322" w:rsidRDefault="00FA0322" w:rsidP="00FA0322">
      <w:pPr>
        <w:pStyle w:val="Langtext"/>
      </w:pPr>
      <w:r>
        <w:t>Einflügeliges (1-fl.) Schiebetürsystem (Schiebet), linear öffnend, für hohe Wärmedämmung und robuster Ausführung - bestehend aus Schiebetürantrieb komplett einschließlich nachstehend beschriebenem Profilsystem. Alle erforderliche Sensorik für den Öffnungs- und Sicherheitsbereich ist inbegriffen.</w:t>
      </w:r>
    </w:p>
    <w:p w14:paraId="333D0322" w14:textId="5B212B13" w:rsidR="00FA0322" w:rsidRDefault="00FA0322" w:rsidP="00FA0322">
      <w:pPr>
        <w:pStyle w:val="Langtext"/>
      </w:pPr>
      <w:r>
        <w:t>Profilsystem Typ Frame ECO, Profil-Ansichtsbreite 85 mm</w:t>
      </w:r>
    </w:p>
    <w:p w14:paraId="4B9A41E0" w14:textId="5796E4CD" w:rsidR="00FA0322" w:rsidRDefault="00FA0322" w:rsidP="00FA0322">
      <w:pPr>
        <w:pStyle w:val="Langtext"/>
      </w:pPr>
      <w:r>
        <w:t>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Extra eng anliegende Bürsten und zusätzlichen Sensoren für fein abgestimmte Öffnungs- und Schließzeiten. Abmessungen Rahmenprofilsystem: Glaseinfassung seitlich 83 mm, Sockelleistenhöhe 100 mm, Profilstärke 48 mm. Füllung mit isoliertem 40 mm-Verbundsicherheitsglas (ISOVSG40).</w:t>
      </w:r>
    </w:p>
    <w:p w14:paraId="14518039" w14:textId="3D987330" w:rsidR="00FA0322" w:rsidRDefault="00FA0322" w:rsidP="00FA0322">
      <w:pPr>
        <w:pStyle w:val="Langtext"/>
      </w:pPr>
      <w:r>
        <w:t>Abmessungen Schiebetürsystem ohne Seitenteile und ohne Oberlichte:</w:t>
      </w:r>
    </w:p>
    <w:p w14:paraId="3B1A1DED" w14:textId="77777777" w:rsidR="00FA0322" w:rsidRDefault="00FA0322" w:rsidP="00FA0322">
      <w:pPr>
        <w:pStyle w:val="Langtext"/>
      </w:pPr>
    </w:p>
    <w:p w14:paraId="6664B306" w14:textId="35A66F86" w:rsidR="00FA0322" w:rsidRDefault="00FA0322" w:rsidP="00FA0322">
      <w:pPr>
        <w:pStyle w:val="Langtext"/>
      </w:pPr>
      <w:r>
        <w:t>• Durchgangsweite Lichte Weite (mm): _ _ _</w:t>
      </w:r>
    </w:p>
    <w:p w14:paraId="696893A4" w14:textId="603BD7EA" w:rsidR="00FA0322" w:rsidRDefault="00FA0322" w:rsidP="00FA0322">
      <w:pPr>
        <w:pStyle w:val="Langtext"/>
      </w:pPr>
      <w:r>
        <w:t>• Durchgangshöhe Lichte Höhe (mm): _ _ _</w:t>
      </w:r>
    </w:p>
    <w:p w14:paraId="6D84AB25" w14:textId="6FBBA399" w:rsidR="00FA0322" w:rsidRDefault="00FA0322" w:rsidP="00FA0322">
      <w:pPr>
        <w:pStyle w:val="Langtext"/>
      </w:pPr>
      <w:r>
        <w:t>Ausführung als Flucht- und Rettungsweg (Ja/Nein): _ _ _</w:t>
      </w:r>
    </w:p>
    <w:p w14:paraId="24020B94" w14:textId="1FAE2DA8" w:rsidR="00FA0322" w:rsidRDefault="00FA0322" w:rsidP="00FA0322">
      <w:pPr>
        <w:pStyle w:val="Langtext"/>
      </w:pPr>
      <w:r>
        <w:t>z.B. ASSA ABLOY SL500FE40 oder Gleichwertiges</w:t>
      </w:r>
    </w:p>
    <w:p w14:paraId="312B994D" w14:textId="4366FC64" w:rsidR="00FA0322" w:rsidRDefault="00FA0322" w:rsidP="00FA0322">
      <w:pPr>
        <w:pStyle w:val="Langtext"/>
      </w:pPr>
      <w:r>
        <w:t>Angebotenes Erzeugnis: (....)</w:t>
      </w:r>
    </w:p>
    <w:p w14:paraId="63731914" w14:textId="0976FA04" w:rsidR="00FA0322" w:rsidRDefault="00FA0322" w:rsidP="00FA0322">
      <w:pPr>
        <w:pStyle w:val="Folgeposition"/>
        <w:keepNext/>
        <w:keepLines/>
      </w:pPr>
      <w:r>
        <w:t>V</w:t>
      </w:r>
      <w:r>
        <w:rPr>
          <w:sz w:val="12"/>
        </w:rPr>
        <w:t>+</w:t>
      </w:r>
      <w:r>
        <w:tab/>
        <w:t>2-Fl.Schiebet,ProfilAnsichtsbr85mm,ISOVSG40,Antrieb123x150mm</w:t>
      </w:r>
      <w:r>
        <w:tab/>
        <w:t xml:space="preserve">Stk </w:t>
      </w:r>
    </w:p>
    <w:p w14:paraId="5DE3731A" w14:textId="4622AD03" w:rsidR="00FA0322" w:rsidRDefault="00FA0322" w:rsidP="00FA0322">
      <w:pPr>
        <w:pStyle w:val="Langtext"/>
      </w:pPr>
      <w:r>
        <w:t>Zweiflügeliges (2-fl.) Schiebetürsystem (Schiebet), linear öffnend, für hohe Wärmedämmung und robuster Ausführung - bestehend aus Schiebetürantrieb komplett einschließlich nachstehend beschriebenem Profilsystem. Alle erforderliche Sensorik für den Öffnungs- und Sicherheitsbereich ist inbegriffen.</w:t>
      </w:r>
    </w:p>
    <w:p w14:paraId="4AAD3CDA" w14:textId="1ABC15F0" w:rsidR="00FA0322" w:rsidRDefault="00FA0322" w:rsidP="00FA0322">
      <w:pPr>
        <w:pStyle w:val="Langtext"/>
      </w:pPr>
      <w:r>
        <w:t>Profilsystem Typ Frame ECO, Profil-Ansichtsbreite 85 mm</w:t>
      </w:r>
    </w:p>
    <w:p w14:paraId="1BB78218" w14:textId="642AB8D8" w:rsidR="00FA0322" w:rsidRDefault="00FA0322" w:rsidP="00FA0322">
      <w:pPr>
        <w:pStyle w:val="Langtext"/>
      </w:pPr>
      <w:r>
        <w:t>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Extra eng anliegende Bürsten und zusätzlichen Sensoren für fein abgestimmte Öffnungs- und Schließzeiten. Abmessungen Rahmenprofilsystem: Glaseinfassung seitlich 83 mm, Sockelleistenhöhe 100 mm, Profilstärke 48 mm. Füllung mit isoliertem 40-mm-Verbundsicherheitsglas (ISO-VSG40).</w:t>
      </w:r>
    </w:p>
    <w:p w14:paraId="6FF79CF2" w14:textId="4503FA73" w:rsidR="00FA0322" w:rsidRDefault="00FA0322" w:rsidP="00FA0322">
      <w:pPr>
        <w:pStyle w:val="Langtext"/>
      </w:pPr>
      <w:r>
        <w:t>Abmessungen Schiebetürsystem ohne Seitenteile und ohne Oberlichte:</w:t>
      </w:r>
    </w:p>
    <w:p w14:paraId="26401A7D" w14:textId="77777777" w:rsidR="00FA0322" w:rsidRDefault="00FA0322" w:rsidP="00FA0322">
      <w:pPr>
        <w:pStyle w:val="Langtext"/>
      </w:pPr>
    </w:p>
    <w:p w14:paraId="044A120C" w14:textId="2AE835E3" w:rsidR="00FA0322" w:rsidRDefault="00FA0322" w:rsidP="00FA0322">
      <w:pPr>
        <w:pStyle w:val="Langtext"/>
      </w:pPr>
      <w:r>
        <w:t>• Durchgangsweite Lichte Weite (mm): _ _ _</w:t>
      </w:r>
    </w:p>
    <w:p w14:paraId="41C5EE8E" w14:textId="47AA51C4" w:rsidR="00FA0322" w:rsidRDefault="00FA0322" w:rsidP="00FA0322">
      <w:pPr>
        <w:pStyle w:val="Langtext"/>
      </w:pPr>
      <w:r>
        <w:t>• Durchgangshöhe Lichte Höhe (mm): _ _ _</w:t>
      </w:r>
    </w:p>
    <w:p w14:paraId="15EEA078" w14:textId="787D4440" w:rsidR="00FA0322" w:rsidRDefault="00FA0322" w:rsidP="00FA0322">
      <w:pPr>
        <w:pStyle w:val="Langtext"/>
      </w:pPr>
      <w:r>
        <w:t>Ausführung als Flucht- und Rettungsweg (Ja/Nein): _ _ _</w:t>
      </w:r>
    </w:p>
    <w:p w14:paraId="0D7786B6" w14:textId="171C2213" w:rsidR="00FA0322" w:rsidRDefault="00FA1566" w:rsidP="00FA1566">
      <w:pPr>
        <w:pStyle w:val="Langtext"/>
      </w:pPr>
      <w:r>
        <w:t>z.B. ASSA ABLOY SL500FE40 oder Gleichwertiges</w:t>
      </w:r>
    </w:p>
    <w:p w14:paraId="214B4940" w14:textId="1CDA5DEC" w:rsidR="00FA1566" w:rsidRDefault="00FA1566" w:rsidP="00FA1566">
      <w:pPr>
        <w:pStyle w:val="Langtext"/>
      </w:pPr>
      <w:r>
        <w:t>Angebotenes Erzeugnis: (....)</w:t>
      </w:r>
    </w:p>
    <w:p w14:paraId="0F2B93BB" w14:textId="2160FDCA" w:rsidR="00FA1566" w:rsidRDefault="00FA1566" w:rsidP="00FA1566">
      <w:pPr>
        <w:pStyle w:val="Folgeposition"/>
        <w:keepNext/>
        <w:keepLines/>
      </w:pPr>
      <w:r>
        <w:t>W</w:t>
      </w:r>
      <w:r>
        <w:rPr>
          <w:sz w:val="12"/>
        </w:rPr>
        <w:t>+</w:t>
      </w:r>
      <w:r>
        <w:tab/>
        <w:t>1-Fl.Schiebet,rahmenl.m.Sockelleist,VSG10mm,Antrieb123x150mm</w:t>
      </w:r>
      <w:r>
        <w:tab/>
        <w:t xml:space="preserve">Stk </w:t>
      </w:r>
    </w:p>
    <w:p w14:paraId="33C46743" w14:textId="6D1EF731" w:rsidR="00FA1566" w:rsidRDefault="00FA1566" w:rsidP="00FA1566">
      <w:pPr>
        <w:pStyle w:val="Langtext"/>
      </w:pPr>
      <w:r>
        <w:t>Einflügeliges (1-fl.) Schiebetürsystem (Schiebet), linear öffnend, Flügelsystem ohne Seitenrahmen für erhöhte Transparenz und Design - bestehend aus Schiebetürantrieb komplett einschließlich nachstehend beschriebenem Profilsystem. Alle erforderliche Sensorik für den Öffnungs- und Sicherheitsbereich ist inbegriffen.</w:t>
      </w:r>
    </w:p>
    <w:p w14:paraId="71F7E8EA" w14:textId="0021D147" w:rsidR="00FA1566" w:rsidRDefault="00FA1566" w:rsidP="00FA1566">
      <w:pPr>
        <w:pStyle w:val="Langtext"/>
      </w:pPr>
      <w:r>
        <w:t>Profilsystem Typ Semi-Transparent (Rail, kein Seitenrahmen))</w:t>
      </w:r>
    </w:p>
    <w:p w14:paraId="52660C15" w14:textId="4450A96F" w:rsidR="00FA1566" w:rsidRDefault="00FA1566" w:rsidP="00FA1566">
      <w:pPr>
        <w:pStyle w:val="Langtext"/>
      </w:pPr>
      <w:r>
        <w:t>Das Rahmensystem Semi-Transparent ist mit Schienen aus natur eloxiertem Aluminium oben und unten an den Türblättern und standardmäßig mit Sicherheitsglas ausgestattet. Das System eignet sich perfekt für interne Anwendungen, insbesondere in Bürogebäuden. Die integrierten Aluminiumprofile sind standardmäßig A6 / C0 eloxiert und mit 10-mm-</w:t>
      </w:r>
      <w:r>
        <w:lastRenderedPageBreak/>
        <w:t>Verbundsicherheitsglas (VSG10) ausgerüstet. Bei Semi-Transparenz ist ein zusätzliches Glaseinfassungsprofil unten am Flügel mit einer Höhe von 74 mm ausgeführt.</w:t>
      </w:r>
    </w:p>
    <w:p w14:paraId="1538397A" w14:textId="1C398EDC" w:rsidR="00FA1566" w:rsidRDefault="00FA1566" w:rsidP="00FA1566">
      <w:pPr>
        <w:pStyle w:val="Langtext"/>
      </w:pPr>
      <w:r>
        <w:t>Abmessungen Schiebetürsystem ohne Seitenteile und ohne Oberlichte:</w:t>
      </w:r>
    </w:p>
    <w:p w14:paraId="3BA87D49" w14:textId="77777777" w:rsidR="00FA1566" w:rsidRDefault="00FA1566" w:rsidP="00FA1566">
      <w:pPr>
        <w:pStyle w:val="Langtext"/>
      </w:pPr>
    </w:p>
    <w:p w14:paraId="3CF7CAAC" w14:textId="6B5E80CD" w:rsidR="00FA1566" w:rsidRDefault="00FA1566" w:rsidP="00FA1566">
      <w:pPr>
        <w:pStyle w:val="Langtext"/>
      </w:pPr>
      <w:r>
        <w:t>• Durchgangsweite Lichte Weite (mm): _ _ _</w:t>
      </w:r>
    </w:p>
    <w:p w14:paraId="011C7352" w14:textId="1A3C91F5" w:rsidR="00FA1566" w:rsidRDefault="00FA1566" w:rsidP="00FA1566">
      <w:pPr>
        <w:pStyle w:val="Langtext"/>
      </w:pPr>
      <w:r>
        <w:t>• Durchgangshöhe Lichte Höhe (mm): _ _ _</w:t>
      </w:r>
    </w:p>
    <w:p w14:paraId="322CBD29" w14:textId="7101C791" w:rsidR="00FA1566" w:rsidRDefault="00FA1566" w:rsidP="00FA1566">
      <w:pPr>
        <w:pStyle w:val="Langtext"/>
      </w:pPr>
      <w:r>
        <w:t>Ausführung als Flucht- und Rettungsweg (Ja/Nein): _ _ _</w:t>
      </w:r>
    </w:p>
    <w:p w14:paraId="10A62259" w14:textId="0ED1E6C8" w:rsidR="00FA1566" w:rsidRDefault="00FA1566" w:rsidP="00FA1566">
      <w:pPr>
        <w:pStyle w:val="Langtext"/>
      </w:pPr>
      <w:r>
        <w:t>z.B. ASSA ABLOY SL500 R Semi-Transparent oder Gleichwertiges</w:t>
      </w:r>
    </w:p>
    <w:p w14:paraId="7DC6D302" w14:textId="021A02DA" w:rsidR="00FA1566" w:rsidRDefault="00FA1566" w:rsidP="00FA1566">
      <w:pPr>
        <w:pStyle w:val="Langtext"/>
      </w:pPr>
      <w:r>
        <w:t>Angebotenes Erzeugnis: (....)</w:t>
      </w:r>
    </w:p>
    <w:p w14:paraId="2DC16E9F" w14:textId="54F08325" w:rsidR="00FA1566" w:rsidRDefault="00FA1566" w:rsidP="00FA1566">
      <w:pPr>
        <w:pStyle w:val="Folgeposition"/>
        <w:keepNext/>
        <w:keepLines/>
      </w:pPr>
      <w:r>
        <w:t>X</w:t>
      </w:r>
      <w:r>
        <w:rPr>
          <w:sz w:val="12"/>
        </w:rPr>
        <w:t>+</w:t>
      </w:r>
      <w:r>
        <w:tab/>
        <w:t>1-Fl.Schiebet,rahmenl.o.Sockelleist,VSG10mm,Antrieb123x150mm</w:t>
      </w:r>
      <w:r>
        <w:tab/>
        <w:t xml:space="preserve">Stk </w:t>
      </w:r>
    </w:p>
    <w:p w14:paraId="4CFB503D" w14:textId="4496A069" w:rsidR="00FA1566" w:rsidRDefault="00FA1566" w:rsidP="00FA1566">
      <w:pPr>
        <w:pStyle w:val="Langtext"/>
      </w:pPr>
      <w:r>
        <w:t>Einflügeliges (1-fl.) Schiebetürsystem (Schiebet), linear öffnend, Flügelsystem ohne Seitenrahmen für erhöhte Transparenz und Design - bestehend aus Schiebetürantrieb komplett einschließlich nachstehend beschriebenem Profilsystem. Alle erforderliche Sensorik für den Öffnungs- und Sicherheitsbereich ist inbegriffen.</w:t>
      </w:r>
    </w:p>
    <w:p w14:paraId="38BD34B0" w14:textId="016F7503" w:rsidR="00FA1566" w:rsidRDefault="00FA1566" w:rsidP="00FA1566">
      <w:pPr>
        <w:pStyle w:val="Langtext"/>
      </w:pPr>
      <w:r>
        <w:t>Profilsystem Typ Transparent (ohne Rahmen)</w:t>
      </w:r>
    </w:p>
    <w:p w14:paraId="1F26E97B" w14:textId="2AD2BFBA" w:rsidR="00FA1566" w:rsidRDefault="00FA1566" w:rsidP="00FA1566">
      <w:pPr>
        <w:pStyle w:val="Langtext"/>
      </w:pPr>
      <w:r>
        <w:t>Das Rahmensystem Transparent läuft nur am oberen Türblattrand eine Schiene aus natur eloxiertem Aluminium, während der untere Rand in einer einfachen Bodenführung mit U-Querschnitt gleitet, was dem System die Wirkung einer ununterbrochenen Glasoberfläche verleiht. Das System eignet sich perfekt für interne Anwendungen, insbesondere in Bürogebäuden. Die integrierten Aluminiumprofile sind standardmäßig A6 / C0 eloxiert und mit 10-mm-Verbundsicherheitsglas (VSG10) ausgerüstet.</w:t>
      </w:r>
    </w:p>
    <w:p w14:paraId="011D7BD2" w14:textId="5CA6E37A" w:rsidR="00FA1566" w:rsidRDefault="00FA1566" w:rsidP="00FA1566">
      <w:pPr>
        <w:pStyle w:val="Langtext"/>
      </w:pPr>
      <w:r>
        <w:t>Abmessungen Schiebetürsystem ohne Seitenteile und ohne Oberlichte:</w:t>
      </w:r>
    </w:p>
    <w:p w14:paraId="768ABDF2" w14:textId="77777777" w:rsidR="00FA1566" w:rsidRDefault="00FA1566" w:rsidP="00FA1566">
      <w:pPr>
        <w:pStyle w:val="Langtext"/>
      </w:pPr>
    </w:p>
    <w:p w14:paraId="459934E9" w14:textId="3BD4DD80" w:rsidR="00FA1566" w:rsidRDefault="00FA1566" w:rsidP="00FA1566">
      <w:pPr>
        <w:pStyle w:val="Langtext"/>
      </w:pPr>
      <w:r>
        <w:t>• Durchgangsweite Lichte Weite (mm): _ _ _</w:t>
      </w:r>
    </w:p>
    <w:p w14:paraId="2F169ADC" w14:textId="4081F692" w:rsidR="00FA1566" w:rsidRDefault="00FA1566" w:rsidP="00FA1566">
      <w:pPr>
        <w:pStyle w:val="Langtext"/>
      </w:pPr>
      <w:r>
        <w:t>• Durchgangshöhe Lichte Höhe (mm): _ _ _</w:t>
      </w:r>
    </w:p>
    <w:p w14:paraId="6C087D91" w14:textId="2C5937CF" w:rsidR="00FA1566" w:rsidRDefault="00FA1566" w:rsidP="00FA1566">
      <w:pPr>
        <w:pStyle w:val="Langtext"/>
      </w:pPr>
      <w:r>
        <w:t>Ausführung als Flucht- und Rettungsweg (Ja/Nein): _ _ _</w:t>
      </w:r>
    </w:p>
    <w:p w14:paraId="424ACD4F" w14:textId="531D3510" w:rsidR="00FA1566" w:rsidRDefault="00FA1566" w:rsidP="00FA1566">
      <w:pPr>
        <w:pStyle w:val="Langtext"/>
      </w:pPr>
      <w:r>
        <w:t>z.B. ASSA ABLOY SL500T oder Gleichwertiges</w:t>
      </w:r>
    </w:p>
    <w:p w14:paraId="25D6B7D8" w14:textId="18F62E2D" w:rsidR="00FA1566" w:rsidRDefault="00FA1566" w:rsidP="00FA1566">
      <w:pPr>
        <w:pStyle w:val="Langtext"/>
      </w:pPr>
      <w:r>
        <w:t>Angebotenes Erzeugnis: (....)</w:t>
      </w:r>
    </w:p>
    <w:p w14:paraId="136D0153" w14:textId="510886EF" w:rsidR="00FA1566" w:rsidRDefault="00FA1566" w:rsidP="00FA1566">
      <w:pPr>
        <w:pStyle w:val="Folgeposition"/>
        <w:keepNext/>
        <w:keepLines/>
      </w:pPr>
      <w:r>
        <w:t>Y</w:t>
      </w:r>
      <w:r>
        <w:rPr>
          <w:sz w:val="12"/>
        </w:rPr>
        <w:t>+</w:t>
      </w:r>
      <w:r>
        <w:tab/>
        <w:t>2-Fl.Schiebet,rahmenl.m.Sockelleist,VSG10mm,Antrieb123x150mm</w:t>
      </w:r>
      <w:r>
        <w:tab/>
        <w:t xml:space="preserve">Stk </w:t>
      </w:r>
    </w:p>
    <w:p w14:paraId="1DF0EFA7" w14:textId="4F030F47" w:rsidR="00FA1566" w:rsidRDefault="00FA1566" w:rsidP="00FA1566">
      <w:pPr>
        <w:pStyle w:val="Langtext"/>
      </w:pPr>
      <w:r>
        <w:t>Zweiflügeliges (2-fl.), Schiebetürsystem (Schiebet), linear öffnend, Flügelsystem ohne Seitenrahmen für erhöhte Transparenz und Design - bestehend aus Schiebetürantrieb komplett einschließlich nachstehend beschriebenem Profilsystem. Alle erforderliche Sensorik für den Öffnungs- und Sicherheitsbereich ist inbegriffen.</w:t>
      </w:r>
    </w:p>
    <w:p w14:paraId="40BC6674" w14:textId="089CDCB2" w:rsidR="00FA1566" w:rsidRDefault="00FA1566" w:rsidP="00FA1566">
      <w:pPr>
        <w:pStyle w:val="Langtext"/>
      </w:pPr>
      <w:r>
        <w:t>Profilsystem Typ Semi-Transparent (Rail, kein Seitenrahmen)</w:t>
      </w:r>
    </w:p>
    <w:p w14:paraId="4078E43D" w14:textId="3AB74521" w:rsidR="00FA1566" w:rsidRDefault="00FA1566" w:rsidP="00FA1566">
      <w:pPr>
        <w:pStyle w:val="Langtext"/>
      </w:pPr>
      <w:r>
        <w:t>Das Rahmensystem Semi-Transparent ist mit Schienen aus natur eloxiertem Aluminium oben und unten an den Türblättern und standardmäßig mit Sicherheitsglas ausgestattet. Das System eignet sich perfekt für interne Anwendungen, insbesondere in Bürogebäuden. Die integrierten Aluminiumprofile sind standardmäßig A6 / C0 eloxiert und mit 10-mm-Verbundsicherheitsglas (VSG10) ausgerüstet. Bei Semi-Transparenz ist ein zusätzliches Glaseinfassungsprofil unten am Flügel mit einer Höhe von 74 mm ausgeführt.</w:t>
      </w:r>
    </w:p>
    <w:p w14:paraId="3ECBB2CC" w14:textId="78905607" w:rsidR="00FA1566" w:rsidRDefault="00FA1566" w:rsidP="00FA1566">
      <w:pPr>
        <w:pStyle w:val="Langtext"/>
      </w:pPr>
      <w:r>
        <w:t>Abmessungen Schiebetürsystem ohne Seitenteile und ohne Oberlichte:</w:t>
      </w:r>
    </w:p>
    <w:p w14:paraId="073783DD" w14:textId="77777777" w:rsidR="00FA1566" w:rsidRDefault="00FA1566" w:rsidP="00FA1566">
      <w:pPr>
        <w:pStyle w:val="Langtext"/>
      </w:pPr>
    </w:p>
    <w:p w14:paraId="68BAD7B2" w14:textId="5C2D62D7" w:rsidR="00FA1566" w:rsidRDefault="00FA1566" w:rsidP="00FA1566">
      <w:pPr>
        <w:pStyle w:val="Langtext"/>
      </w:pPr>
      <w:r>
        <w:t>• Durchgangsweite Lichte Weite (mm): _ _ _</w:t>
      </w:r>
    </w:p>
    <w:p w14:paraId="5561924C" w14:textId="34145768" w:rsidR="00FA1566" w:rsidRDefault="00FA1566" w:rsidP="00FA1566">
      <w:pPr>
        <w:pStyle w:val="Langtext"/>
      </w:pPr>
      <w:r>
        <w:t>• Durchgangshöhe Lichte Höhe (mm): _ _ _</w:t>
      </w:r>
    </w:p>
    <w:p w14:paraId="3223DFAB" w14:textId="0868A759" w:rsidR="00FA1566" w:rsidRDefault="00FA1566" w:rsidP="00FA1566">
      <w:pPr>
        <w:pStyle w:val="Langtext"/>
      </w:pPr>
      <w:r>
        <w:t>Ausführung als Flucht- und Rettungsweg (Ja/Nein): _ _ _</w:t>
      </w:r>
    </w:p>
    <w:p w14:paraId="02EBE98C" w14:textId="5061F2AF" w:rsidR="00FA1566" w:rsidRDefault="00FA1566" w:rsidP="00FA1566">
      <w:pPr>
        <w:pStyle w:val="Langtext"/>
      </w:pPr>
      <w:r>
        <w:t>z.B. ASSA ABLOY SL500 R oder Gleichwertiges</w:t>
      </w:r>
    </w:p>
    <w:p w14:paraId="7A0598A0" w14:textId="636EEC79" w:rsidR="00FA1566" w:rsidRDefault="00FA1566" w:rsidP="00FA1566">
      <w:pPr>
        <w:pStyle w:val="Langtext"/>
      </w:pPr>
      <w:r>
        <w:t>Angebotenes Erzeugnis: (....)</w:t>
      </w:r>
    </w:p>
    <w:p w14:paraId="048B73A7" w14:textId="0AC0B74E" w:rsidR="00FA1566" w:rsidRDefault="00FA1566" w:rsidP="00FA1566">
      <w:pPr>
        <w:pStyle w:val="Folgeposition"/>
        <w:keepNext/>
        <w:keepLines/>
      </w:pPr>
      <w:r>
        <w:t>Z</w:t>
      </w:r>
      <w:r>
        <w:rPr>
          <w:sz w:val="12"/>
        </w:rPr>
        <w:t>+</w:t>
      </w:r>
      <w:r>
        <w:tab/>
        <w:t>2-Fl.Schiebet,rahmenl.o.Sockelleist,VSG10mm,Antrieb123x150mm</w:t>
      </w:r>
      <w:r>
        <w:tab/>
        <w:t xml:space="preserve">Stk </w:t>
      </w:r>
    </w:p>
    <w:p w14:paraId="0270CB89" w14:textId="5FC78770" w:rsidR="00FA1566" w:rsidRDefault="00FA1566" w:rsidP="00FA1566">
      <w:pPr>
        <w:pStyle w:val="Langtext"/>
      </w:pPr>
      <w:r>
        <w:t>Zweiflügeliges (2-fl.) Schiebetürsystem (Schiebet), linear öffnend, Flügelsystem ohne Seitenrahmen für erhöhte Transparenz und Design - bestehend aus Schiebetürantrieb komplett einschließlich nachstehend beschriebenem Profilsystem. Alle erforderliche Sensorik für den Öffnungs- und Sicherheitsbereich ist inbegriffen.</w:t>
      </w:r>
    </w:p>
    <w:p w14:paraId="3348ADE0" w14:textId="4570B482" w:rsidR="00FA1566" w:rsidRDefault="00FA1566" w:rsidP="00FA1566">
      <w:pPr>
        <w:pStyle w:val="Langtext"/>
      </w:pPr>
      <w:r>
        <w:t>Profilsystem Typ Transparent (ohne Rahmen)</w:t>
      </w:r>
    </w:p>
    <w:p w14:paraId="68225A7C" w14:textId="6CA838BC" w:rsidR="00FA1566" w:rsidRDefault="00FA1566" w:rsidP="00FA1566">
      <w:pPr>
        <w:pStyle w:val="Langtext"/>
      </w:pPr>
      <w:r>
        <w:t>Das Rahmensystem Transparent läuft nur am oberen Türblattrand eine Schiene aus natur eloxiertem Aluminium, während der untere Rand in einer einfachen Bodenführung mit U-Querschnitt gleitet, was dem System die Wirkung einer ununterbrochenen Glasoberfläche verleiht. Das System eignet sich perfekt für interne Anwendungen, insbesondere in Bürogebäuden. Die integrierten Aluminiumprofile sind standardmäßig A6 / C0 eloxiert und mit 10-mm-Verbundsicherheitsglas (VSG10) ausgerüstet.</w:t>
      </w:r>
    </w:p>
    <w:p w14:paraId="03591B73" w14:textId="74888CB0" w:rsidR="00FA1566" w:rsidRDefault="00FA1566" w:rsidP="00FA1566">
      <w:pPr>
        <w:pStyle w:val="Langtext"/>
      </w:pPr>
      <w:r>
        <w:t>Abmessungen Schiebetürsystem ohne Seitenteile und ohne Oberlichte:</w:t>
      </w:r>
    </w:p>
    <w:p w14:paraId="380D80B7" w14:textId="77777777" w:rsidR="00FA1566" w:rsidRDefault="00FA1566" w:rsidP="00FA1566">
      <w:pPr>
        <w:pStyle w:val="Langtext"/>
      </w:pPr>
    </w:p>
    <w:p w14:paraId="06471876" w14:textId="3EE46DBE" w:rsidR="00FA1566" w:rsidRDefault="00FA1566" w:rsidP="00FA1566">
      <w:pPr>
        <w:pStyle w:val="Langtext"/>
      </w:pPr>
      <w:r>
        <w:t>• Durchgangsweite Lichte Weite (mm): _ _ _</w:t>
      </w:r>
    </w:p>
    <w:p w14:paraId="6F2BD5E0" w14:textId="568A1FDC" w:rsidR="00FA1566" w:rsidRDefault="00FA1566" w:rsidP="00FA1566">
      <w:pPr>
        <w:pStyle w:val="Langtext"/>
      </w:pPr>
      <w:r>
        <w:t>• Durchgangshöhe Lichte Höhe (mm): _ _ _</w:t>
      </w:r>
    </w:p>
    <w:p w14:paraId="033216CE" w14:textId="34E76594" w:rsidR="00FA1566" w:rsidRDefault="00FA1566" w:rsidP="00FA1566">
      <w:pPr>
        <w:pStyle w:val="Langtext"/>
      </w:pPr>
      <w:r>
        <w:t>Ausführung als Flucht- und Rettungsweg (Ja/Nein): _ _ _</w:t>
      </w:r>
    </w:p>
    <w:p w14:paraId="67C4A493" w14:textId="63A8C7F0" w:rsidR="00FA1566" w:rsidRDefault="00FA1566" w:rsidP="00FA1566">
      <w:pPr>
        <w:pStyle w:val="Langtext"/>
      </w:pPr>
      <w:r>
        <w:t>z.B. ASSA ABLOY SL500T oder Gleichwertiges</w:t>
      </w:r>
    </w:p>
    <w:p w14:paraId="735379B2" w14:textId="0BB80F39" w:rsidR="00FA1566" w:rsidRDefault="00FA1566" w:rsidP="00FA1566">
      <w:pPr>
        <w:pStyle w:val="Langtext"/>
      </w:pPr>
      <w:r>
        <w:t>Angebotenes Erzeugnis: (....)</w:t>
      </w:r>
    </w:p>
    <w:p w14:paraId="6213B100" w14:textId="77777777" w:rsidR="00FA1566" w:rsidRDefault="00FA1566" w:rsidP="00FA1566">
      <w:pPr>
        <w:pStyle w:val="TrennungPOS"/>
      </w:pPr>
    </w:p>
    <w:p w14:paraId="480B5476" w14:textId="01E94DC6" w:rsidR="00FA1566" w:rsidRDefault="00FA1566" w:rsidP="00FA1566">
      <w:pPr>
        <w:pStyle w:val="GrundtextPosNr"/>
        <w:keepNext/>
        <w:keepLines/>
      </w:pPr>
      <w:r>
        <w:t>43.AF 02</w:t>
      </w:r>
    </w:p>
    <w:p w14:paraId="6ED1A5BE" w14:textId="61456975" w:rsidR="00FA1566" w:rsidRDefault="00FA1566" w:rsidP="00FA1566">
      <w:pPr>
        <w:pStyle w:val="Grundtext"/>
      </w:pPr>
      <w:r>
        <w:t>Schiebetürsystem Standard, linear öffnend mit ästhetischer Antriebsträgerhöhe 100mm</w:t>
      </w:r>
    </w:p>
    <w:p w14:paraId="68B23AA7" w14:textId="330E25E2" w:rsidR="00FA1566" w:rsidRDefault="00FA1566" w:rsidP="00FA1566">
      <w:pPr>
        <w:pStyle w:val="Grundtext"/>
      </w:pPr>
      <w:r>
        <w:lastRenderedPageBreak/>
        <w:t>Es gelten die Mindestanforderungen der EN16005 in der geltenden Fassung. Diese werden ergänzt/erweitert durch folgende Beschreibung:</w:t>
      </w:r>
    </w:p>
    <w:p w14:paraId="26925327" w14:textId="2ACC11CF" w:rsidR="00FA1566" w:rsidRDefault="00FA1566" w:rsidP="00FA1566">
      <w:pPr>
        <w:pStyle w:val="Grundtext"/>
        <w:keepNext/>
        <w:keepLines/>
      </w:pPr>
      <w:r>
        <w:t>Elektromechanischer Antrieb:</w:t>
      </w:r>
    </w:p>
    <w:p w14:paraId="7DA95088" w14:textId="77777777" w:rsidR="00FA1566" w:rsidRDefault="00FA1566" w:rsidP="00FA1566">
      <w:pPr>
        <w:pStyle w:val="Grundtext"/>
        <w:keepNext/>
        <w:keepLines/>
      </w:pPr>
    </w:p>
    <w:p w14:paraId="3C68E93D" w14:textId="5A6FA94A" w:rsidR="00FA1566" w:rsidRDefault="00FA1566" w:rsidP="00FA1566">
      <w:pPr>
        <w:pStyle w:val="Grundtext"/>
      </w:pPr>
      <w:r>
        <w:t>• Motor, Steuereinheit, Transmissions- und optionales Notmodul sowie die elektromechanische Verriegelung – sind in einem oben vollständig geschlossenen Träger mit integrierter Verkleidung untergebracht.</w:t>
      </w:r>
    </w:p>
    <w:p w14:paraId="33463FD5" w14:textId="6F215CA5" w:rsidR="00FA1566" w:rsidRDefault="00FA1566" w:rsidP="00FA1566">
      <w:pPr>
        <w:pStyle w:val="Grundtext"/>
      </w:pPr>
      <w:r>
        <w:t>• Die Antriebshaube ist zu Wartungszwecken nach oben klappbar und selbst arretierend ausgeführt, ein Öffnen ist ohne jegliches Spezialwerkzeug möglich.</w:t>
      </w:r>
    </w:p>
    <w:p w14:paraId="013271B3" w14:textId="146205D0" w:rsidR="00FA1566" w:rsidRDefault="00FA1566" w:rsidP="00FA1566">
      <w:pPr>
        <w:pStyle w:val="Grundtext"/>
      </w:pPr>
      <w:r>
        <w:t>• Das Laufbahnprofil ist als Verschleißteil einfach tauschbar auszuführen</w:t>
      </w:r>
    </w:p>
    <w:p w14:paraId="01E4A780" w14:textId="6E0AC0F1" w:rsidR="00FA1566" w:rsidRDefault="00FA1566" w:rsidP="00FA1566">
      <w:pPr>
        <w:pStyle w:val="Grundtext"/>
      </w:pPr>
      <w:r>
        <w:t>• Die Bewegung der Unterseite des Türblattes wird durch die Bodenführungen geführt. Wird eine in den Boden integrierte Bodenlaufschiene benötigt ist dies in der Detailbeschreibung angeführt</w:t>
      </w:r>
    </w:p>
    <w:p w14:paraId="57685026" w14:textId="0E4032F4" w:rsidR="00FA1566" w:rsidRDefault="00FA1566" w:rsidP="00FA1566">
      <w:pPr>
        <w:pStyle w:val="Grundtext"/>
      </w:pPr>
      <w:r>
        <w:t>• 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w:t>
      </w:r>
    </w:p>
    <w:p w14:paraId="71162904" w14:textId="49FDE910" w:rsidR="00FA1566" w:rsidRDefault="00FA1566" w:rsidP="00FA1566">
      <w:pPr>
        <w:pStyle w:val="Grundtext"/>
      </w:pPr>
      <w:r>
        <w:t>• Wenn ein Hindernis zwischen den sich öffnenden Türflügeln und den umgebenden Wänden oder Beschlägen erkannt wird, stoppen die Türen sofort und schließen sich dann nach einer zeitlichen Verzögerung.</w:t>
      </w:r>
    </w:p>
    <w:p w14:paraId="398D3974" w14:textId="322FC3B3" w:rsidR="00FA1566" w:rsidRDefault="00FA1566" w:rsidP="00FA1566">
      <w:pPr>
        <w:pStyle w:val="Grundtext"/>
      </w:pPr>
      <w:r>
        <w:t>Flucht und Rettungsweg (FRW, RED)</w:t>
      </w:r>
    </w:p>
    <w:p w14:paraId="03ECE76D" w14:textId="77777777" w:rsidR="00FA1566" w:rsidRDefault="00FA1566" w:rsidP="00FA1566">
      <w:pPr>
        <w:pStyle w:val="Grundtext"/>
      </w:pPr>
    </w:p>
    <w:p w14:paraId="36FA05D8" w14:textId="67849CA9" w:rsidR="00FA1566" w:rsidRDefault="00FA1566" w:rsidP="00FA1566">
      <w:pPr>
        <w:pStyle w:val="Grundtext"/>
      </w:pPr>
      <w:r>
        <w:t>• Ob ein Redundantes System ausgeführt werden muss wird in der Detailbeschreibung oder als Aufzahlungsposition festgelegt. Die Funktionsweise der Redundanz wird in der EN16005 geregelt, alle erforderlichen Zusätze wie Batteriepakete, Akkumulatoren oder Differente Sensorik ist bei Ausführung in den Einheitspreis einzurechnen!</w:t>
      </w:r>
    </w:p>
    <w:p w14:paraId="1EBFD3ED" w14:textId="32AE05A1" w:rsidR="00FA1566" w:rsidRDefault="00FA1566" w:rsidP="00FA1566">
      <w:pPr>
        <w:pStyle w:val="Grundtext"/>
        <w:keepNext/>
        <w:keepLines/>
      </w:pPr>
      <w:r>
        <w:t>Netzteil:</w:t>
      </w:r>
    </w:p>
    <w:p w14:paraId="695DCF61" w14:textId="77777777" w:rsidR="00FA1566" w:rsidRDefault="00FA1566" w:rsidP="00FA1566">
      <w:pPr>
        <w:pStyle w:val="Grundtext"/>
        <w:keepNext/>
        <w:keepLines/>
      </w:pPr>
    </w:p>
    <w:p w14:paraId="75588D81" w14:textId="72A9B576" w:rsidR="00FA1566" w:rsidRDefault="00FA1566" w:rsidP="00FA1566">
      <w:pPr>
        <w:pStyle w:val="Grundtext"/>
      </w:pPr>
      <w:r>
        <w:t>• Mikroprozessorgesteuertes Schaltnetzteil, eingangsseitig mit einer Versorgungsspannung 110V AC bis 240V AC 50 oder 60 Hz, Stromverbrauch: Max. 250W, Absicherung 10 AT</w:t>
      </w:r>
    </w:p>
    <w:p w14:paraId="39D6704A" w14:textId="58539DA5" w:rsidR="00FA1566" w:rsidRDefault="00FA1566" w:rsidP="00FA1566">
      <w:pPr>
        <w:pStyle w:val="Grundtext"/>
      </w:pPr>
      <w:r>
        <w:t>• Toleranzbereich von 10%, Schwankungen des Energieversorgers oder kapazitive Spannungsspitzen im Versorgungsnetz werden ausgeglichen (Störungen des Regelbetriebes verhindert)</w:t>
      </w:r>
    </w:p>
    <w:p w14:paraId="791A767F" w14:textId="32413736" w:rsidR="00FA1566" w:rsidRDefault="00FA1566" w:rsidP="00FA1566">
      <w:pPr>
        <w:pStyle w:val="Grundtext"/>
        <w:keepNext/>
        <w:keepLines/>
      </w:pPr>
      <w:r>
        <w:t>Doppel-Laufwagen für die Flügelbefestigung:</w:t>
      </w:r>
    </w:p>
    <w:p w14:paraId="7014D344" w14:textId="77777777" w:rsidR="00FA1566" w:rsidRDefault="00FA1566" w:rsidP="00FA1566">
      <w:pPr>
        <w:pStyle w:val="Grundtext"/>
        <w:keepNext/>
        <w:keepLines/>
      </w:pPr>
    </w:p>
    <w:p w14:paraId="648F3C79" w14:textId="4CE36F80" w:rsidR="00FA1566" w:rsidRDefault="00FA1566" w:rsidP="00FA1566">
      <w:pPr>
        <w:pStyle w:val="Grundtext"/>
      </w:pPr>
      <w:r>
        <w:t>• Ausführung der Laufwagenelemente mit Stahl-Doppellaufrollen zur besseren Gewichtsverteilung und Schonung der Rollenlager</w:t>
      </w:r>
    </w:p>
    <w:p w14:paraId="67C5CB86" w14:textId="403AFF3F" w:rsidR="00FA1566" w:rsidRDefault="00FA1566" w:rsidP="00FA1566">
      <w:pPr>
        <w:pStyle w:val="Grundtext"/>
      </w:pPr>
      <w:r>
        <w:t>• Entgleisungsschutz an beiden Laufrollenpaaren, welcher an ein Abstürzen des Türflügels bei spontaner Gewichtsverlagerung (Beschleunigen, Bremsen, Kollision) verhindert.</w:t>
      </w:r>
    </w:p>
    <w:p w14:paraId="753F85F1" w14:textId="6C9BB86E" w:rsidR="00FA1566" w:rsidRDefault="00FA1566" w:rsidP="00FA1566">
      <w:pPr>
        <w:pStyle w:val="Grundtext"/>
      </w:pPr>
      <w:r>
        <w:t>• Einsatz der 4-Rollen-Technologie an den Laufschlitten zur Erhöhung der Sicherheit und Laufruhe.</w:t>
      </w:r>
    </w:p>
    <w:p w14:paraId="764B2A67" w14:textId="027703A8" w:rsidR="00FA1566" w:rsidRDefault="00FA1566" w:rsidP="00FA1566">
      <w:pPr>
        <w:pStyle w:val="Grundtext"/>
      </w:pPr>
      <w:r>
        <w:t>• fix integrierten Exzenter zur Höheneinstellung (variable Adaptierung auf die lokalen Gegebenheiten ohne weiteres Spezialwerkzeug).</w:t>
      </w:r>
    </w:p>
    <w:p w14:paraId="58B23369" w14:textId="3D5241DC" w:rsidR="00FA1566" w:rsidRDefault="00FA1566" w:rsidP="00FA1566">
      <w:pPr>
        <w:pStyle w:val="Grundtext"/>
      </w:pPr>
      <w:r>
        <w:t>Sensoren</w:t>
      </w:r>
    </w:p>
    <w:p w14:paraId="2A8FA956" w14:textId="77777777" w:rsidR="00FA1566" w:rsidRDefault="00FA1566" w:rsidP="00FA1566">
      <w:pPr>
        <w:pStyle w:val="Grundtext"/>
      </w:pPr>
    </w:p>
    <w:p w14:paraId="5808C0E5" w14:textId="331B52AF" w:rsidR="00FA1566" w:rsidRDefault="00FA1566" w:rsidP="00FA1566">
      <w:pPr>
        <w:pStyle w:val="Grundtext"/>
      </w:pPr>
      <w:r>
        <w:t>• Ein Öffnungssensor sowie ein Kombinationssensor Öffnung-Schließkantenüberwachung.</w:t>
      </w:r>
    </w:p>
    <w:p w14:paraId="71956FD6" w14:textId="788393D8" w:rsidR="00FA1566" w:rsidRDefault="00FA1566" w:rsidP="00FA1566">
      <w:pPr>
        <w:pStyle w:val="Grundtext"/>
      </w:pPr>
      <w:r>
        <w:t>• Sensorik ist RICHTUNGSERKENNEND auszuführen um ökologischen Betrieb zu steigern</w:t>
      </w:r>
    </w:p>
    <w:p w14:paraId="432C7673" w14:textId="3A9110F6" w:rsidR="00FA1566" w:rsidRDefault="00FA1566" w:rsidP="00FA1566">
      <w:pPr>
        <w:pStyle w:val="Grundtext"/>
      </w:pPr>
      <w:r>
        <w:t>• Wenn die Tür auf Verkehr in eine Richtung eingestellt ist (=Einbahn), muss der für die nicht zur Benutzung vorgesehene Türseite zuständige Sensor die Tür wieder öffnen, wenn ein Objekt auf Bodenhöhe mindestens 20 cm entfernt von der Tür erkannt wird.</w:t>
      </w:r>
    </w:p>
    <w:p w14:paraId="57A06B63" w14:textId="6BBDFF7C" w:rsidR="00FA1566" w:rsidRDefault="00FA1566" w:rsidP="00FA1566">
      <w:pPr>
        <w:pStyle w:val="Grundtext"/>
      </w:pPr>
      <w:r>
        <w:t>Programmschalter (Operational Mode Selector - OMS)</w:t>
      </w:r>
    </w:p>
    <w:p w14:paraId="6852A4B9" w14:textId="77777777" w:rsidR="00FA1566" w:rsidRDefault="00FA1566" w:rsidP="00FA1566">
      <w:pPr>
        <w:pStyle w:val="Grundtext"/>
      </w:pPr>
    </w:p>
    <w:p w14:paraId="04311C8F" w14:textId="793C2483" w:rsidR="00FA1566" w:rsidRDefault="00FA1566" w:rsidP="00FA1566">
      <w:pPr>
        <w:pStyle w:val="Grundtext"/>
      </w:pPr>
      <w:r>
        <w:t>• Formschöner, drahtgebundener, schlüsselloser und kapazitiver Programmwahlschalter mit integrierten programmierbaren Zugangsebenen als Sicherheitseinschränkung. Funktionsmodi: Einzelansteuerung, Duale Steuerung und Dual mit Anzeige zur Vereinfachung der täglichen Abläufe.</w:t>
      </w:r>
    </w:p>
    <w:p w14:paraId="049C2876" w14:textId="077663F6" w:rsidR="00FA1566" w:rsidRDefault="00FA1566" w:rsidP="00FA1566">
      <w:pPr>
        <w:pStyle w:val="Grundtext"/>
      </w:pPr>
      <w:r>
        <w:t>• Es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 Orange: Zeigt an, dass die Tür einen Fehler hat, den der Kunde selbst beheben kann; Gelb: Zeigt an, das eine Wartung erforderlich ist; Rot: Zeigt an dass der Einsatz eines Servicetechnikers erforderlich ist</w:t>
      </w:r>
    </w:p>
    <w:p w14:paraId="24BCFA47" w14:textId="5AEA713D" w:rsidR="00FA1566" w:rsidRDefault="00FA1566" w:rsidP="00FA1566">
      <w:pPr>
        <w:pStyle w:val="Grundtext"/>
      </w:pPr>
      <w:r>
        <w:t>Abmessungen Antriebsträger (HxTxL) [mm]: 100 x 198 x Trägerlänge</w:t>
      </w:r>
    </w:p>
    <w:p w14:paraId="32FCC68C" w14:textId="27BCBC30" w:rsidR="00FA1566" w:rsidRDefault="00FA1566" w:rsidP="00FA1566">
      <w:pPr>
        <w:pStyle w:val="Grundtext"/>
      </w:pPr>
      <w:r>
        <w:t>Profilsystem</w:t>
      </w:r>
    </w:p>
    <w:p w14:paraId="7242811D" w14:textId="77777777" w:rsidR="00FA1566" w:rsidRDefault="00FA1566" w:rsidP="00FA1566">
      <w:pPr>
        <w:pStyle w:val="Grundtext"/>
      </w:pPr>
    </w:p>
    <w:p w14:paraId="53DDCCF7" w14:textId="265E7109" w:rsidR="00FA1566" w:rsidRDefault="00FA1566" w:rsidP="00FA1566">
      <w:pPr>
        <w:pStyle w:val="Grundtext"/>
      </w:pPr>
      <w:r>
        <w:t>• Stabile umlaufende Aluminiumprofile mit integrierter Türblatt-Befestigung für den Schiebetürantrieb</w:t>
      </w:r>
    </w:p>
    <w:p w14:paraId="3914A48A" w14:textId="30AB9C8E" w:rsidR="00FA1566" w:rsidRDefault="00FA1566" w:rsidP="00FA1566">
      <w:pPr>
        <w:pStyle w:val="Grundtext"/>
      </w:pPr>
      <w:r>
        <w:t>• Die Sicherheitsglasscheiben sind in die Aluminiumprofile eingearbeitet</w:t>
      </w:r>
    </w:p>
    <w:p w14:paraId="2553BE57" w14:textId="366A8866" w:rsidR="00FA1566" w:rsidRDefault="00FA1566" w:rsidP="00FA1566">
      <w:pPr>
        <w:pStyle w:val="Grundtext"/>
      </w:pPr>
      <w:r>
        <w:t>• Das System ist komplett gefertigt um sicherzustellen, dass ein reibungsloser Einbau vor Ort erfolgen kann.</w:t>
      </w:r>
    </w:p>
    <w:p w14:paraId="6D495E79" w14:textId="444FED34" w:rsidR="00FA1566" w:rsidRDefault="00FA1566" w:rsidP="00FA1566">
      <w:pPr>
        <w:pStyle w:val="Grundtext"/>
      </w:pPr>
      <w:r>
        <w:t>• Das System umfasst die Türflügel und bei Bedarf auch fest stehende Seitenteile oder Oberlichte (Aufzahlungspositionen). Die integrierten Aluminiumprofile sind standardmäßig A6 / C0 eloxiert</w:t>
      </w:r>
    </w:p>
    <w:p w14:paraId="3A50527F" w14:textId="20EF3F5A" w:rsidR="00FA1566" w:rsidRDefault="00FA1566" w:rsidP="00FA1566">
      <w:pPr>
        <w:pStyle w:val="Grundtext"/>
      </w:pPr>
      <w:r>
        <w:t>• Verglasung entsprechend Positionsbeschreibung.</w:t>
      </w:r>
    </w:p>
    <w:p w14:paraId="61B91F25" w14:textId="355CA71B" w:rsidR="00FA1566" w:rsidRDefault="00FA1566" w:rsidP="00FA1566">
      <w:pPr>
        <w:pStyle w:val="Folgeposition"/>
        <w:keepNext/>
        <w:keepLines/>
      </w:pPr>
      <w:r>
        <w:lastRenderedPageBreak/>
        <w:t>A</w:t>
      </w:r>
      <w:r>
        <w:rPr>
          <w:sz w:val="12"/>
        </w:rPr>
        <w:t>+</w:t>
      </w:r>
      <w:r>
        <w:tab/>
        <w:t>1-Fl.Schiebet,ProfilAnsichtsbr.23mm,VSG 8mm,Antrieb198x100mm</w:t>
      </w:r>
      <w:r>
        <w:tab/>
        <w:t xml:space="preserve">Stk </w:t>
      </w:r>
    </w:p>
    <w:p w14:paraId="1A1403A8" w14:textId="7F45CD43" w:rsidR="00FA1566" w:rsidRDefault="00FA1566" w:rsidP="00FA1566">
      <w:pPr>
        <w:pStyle w:val="Langtext"/>
      </w:pPr>
      <w:r>
        <w:t>Einflügeliges (1-fl.) Schiebetürsystem (Schiebet), linear öffnend, ohne spezieller Wärmedämmeigenschaften - bestehend aus Schiebetürantrieb komplett einschließlich nachstehend beschriebenem Profilsystem. Alle erforderliche Sensorik für den Öffnungs- und Sicherheitsbereich ist inbegriffen.</w:t>
      </w:r>
    </w:p>
    <w:p w14:paraId="6B1A5E2F" w14:textId="35D5CB9E" w:rsidR="00FA1566" w:rsidRDefault="00FA1566" w:rsidP="00FA1566">
      <w:pPr>
        <w:pStyle w:val="Langtext"/>
      </w:pPr>
      <w:r>
        <w:t>Profilsystem Typ Slim, ProfilAnsichtsbr.23mm</w:t>
      </w:r>
    </w:p>
    <w:p w14:paraId="7CABA99B" w14:textId="0F61A52C" w:rsidR="00FA1566" w:rsidRDefault="00FA1566" w:rsidP="00FA1566">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8-mm-Verbundsicherheitsglas (VSG8).</w:t>
      </w:r>
    </w:p>
    <w:p w14:paraId="66648D16" w14:textId="01573E57" w:rsidR="00FA1566" w:rsidRDefault="00FA1566" w:rsidP="00FA1566">
      <w:pPr>
        <w:pStyle w:val="Langtext"/>
      </w:pPr>
      <w:r>
        <w:t>Abmessungen Schiebetürsystem ohne Seitenteile und ohne Oberlichte:</w:t>
      </w:r>
    </w:p>
    <w:p w14:paraId="48C45318" w14:textId="77777777" w:rsidR="00FA1566" w:rsidRDefault="00FA1566" w:rsidP="00FA1566">
      <w:pPr>
        <w:pStyle w:val="Langtext"/>
      </w:pPr>
    </w:p>
    <w:p w14:paraId="27823CD1" w14:textId="76758949" w:rsidR="00FA1566" w:rsidRDefault="00FA1566" w:rsidP="00FA1566">
      <w:pPr>
        <w:pStyle w:val="Langtext"/>
      </w:pPr>
      <w:r>
        <w:t>• Durchgangsweite Lichte Weite (mm): _ _ _</w:t>
      </w:r>
    </w:p>
    <w:p w14:paraId="74D3F821" w14:textId="482A0C40" w:rsidR="00FA1566" w:rsidRDefault="00FA1566" w:rsidP="00FA1566">
      <w:pPr>
        <w:pStyle w:val="Langtext"/>
      </w:pPr>
      <w:r>
        <w:t>• Durchgangshöhe Lichte Höhe (mm): _ _ _</w:t>
      </w:r>
    </w:p>
    <w:p w14:paraId="0DA46FC1" w14:textId="05162BB7" w:rsidR="00FA1566" w:rsidRDefault="00FA1566" w:rsidP="00FA1566">
      <w:pPr>
        <w:pStyle w:val="Langtext"/>
      </w:pPr>
      <w:r>
        <w:t>Ausführung als Flucht- und Rettungsweg (Ja/Nein): _ _ _</w:t>
      </w:r>
    </w:p>
    <w:p w14:paraId="207EF083" w14:textId="1D04E198" w:rsidR="00FA1566" w:rsidRDefault="00FA1566" w:rsidP="00FA1566">
      <w:pPr>
        <w:pStyle w:val="Langtext"/>
      </w:pPr>
      <w:r>
        <w:t>z.B. ASSA ABLOY SL510S oder Gleichwertiges</w:t>
      </w:r>
    </w:p>
    <w:p w14:paraId="2541B8F0" w14:textId="07865C0E" w:rsidR="00FA1566" w:rsidRDefault="00FA1566" w:rsidP="00FA1566">
      <w:pPr>
        <w:pStyle w:val="Langtext"/>
      </w:pPr>
      <w:r>
        <w:t>Angebotenes Erzeugnis: (....)</w:t>
      </w:r>
    </w:p>
    <w:p w14:paraId="5D72C2BB" w14:textId="6C94F688" w:rsidR="00FA1566" w:rsidRDefault="00FA1566" w:rsidP="00FA1566">
      <w:pPr>
        <w:pStyle w:val="Folgeposition"/>
        <w:keepNext/>
        <w:keepLines/>
      </w:pPr>
      <w:r>
        <w:t>B</w:t>
      </w:r>
      <w:r>
        <w:rPr>
          <w:sz w:val="12"/>
        </w:rPr>
        <w:t>+</w:t>
      </w:r>
      <w:r>
        <w:tab/>
        <w:t>1-Fl.Schiebet,ProfilAnsichtsbr.23mm,VSG10mm,Antrieb198x100mm</w:t>
      </w:r>
      <w:r>
        <w:tab/>
        <w:t xml:space="preserve">Stk </w:t>
      </w:r>
    </w:p>
    <w:p w14:paraId="7956CA25" w14:textId="51C5F4B7" w:rsidR="00FA1566" w:rsidRDefault="00551F8C" w:rsidP="00551F8C">
      <w:pPr>
        <w:pStyle w:val="Langtext"/>
      </w:pPr>
      <w:r>
        <w:t>Einflügeliges (1-fl.) Schiebetürsystem (Schiebet), linear öffnend, ohne spezieller Wärmedämmeigenschaften (STL-OW) - bestehend aus Schiebetürantrieb komplett einschließlich nachstehend beschriebenem Profilsystem. Alle erforderliche Sensorik für den Öffnungs- und Sicherheitsbereich ist inbegriffen.</w:t>
      </w:r>
    </w:p>
    <w:p w14:paraId="5A37D4A3" w14:textId="215E3166" w:rsidR="00551F8C" w:rsidRDefault="00551F8C" w:rsidP="00551F8C">
      <w:pPr>
        <w:pStyle w:val="Langtext"/>
      </w:pPr>
      <w:r>
        <w:t>Profilsystem Typ Slim, ProfilAnsichtsbreite 23mm</w:t>
      </w:r>
    </w:p>
    <w:p w14:paraId="172B1C1D" w14:textId="361DD9FB" w:rsidR="00551F8C" w:rsidRDefault="00551F8C" w:rsidP="00551F8C">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10-mm-Verbundsicherheitsglas (VSG10)</w:t>
      </w:r>
    </w:p>
    <w:p w14:paraId="02D8589D" w14:textId="48192E15" w:rsidR="00551F8C" w:rsidRDefault="00551F8C" w:rsidP="00551F8C">
      <w:pPr>
        <w:pStyle w:val="Langtext"/>
      </w:pPr>
      <w:r>
        <w:t>Abmessungen Schiebetürsystem ohne Seitenteile und ohne Oberlichte:</w:t>
      </w:r>
    </w:p>
    <w:p w14:paraId="05281DA4" w14:textId="77777777" w:rsidR="00551F8C" w:rsidRDefault="00551F8C" w:rsidP="00551F8C">
      <w:pPr>
        <w:pStyle w:val="Langtext"/>
      </w:pPr>
    </w:p>
    <w:p w14:paraId="37A8397B" w14:textId="4E171BB6" w:rsidR="00551F8C" w:rsidRDefault="00551F8C" w:rsidP="00551F8C">
      <w:pPr>
        <w:pStyle w:val="Langtext"/>
      </w:pPr>
      <w:r>
        <w:t>• Durchgangsweite Lichte Weite (mm): _ _ _</w:t>
      </w:r>
    </w:p>
    <w:p w14:paraId="73282860" w14:textId="4D3F267B" w:rsidR="00551F8C" w:rsidRDefault="00551F8C" w:rsidP="00551F8C">
      <w:pPr>
        <w:pStyle w:val="Langtext"/>
      </w:pPr>
      <w:r>
        <w:t>• Durchgangshöhe Lichte Höhe (mm): _ _ _</w:t>
      </w:r>
    </w:p>
    <w:p w14:paraId="28CC1AA4" w14:textId="641075FC" w:rsidR="00551F8C" w:rsidRDefault="00551F8C" w:rsidP="00551F8C">
      <w:pPr>
        <w:pStyle w:val="Langtext"/>
      </w:pPr>
      <w:r>
        <w:t>Ausführung als Flucht- und Rettungsweg (Ja/Nein): _ _ _</w:t>
      </w:r>
    </w:p>
    <w:p w14:paraId="100D4895" w14:textId="7655B812" w:rsidR="00551F8C" w:rsidRDefault="00551F8C" w:rsidP="00551F8C">
      <w:pPr>
        <w:pStyle w:val="Langtext"/>
      </w:pPr>
      <w:r>
        <w:t>z.B. ASSA ABLOY SL510S oder Gleichwertiges</w:t>
      </w:r>
    </w:p>
    <w:p w14:paraId="59195A5F" w14:textId="3CA4C05B" w:rsidR="00551F8C" w:rsidRDefault="00551F8C" w:rsidP="00551F8C">
      <w:pPr>
        <w:pStyle w:val="Langtext"/>
      </w:pPr>
      <w:r>
        <w:t>Angebotenes Erzeugnis: (....)</w:t>
      </w:r>
    </w:p>
    <w:p w14:paraId="1DE73F51" w14:textId="3236A54C" w:rsidR="00551F8C" w:rsidRDefault="00551F8C" w:rsidP="00551F8C">
      <w:pPr>
        <w:pStyle w:val="Folgeposition"/>
        <w:keepNext/>
        <w:keepLines/>
      </w:pPr>
      <w:r>
        <w:t>C</w:t>
      </w:r>
      <w:r>
        <w:rPr>
          <w:sz w:val="12"/>
        </w:rPr>
        <w:t>+</w:t>
      </w:r>
      <w:r>
        <w:tab/>
        <w:t>1-Fl.Schiebet,ProfilAnsichtsbr.23mm,ESG 8mm,Antrieb198x100mm</w:t>
      </w:r>
      <w:r>
        <w:tab/>
        <w:t xml:space="preserve">Stk </w:t>
      </w:r>
    </w:p>
    <w:p w14:paraId="1954D4A1" w14:textId="4EB5A276" w:rsidR="00551F8C" w:rsidRDefault="00551F8C" w:rsidP="00551F8C">
      <w:pPr>
        <w:pStyle w:val="Langtext"/>
      </w:pPr>
      <w:r>
        <w:t>Einflügeliges (1-fl.) Schiebetürsystem (Schiebet), linear öffnend, ohne spezieller Wärmedämmeigenschaften - bestehend aus Schiebetürantrieb komplett einschließlich nachstehend beschriebenem Profilsystem. Alle erforderliche Sensorik für den Öffnungs- und Sicherheitsbereich ist inbegriffen.</w:t>
      </w:r>
    </w:p>
    <w:p w14:paraId="74A233E1" w14:textId="1A8D3E4F" w:rsidR="00551F8C" w:rsidRDefault="00551F8C" w:rsidP="00551F8C">
      <w:pPr>
        <w:pStyle w:val="Langtext"/>
      </w:pPr>
      <w:r>
        <w:t>Profilsystem Typ Slim, ProfilAnsichtsbreite 23mm</w:t>
      </w:r>
    </w:p>
    <w:p w14:paraId="7B39FA9F" w14:textId="44846A20" w:rsidR="00551F8C" w:rsidRDefault="00551F8C" w:rsidP="00551F8C">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8-mm-Einscheibensicherheitsglas (ESG8).</w:t>
      </w:r>
    </w:p>
    <w:p w14:paraId="316B075E" w14:textId="10CA3070" w:rsidR="00551F8C" w:rsidRDefault="00551F8C" w:rsidP="00551F8C">
      <w:pPr>
        <w:pStyle w:val="Langtext"/>
      </w:pPr>
      <w:r>
        <w:t>Abmessungen Schiebetürsystem ohne Seitenteile und ohne Oberlichte:</w:t>
      </w:r>
    </w:p>
    <w:p w14:paraId="627C526B" w14:textId="77777777" w:rsidR="00551F8C" w:rsidRDefault="00551F8C" w:rsidP="00551F8C">
      <w:pPr>
        <w:pStyle w:val="Langtext"/>
      </w:pPr>
    </w:p>
    <w:p w14:paraId="14329957" w14:textId="67D380CB" w:rsidR="00551F8C" w:rsidRDefault="00551F8C" w:rsidP="00551F8C">
      <w:pPr>
        <w:pStyle w:val="Langtext"/>
      </w:pPr>
      <w:r>
        <w:t>• Durchgangsweite Lichte Weite (mm): _ _ _</w:t>
      </w:r>
    </w:p>
    <w:p w14:paraId="140ADE50" w14:textId="3F18C978" w:rsidR="00551F8C" w:rsidRDefault="00551F8C" w:rsidP="00551F8C">
      <w:pPr>
        <w:pStyle w:val="Langtext"/>
      </w:pPr>
      <w:r>
        <w:t>• Durchgangshöhe Lichte Höhe (mm): _ _ _</w:t>
      </w:r>
    </w:p>
    <w:p w14:paraId="58474909" w14:textId="71135ABD" w:rsidR="00551F8C" w:rsidRDefault="00551F8C" w:rsidP="00551F8C">
      <w:pPr>
        <w:pStyle w:val="Langtext"/>
      </w:pPr>
      <w:r>
        <w:t>Ausführung als Flucht- und Rettungsweg (Ja/Nein): _ _ _</w:t>
      </w:r>
    </w:p>
    <w:p w14:paraId="02034A41" w14:textId="14275D50" w:rsidR="00551F8C" w:rsidRDefault="00551F8C" w:rsidP="00551F8C">
      <w:pPr>
        <w:pStyle w:val="Langtext"/>
      </w:pPr>
      <w:r>
        <w:t>z.B. ASSA ABLOY SL510S oder Gleichwertiges</w:t>
      </w:r>
    </w:p>
    <w:p w14:paraId="2BB42D63" w14:textId="7CCCF824" w:rsidR="00551F8C" w:rsidRDefault="00551F8C" w:rsidP="00551F8C">
      <w:pPr>
        <w:pStyle w:val="Langtext"/>
      </w:pPr>
      <w:r>
        <w:t>Angebotenes Erzeugnis: (....)</w:t>
      </w:r>
    </w:p>
    <w:p w14:paraId="06B79404" w14:textId="308504FE" w:rsidR="00551F8C" w:rsidRDefault="00551F8C" w:rsidP="00551F8C">
      <w:pPr>
        <w:pStyle w:val="Folgeposition"/>
        <w:keepNext/>
        <w:keepLines/>
      </w:pPr>
      <w:r>
        <w:t>D</w:t>
      </w:r>
      <w:r>
        <w:rPr>
          <w:sz w:val="12"/>
        </w:rPr>
        <w:t>+</w:t>
      </w:r>
      <w:r>
        <w:tab/>
        <w:t>1-Fl.Schiebet,ProfilAnsichtsbr.23mm,ESG10mm,Antrieb198x100mm</w:t>
      </w:r>
      <w:r>
        <w:tab/>
        <w:t xml:space="preserve">Stk </w:t>
      </w:r>
    </w:p>
    <w:p w14:paraId="3727E419" w14:textId="5608ED5B" w:rsidR="00551F8C" w:rsidRDefault="00551F8C" w:rsidP="00551F8C">
      <w:pPr>
        <w:pStyle w:val="Langtext"/>
      </w:pPr>
      <w:r>
        <w:t>Einflügeliges (1-fl.) Schiebetürsystem (Schiebet), linear öffnend, ohne spezieller Wärmedämmeigenschaften - bestehend aus Schiebetürantrieb komplett einschließlich nachstehend beschriebenem Profilsystem. Alle erforderliche Sensorik für den Öffnungs- und Sicherheitsbereich ist inbegriffen.</w:t>
      </w:r>
    </w:p>
    <w:p w14:paraId="2B8C03C2" w14:textId="141FBEAB" w:rsidR="00551F8C" w:rsidRDefault="00551F8C" w:rsidP="00551F8C">
      <w:pPr>
        <w:pStyle w:val="Langtext"/>
      </w:pPr>
      <w:r>
        <w:t>Profilsystem Typ Slim, ProfilAnsichtsbreite 23mm</w:t>
      </w:r>
    </w:p>
    <w:p w14:paraId="71122F10" w14:textId="14FF94C7" w:rsidR="00551F8C" w:rsidRDefault="00551F8C" w:rsidP="00551F8C">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10-mm-Einscheibensicherheitsglas (ESG10).</w:t>
      </w:r>
    </w:p>
    <w:p w14:paraId="43971E86" w14:textId="3084FA14" w:rsidR="00551F8C" w:rsidRDefault="00551F8C" w:rsidP="00551F8C">
      <w:pPr>
        <w:pStyle w:val="Langtext"/>
      </w:pPr>
      <w:r>
        <w:t>Abmessungen Schiebetürsystem ohne Seitenteile und ohne Oberlichte:</w:t>
      </w:r>
    </w:p>
    <w:p w14:paraId="720E5958" w14:textId="77777777" w:rsidR="00551F8C" w:rsidRDefault="00551F8C" w:rsidP="00551F8C">
      <w:pPr>
        <w:pStyle w:val="Langtext"/>
      </w:pPr>
    </w:p>
    <w:p w14:paraId="3677BDF1" w14:textId="52618D27" w:rsidR="00551F8C" w:rsidRDefault="00551F8C" w:rsidP="00551F8C">
      <w:pPr>
        <w:pStyle w:val="Langtext"/>
      </w:pPr>
      <w:r>
        <w:t>• Durchgangsweite Lichte Weite (mm): _ _ _</w:t>
      </w:r>
    </w:p>
    <w:p w14:paraId="2CA0DAF2" w14:textId="1BB097B9" w:rsidR="00551F8C" w:rsidRDefault="00551F8C" w:rsidP="00551F8C">
      <w:pPr>
        <w:pStyle w:val="Langtext"/>
      </w:pPr>
      <w:r>
        <w:t>• Durchgangshöhe Lichte Höhe (mm): _ _ _</w:t>
      </w:r>
    </w:p>
    <w:p w14:paraId="3158DBF2" w14:textId="3D2B9067" w:rsidR="00551F8C" w:rsidRDefault="00551F8C" w:rsidP="00551F8C">
      <w:pPr>
        <w:pStyle w:val="Langtext"/>
      </w:pPr>
      <w:r>
        <w:t>Ausführung als Flucht- und Rettungsweg (Ja/Nein): _ _ _</w:t>
      </w:r>
    </w:p>
    <w:p w14:paraId="6DD8D9BC" w14:textId="0BC2D979" w:rsidR="00551F8C" w:rsidRDefault="00551F8C" w:rsidP="00551F8C">
      <w:pPr>
        <w:pStyle w:val="Langtext"/>
      </w:pPr>
      <w:r>
        <w:t>z.B. ASSA ABLOY SL510S oder Gleichwertiges</w:t>
      </w:r>
    </w:p>
    <w:p w14:paraId="7E6BB517" w14:textId="3DA03AEE" w:rsidR="00551F8C" w:rsidRDefault="00551F8C" w:rsidP="00551F8C">
      <w:pPr>
        <w:pStyle w:val="Langtext"/>
      </w:pPr>
      <w:r>
        <w:lastRenderedPageBreak/>
        <w:t>Angebotenes Erzeugnis: (....)</w:t>
      </w:r>
    </w:p>
    <w:p w14:paraId="17583540" w14:textId="62E3554A" w:rsidR="00551F8C" w:rsidRDefault="00551F8C" w:rsidP="00551F8C">
      <w:pPr>
        <w:pStyle w:val="Folgeposition"/>
        <w:keepNext/>
        <w:keepLines/>
      </w:pPr>
      <w:r>
        <w:t>E</w:t>
      </w:r>
      <w:r>
        <w:rPr>
          <w:sz w:val="12"/>
        </w:rPr>
        <w:t>+</w:t>
      </w:r>
      <w:r>
        <w:tab/>
        <w:t>2-Fl.Schiebet,ProfilAnsichtsbr.23mm,VSG 8mm,Antrieb198x100mm</w:t>
      </w:r>
      <w:r>
        <w:tab/>
        <w:t xml:space="preserve">Stk </w:t>
      </w:r>
    </w:p>
    <w:p w14:paraId="0ED29D12" w14:textId="7CBB6A4B" w:rsidR="00551F8C" w:rsidRDefault="00551F8C" w:rsidP="00551F8C">
      <w:pPr>
        <w:pStyle w:val="Langtext"/>
      </w:pPr>
      <w:r>
        <w:t>Zweiflügeliges (2-fl.) Schiebetürsystem (Schiebet), linear öffnend, ohne spezieller Wärmedämmeigenschaften - bestehend aus Schiebetürantrieb komplett einschließlich nachstehend beschriebenem Profilsystem. Alle erforderliche Sensorik für den Öffnungs- und Sicherheitsbereich ist inbegriffen.</w:t>
      </w:r>
    </w:p>
    <w:p w14:paraId="202A6139" w14:textId="3F851828" w:rsidR="00551F8C" w:rsidRDefault="00551F8C" w:rsidP="00551F8C">
      <w:pPr>
        <w:pStyle w:val="Langtext"/>
      </w:pPr>
      <w:r>
        <w:t>Profilsystem Typ Slim, ProfilAnsichtsbreite 23mm</w:t>
      </w:r>
    </w:p>
    <w:p w14:paraId="2A3B0B8A" w14:textId="51372630" w:rsidR="00551F8C" w:rsidRDefault="00551F8C" w:rsidP="00551F8C">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8-mm-Verbundsicherheitsglas (VSG8).</w:t>
      </w:r>
    </w:p>
    <w:p w14:paraId="4787BDBE" w14:textId="4F6AD01F" w:rsidR="00551F8C" w:rsidRDefault="00551F8C" w:rsidP="00551F8C">
      <w:pPr>
        <w:pStyle w:val="Langtext"/>
      </w:pPr>
      <w:r>
        <w:t>Abmessungen Schiebetürsystem ohne Seitenteile und ohne Oberlichte:</w:t>
      </w:r>
    </w:p>
    <w:p w14:paraId="27E6C29E" w14:textId="77777777" w:rsidR="00551F8C" w:rsidRDefault="00551F8C" w:rsidP="00551F8C">
      <w:pPr>
        <w:pStyle w:val="Langtext"/>
      </w:pPr>
    </w:p>
    <w:p w14:paraId="482AADAF" w14:textId="7DD9827C" w:rsidR="00551F8C" w:rsidRDefault="00551F8C" w:rsidP="00551F8C">
      <w:pPr>
        <w:pStyle w:val="Langtext"/>
      </w:pPr>
      <w:r>
        <w:t>• Durchgangsweite Lichte Weite (mm): _ _ _</w:t>
      </w:r>
    </w:p>
    <w:p w14:paraId="0946A9DD" w14:textId="6E38B9D2" w:rsidR="00551F8C" w:rsidRDefault="00551F8C" w:rsidP="00551F8C">
      <w:pPr>
        <w:pStyle w:val="Langtext"/>
      </w:pPr>
      <w:r>
        <w:t>• Durchgangshöhe Lichte Höhe (mm): _ _ _</w:t>
      </w:r>
    </w:p>
    <w:p w14:paraId="75C6E6EC" w14:textId="02E89467" w:rsidR="00551F8C" w:rsidRDefault="00551F8C" w:rsidP="00551F8C">
      <w:pPr>
        <w:pStyle w:val="Langtext"/>
      </w:pPr>
      <w:r>
        <w:t>Ausführung als Flucht- und Rettungsweg (Ja/Nein): _ _ _</w:t>
      </w:r>
    </w:p>
    <w:p w14:paraId="16E538FC" w14:textId="025E9E7E" w:rsidR="00551F8C" w:rsidRDefault="00551F8C" w:rsidP="00551F8C">
      <w:pPr>
        <w:pStyle w:val="Langtext"/>
      </w:pPr>
      <w:r>
        <w:t>z.B. ASSA ABLOY SL510S oder Gleichwertiges</w:t>
      </w:r>
    </w:p>
    <w:p w14:paraId="09C52FE4" w14:textId="4064206A" w:rsidR="00551F8C" w:rsidRDefault="00551F8C" w:rsidP="00551F8C">
      <w:pPr>
        <w:pStyle w:val="Langtext"/>
      </w:pPr>
      <w:r>
        <w:t>Angebotenes Erzeugnis: (....)</w:t>
      </w:r>
    </w:p>
    <w:p w14:paraId="019BC0E0" w14:textId="6EF6F109" w:rsidR="00551F8C" w:rsidRDefault="00551F8C" w:rsidP="00551F8C">
      <w:pPr>
        <w:pStyle w:val="Folgeposition"/>
        <w:keepNext/>
        <w:keepLines/>
      </w:pPr>
      <w:r>
        <w:t>F</w:t>
      </w:r>
      <w:r>
        <w:rPr>
          <w:sz w:val="12"/>
        </w:rPr>
        <w:t>+</w:t>
      </w:r>
      <w:r>
        <w:tab/>
        <w:t>2-Fl.Schiebet,ProfilAnsichtsbr.23mm,VSG10mm,Antrieb198x100mm</w:t>
      </w:r>
      <w:r>
        <w:tab/>
        <w:t xml:space="preserve">Stk </w:t>
      </w:r>
    </w:p>
    <w:p w14:paraId="1F9D725A" w14:textId="2F8904DB" w:rsidR="00551F8C" w:rsidRDefault="00551F8C" w:rsidP="00551F8C">
      <w:pPr>
        <w:pStyle w:val="Langtext"/>
      </w:pPr>
      <w:r>
        <w:t>Zweiflügeliges (2-fl.) Schiebetürsystem (Schiebet), linear öffnend, ohne spezieller Wärmedämmeigenschaften - bestehend aus Schiebetürantrieb komplett einschließlich nachstehend beschriebenem Profilsystem. Alle erforderliche Sensorik für den Öffnungs- und Sicherheitsbereich ist inbegriffen.</w:t>
      </w:r>
    </w:p>
    <w:p w14:paraId="7D79BF0C" w14:textId="6434CCCE" w:rsidR="00551F8C" w:rsidRDefault="00551F8C" w:rsidP="00551F8C">
      <w:pPr>
        <w:pStyle w:val="Langtext"/>
      </w:pPr>
      <w:r>
        <w:t>Profilsystem Typ Slim, ProfilAnsichtsbreite 23mm</w:t>
      </w:r>
    </w:p>
    <w:p w14:paraId="394626C6" w14:textId="35A1924D" w:rsidR="00551F8C" w:rsidRDefault="00551F8C" w:rsidP="00551F8C">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10-mm-Verbundsicherheitsglas (VSG10).</w:t>
      </w:r>
    </w:p>
    <w:p w14:paraId="75F26435" w14:textId="2D0A0A39" w:rsidR="00551F8C" w:rsidRDefault="00551F8C" w:rsidP="00551F8C">
      <w:pPr>
        <w:pStyle w:val="Langtext"/>
      </w:pPr>
      <w:r>
        <w:t>Abmessungen Schiebetürsystem ohne Seitenteile und ohne Oberlichte:</w:t>
      </w:r>
    </w:p>
    <w:p w14:paraId="78D64582" w14:textId="77777777" w:rsidR="00551F8C" w:rsidRDefault="00551F8C" w:rsidP="00551F8C">
      <w:pPr>
        <w:pStyle w:val="Langtext"/>
      </w:pPr>
    </w:p>
    <w:p w14:paraId="52D2E14C" w14:textId="1C47B7BD" w:rsidR="00551F8C" w:rsidRDefault="00551F8C" w:rsidP="00551F8C">
      <w:pPr>
        <w:pStyle w:val="Langtext"/>
      </w:pPr>
      <w:r>
        <w:t>• Durchgangsweite Lichte Weite (mm): _ _ _</w:t>
      </w:r>
    </w:p>
    <w:p w14:paraId="746D5353" w14:textId="3F98CB44" w:rsidR="00551F8C" w:rsidRDefault="00551F8C" w:rsidP="00551F8C">
      <w:pPr>
        <w:pStyle w:val="Langtext"/>
      </w:pPr>
      <w:r>
        <w:t>• Durchgangshöhe Lichte Höhe (mm): _ _ _</w:t>
      </w:r>
    </w:p>
    <w:p w14:paraId="5310C1A3" w14:textId="58754C0C" w:rsidR="00551F8C" w:rsidRDefault="00551F8C" w:rsidP="00551F8C">
      <w:pPr>
        <w:pStyle w:val="Langtext"/>
      </w:pPr>
      <w:r>
        <w:t>Ausführung als Flucht- und Rettungsweg (Ja/Nein): _ _ _</w:t>
      </w:r>
    </w:p>
    <w:p w14:paraId="1AD0CEA5" w14:textId="1BCB6B57" w:rsidR="00551F8C" w:rsidRDefault="00551F8C" w:rsidP="00551F8C">
      <w:pPr>
        <w:pStyle w:val="Langtext"/>
      </w:pPr>
      <w:r>
        <w:t>z.B. ASSA ABLOY SL510S oder Gleichwertiges</w:t>
      </w:r>
    </w:p>
    <w:p w14:paraId="41137DA9" w14:textId="1E2536F1" w:rsidR="00551F8C" w:rsidRDefault="00551F8C" w:rsidP="00551F8C">
      <w:pPr>
        <w:pStyle w:val="Langtext"/>
      </w:pPr>
      <w:r>
        <w:t>Angebotenes Erzeugnis: (....)</w:t>
      </w:r>
    </w:p>
    <w:p w14:paraId="08794404" w14:textId="2FBC153B" w:rsidR="00551F8C" w:rsidRDefault="00551F8C" w:rsidP="00551F8C">
      <w:pPr>
        <w:pStyle w:val="Folgeposition"/>
        <w:keepNext/>
        <w:keepLines/>
      </w:pPr>
      <w:r>
        <w:t>G</w:t>
      </w:r>
      <w:r>
        <w:rPr>
          <w:sz w:val="12"/>
        </w:rPr>
        <w:t>+</w:t>
      </w:r>
      <w:r>
        <w:tab/>
        <w:t>2-Fl.Schiebet,ProfilAnsichtsbr.23mm,ESG 8mm,Antrieb198x100mm</w:t>
      </w:r>
      <w:r>
        <w:tab/>
        <w:t xml:space="preserve">Stk </w:t>
      </w:r>
    </w:p>
    <w:p w14:paraId="423CFCDA" w14:textId="309C485E" w:rsidR="00551F8C" w:rsidRDefault="00551F8C" w:rsidP="00551F8C">
      <w:pPr>
        <w:pStyle w:val="Langtext"/>
      </w:pPr>
      <w:r>
        <w:t>Zweiflügeliges (2-fl.) Schiebetürsystem (Schiebet), linear öffnend, ohne spezieller Wärmedämmeigenschaften - bestehend aus Schiebetürantrieb komplett einschließlich nachstehend beschriebenem Profilsystem. Alle erforderliche Sensorik für den Öffnungs- und Sicherheitsbereich ist inbegriffen.</w:t>
      </w:r>
    </w:p>
    <w:p w14:paraId="7ABA38E1" w14:textId="6EFBE82D" w:rsidR="00551F8C" w:rsidRDefault="00551F8C" w:rsidP="00551F8C">
      <w:pPr>
        <w:pStyle w:val="Langtext"/>
      </w:pPr>
      <w:r>
        <w:t>Profilsystem Typ Slim, ProfilAnsichtsbreite 23mm</w:t>
      </w:r>
    </w:p>
    <w:p w14:paraId="60433DE1" w14:textId="39314EF6" w:rsidR="00551F8C" w:rsidRDefault="00551F8C" w:rsidP="00551F8C">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8-mm-Einscheibensicherheitsglas (ESG8).</w:t>
      </w:r>
    </w:p>
    <w:p w14:paraId="2D212917" w14:textId="3137F858" w:rsidR="00551F8C" w:rsidRDefault="00551F8C" w:rsidP="00551F8C">
      <w:pPr>
        <w:pStyle w:val="Langtext"/>
      </w:pPr>
      <w:r>
        <w:t>Abmessungen Schiebetürsystem ohne Seitenteile und ohne Oberlichte:</w:t>
      </w:r>
    </w:p>
    <w:p w14:paraId="0D3F81EE" w14:textId="77777777" w:rsidR="00551F8C" w:rsidRDefault="00551F8C" w:rsidP="00551F8C">
      <w:pPr>
        <w:pStyle w:val="Langtext"/>
      </w:pPr>
    </w:p>
    <w:p w14:paraId="0643B289" w14:textId="115461C7" w:rsidR="00551F8C" w:rsidRDefault="00551F8C" w:rsidP="00551F8C">
      <w:pPr>
        <w:pStyle w:val="Langtext"/>
      </w:pPr>
      <w:r>
        <w:t>• Durchgangsweite Lichte Weite (mm): _ _ _</w:t>
      </w:r>
    </w:p>
    <w:p w14:paraId="1A5A51F2" w14:textId="4E921352" w:rsidR="00551F8C" w:rsidRDefault="00551F8C" w:rsidP="00551F8C">
      <w:pPr>
        <w:pStyle w:val="Langtext"/>
      </w:pPr>
      <w:r>
        <w:t>• Durchgangshöhe Lichte Höhe (mm): _ _ _</w:t>
      </w:r>
    </w:p>
    <w:p w14:paraId="50CD25CC" w14:textId="52EB11AE" w:rsidR="00551F8C" w:rsidRDefault="00551F8C" w:rsidP="00551F8C">
      <w:pPr>
        <w:pStyle w:val="Langtext"/>
      </w:pPr>
      <w:r>
        <w:t>Ausführung als Flucht- und Rettungsweg (Ja/Nein): _ _ _</w:t>
      </w:r>
    </w:p>
    <w:p w14:paraId="577500E6" w14:textId="6DF5D57B" w:rsidR="00551F8C" w:rsidRDefault="00551F8C" w:rsidP="00551F8C">
      <w:pPr>
        <w:pStyle w:val="Langtext"/>
      </w:pPr>
      <w:r>
        <w:t>z.B. ASSA ABLOY SL510S oder Gleichwertiges</w:t>
      </w:r>
    </w:p>
    <w:p w14:paraId="7493B372" w14:textId="415FE0CF" w:rsidR="00551F8C" w:rsidRDefault="00551F8C" w:rsidP="00551F8C">
      <w:pPr>
        <w:pStyle w:val="Langtext"/>
      </w:pPr>
      <w:r>
        <w:t>Angebotenes Erzeugnis: (....)</w:t>
      </w:r>
    </w:p>
    <w:p w14:paraId="177489F1" w14:textId="34303F2C" w:rsidR="00551F8C" w:rsidRDefault="00551F8C" w:rsidP="00551F8C">
      <w:pPr>
        <w:pStyle w:val="Folgeposition"/>
        <w:keepNext/>
        <w:keepLines/>
      </w:pPr>
      <w:r>
        <w:t>H</w:t>
      </w:r>
      <w:r>
        <w:rPr>
          <w:sz w:val="12"/>
        </w:rPr>
        <w:t>+</w:t>
      </w:r>
      <w:r>
        <w:tab/>
        <w:t>2-Fl.Schiebet,ProfilAnsichtsbr.23mm,ESG10mm,Antrieb198x100mm</w:t>
      </w:r>
      <w:r>
        <w:tab/>
        <w:t xml:space="preserve">Stk </w:t>
      </w:r>
    </w:p>
    <w:p w14:paraId="36205E77" w14:textId="740E0E79" w:rsidR="00551F8C" w:rsidRDefault="00551F8C" w:rsidP="00551F8C">
      <w:pPr>
        <w:pStyle w:val="Langtext"/>
      </w:pPr>
      <w:r>
        <w:t>Zweiflügeliges (2-fl.) Schiebetürsystem (Schiebet), linear öffnend, ohne spezieller Wärmedämmeigenschaften - bestehend aus Schiebetürantrieb komplett einschließlich nachstehend beschriebenem Profilsystem. Alle erforderliche Sensorik für den Öffnungs- und Sicherheitsbereich ist inbegriffen.</w:t>
      </w:r>
    </w:p>
    <w:p w14:paraId="64E9E634" w14:textId="6B81BE6F" w:rsidR="00551F8C" w:rsidRDefault="00551F8C" w:rsidP="00551F8C">
      <w:pPr>
        <w:pStyle w:val="Langtext"/>
      </w:pPr>
      <w:r>
        <w:t>Profilsystem Typ Slim, ProfilAnsichtsbreite 23mm</w:t>
      </w:r>
    </w:p>
    <w:p w14:paraId="3CDD0CFC" w14:textId="10FE6758" w:rsidR="00551F8C" w:rsidRDefault="00551F8C" w:rsidP="00551F8C">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10-mm-Einscheibensicherheitsglas (ESG10).</w:t>
      </w:r>
    </w:p>
    <w:p w14:paraId="494BEE60" w14:textId="7032AA50" w:rsidR="00551F8C" w:rsidRDefault="00551F8C" w:rsidP="00551F8C">
      <w:pPr>
        <w:pStyle w:val="Langtext"/>
      </w:pPr>
      <w:r>
        <w:t>Abmessungen Schiebetürsystem ohne Seitenteile und ohne Oberlichte:</w:t>
      </w:r>
    </w:p>
    <w:p w14:paraId="1BD14E64" w14:textId="77777777" w:rsidR="00551F8C" w:rsidRDefault="00551F8C" w:rsidP="00551F8C">
      <w:pPr>
        <w:pStyle w:val="Langtext"/>
      </w:pPr>
    </w:p>
    <w:p w14:paraId="787CBFEF" w14:textId="7C45ADAF" w:rsidR="00551F8C" w:rsidRDefault="00551F8C" w:rsidP="00551F8C">
      <w:pPr>
        <w:pStyle w:val="Langtext"/>
      </w:pPr>
      <w:r>
        <w:t>• Durchgangsweite Lichte Weite (mm): _ _ _</w:t>
      </w:r>
    </w:p>
    <w:p w14:paraId="110B3B1C" w14:textId="749DFCF7" w:rsidR="00551F8C" w:rsidRDefault="00551F8C" w:rsidP="00551F8C">
      <w:pPr>
        <w:pStyle w:val="Langtext"/>
      </w:pPr>
      <w:r>
        <w:t>• Durchgangshöhe Lichte Höhe (mm): _ _ _</w:t>
      </w:r>
    </w:p>
    <w:p w14:paraId="5A87DADE" w14:textId="5A4DB423" w:rsidR="00551F8C" w:rsidRDefault="00551F8C" w:rsidP="00551F8C">
      <w:pPr>
        <w:pStyle w:val="Langtext"/>
      </w:pPr>
      <w:r>
        <w:t>Ausführung als Flucht- und Rettungsweg (Ja/Nein): _ _ _</w:t>
      </w:r>
    </w:p>
    <w:p w14:paraId="209EA04B" w14:textId="26FFF320" w:rsidR="00551F8C" w:rsidRDefault="00551F8C" w:rsidP="00551F8C">
      <w:pPr>
        <w:pStyle w:val="Langtext"/>
      </w:pPr>
      <w:r>
        <w:lastRenderedPageBreak/>
        <w:t>z.B. ASSA ABLOY SL510S oder Gleichwertiges</w:t>
      </w:r>
    </w:p>
    <w:p w14:paraId="24C94AB4" w14:textId="30FCA068" w:rsidR="00551F8C" w:rsidRDefault="00551F8C" w:rsidP="00551F8C">
      <w:pPr>
        <w:pStyle w:val="Langtext"/>
      </w:pPr>
      <w:r>
        <w:t>Angebotenes Erzeugnis: (....)</w:t>
      </w:r>
    </w:p>
    <w:p w14:paraId="24FC50C9" w14:textId="5C76D024" w:rsidR="00551F8C" w:rsidRDefault="00551F8C" w:rsidP="00551F8C">
      <w:pPr>
        <w:pStyle w:val="Folgeposition"/>
        <w:keepNext/>
        <w:keepLines/>
      </w:pPr>
      <w:r>
        <w:t>I</w:t>
      </w:r>
      <w:r>
        <w:rPr>
          <w:sz w:val="12"/>
        </w:rPr>
        <w:t>+</w:t>
      </w:r>
      <w:r>
        <w:tab/>
        <w:t>1-Fl.Schiebet,ProfilAnsichtsbr26mm,ISOVSG22,Antrieb198x100mm</w:t>
      </w:r>
      <w:r>
        <w:tab/>
        <w:t xml:space="preserve">Stk </w:t>
      </w:r>
    </w:p>
    <w:p w14:paraId="7E477704" w14:textId="32286225" w:rsidR="00551F8C" w:rsidRDefault="00551F8C" w:rsidP="00551F8C">
      <w:pPr>
        <w:pStyle w:val="Langtext"/>
      </w:pPr>
      <w:r>
        <w:t>Einflügeliges (1-fl.) Schiebetürsystem (Schiebet), linear öffnend, mit Wärmedämmeigenschaften - bestehend aus Schiebetürantrieb komplett einschließlich nachstehend beschriebenem Profilsystem. Alle erforderliche Sensorik für den Öffnungs- und Sicherheitsbereich ist inbegriffen.</w:t>
      </w:r>
    </w:p>
    <w:p w14:paraId="64625226" w14:textId="5361DF78" w:rsidR="00551F8C" w:rsidRDefault="00551F8C" w:rsidP="00551F8C">
      <w:pPr>
        <w:pStyle w:val="Langtext"/>
      </w:pPr>
      <w:r>
        <w:t>Profilsystem Typ Slim ECO, ProfilAnsichtsbr.26mm</w:t>
      </w:r>
    </w:p>
    <w:p w14:paraId="5C51A514" w14:textId="0B63E4BE" w:rsidR="00551F8C" w:rsidRDefault="00551F8C" w:rsidP="00551F8C">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26 mm, Sockelleistenhöhe 80 mm, Profilstärke 30 mm. Füllung mit isoliertem 22-mm-Verbundsicherheitsglas.</w:t>
      </w:r>
    </w:p>
    <w:p w14:paraId="516477FD" w14:textId="621DEDC1" w:rsidR="00551F8C" w:rsidRDefault="00551F8C" w:rsidP="00551F8C">
      <w:pPr>
        <w:pStyle w:val="Langtext"/>
      </w:pPr>
      <w:r>
        <w:t>Abmessungen Schiebetürsystem ohne Seitenteile und ohne Oberlichte:</w:t>
      </w:r>
    </w:p>
    <w:p w14:paraId="30714A7D" w14:textId="77777777" w:rsidR="00551F8C" w:rsidRDefault="00551F8C" w:rsidP="00551F8C">
      <w:pPr>
        <w:pStyle w:val="Langtext"/>
      </w:pPr>
    </w:p>
    <w:p w14:paraId="3E61E67D" w14:textId="2FC292D1" w:rsidR="00551F8C" w:rsidRDefault="00551F8C" w:rsidP="00551F8C">
      <w:pPr>
        <w:pStyle w:val="Langtext"/>
      </w:pPr>
      <w:r>
        <w:t>• Durchgangsweite Lichte Weite (mm): _ _ _</w:t>
      </w:r>
    </w:p>
    <w:p w14:paraId="0368F32A" w14:textId="5F899E24" w:rsidR="00551F8C" w:rsidRDefault="00551F8C" w:rsidP="00551F8C">
      <w:pPr>
        <w:pStyle w:val="Langtext"/>
      </w:pPr>
      <w:r>
        <w:t>• Durchgangshöhe Lichte Höhe (mm): _ _ _</w:t>
      </w:r>
    </w:p>
    <w:p w14:paraId="34553320" w14:textId="6B00C750" w:rsidR="00551F8C" w:rsidRDefault="00551F8C" w:rsidP="00551F8C">
      <w:pPr>
        <w:pStyle w:val="Langtext"/>
      </w:pPr>
      <w:r>
        <w:t>Ausführung als Flucht- und Rettungsweg (Ja/Nein): _ _ _</w:t>
      </w:r>
    </w:p>
    <w:p w14:paraId="054429BC" w14:textId="61D43520" w:rsidR="00551F8C" w:rsidRDefault="00551F8C" w:rsidP="00551F8C">
      <w:pPr>
        <w:pStyle w:val="Langtext"/>
      </w:pPr>
      <w:r>
        <w:t>z.B. ASSA ABLOY SL510SE22 oder Gleichwertiges</w:t>
      </w:r>
    </w:p>
    <w:p w14:paraId="1F105939" w14:textId="7493B467" w:rsidR="00551F8C" w:rsidRDefault="00551F8C" w:rsidP="00551F8C">
      <w:pPr>
        <w:pStyle w:val="Langtext"/>
      </w:pPr>
      <w:r>
        <w:t>Angebotenes Erzeugnis: (....)</w:t>
      </w:r>
    </w:p>
    <w:p w14:paraId="4DA36646" w14:textId="2E5E7F8A" w:rsidR="00551F8C" w:rsidRDefault="00551F8C" w:rsidP="00551F8C">
      <w:pPr>
        <w:pStyle w:val="Folgeposition"/>
        <w:keepNext/>
        <w:keepLines/>
      </w:pPr>
      <w:r>
        <w:t>J</w:t>
      </w:r>
      <w:r>
        <w:rPr>
          <w:sz w:val="12"/>
        </w:rPr>
        <w:t>+</w:t>
      </w:r>
      <w:r>
        <w:tab/>
        <w:t>2-Fl.Schiebet,ProfilAnsichtsbr26mm,ISOVSG22,Antrieb198x100mm</w:t>
      </w:r>
      <w:r>
        <w:tab/>
        <w:t xml:space="preserve">Stk </w:t>
      </w:r>
    </w:p>
    <w:p w14:paraId="428B76DC" w14:textId="05057A99" w:rsidR="00551F8C" w:rsidRDefault="00551F8C" w:rsidP="00551F8C">
      <w:pPr>
        <w:pStyle w:val="Langtext"/>
      </w:pPr>
      <w:r>
        <w:t>Zweiflügeliges (2-fl.) Schiebetürsystem (Schiebet), linear öffnend, mit Wärmedämmeigenschaften - bestehend aus Schiebetürantrieb komplett einschließlich nachstehend beschriebenem Profilsystem. Alle erforderliche Sensorik für den Öffnungs- und Sicherheitsbereich ist inbegriffen.</w:t>
      </w:r>
    </w:p>
    <w:p w14:paraId="549AF628" w14:textId="5A698541" w:rsidR="00551F8C" w:rsidRDefault="00551F8C" w:rsidP="00551F8C">
      <w:pPr>
        <w:pStyle w:val="Langtext"/>
      </w:pPr>
      <w:r>
        <w:t>Profilsystem Typ Slim ECO, ProfilAnsichtsbreite 22mm</w:t>
      </w:r>
    </w:p>
    <w:p w14:paraId="0F5CB327" w14:textId="500D3937" w:rsidR="00551F8C" w:rsidRDefault="00551F8C" w:rsidP="00551F8C">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26 mm, Sockelleistenhöhe 80 mm, Profilstärke 30 mm. Füllung mit isoliertem 22-mm-Verbundsicherheitsglas.</w:t>
      </w:r>
    </w:p>
    <w:p w14:paraId="09C849BF" w14:textId="3D4B55AF" w:rsidR="00551F8C" w:rsidRDefault="00551F8C" w:rsidP="00551F8C">
      <w:pPr>
        <w:pStyle w:val="Langtext"/>
      </w:pPr>
      <w:r>
        <w:t>Abmessungen Schiebetürsystem ohne Seitenteile und ohne Oberlichte:</w:t>
      </w:r>
    </w:p>
    <w:p w14:paraId="13AB7E93" w14:textId="77777777" w:rsidR="00551F8C" w:rsidRDefault="00551F8C" w:rsidP="00551F8C">
      <w:pPr>
        <w:pStyle w:val="Langtext"/>
      </w:pPr>
    </w:p>
    <w:p w14:paraId="24D232AC" w14:textId="14F1A254" w:rsidR="00551F8C" w:rsidRDefault="00551F8C" w:rsidP="00551F8C">
      <w:pPr>
        <w:pStyle w:val="Langtext"/>
      </w:pPr>
      <w:r>
        <w:t>• Durchgangsweite Lichte Weite (mm): _ _ _</w:t>
      </w:r>
    </w:p>
    <w:p w14:paraId="02AFEFFB" w14:textId="7169518A" w:rsidR="00551F8C" w:rsidRDefault="00551F8C" w:rsidP="00551F8C">
      <w:pPr>
        <w:pStyle w:val="Langtext"/>
      </w:pPr>
      <w:r>
        <w:t>• Durchgangshöhe Lichte Höhe (mm): _ _ _</w:t>
      </w:r>
    </w:p>
    <w:p w14:paraId="7D723A02" w14:textId="586F5F49" w:rsidR="00551F8C" w:rsidRDefault="00551F8C" w:rsidP="00551F8C">
      <w:pPr>
        <w:pStyle w:val="Langtext"/>
      </w:pPr>
      <w:r>
        <w:t>Ausführung als Flucht- und Rettungsweg (Ja/Nein): _ _ _</w:t>
      </w:r>
    </w:p>
    <w:p w14:paraId="2EB6A400" w14:textId="535ACAD4" w:rsidR="00551F8C" w:rsidRDefault="00551F8C" w:rsidP="00551F8C">
      <w:pPr>
        <w:pStyle w:val="Langtext"/>
      </w:pPr>
      <w:r>
        <w:t>z.B. ASSA ABLOY SL510SE22 oder Gleichwertiges</w:t>
      </w:r>
    </w:p>
    <w:p w14:paraId="6290B1A8" w14:textId="5FBCC2A6" w:rsidR="00551F8C" w:rsidRDefault="00551F8C" w:rsidP="00551F8C">
      <w:pPr>
        <w:pStyle w:val="Langtext"/>
      </w:pPr>
      <w:r>
        <w:t>Angebotenes Erzeugnis: (....)</w:t>
      </w:r>
    </w:p>
    <w:p w14:paraId="71FFE575" w14:textId="73A9D273" w:rsidR="00551F8C" w:rsidRDefault="00551F8C" w:rsidP="00551F8C">
      <w:pPr>
        <w:pStyle w:val="Folgeposition"/>
        <w:keepNext/>
        <w:keepLines/>
      </w:pPr>
      <w:r>
        <w:t>K</w:t>
      </w:r>
      <w:r>
        <w:rPr>
          <w:sz w:val="12"/>
        </w:rPr>
        <w:t>+</w:t>
      </w:r>
      <w:r>
        <w:tab/>
        <w:t>1-Fl.Schiebet,ProfilAnsichtsbr.85mm,VSG 6mm,Antrieb198x100mm</w:t>
      </w:r>
      <w:r>
        <w:tab/>
        <w:t xml:space="preserve">Stk </w:t>
      </w:r>
    </w:p>
    <w:p w14:paraId="7893C10F" w14:textId="13DC30F6" w:rsidR="00551F8C" w:rsidRDefault="00551F8C" w:rsidP="00551F8C">
      <w:pPr>
        <w:pStyle w:val="Langtext"/>
      </w:pPr>
      <w:r>
        <w:t>Einflügeliges (1-fl.) Schiebetürsystem (Schiebet), linear öffnend, für hohe Ansprüche - bestehend aus Schiebetürantrieb komplett einschließlich nachstehend beschriebenem Profilsystem. Alle erforderliche Sensorik für den Öffnungs- und Sicherheitsbereich ist inbegriffen.</w:t>
      </w:r>
    </w:p>
    <w:p w14:paraId="0760E872" w14:textId="3F5D4E9F" w:rsidR="00551F8C" w:rsidRDefault="00E177C0" w:rsidP="00E177C0">
      <w:pPr>
        <w:pStyle w:val="Langtext"/>
      </w:pPr>
      <w:r>
        <w:t>Profilsystem Typ Frame, Profil-Ansichtsbreite 85mm</w:t>
      </w:r>
    </w:p>
    <w:p w14:paraId="46A364DF" w14:textId="6050525D" w:rsidR="00E177C0" w:rsidRDefault="00E177C0" w:rsidP="00E177C0">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6-mm-Verbundsicherheitsglas (VSG6).</w:t>
      </w:r>
    </w:p>
    <w:p w14:paraId="4BB5A56E" w14:textId="3866ACD3" w:rsidR="00E177C0" w:rsidRDefault="00E177C0" w:rsidP="00E177C0">
      <w:pPr>
        <w:pStyle w:val="Langtext"/>
      </w:pPr>
      <w:r>
        <w:t>Abmessungen Schiebetürsystem ohne Seitenteile und ohne Oberlichte:</w:t>
      </w:r>
    </w:p>
    <w:p w14:paraId="1DAF42E8" w14:textId="77777777" w:rsidR="00E177C0" w:rsidRDefault="00E177C0" w:rsidP="00E177C0">
      <w:pPr>
        <w:pStyle w:val="Langtext"/>
      </w:pPr>
    </w:p>
    <w:p w14:paraId="664373D0" w14:textId="7BC5C035" w:rsidR="00E177C0" w:rsidRDefault="00E177C0" w:rsidP="00E177C0">
      <w:pPr>
        <w:pStyle w:val="Langtext"/>
      </w:pPr>
      <w:r>
        <w:t>• Durchgangsweite Lichte Weite (mm): _ _ _</w:t>
      </w:r>
    </w:p>
    <w:p w14:paraId="63E3CBE4" w14:textId="390035D0" w:rsidR="00E177C0" w:rsidRDefault="00E177C0" w:rsidP="00E177C0">
      <w:pPr>
        <w:pStyle w:val="Langtext"/>
      </w:pPr>
      <w:r>
        <w:t>• Durchgangshöhe Lichte Höhe (mm): _ _ _</w:t>
      </w:r>
    </w:p>
    <w:p w14:paraId="6FFB0925" w14:textId="46A0E0BF" w:rsidR="00E177C0" w:rsidRDefault="00E177C0" w:rsidP="00E177C0">
      <w:pPr>
        <w:pStyle w:val="Langtext"/>
      </w:pPr>
      <w:r>
        <w:t>Ausführung als Flucht- und Rettungsweg (Ja/Nein): _ _ _</w:t>
      </w:r>
    </w:p>
    <w:p w14:paraId="4F276FF5" w14:textId="0F4FE4E3" w:rsidR="00E177C0" w:rsidRDefault="00E177C0" w:rsidP="00E177C0">
      <w:pPr>
        <w:pStyle w:val="Langtext"/>
      </w:pPr>
      <w:r>
        <w:t>z.B. ASSA ABLOY SL510F oder Gleichwertiges</w:t>
      </w:r>
    </w:p>
    <w:p w14:paraId="5AE532FE" w14:textId="2B8D7375" w:rsidR="00E177C0" w:rsidRDefault="00E177C0" w:rsidP="00E177C0">
      <w:pPr>
        <w:pStyle w:val="Langtext"/>
      </w:pPr>
      <w:r>
        <w:t>Angebotenes Erzeugnis: (....)</w:t>
      </w:r>
    </w:p>
    <w:p w14:paraId="1227E0F8" w14:textId="65C9BDF7" w:rsidR="00E177C0" w:rsidRDefault="00E177C0" w:rsidP="00E177C0">
      <w:pPr>
        <w:pStyle w:val="Folgeposition"/>
        <w:keepNext/>
        <w:keepLines/>
      </w:pPr>
      <w:r>
        <w:t>L</w:t>
      </w:r>
      <w:r>
        <w:rPr>
          <w:sz w:val="12"/>
        </w:rPr>
        <w:t>+</w:t>
      </w:r>
      <w:r>
        <w:tab/>
        <w:t>1-Fl.Schiebet,ProfilAnsichtsbr.85mm,ESG 6mm,Antrieb198x100mm</w:t>
      </w:r>
      <w:r>
        <w:tab/>
        <w:t xml:space="preserve">Stk </w:t>
      </w:r>
    </w:p>
    <w:p w14:paraId="336291C9" w14:textId="3ED77D15" w:rsidR="00E177C0" w:rsidRDefault="00E177C0" w:rsidP="00E177C0">
      <w:pPr>
        <w:pStyle w:val="Langtext"/>
      </w:pPr>
      <w:r>
        <w:t>Einflügeliges (1-fl.) Schiebetürsystem (Schiebet), linear öffnend, für hohe Ansprüche - bestehend aus Schiebetürantrieb komplett einschließlich nachstehend beschriebenem Profilsystem. Alle erforderliche Sensorik für den Öffnungs- und Sicherheitsbereich ist inbegriffen.</w:t>
      </w:r>
    </w:p>
    <w:p w14:paraId="3F937328" w14:textId="7E619E8A" w:rsidR="00E177C0" w:rsidRDefault="00E177C0" w:rsidP="00E177C0">
      <w:pPr>
        <w:pStyle w:val="Langtext"/>
      </w:pPr>
      <w:r>
        <w:t>Profilsystem Typ Frame, Profil-Ansichtsbreite 85mm</w:t>
      </w:r>
    </w:p>
    <w:p w14:paraId="0230FC33" w14:textId="1EB8C58C" w:rsidR="00E177C0" w:rsidRDefault="00E177C0" w:rsidP="00E177C0">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6-mm-Einscheibensicherheitsglas (ESG6).</w:t>
      </w:r>
    </w:p>
    <w:p w14:paraId="75BFCF07" w14:textId="3051F620" w:rsidR="00E177C0" w:rsidRDefault="00E177C0" w:rsidP="00E177C0">
      <w:pPr>
        <w:pStyle w:val="Langtext"/>
      </w:pPr>
      <w:r>
        <w:lastRenderedPageBreak/>
        <w:t>Abmessungen Schiebetürsystem ohne Seitenteile und ohne Oberlichte:</w:t>
      </w:r>
    </w:p>
    <w:p w14:paraId="7A78B3C6" w14:textId="77777777" w:rsidR="00E177C0" w:rsidRDefault="00E177C0" w:rsidP="00E177C0">
      <w:pPr>
        <w:pStyle w:val="Langtext"/>
      </w:pPr>
    </w:p>
    <w:p w14:paraId="5B9A7C3B" w14:textId="56B5AA83" w:rsidR="00E177C0" w:rsidRDefault="00E177C0" w:rsidP="00E177C0">
      <w:pPr>
        <w:pStyle w:val="Langtext"/>
      </w:pPr>
      <w:r>
        <w:t>• Durchgangsweite Lichte Weite (mm): _ _ _</w:t>
      </w:r>
    </w:p>
    <w:p w14:paraId="7C240418" w14:textId="5903C720" w:rsidR="00E177C0" w:rsidRDefault="00E177C0" w:rsidP="00E177C0">
      <w:pPr>
        <w:pStyle w:val="Langtext"/>
      </w:pPr>
      <w:r>
        <w:t>• Durchgangshöhe Lichte Höhe (mm): _ _ _</w:t>
      </w:r>
    </w:p>
    <w:p w14:paraId="220EF1B0" w14:textId="0708F7F1" w:rsidR="00E177C0" w:rsidRDefault="00E177C0" w:rsidP="00E177C0">
      <w:pPr>
        <w:pStyle w:val="Langtext"/>
      </w:pPr>
      <w:r>
        <w:t>Ausführung als Flucht- und Rettungsweg (Ja/Nein): _ _ _</w:t>
      </w:r>
    </w:p>
    <w:p w14:paraId="624145CF" w14:textId="026285F9" w:rsidR="00E177C0" w:rsidRDefault="00E177C0" w:rsidP="00E177C0">
      <w:pPr>
        <w:pStyle w:val="Langtext"/>
      </w:pPr>
      <w:r>
        <w:t>z.B. ASSA ABLOY SL510F oder Gleichwertiges</w:t>
      </w:r>
    </w:p>
    <w:p w14:paraId="2AE81861" w14:textId="717BD084" w:rsidR="00E177C0" w:rsidRDefault="00E177C0" w:rsidP="00E177C0">
      <w:pPr>
        <w:pStyle w:val="Langtext"/>
      </w:pPr>
      <w:r>
        <w:t>Angebotenes Erzeugnis: (....)</w:t>
      </w:r>
    </w:p>
    <w:p w14:paraId="15EA2669" w14:textId="2B5ECF73" w:rsidR="00E177C0" w:rsidRDefault="00E177C0" w:rsidP="00E177C0">
      <w:pPr>
        <w:pStyle w:val="Folgeposition"/>
        <w:keepNext/>
        <w:keepLines/>
      </w:pPr>
      <w:r>
        <w:t>M</w:t>
      </w:r>
      <w:r>
        <w:rPr>
          <w:sz w:val="12"/>
        </w:rPr>
        <w:t>+</w:t>
      </w:r>
      <w:r>
        <w:tab/>
        <w:t>2-Fl.Schiebet,ProfilAnsichtsbr.85mm,VSG 6mm,Antrieb198x100mm</w:t>
      </w:r>
      <w:r>
        <w:tab/>
        <w:t xml:space="preserve">Stk </w:t>
      </w:r>
    </w:p>
    <w:p w14:paraId="40DE0772" w14:textId="1B80F478" w:rsidR="00E177C0" w:rsidRDefault="00E177C0" w:rsidP="00E177C0">
      <w:pPr>
        <w:pStyle w:val="Langtext"/>
      </w:pPr>
      <w:r>
        <w:t>Zweiflügeliges (2-fl.) Schiebetürsystem (Schiebet), linear öffnend, für hohe Ansprüche - bestehend aus Schiebetürantrieb komplett einschließlich nachstehend beschriebenem Profilsystem. Alle erforderliche Sensorik für den Öffnungs- und Sicherheitsbereich ist inbegriffen.</w:t>
      </w:r>
    </w:p>
    <w:p w14:paraId="767340E4" w14:textId="6DF6603E" w:rsidR="00E177C0" w:rsidRDefault="00E177C0" w:rsidP="00E177C0">
      <w:pPr>
        <w:pStyle w:val="Langtext"/>
      </w:pPr>
      <w:r>
        <w:t>Profilsystem Typ Frame, Profil-Ansichtsbreite 85mm</w:t>
      </w:r>
    </w:p>
    <w:p w14:paraId="76D9885A" w14:textId="558F0919" w:rsidR="00E177C0" w:rsidRDefault="00E177C0" w:rsidP="00E177C0">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mit 6 mm Stärke. Abmessungen Rahmenprofilsystem Glaseinfassung seitlich 83 mm, Sockelleistenhöhe 100 mm, Füllung mit 6-mm-Verbundsicherheitsglas (VSG6).</w:t>
      </w:r>
    </w:p>
    <w:p w14:paraId="6512B3B3" w14:textId="25FFCCA8" w:rsidR="00E177C0" w:rsidRDefault="00E177C0" w:rsidP="00E177C0">
      <w:pPr>
        <w:pStyle w:val="Langtext"/>
      </w:pPr>
      <w:r>
        <w:t>Abmessungen Schiebetürsystem ohne Seitenteile und ohne Oberlichte:</w:t>
      </w:r>
    </w:p>
    <w:p w14:paraId="1FCB30EB" w14:textId="77777777" w:rsidR="00E177C0" w:rsidRDefault="00E177C0" w:rsidP="00E177C0">
      <w:pPr>
        <w:pStyle w:val="Langtext"/>
      </w:pPr>
    </w:p>
    <w:p w14:paraId="6BB1EE13" w14:textId="2283079A" w:rsidR="00E177C0" w:rsidRDefault="00E177C0" w:rsidP="00E177C0">
      <w:pPr>
        <w:pStyle w:val="Langtext"/>
      </w:pPr>
      <w:r>
        <w:t>• Durchgangsweite Lichte Weite (mm): _ _ _</w:t>
      </w:r>
    </w:p>
    <w:p w14:paraId="35E452D1" w14:textId="5496012A" w:rsidR="00E177C0" w:rsidRDefault="00E177C0" w:rsidP="00E177C0">
      <w:pPr>
        <w:pStyle w:val="Langtext"/>
      </w:pPr>
      <w:r>
        <w:t>• Durchgangshöhe Lichte Höhe (mm): _ _ _</w:t>
      </w:r>
    </w:p>
    <w:p w14:paraId="030FE65F" w14:textId="0382FB49" w:rsidR="00E177C0" w:rsidRDefault="00E177C0" w:rsidP="00E177C0">
      <w:pPr>
        <w:pStyle w:val="Langtext"/>
      </w:pPr>
      <w:r>
        <w:t>Ausführung als Flucht- und Rettungsweg (Ja/Nein): _ _ _</w:t>
      </w:r>
    </w:p>
    <w:p w14:paraId="4AE0C945" w14:textId="34AC1081" w:rsidR="00E177C0" w:rsidRDefault="00E177C0" w:rsidP="00E177C0">
      <w:pPr>
        <w:pStyle w:val="Langtext"/>
      </w:pPr>
      <w:r>
        <w:t>z.B. ASSA ABLOY SL510F oder Gleichwertiges</w:t>
      </w:r>
    </w:p>
    <w:p w14:paraId="3852645E" w14:textId="1B0396EF" w:rsidR="00E177C0" w:rsidRDefault="00E177C0" w:rsidP="00E177C0">
      <w:pPr>
        <w:pStyle w:val="Langtext"/>
      </w:pPr>
      <w:r>
        <w:t>Angebotenes Erzeugnis: (....)</w:t>
      </w:r>
    </w:p>
    <w:p w14:paraId="3A4E0DE6" w14:textId="4F083AD8" w:rsidR="00E177C0" w:rsidRDefault="00E177C0" w:rsidP="00E177C0">
      <w:pPr>
        <w:pStyle w:val="Folgeposition"/>
        <w:keepNext/>
        <w:keepLines/>
      </w:pPr>
      <w:r>
        <w:t>N</w:t>
      </w:r>
      <w:r>
        <w:rPr>
          <w:sz w:val="12"/>
        </w:rPr>
        <w:t>+</w:t>
      </w:r>
      <w:r>
        <w:tab/>
        <w:t>2-Fl.Schiebet,ProfilAnsichtsbr.85mm,ESG 6mm,Antrieb198x100mm</w:t>
      </w:r>
      <w:r>
        <w:tab/>
        <w:t xml:space="preserve">Stk </w:t>
      </w:r>
    </w:p>
    <w:p w14:paraId="2F88D7BE" w14:textId="621459D3" w:rsidR="00E177C0" w:rsidRDefault="00E177C0" w:rsidP="00E177C0">
      <w:pPr>
        <w:pStyle w:val="Langtext"/>
      </w:pPr>
      <w:r>
        <w:t>Zweiflügeliges (2-fl.), Schiebetürsystem (Schiebet), linear öffnend, für hohe Ansprüche - bestehend aus Schiebetürantrieb komplett einschließlich nachstehend beschriebenem Profilsystem. Alle erforderliche Sensorik für den Öffnungs- und Sicherheitsbereich ist inbegriffen.</w:t>
      </w:r>
    </w:p>
    <w:p w14:paraId="24618801" w14:textId="063E18EE" w:rsidR="00E177C0" w:rsidRDefault="00E177C0" w:rsidP="00E177C0">
      <w:pPr>
        <w:pStyle w:val="Langtext"/>
      </w:pPr>
      <w:r>
        <w:t>Profilsystem Typ Frame, Profil-Ansichtsbreite 85mm</w:t>
      </w:r>
    </w:p>
    <w:p w14:paraId="415798B6" w14:textId="6F56E12E" w:rsidR="00E177C0" w:rsidRDefault="00E177C0" w:rsidP="00E177C0">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6-mm-Einscheibensicherheitsglas (ESG6).</w:t>
      </w:r>
    </w:p>
    <w:p w14:paraId="01E446B2" w14:textId="59DC21D2" w:rsidR="00E177C0" w:rsidRDefault="00E177C0" w:rsidP="00E177C0">
      <w:pPr>
        <w:pStyle w:val="Langtext"/>
      </w:pPr>
      <w:r>
        <w:t>Abmessungen Schiebetürsystem ohne Seitenteile und ohne Oberlichte:</w:t>
      </w:r>
    </w:p>
    <w:p w14:paraId="085E79F1" w14:textId="77777777" w:rsidR="00E177C0" w:rsidRDefault="00E177C0" w:rsidP="00E177C0">
      <w:pPr>
        <w:pStyle w:val="Langtext"/>
      </w:pPr>
    </w:p>
    <w:p w14:paraId="6675A6FC" w14:textId="5FFB91A1" w:rsidR="00E177C0" w:rsidRDefault="00E177C0" w:rsidP="00E177C0">
      <w:pPr>
        <w:pStyle w:val="Langtext"/>
      </w:pPr>
      <w:r>
        <w:t>• Durchgangsweite Lichte Weite (mm): _ _ _</w:t>
      </w:r>
    </w:p>
    <w:p w14:paraId="751133C6" w14:textId="1F4050C6" w:rsidR="00E177C0" w:rsidRDefault="00E177C0" w:rsidP="00E177C0">
      <w:pPr>
        <w:pStyle w:val="Langtext"/>
      </w:pPr>
      <w:r>
        <w:t>• Durchgangshöhe Lichte Höhe (mm): _ _ _</w:t>
      </w:r>
    </w:p>
    <w:p w14:paraId="3BB40E6A" w14:textId="18B2607E" w:rsidR="00E177C0" w:rsidRDefault="00E177C0" w:rsidP="00E177C0">
      <w:pPr>
        <w:pStyle w:val="Langtext"/>
      </w:pPr>
      <w:r>
        <w:t>Ausführung als Flucht- und Rettungsweg (Ja/Nein): _ _ _</w:t>
      </w:r>
    </w:p>
    <w:p w14:paraId="3225E321" w14:textId="53A12373" w:rsidR="00E177C0" w:rsidRDefault="00E177C0" w:rsidP="00E177C0">
      <w:pPr>
        <w:pStyle w:val="Langtext"/>
      </w:pPr>
      <w:r>
        <w:t>z.B. ASSA ABLOY SL510F oder Gleichwertiges</w:t>
      </w:r>
    </w:p>
    <w:p w14:paraId="5FE984DC" w14:textId="30CDB358" w:rsidR="00E177C0" w:rsidRDefault="00E177C0" w:rsidP="00E177C0">
      <w:pPr>
        <w:pStyle w:val="Langtext"/>
      </w:pPr>
      <w:r>
        <w:t>Angebotenes Erzeugnis: (....)</w:t>
      </w:r>
    </w:p>
    <w:p w14:paraId="18C2C1E5" w14:textId="4D112C6C" w:rsidR="00E177C0" w:rsidRDefault="00E177C0" w:rsidP="00E177C0">
      <w:pPr>
        <w:pStyle w:val="Folgeposition"/>
        <w:keepNext/>
        <w:keepLines/>
      </w:pPr>
      <w:r>
        <w:t>O</w:t>
      </w:r>
      <w:r>
        <w:rPr>
          <w:sz w:val="12"/>
        </w:rPr>
        <w:t>+</w:t>
      </w:r>
      <w:r>
        <w:tab/>
        <w:t>1-Fl.Schiebet,ProfilAnsichtsbr.85mm,VSG 8mm,Antrieb198x100mm</w:t>
      </w:r>
      <w:r>
        <w:tab/>
        <w:t xml:space="preserve">Stk </w:t>
      </w:r>
    </w:p>
    <w:p w14:paraId="40663748" w14:textId="1234E13D" w:rsidR="00E177C0" w:rsidRDefault="00E177C0" w:rsidP="00E177C0">
      <w:pPr>
        <w:pStyle w:val="Langtext"/>
      </w:pPr>
      <w:r>
        <w:t>Einflügeliges (1-fl.) Schiebetürsystem (Schiebet), linear öffnend, für hohe Ansprüche - bestehend aus Schiebetürantrieb komplett einschließlich nachstehend beschriebenem Profilsystem. Alle erforderliche Sensorik für den Öffnungs- und Sicherheitsbereich ist inbegriffen.</w:t>
      </w:r>
    </w:p>
    <w:p w14:paraId="71247036" w14:textId="56FB2A09" w:rsidR="00E177C0" w:rsidRDefault="00E177C0" w:rsidP="00E177C0">
      <w:pPr>
        <w:pStyle w:val="Langtext"/>
      </w:pPr>
      <w:r>
        <w:t>Profilsystem Typ Frame, Profil-Ansichtsbreite 85mm</w:t>
      </w:r>
    </w:p>
    <w:p w14:paraId="5F62F33B" w14:textId="17474C8C" w:rsidR="00E177C0" w:rsidRDefault="00E177C0" w:rsidP="00E177C0">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8-mm-Verbundsicherheitsglas (VSG8).</w:t>
      </w:r>
    </w:p>
    <w:p w14:paraId="5E1C591A" w14:textId="10F668EB" w:rsidR="00E177C0" w:rsidRDefault="00E177C0" w:rsidP="00E177C0">
      <w:pPr>
        <w:pStyle w:val="Langtext"/>
      </w:pPr>
      <w:r>
        <w:t>Abmessungen Schiebetürsystem ohne Seitenteile und ohne Oberlichte:</w:t>
      </w:r>
    </w:p>
    <w:p w14:paraId="06631DEF" w14:textId="77777777" w:rsidR="00E177C0" w:rsidRDefault="00E177C0" w:rsidP="00E177C0">
      <w:pPr>
        <w:pStyle w:val="Langtext"/>
      </w:pPr>
    </w:p>
    <w:p w14:paraId="3F733CB6" w14:textId="63723921" w:rsidR="00E177C0" w:rsidRDefault="00E177C0" w:rsidP="00E177C0">
      <w:pPr>
        <w:pStyle w:val="Langtext"/>
      </w:pPr>
      <w:r>
        <w:t>• Durchgangsweite Lichte Weite (mm): _ _ _</w:t>
      </w:r>
    </w:p>
    <w:p w14:paraId="442427B6" w14:textId="62F1D725" w:rsidR="00E177C0" w:rsidRDefault="00E177C0" w:rsidP="00E177C0">
      <w:pPr>
        <w:pStyle w:val="Langtext"/>
      </w:pPr>
      <w:r>
        <w:t>• Durchgangshöhe Lichte Höhe (mm): _ _ _</w:t>
      </w:r>
    </w:p>
    <w:p w14:paraId="0136D276" w14:textId="474A82C9" w:rsidR="00E177C0" w:rsidRDefault="00E177C0" w:rsidP="00E177C0">
      <w:pPr>
        <w:pStyle w:val="Langtext"/>
      </w:pPr>
      <w:r>
        <w:t>Ausführung als Flucht- und Rettungsweg (Ja/Nein): _ _ _</w:t>
      </w:r>
    </w:p>
    <w:p w14:paraId="4D0E634C" w14:textId="7D929082" w:rsidR="00E177C0" w:rsidRDefault="00E177C0" w:rsidP="00E177C0">
      <w:pPr>
        <w:pStyle w:val="Langtext"/>
      </w:pPr>
      <w:r>
        <w:t>z.B. ASSA ABLOY SL510F oder Gleichwertiges</w:t>
      </w:r>
    </w:p>
    <w:p w14:paraId="56C3CD73" w14:textId="443D8B7A" w:rsidR="00E177C0" w:rsidRDefault="00E177C0" w:rsidP="00E177C0">
      <w:pPr>
        <w:pStyle w:val="Langtext"/>
      </w:pPr>
      <w:r>
        <w:t>Angebotenes Erzeugnis: (....)</w:t>
      </w:r>
    </w:p>
    <w:p w14:paraId="4F47F95C" w14:textId="32FA40F0" w:rsidR="00E177C0" w:rsidRDefault="00E177C0" w:rsidP="00E177C0">
      <w:pPr>
        <w:pStyle w:val="Folgeposition"/>
        <w:keepNext/>
        <w:keepLines/>
      </w:pPr>
      <w:r>
        <w:lastRenderedPageBreak/>
        <w:t>P</w:t>
      </w:r>
      <w:r>
        <w:rPr>
          <w:sz w:val="12"/>
        </w:rPr>
        <w:t>+</w:t>
      </w:r>
      <w:r>
        <w:tab/>
        <w:t>1-Fl.Schiebet,ProfilAnsichtsbr.85mm,ESG 8mm,Antrieb198x100mm</w:t>
      </w:r>
      <w:r>
        <w:tab/>
        <w:t xml:space="preserve">Stk </w:t>
      </w:r>
    </w:p>
    <w:p w14:paraId="21A743E4" w14:textId="4020CD5C" w:rsidR="00E177C0" w:rsidRDefault="00E177C0" w:rsidP="00E177C0">
      <w:pPr>
        <w:pStyle w:val="Langtext"/>
      </w:pPr>
      <w:r>
        <w:t>Einflügeliges (1-fl.) Schiebetürsystem (Schiebet), linear öffnend, für hohe Ansprüche - bestehend aus Schiebetürantrieb komplett einschließlich nachstehend beschriebenem Profilsystem. Alle erforderliche Sensorik für den Öffnungs- und Sicherheitsbereich ist inbegriffen.</w:t>
      </w:r>
    </w:p>
    <w:p w14:paraId="351AF850" w14:textId="4B1D02A5" w:rsidR="00E177C0" w:rsidRDefault="00E177C0" w:rsidP="00E177C0">
      <w:pPr>
        <w:pStyle w:val="Langtext"/>
      </w:pPr>
      <w:r>
        <w:t>Profilsystem Typ Frame, Profil-Ansichtsbreite 85mm</w:t>
      </w:r>
    </w:p>
    <w:p w14:paraId="080BF174" w14:textId="1AB11E63" w:rsidR="00E177C0" w:rsidRDefault="00E177C0" w:rsidP="00E177C0">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8-mm-Einscheibensicherheitsglas (ESG8).</w:t>
      </w:r>
    </w:p>
    <w:p w14:paraId="6FE76543" w14:textId="2C980391" w:rsidR="00E177C0" w:rsidRDefault="00E177C0" w:rsidP="00E177C0">
      <w:pPr>
        <w:pStyle w:val="Langtext"/>
      </w:pPr>
      <w:r>
        <w:t>Abmessungen Schiebetürsystem ohne Seitenteile und ohne Oberlichte:</w:t>
      </w:r>
    </w:p>
    <w:p w14:paraId="724F3020" w14:textId="77777777" w:rsidR="00E177C0" w:rsidRDefault="00E177C0" w:rsidP="00E177C0">
      <w:pPr>
        <w:pStyle w:val="Langtext"/>
      </w:pPr>
    </w:p>
    <w:p w14:paraId="554D9205" w14:textId="24D48896" w:rsidR="00E177C0" w:rsidRDefault="00E177C0" w:rsidP="00E177C0">
      <w:pPr>
        <w:pStyle w:val="Langtext"/>
      </w:pPr>
      <w:r>
        <w:t>• Durchgangsweite Lichte Weite (mm): _ _ _</w:t>
      </w:r>
    </w:p>
    <w:p w14:paraId="0A347EA6" w14:textId="3CF23584" w:rsidR="00E177C0" w:rsidRDefault="00E177C0" w:rsidP="00E177C0">
      <w:pPr>
        <w:pStyle w:val="Langtext"/>
      </w:pPr>
      <w:r>
        <w:t>• Durchgangshöhe Lichte Höhe (mm): _ _ _</w:t>
      </w:r>
    </w:p>
    <w:p w14:paraId="5CB979B6" w14:textId="2DD91594" w:rsidR="00E177C0" w:rsidRDefault="00E177C0" w:rsidP="00E177C0">
      <w:pPr>
        <w:pStyle w:val="Langtext"/>
      </w:pPr>
      <w:r>
        <w:t>Ausführung als Flucht- und Rettungsweg (Ja/Nein): _ _ _</w:t>
      </w:r>
    </w:p>
    <w:p w14:paraId="4E18E541" w14:textId="2A0D195D" w:rsidR="00E177C0" w:rsidRDefault="00E177C0" w:rsidP="00E177C0">
      <w:pPr>
        <w:pStyle w:val="Langtext"/>
      </w:pPr>
      <w:r>
        <w:t>z.B. ASSA ABLOY SL510F oder Gleichwertiges</w:t>
      </w:r>
    </w:p>
    <w:p w14:paraId="4376F1D8" w14:textId="24E54BD8" w:rsidR="00E177C0" w:rsidRDefault="00E177C0" w:rsidP="00E177C0">
      <w:pPr>
        <w:pStyle w:val="Langtext"/>
      </w:pPr>
      <w:r>
        <w:t>Angebotenes Erzeugnis: (....)</w:t>
      </w:r>
    </w:p>
    <w:p w14:paraId="08457F8C" w14:textId="4554542B" w:rsidR="00E177C0" w:rsidRDefault="00E177C0" w:rsidP="00E177C0">
      <w:pPr>
        <w:pStyle w:val="Folgeposition"/>
        <w:keepNext/>
        <w:keepLines/>
      </w:pPr>
      <w:r>
        <w:t>Q</w:t>
      </w:r>
      <w:r>
        <w:rPr>
          <w:sz w:val="12"/>
        </w:rPr>
        <w:t>+</w:t>
      </w:r>
      <w:r>
        <w:tab/>
        <w:t>2-Fl.Schiebet,ProfilAnsichtsbr.85mm,VSG 8mm,Antrieb198x100mm</w:t>
      </w:r>
      <w:r>
        <w:tab/>
        <w:t xml:space="preserve">Stk </w:t>
      </w:r>
    </w:p>
    <w:p w14:paraId="7A9CC3BD" w14:textId="26A90761" w:rsidR="00E177C0" w:rsidRDefault="00E177C0" w:rsidP="00E177C0">
      <w:pPr>
        <w:pStyle w:val="Langtext"/>
      </w:pPr>
      <w:r>
        <w:t>Zweiflügeliges (2-fl.) Schiebetürsystem (Schiebet), linear öffnend, für hohe Ansprüche - bestehend aus Schiebetürantrieb komplett einschließlich nachstehend beschriebenem Profilsystem. Alle erforderliche Sensorik für den Öffnungs- und Sicherheitsbereich ist inbegriffen.</w:t>
      </w:r>
    </w:p>
    <w:p w14:paraId="4D3A2E56" w14:textId="4086438F" w:rsidR="00E177C0" w:rsidRDefault="00E177C0" w:rsidP="00E177C0">
      <w:pPr>
        <w:pStyle w:val="Langtext"/>
      </w:pPr>
      <w:r>
        <w:t>Profilsystem Typ Frame, Profil-Ansichtsbreite 85mm</w:t>
      </w:r>
    </w:p>
    <w:p w14:paraId="16E83179" w14:textId="08A29F0D" w:rsidR="00E177C0" w:rsidRDefault="00E177C0" w:rsidP="00E177C0">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8-mm-Verbundsicherheitsglas (VSG8).</w:t>
      </w:r>
    </w:p>
    <w:p w14:paraId="2FF58A9C" w14:textId="43CE2E47" w:rsidR="00E177C0" w:rsidRDefault="00E177C0" w:rsidP="00E177C0">
      <w:pPr>
        <w:pStyle w:val="Langtext"/>
      </w:pPr>
      <w:r>
        <w:t>Abmessungen Schiebetürsystem ohne Seitenteile und ohne Oberlichte:</w:t>
      </w:r>
    </w:p>
    <w:p w14:paraId="404403C3" w14:textId="77777777" w:rsidR="00E177C0" w:rsidRDefault="00E177C0" w:rsidP="00E177C0">
      <w:pPr>
        <w:pStyle w:val="Langtext"/>
      </w:pPr>
    </w:p>
    <w:p w14:paraId="1F3D1125" w14:textId="109D7E4F" w:rsidR="00E177C0" w:rsidRDefault="00E177C0" w:rsidP="00E177C0">
      <w:pPr>
        <w:pStyle w:val="Langtext"/>
      </w:pPr>
      <w:r>
        <w:t>• Durchgangsweite Lichte Weite (mm): _ _ _</w:t>
      </w:r>
    </w:p>
    <w:p w14:paraId="24F3EA4E" w14:textId="335E43AC" w:rsidR="00E177C0" w:rsidRDefault="00E177C0" w:rsidP="00E177C0">
      <w:pPr>
        <w:pStyle w:val="Langtext"/>
      </w:pPr>
      <w:r>
        <w:t>• Durchgangshöhe Lichte Höhe (mm): _ _ _</w:t>
      </w:r>
    </w:p>
    <w:p w14:paraId="498AFF03" w14:textId="6B40C4F3" w:rsidR="00E177C0" w:rsidRDefault="00E177C0" w:rsidP="00E177C0">
      <w:pPr>
        <w:pStyle w:val="Langtext"/>
      </w:pPr>
      <w:r>
        <w:t>Ausführung als Flucht- und Rettungsweg (Ja/Nein): _ _ _</w:t>
      </w:r>
    </w:p>
    <w:p w14:paraId="122B1476" w14:textId="45D2F256" w:rsidR="00E177C0" w:rsidRDefault="00E177C0" w:rsidP="00E177C0">
      <w:pPr>
        <w:pStyle w:val="Langtext"/>
      </w:pPr>
      <w:r>
        <w:t>z.B. ASSA ABLOY SL510F oder Gleichwertiges</w:t>
      </w:r>
    </w:p>
    <w:p w14:paraId="1D54F3B4" w14:textId="50DD69F9" w:rsidR="00E177C0" w:rsidRDefault="00E177C0" w:rsidP="00E177C0">
      <w:pPr>
        <w:pStyle w:val="Langtext"/>
      </w:pPr>
      <w:r>
        <w:t>Angebotenes Erzeugnis: (....)</w:t>
      </w:r>
    </w:p>
    <w:p w14:paraId="7D34BB6A" w14:textId="30DFEC9D" w:rsidR="00E177C0" w:rsidRDefault="00E177C0" w:rsidP="00E177C0">
      <w:pPr>
        <w:pStyle w:val="Folgeposition"/>
        <w:keepNext/>
        <w:keepLines/>
      </w:pPr>
      <w:r>
        <w:t>R</w:t>
      </w:r>
      <w:r>
        <w:rPr>
          <w:sz w:val="12"/>
        </w:rPr>
        <w:t>+</w:t>
      </w:r>
      <w:r>
        <w:tab/>
        <w:t>2-Fl.Schiebet,ProfilAnsichtsbr.85mm,ESG 8mm,Antrieb198x100mm</w:t>
      </w:r>
      <w:r>
        <w:tab/>
        <w:t xml:space="preserve">Stk </w:t>
      </w:r>
    </w:p>
    <w:p w14:paraId="12E02D45" w14:textId="0729B75E" w:rsidR="00E177C0" w:rsidRDefault="00E177C0" w:rsidP="00E177C0">
      <w:pPr>
        <w:pStyle w:val="Langtext"/>
      </w:pPr>
      <w:r>
        <w:t>Zweiflügeliges (2-fl.), Schiebetürsystem (Schiebet), linear öffnend, für hohe Ansprüche- bestehend aus Schiebetürantrieb komplett einschließlich nachstehend beschriebenem Profilsystem. Alle erforderliche Sensorik für den Öffnungs- und Sicherheitsbereich ist inbegriffen.</w:t>
      </w:r>
    </w:p>
    <w:p w14:paraId="6E90DDA7" w14:textId="3BA1C08A" w:rsidR="00E177C0" w:rsidRDefault="00E177C0" w:rsidP="00E177C0">
      <w:pPr>
        <w:pStyle w:val="Langtext"/>
      </w:pPr>
      <w:r>
        <w:t>Profilsystem Typ Frame, ProfilAnsichtsbreite 85mm</w:t>
      </w:r>
    </w:p>
    <w:p w14:paraId="22D2A1BF" w14:textId="6E9A4644" w:rsidR="00E177C0" w:rsidRDefault="00E177C0" w:rsidP="00E177C0">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8-mm-Einscheibensicherheitsglas (ESG8).</w:t>
      </w:r>
    </w:p>
    <w:p w14:paraId="75CAD73E" w14:textId="364AF074" w:rsidR="00E177C0" w:rsidRDefault="00E177C0" w:rsidP="00E177C0">
      <w:pPr>
        <w:pStyle w:val="Langtext"/>
      </w:pPr>
      <w:r>
        <w:t>Abmessungen Schiebetürsystem ohne Seitenteile und ohne Oberlichte:</w:t>
      </w:r>
    </w:p>
    <w:p w14:paraId="1BDAA7ED" w14:textId="77777777" w:rsidR="00E177C0" w:rsidRDefault="00E177C0" w:rsidP="00E177C0">
      <w:pPr>
        <w:pStyle w:val="Langtext"/>
      </w:pPr>
    </w:p>
    <w:p w14:paraId="7C65EE22" w14:textId="61FF5BDA" w:rsidR="00E177C0" w:rsidRDefault="00E177C0" w:rsidP="00E177C0">
      <w:pPr>
        <w:pStyle w:val="Langtext"/>
      </w:pPr>
      <w:r>
        <w:t>• Durchgangsweite Lichte Weite (mm): _ _ _</w:t>
      </w:r>
    </w:p>
    <w:p w14:paraId="6196E539" w14:textId="27E0AB8A" w:rsidR="00E177C0" w:rsidRDefault="00E177C0" w:rsidP="00E177C0">
      <w:pPr>
        <w:pStyle w:val="Langtext"/>
      </w:pPr>
      <w:r>
        <w:t>• Durchgangshöhe Lichte Höhe (mm): _ _ _</w:t>
      </w:r>
    </w:p>
    <w:p w14:paraId="591E01B5" w14:textId="2FF21782" w:rsidR="00E177C0" w:rsidRDefault="00E177C0" w:rsidP="00E177C0">
      <w:pPr>
        <w:pStyle w:val="Langtext"/>
      </w:pPr>
      <w:r>
        <w:t>Ausführung als Flucht- und Rettungsweg (Ja/Nein): _ _ _</w:t>
      </w:r>
    </w:p>
    <w:p w14:paraId="1B44628C" w14:textId="30C8C94A" w:rsidR="00E177C0" w:rsidRDefault="00E177C0" w:rsidP="00E177C0">
      <w:pPr>
        <w:pStyle w:val="Langtext"/>
      </w:pPr>
      <w:r>
        <w:t>z.B. ASSA ABLOY SL510F oder Gleichwertiges</w:t>
      </w:r>
    </w:p>
    <w:p w14:paraId="1E702792" w14:textId="3BDEEFB3" w:rsidR="00E177C0" w:rsidRDefault="00E177C0" w:rsidP="00E177C0">
      <w:pPr>
        <w:pStyle w:val="Langtext"/>
      </w:pPr>
      <w:r>
        <w:t>Angebotenes Erzeugnis: (....)</w:t>
      </w:r>
    </w:p>
    <w:p w14:paraId="563BE46A" w14:textId="3452B7F6" w:rsidR="00E177C0" w:rsidRDefault="00E177C0" w:rsidP="00E177C0">
      <w:pPr>
        <w:pStyle w:val="Folgeposition"/>
        <w:keepNext/>
        <w:keepLines/>
      </w:pPr>
      <w:r>
        <w:t>S</w:t>
      </w:r>
      <w:r>
        <w:rPr>
          <w:sz w:val="12"/>
        </w:rPr>
        <w:t>+</w:t>
      </w:r>
      <w:r>
        <w:tab/>
        <w:t>1-Fl.Schiebet,ProfilAnsichtsbr85mm,ISOVSG22,Antrieb198x100mm</w:t>
      </w:r>
      <w:r>
        <w:tab/>
        <w:t xml:space="preserve">Stk </w:t>
      </w:r>
    </w:p>
    <w:p w14:paraId="26844F41" w14:textId="2B3D5116" w:rsidR="00E177C0" w:rsidRDefault="00E177C0" w:rsidP="00E177C0">
      <w:pPr>
        <w:pStyle w:val="Langtext"/>
      </w:pPr>
      <w:r>
        <w:t>Einflügeliges (1-fl.) Schiebetürsystem (Schiebet), linear öffnend, für hohe Wärmedämmung und robuster Ausführung - bestehend aus Schiebetürantrieb komplett einschließlich nachstehend beschriebenem Profilsystem. Alle erforderliche Sensorik für den Öffnungs- und Sicherheitsbereich ist inbegriffen.</w:t>
      </w:r>
    </w:p>
    <w:p w14:paraId="45B1AF17" w14:textId="5600CCE5" w:rsidR="00E177C0" w:rsidRDefault="00E177C0" w:rsidP="00E177C0">
      <w:pPr>
        <w:pStyle w:val="Langtext"/>
      </w:pPr>
      <w:r>
        <w:t>Profilsystem Typ Frame ECO, Profil-Ansichtsbreite 85mm</w:t>
      </w:r>
    </w:p>
    <w:p w14:paraId="51B79647" w14:textId="46F6F2D4" w:rsidR="00E177C0" w:rsidRDefault="00E177C0" w:rsidP="00E177C0">
      <w:pPr>
        <w:pStyle w:val="Langtext"/>
      </w:pPr>
      <w:r>
        <w:t xml:space="preserve">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w:t>
      </w:r>
      <w:r>
        <w:lastRenderedPageBreak/>
        <w:t>Profilverhakung für erhöhte Einbruchshemmung und Sicherheitsglasscheiben. Extra eng anliegende Bürsten und zusätzlichen Sensoren für fein abgestimmte Öffnungs- und Schließzeiten. Abmessungen Rahmenprofilsystem: Glaseinfassung seitlich 83 mm, Sockelleistenhöhe 100 mm, Profilstärke 48 mm. Füllung mit isoliertem 22-mm-Verbundsicherheitsglas (ISOVSG22).</w:t>
      </w:r>
    </w:p>
    <w:p w14:paraId="5FF8F67E" w14:textId="6431E109" w:rsidR="00E177C0" w:rsidRDefault="00E177C0" w:rsidP="00E177C0">
      <w:pPr>
        <w:pStyle w:val="Langtext"/>
      </w:pPr>
      <w:r>
        <w:t>Abmessungen Schiebetürsystem ohne Seitenteile und ohne Oberlichte:</w:t>
      </w:r>
    </w:p>
    <w:p w14:paraId="5A2662C0" w14:textId="77777777" w:rsidR="00E177C0" w:rsidRDefault="00E177C0" w:rsidP="00E177C0">
      <w:pPr>
        <w:pStyle w:val="Langtext"/>
      </w:pPr>
    </w:p>
    <w:p w14:paraId="43C55A7F" w14:textId="42713F67" w:rsidR="00E177C0" w:rsidRDefault="00E177C0" w:rsidP="00E177C0">
      <w:pPr>
        <w:pStyle w:val="Langtext"/>
      </w:pPr>
      <w:r>
        <w:t>• Durchgangsweite Lichte Weite (mm): _ _ _</w:t>
      </w:r>
    </w:p>
    <w:p w14:paraId="4B18DFA8" w14:textId="054D7DAB" w:rsidR="00E177C0" w:rsidRDefault="00E177C0" w:rsidP="00E177C0">
      <w:pPr>
        <w:pStyle w:val="Langtext"/>
      </w:pPr>
      <w:r>
        <w:t>• Durchgangshöhe Lichte Höhe (mm): _ _ _</w:t>
      </w:r>
    </w:p>
    <w:p w14:paraId="4E6D8429" w14:textId="2FA950B2" w:rsidR="00E177C0" w:rsidRDefault="00E177C0" w:rsidP="00E177C0">
      <w:pPr>
        <w:pStyle w:val="Langtext"/>
      </w:pPr>
      <w:r>
        <w:t>Ausführung als Flucht- und Rettungsweg (Ja/Nein): _ _ _</w:t>
      </w:r>
    </w:p>
    <w:p w14:paraId="31F5A1BD" w14:textId="53B08615" w:rsidR="00E177C0" w:rsidRDefault="00E177C0" w:rsidP="00E177C0">
      <w:pPr>
        <w:pStyle w:val="Langtext"/>
      </w:pPr>
      <w:r>
        <w:t>z.B. ASSA ABLOY SL510FE22 oder Gleichwertiges</w:t>
      </w:r>
    </w:p>
    <w:p w14:paraId="542D0114" w14:textId="6EBB25C9" w:rsidR="00E177C0" w:rsidRDefault="00E177C0" w:rsidP="00E177C0">
      <w:pPr>
        <w:pStyle w:val="Langtext"/>
      </w:pPr>
      <w:r>
        <w:t>Angebotenes Erzeugnis: (....)</w:t>
      </w:r>
    </w:p>
    <w:p w14:paraId="6BF275C3" w14:textId="29CBFA7C" w:rsidR="00E177C0" w:rsidRDefault="00E177C0" w:rsidP="00E177C0">
      <w:pPr>
        <w:pStyle w:val="Folgeposition"/>
        <w:keepNext/>
        <w:keepLines/>
      </w:pPr>
      <w:r>
        <w:t>T</w:t>
      </w:r>
      <w:r>
        <w:rPr>
          <w:sz w:val="12"/>
        </w:rPr>
        <w:t>+</w:t>
      </w:r>
      <w:r>
        <w:tab/>
        <w:t>2-Fl.Schiebet,ProfilAnsichtsbr85mm,ISOVSG22,Antrieb198x100mm</w:t>
      </w:r>
      <w:r>
        <w:tab/>
        <w:t xml:space="preserve">Stk </w:t>
      </w:r>
    </w:p>
    <w:p w14:paraId="2F04A8F1" w14:textId="318235CD" w:rsidR="00E177C0" w:rsidRDefault="00E177C0" w:rsidP="00E177C0">
      <w:pPr>
        <w:pStyle w:val="Langtext"/>
      </w:pPr>
      <w:r>
        <w:t>Zweiflügeliges (2-fl.), Schiebetürsystem (Schiebet), linear öffnend, für hohe Wärmedämmung und robuster Ausführung - bestehend aus Schiebetürantrieb komplett einschließlich nachstehend beschriebenem Profilsystem. Alle erforderliche Sensorik für den Öffnungs- und Sicherheitsbereich ist inbegriffen.</w:t>
      </w:r>
    </w:p>
    <w:p w14:paraId="2D634CCB" w14:textId="6FB2F47C" w:rsidR="00E177C0" w:rsidRDefault="00E177C0" w:rsidP="00E177C0">
      <w:pPr>
        <w:pStyle w:val="Langtext"/>
      </w:pPr>
      <w:r>
        <w:t>Profilsystem Typ Frame ECO, Profil-Ansichtsbreite 85mm</w:t>
      </w:r>
    </w:p>
    <w:p w14:paraId="33D5A5C7" w14:textId="02BBB22D" w:rsidR="00E177C0" w:rsidRDefault="00693A2E" w:rsidP="00693A2E">
      <w:pPr>
        <w:pStyle w:val="Langtext"/>
      </w:pPr>
      <w:r>
        <w:t>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Extra eng anliegende Bürsten und zusätzlichen Sensoren für fein abgestimmte Öffnungs- und Schließzeiten. Abmessungen Rahmenprofilsystem: Glaseinfassung seitlich 83 mm, Sockelleistenhöhe 100 mm, Profilstärke 48 mm. Füllung mit isoliertem 22-mm-Verbundsicherheitsglas (ISOVSG22).</w:t>
      </w:r>
    </w:p>
    <w:p w14:paraId="619D2E40" w14:textId="6CD06F99" w:rsidR="00693A2E" w:rsidRDefault="00693A2E" w:rsidP="00693A2E">
      <w:pPr>
        <w:pStyle w:val="Langtext"/>
      </w:pPr>
      <w:r>
        <w:t>Abmessungen Schiebetürsystem ohne Seitenteile und ohne Oberlichte:</w:t>
      </w:r>
    </w:p>
    <w:p w14:paraId="1522531C" w14:textId="77777777" w:rsidR="00693A2E" w:rsidRDefault="00693A2E" w:rsidP="00693A2E">
      <w:pPr>
        <w:pStyle w:val="Langtext"/>
      </w:pPr>
    </w:p>
    <w:p w14:paraId="14444891" w14:textId="07EB2448" w:rsidR="00693A2E" w:rsidRDefault="00693A2E" w:rsidP="00693A2E">
      <w:pPr>
        <w:pStyle w:val="Langtext"/>
      </w:pPr>
      <w:r>
        <w:t>• Durchgangsweite Lichte Weite (mm): _ _ _</w:t>
      </w:r>
    </w:p>
    <w:p w14:paraId="4DE75634" w14:textId="306D152F" w:rsidR="00693A2E" w:rsidRDefault="00693A2E" w:rsidP="00693A2E">
      <w:pPr>
        <w:pStyle w:val="Langtext"/>
      </w:pPr>
      <w:r>
        <w:t>• Durchgangshöhe Lichte Höhe (mm): _ _ _</w:t>
      </w:r>
    </w:p>
    <w:p w14:paraId="0F7B4878" w14:textId="17B4038F" w:rsidR="00693A2E" w:rsidRDefault="00693A2E" w:rsidP="00693A2E">
      <w:pPr>
        <w:pStyle w:val="Langtext"/>
      </w:pPr>
      <w:r>
        <w:t>Ausführung als Flucht- und Rettungsweg (Ja/Nein): _ _ _</w:t>
      </w:r>
    </w:p>
    <w:p w14:paraId="16146E52" w14:textId="3E7626D9" w:rsidR="00693A2E" w:rsidRDefault="00693A2E" w:rsidP="00693A2E">
      <w:pPr>
        <w:pStyle w:val="Langtext"/>
      </w:pPr>
      <w:r>
        <w:t>z.B. ASSA ABLOY SL510FE22 oder Gleichwertiges</w:t>
      </w:r>
    </w:p>
    <w:p w14:paraId="4682B694" w14:textId="19194F6F" w:rsidR="00693A2E" w:rsidRDefault="00693A2E" w:rsidP="00693A2E">
      <w:pPr>
        <w:pStyle w:val="Langtext"/>
      </w:pPr>
      <w:r>
        <w:t>Angebotenes Erzeugnis: (....)</w:t>
      </w:r>
    </w:p>
    <w:p w14:paraId="1BF2FB44" w14:textId="12A124FA" w:rsidR="00693A2E" w:rsidRDefault="00693A2E" w:rsidP="00693A2E">
      <w:pPr>
        <w:pStyle w:val="Folgeposition"/>
        <w:keepNext/>
        <w:keepLines/>
      </w:pPr>
      <w:r>
        <w:t>U</w:t>
      </w:r>
      <w:r>
        <w:rPr>
          <w:sz w:val="12"/>
        </w:rPr>
        <w:t>+</w:t>
      </w:r>
      <w:r>
        <w:tab/>
        <w:t>1-Fl.Schiebet,ProfilAnsichtsbr.85m,ISOVSG40,Antrieb198x100mm</w:t>
      </w:r>
      <w:r>
        <w:tab/>
        <w:t xml:space="preserve">Stk </w:t>
      </w:r>
    </w:p>
    <w:p w14:paraId="4915C26D" w14:textId="479F9DF6" w:rsidR="00693A2E" w:rsidRDefault="00693A2E" w:rsidP="00693A2E">
      <w:pPr>
        <w:pStyle w:val="Langtext"/>
      </w:pPr>
      <w:r>
        <w:t>Einflügeliges (1-fl.) Schiebetürsystem (Schiebet), linear öffnend, für hohe Wärmedämmung und robuster Ausführung - bestehend aus Schiebetürantrieb komplett einschließlich nachstehend beschriebenem Profilsystem. Alle erforderliche Sensorik für den Öffnungs- und Sicherheitsbereich ist inbegriffen.</w:t>
      </w:r>
    </w:p>
    <w:p w14:paraId="3D684215" w14:textId="6EF57C43" w:rsidR="00693A2E" w:rsidRDefault="00693A2E" w:rsidP="00693A2E">
      <w:pPr>
        <w:pStyle w:val="Langtext"/>
      </w:pPr>
      <w:r>
        <w:t>Profilsystem Typ Frame ECO, Profil-Ansichtsbreite 85mm</w:t>
      </w:r>
    </w:p>
    <w:p w14:paraId="7ADF148F" w14:textId="6ECD1881" w:rsidR="00693A2E" w:rsidRDefault="00693A2E" w:rsidP="00693A2E">
      <w:pPr>
        <w:pStyle w:val="Langtext"/>
      </w:pPr>
      <w:r>
        <w:t>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Extra eng anliegende Bürsten und zusätzlichen Sensoren für fein abgestimmte Öffnungs- und Schließzeiten. Abmessungen Rahmenprofilsystem: Glaseinfassung seitlich 83 mm, Sockelleistenhöhe 100 mm, Profilstärke 48 mm. Füllung mit isoliertem 40 mm-Verbundsicherheitsglas (ISOVSG40).</w:t>
      </w:r>
    </w:p>
    <w:p w14:paraId="01742D29" w14:textId="6DA6DD51" w:rsidR="00693A2E" w:rsidRDefault="00693A2E" w:rsidP="00693A2E">
      <w:pPr>
        <w:pStyle w:val="Langtext"/>
      </w:pPr>
      <w:r>
        <w:t>Abmessungen Schiebetürsystem ohne Seitenteile und ohne Oberlichte:</w:t>
      </w:r>
    </w:p>
    <w:p w14:paraId="2C589BAE" w14:textId="77777777" w:rsidR="00693A2E" w:rsidRDefault="00693A2E" w:rsidP="00693A2E">
      <w:pPr>
        <w:pStyle w:val="Langtext"/>
      </w:pPr>
    </w:p>
    <w:p w14:paraId="7996F8B1" w14:textId="3556F6D6" w:rsidR="00693A2E" w:rsidRDefault="00693A2E" w:rsidP="00693A2E">
      <w:pPr>
        <w:pStyle w:val="Langtext"/>
      </w:pPr>
      <w:r>
        <w:t>• Durchgangsweite Lichte Weite (mm): _ _ _</w:t>
      </w:r>
    </w:p>
    <w:p w14:paraId="4E004CDE" w14:textId="4C10769D" w:rsidR="00693A2E" w:rsidRDefault="00693A2E" w:rsidP="00693A2E">
      <w:pPr>
        <w:pStyle w:val="Langtext"/>
      </w:pPr>
      <w:r>
        <w:t>• Durchgangshöhe Lichte Höhe (mm): _ _ _</w:t>
      </w:r>
    </w:p>
    <w:p w14:paraId="279A9082" w14:textId="7E8ED2E6" w:rsidR="00693A2E" w:rsidRDefault="00693A2E" w:rsidP="00693A2E">
      <w:pPr>
        <w:pStyle w:val="Langtext"/>
      </w:pPr>
      <w:r>
        <w:t>Ausführung als Flucht- und Rettungsweg (Ja/Nein): _ _ _</w:t>
      </w:r>
    </w:p>
    <w:p w14:paraId="2F14AD80" w14:textId="239B37A8" w:rsidR="00693A2E" w:rsidRDefault="00693A2E" w:rsidP="00693A2E">
      <w:pPr>
        <w:pStyle w:val="Langtext"/>
      </w:pPr>
      <w:r>
        <w:t>z.B. ASSA ABLOY SL510FE40 oder Gleichwertiges</w:t>
      </w:r>
    </w:p>
    <w:p w14:paraId="054E19E6" w14:textId="6A94DA7B" w:rsidR="00693A2E" w:rsidRDefault="00693A2E" w:rsidP="00693A2E">
      <w:pPr>
        <w:pStyle w:val="Langtext"/>
      </w:pPr>
      <w:r>
        <w:t>Angebotenes Erzeugnis: (....)</w:t>
      </w:r>
    </w:p>
    <w:p w14:paraId="5319410B" w14:textId="4DAE2898" w:rsidR="00693A2E" w:rsidRDefault="00693A2E" w:rsidP="00693A2E">
      <w:pPr>
        <w:pStyle w:val="Folgeposition"/>
        <w:keepNext/>
        <w:keepLines/>
      </w:pPr>
      <w:r>
        <w:t>V</w:t>
      </w:r>
      <w:r>
        <w:rPr>
          <w:sz w:val="12"/>
        </w:rPr>
        <w:t>+</w:t>
      </w:r>
      <w:r>
        <w:tab/>
        <w:t>2-Fl.Schiebet,ProfilAnsichtsbr85mm,ISOVSG40,Antrieb198x100mm</w:t>
      </w:r>
      <w:r>
        <w:tab/>
        <w:t xml:space="preserve">Stk </w:t>
      </w:r>
    </w:p>
    <w:p w14:paraId="0E8148EF" w14:textId="6B10CC7A" w:rsidR="00693A2E" w:rsidRDefault="00693A2E" w:rsidP="00693A2E">
      <w:pPr>
        <w:pStyle w:val="Langtext"/>
      </w:pPr>
      <w:r>
        <w:t>Zweiflügeliges (2-fl.)Schiebetürsystem (Schiebet), linear öffnend, für hohe Wärmedämmung und robuster Ausführung - bestehend aus Schiebetürantrieb komplett einschließlich nachstehend beschriebenem Profilsystem. Alle erforderliche Sensorik für den Öffnungs- und Sicherheitsbereich ist inbegriffen.</w:t>
      </w:r>
    </w:p>
    <w:p w14:paraId="622F26F2" w14:textId="33708937" w:rsidR="00693A2E" w:rsidRDefault="00693A2E" w:rsidP="00693A2E">
      <w:pPr>
        <w:pStyle w:val="Langtext"/>
      </w:pPr>
      <w:r>
        <w:t>Profilsystem Typ Frame ECO, Profil-Ansichtsbreite 85mm</w:t>
      </w:r>
    </w:p>
    <w:p w14:paraId="0B91266A" w14:textId="52CB981D" w:rsidR="00693A2E" w:rsidRDefault="00693A2E" w:rsidP="00693A2E">
      <w:pPr>
        <w:pStyle w:val="Langtext"/>
      </w:pPr>
      <w:r>
        <w:t xml:space="preserve">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Extra eng anliegende Bürsten und zusätzlichen Sensoren für fein abgestimmte Öffnungs- und Schließzeiten. Abmessungen Rahmenprofilsystem: </w:t>
      </w:r>
      <w:r>
        <w:lastRenderedPageBreak/>
        <w:t>Glaseinfassung seitlich 83 mm, Sockelleistenhöhe 100 mm, Profilstärke 48 mm. Füllung mit isoliertem 40-mm-Verbundsicherheitsglas (ISOVSG40).</w:t>
      </w:r>
    </w:p>
    <w:p w14:paraId="50D68F0F" w14:textId="428DC801" w:rsidR="00693A2E" w:rsidRDefault="00693A2E" w:rsidP="00693A2E">
      <w:pPr>
        <w:pStyle w:val="Langtext"/>
      </w:pPr>
      <w:r>
        <w:t>Abmessungen Schiebetürsystem ohne Seitenteile und ohne Oberlichte:</w:t>
      </w:r>
    </w:p>
    <w:p w14:paraId="495486A5" w14:textId="77777777" w:rsidR="00693A2E" w:rsidRDefault="00693A2E" w:rsidP="00693A2E">
      <w:pPr>
        <w:pStyle w:val="Langtext"/>
      </w:pPr>
    </w:p>
    <w:p w14:paraId="5EF80490" w14:textId="5221BA5C" w:rsidR="00693A2E" w:rsidRDefault="00693A2E" w:rsidP="00693A2E">
      <w:pPr>
        <w:pStyle w:val="Langtext"/>
      </w:pPr>
      <w:r>
        <w:t>• Durchgangsweite Lichte Weite (mm): _ _ _</w:t>
      </w:r>
    </w:p>
    <w:p w14:paraId="776DCEFB" w14:textId="546B8299" w:rsidR="00693A2E" w:rsidRDefault="00693A2E" w:rsidP="00693A2E">
      <w:pPr>
        <w:pStyle w:val="Langtext"/>
      </w:pPr>
      <w:r>
        <w:t>• Durchgangshöhe Lichte Höhe (mm): _ _ _</w:t>
      </w:r>
    </w:p>
    <w:p w14:paraId="795BEB49" w14:textId="1DAD26B8" w:rsidR="00693A2E" w:rsidRDefault="00693A2E" w:rsidP="00693A2E">
      <w:pPr>
        <w:pStyle w:val="Langtext"/>
      </w:pPr>
      <w:r>
        <w:t>Ausführung als Flucht- und Rettungsweg (Ja/Nein): _ _ _</w:t>
      </w:r>
    </w:p>
    <w:p w14:paraId="4D0B4734" w14:textId="3AE07C9D" w:rsidR="00693A2E" w:rsidRDefault="00693A2E" w:rsidP="00693A2E">
      <w:pPr>
        <w:pStyle w:val="Langtext"/>
      </w:pPr>
      <w:r>
        <w:t>z.B. ASSA ABLOY SL510FE40 oder Gleichwertiges</w:t>
      </w:r>
    </w:p>
    <w:p w14:paraId="70BE1658" w14:textId="42928F9C" w:rsidR="00693A2E" w:rsidRDefault="00693A2E" w:rsidP="00693A2E">
      <w:pPr>
        <w:pStyle w:val="Langtext"/>
      </w:pPr>
      <w:r>
        <w:t>Angebotenes Erzeugnis: (....)</w:t>
      </w:r>
    </w:p>
    <w:p w14:paraId="4E70D743" w14:textId="4494774C" w:rsidR="00693A2E" w:rsidRDefault="00693A2E" w:rsidP="00693A2E">
      <w:pPr>
        <w:pStyle w:val="Folgeposition"/>
        <w:keepNext/>
        <w:keepLines/>
      </w:pPr>
      <w:r>
        <w:t>W</w:t>
      </w:r>
      <w:r>
        <w:rPr>
          <w:sz w:val="12"/>
        </w:rPr>
        <w:t>+</w:t>
      </w:r>
      <w:r>
        <w:tab/>
        <w:t>1-Fl.Schiebet,rahmenl.m.Sockelleist,VSG10mm,Antrieb198x100mm</w:t>
      </w:r>
      <w:r>
        <w:tab/>
        <w:t xml:space="preserve">Stk </w:t>
      </w:r>
    </w:p>
    <w:p w14:paraId="108A12EA" w14:textId="16FA04F4" w:rsidR="00693A2E" w:rsidRDefault="00693A2E" w:rsidP="00693A2E">
      <w:pPr>
        <w:pStyle w:val="Langtext"/>
      </w:pPr>
      <w:r>
        <w:t>Einflügeliges (1-fl.) Schiebetürsystem (Schiebet), linear öffnend, Flügelsystem ohne Seitenrahmen für erhöhte Transparenz und Design - bestehend aus Schiebetürantrieb komplett einschließlich nachstehend beschriebenem Profilsystem. Alle erforderliche Sensorik für den Öffnungs- und Sicherheitsbereich ist inbegriffen.</w:t>
      </w:r>
    </w:p>
    <w:p w14:paraId="7937454D" w14:textId="10AE3678" w:rsidR="00693A2E" w:rsidRDefault="00693A2E" w:rsidP="00693A2E">
      <w:pPr>
        <w:pStyle w:val="Langtext"/>
      </w:pPr>
      <w:r>
        <w:t>Profilsystem Typ Semi-Transparent (Rail, ohne Seitenrahmen)</w:t>
      </w:r>
    </w:p>
    <w:p w14:paraId="2DAE780B" w14:textId="4877B8EA" w:rsidR="00693A2E" w:rsidRDefault="00693A2E" w:rsidP="00693A2E">
      <w:pPr>
        <w:pStyle w:val="Langtext"/>
      </w:pPr>
      <w:r>
        <w:t>Das Rahmensystem Semi-Transparent ist mit Schienen aus natur eloxiertem Aluminium oben und unten an den Türblättern und standardmäßig mit Sicherheitsglas ausgestattet. Das System eignet sich perfekt für interne Anwendungen, insbesondere in Bürogebäuden. Die integrierten Aluminiumprofile sind standardmäßig A6 / C0 eloxiert und mit 10-mm-Verbundsicherheitsglas (VSG10) ausgerüstet. Bei Semi-Transparenz ist eine zusätzliches Glaseinfassungsprofil unten am Flügel mit einer Höhe von 74 mm ausgeführt.</w:t>
      </w:r>
    </w:p>
    <w:p w14:paraId="1FC305FC" w14:textId="6AEDE1AA" w:rsidR="00693A2E" w:rsidRDefault="00693A2E" w:rsidP="00693A2E">
      <w:pPr>
        <w:pStyle w:val="Langtext"/>
      </w:pPr>
      <w:r>
        <w:t>Abmessungen Schiebetürsystem ohne Seitenteile und ohne Oberlichte:</w:t>
      </w:r>
    </w:p>
    <w:p w14:paraId="1AF9E587" w14:textId="77777777" w:rsidR="00693A2E" w:rsidRDefault="00693A2E" w:rsidP="00693A2E">
      <w:pPr>
        <w:pStyle w:val="Langtext"/>
      </w:pPr>
    </w:p>
    <w:p w14:paraId="59550FB4" w14:textId="35F2F236" w:rsidR="00693A2E" w:rsidRDefault="00693A2E" w:rsidP="00693A2E">
      <w:pPr>
        <w:pStyle w:val="Langtext"/>
      </w:pPr>
      <w:r>
        <w:t>• Durchgangsweite Lichte Weite (mm): _ _ _</w:t>
      </w:r>
    </w:p>
    <w:p w14:paraId="707D18DA" w14:textId="76079405" w:rsidR="00693A2E" w:rsidRDefault="00693A2E" w:rsidP="00693A2E">
      <w:pPr>
        <w:pStyle w:val="Langtext"/>
      </w:pPr>
      <w:r>
        <w:t>• Durchgangshöhe Lichte Höhe (mm): _ _ _</w:t>
      </w:r>
    </w:p>
    <w:p w14:paraId="00174D53" w14:textId="789B61EC" w:rsidR="00693A2E" w:rsidRDefault="00693A2E" w:rsidP="00693A2E">
      <w:pPr>
        <w:pStyle w:val="Langtext"/>
      </w:pPr>
      <w:r>
        <w:t>Ausführung als Flucht- und Rettungsweg (Ja/Nein): _ _ _</w:t>
      </w:r>
    </w:p>
    <w:p w14:paraId="39B3CDF5" w14:textId="15913008" w:rsidR="00693A2E" w:rsidRDefault="00693A2E" w:rsidP="00693A2E">
      <w:pPr>
        <w:pStyle w:val="Langtext"/>
      </w:pPr>
      <w:r>
        <w:t>z.B. ASSA ABLOY SL510R (Semi-Transparent) oder Gleichwertiges</w:t>
      </w:r>
    </w:p>
    <w:p w14:paraId="4F828C05" w14:textId="7B2ACC61" w:rsidR="00693A2E" w:rsidRDefault="00693A2E" w:rsidP="00693A2E">
      <w:pPr>
        <w:pStyle w:val="Langtext"/>
      </w:pPr>
      <w:r>
        <w:t>Angebotenes Erzeugnis: (....)</w:t>
      </w:r>
    </w:p>
    <w:p w14:paraId="6D9AC912" w14:textId="78A1F80B" w:rsidR="00693A2E" w:rsidRDefault="00693A2E" w:rsidP="00693A2E">
      <w:pPr>
        <w:pStyle w:val="Folgeposition"/>
        <w:keepNext/>
        <w:keepLines/>
      </w:pPr>
      <w:r>
        <w:t>X</w:t>
      </w:r>
      <w:r>
        <w:rPr>
          <w:sz w:val="12"/>
        </w:rPr>
        <w:t>+</w:t>
      </w:r>
      <w:r>
        <w:tab/>
        <w:t>1-Fl.Schiebet,rahmenl.o.Sockelleist,VSG10mm,Antrieb198x100mm</w:t>
      </w:r>
      <w:r>
        <w:tab/>
        <w:t xml:space="preserve">Stk </w:t>
      </w:r>
    </w:p>
    <w:p w14:paraId="016F0028" w14:textId="3628755F" w:rsidR="00693A2E" w:rsidRDefault="00693A2E" w:rsidP="00693A2E">
      <w:pPr>
        <w:pStyle w:val="Langtext"/>
      </w:pPr>
      <w:r>
        <w:t>Einflügeliges (1-fl.) Schiebetürsystem (Schiebet), linear öffnend, Flügelsystem ohne Seitenrahmen für erhöhte Transparenz und Design - bestehend aus Schiebetürantrieb komplett einschließlich nachstehend beschriebenem Profilsystem. Alle erforderliche Sensorik für den Öffnungs- und Sicherheitsbereich ist inbegriffen.</w:t>
      </w:r>
    </w:p>
    <w:p w14:paraId="6C6CBBDB" w14:textId="50A88993" w:rsidR="00693A2E" w:rsidRDefault="00693A2E" w:rsidP="00693A2E">
      <w:pPr>
        <w:pStyle w:val="Langtext"/>
      </w:pPr>
      <w:r>
        <w:t>Profilsystem Typ Transparent (ohne Rahmen)</w:t>
      </w:r>
    </w:p>
    <w:p w14:paraId="50317D0E" w14:textId="264C31E8" w:rsidR="00693A2E" w:rsidRDefault="00693A2E" w:rsidP="00693A2E">
      <w:pPr>
        <w:pStyle w:val="Langtext"/>
      </w:pPr>
      <w:r>
        <w:t>Das Rahmensystem Transparent läuft nur am oberen Türblattrand eine Schiene aus natur eloxiertem Aluminium, während der untere Rand in einer einfachen Bodenführung mit U-Querschnitt gleitet, was dem System die Wirkung einer ununterbrochenen Glasoberfläche verleiht. Das System eignet sich perfekt für interne Anwendungen, insbesondere in Bürogebäuden. Die integrierten Aluminiumprofile sind standardmäßig A6 / C0 eloxiert und mit 10-mm-Verbundsicherheitsglas (VSG10) ausgerüstet.</w:t>
      </w:r>
    </w:p>
    <w:p w14:paraId="4393D1AD" w14:textId="6DE9576F" w:rsidR="00693A2E" w:rsidRDefault="00693A2E" w:rsidP="00693A2E">
      <w:pPr>
        <w:pStyle w:val="Langtext"/>
      </w:pPr>
      <w:r>
        <w:t>Abmessungen Schiebetürsystem ohne Seitenteile und ohne Oberlichte:</w:t>
      </w:r>
    </w:p>
    <w:p w14:paraId="57987A0E" w14:textId="77777777" w:rsidR="00693A2E" w:rsidRDefault="00693A2E" w:rsidP="00693A2E">
      <w:pPr>
        <w:pStyle w:val="Langtext"/>
      </w:pPr>
    </w:p>
    <w:p w14:paraId="3D27D181" w14:textId="3E10DD7B" w:rsidR="00693A2E" w:rsidRDefault="00693A2E" w:rsidP="00693A2E">
      <w:pPr>
        <w:pStyle w:val="Langtext"/>
      </w:pPr>
      <w:r>
        <w:t>• Durchgangsweite Lichte Weite (mm): _ _ _</w:t>
      </w:r>
    </w:p>
    <w:p w14:paraId="74018BD4" w14:textId="7385F40C" w:rsidR="00693A2E" w:rsidRDefault="00693A2E" w:rsidP="00693A2E">
      <w:pPr>
        <w:pStyle w:val="Langtext"/>
      </w:pPr>
      <w:r>
        <w:t>• Durchgangshöhe Lichte Höhe (mm): _ _ _</w:t>
      </w:r>
    </w:p>
    <w:p w14:paraId="04343596" w14:textId="35F12CFD" w:rsidR="00693A2E" w:rsidRDefault="00693A2E" w:rsidP="00693A2E">
      <w:pPr>
        <w:pStyle w:val="Langtext"/>
      </w:pPr>
      <w:r>
        <w:t>Ausführung als Flucht- und Rettungsweg (Ja/Nein): _ _ _</w:t>
      </w:r>
    </w:p>
    <w:p w14:paraId="4AE4C6C1" w14:textId="71A3465B" w:rsidR="00693A2E" w:rsidRDefault="00693A2E" w:rsidP="00693A2E">
      <w:pPr>
        <w:pStyle w:val="Langtext"/>
      </w:pPr>
      <w:r>
        <w:t>z.B. ASSA ABLOY SL510T oder Gleichwertiges</w:t>
      </w:r>
    </w:p>
    <w:p w14:paraId="62170D84" w14:textId="5019F7B7" w:rsidR="00693A2E" w:rsidRDefault="00693A2E" w:rsidP="00693A2E">
      <w:pPr>
        <w:pStyle w:val="Langtext"/>
      </w:pPr>
      <w:r>
        <w:t>Angebotenes Erzeugnis: (....)</w:t>
      </w:r>
    </w:p>
    <w:p w14:paraId="6DE1D4A8" w14:textId="16C46D2B" w:rsidR="00693A2E" w:rsidRDefault="00693A2E" w:rsidP="00693A2E">
      <w:pPr>
        <w:pStyle w:val="Folgeposition"/>
        <w:keepNext/>
        <w:keepLines/>
      </w:pPr>
      <w:r>
        <w:t>Y</w:t>
      </w:r>
      <w:r>
        <w:rPr>
          <w:sz w:val="12"/>
        </w:rPr>
        <w:t>+</w:t>
      </w:r>
      <w:r>
        <w:tab/>
        <w:t>2-Fl.Schiebet,rahmenl.m.Sockelleist,VSG10mm,Antrieb198x100mm</w:t>
      </w:r>
      <w:r>
        <w:tab/>
        <w:t xml:space="preserve">Stk </w:t>
      </w:r>
    </w:p>
    <w:p w14:paraId="43E5E95B" w14:textId="3C74312A" w:rsidR="00693A2E" w:rsidRDefault="00693A2E" w:rsidP="00693A2E">
      <w:pPr>
        <w:pStyle w:val="Langtext"/>
      </w:pPr>
      <w:r>
        <w:t>Zweiflügeliges (2-fl.) Schiebetürsystem (Schiebet), linear öffnend, Flügelsystem ohne Seitenrahmen für erhöhte Transparenz und Design - bestehend aus Schiebetürantrieb komplett einschließlich nachstehend beschriebenem Profilsystem. Alle erforderliche Sensorik für den Öffnungs- und Sicherheitsbereich ist inbegriffen.</w:t>
      </w:r>
    </w:p>
    <w:p w14:paraId="27E645D2" w14:textId="2B236C38" w:rsidR="00693A2E" w:rsidRDefault="00693A2E" w:rsidP="00693A2E">
      <w:pPr>
        <w:pStyle w:val="Langtext"/>
      </w:pPr>
      <w:r>
        <w:t>Profilsystem Typ Semi-Transparent (Rail, ohne Seitenrahmen)</w:t>
      </w:r>
    </w:p>
    <w:p w14:paraId="226E0239" w14:textId="575F76A0" w:rsidR="00693A2E" w:rsidRDefault="00693A2E" w:rsidP="00693A2E">
      <w:pPr>
        <w:pStyle w:val="Langtext"/>
      </w:pPr>
      <w:r>
        <w:t>Das Rahmensystem Semi-Transparent ist mit Schienen aus natur eloxiertem Aluminium oben und unten an den Türblättern und standardmäßig mit Sicherheitsglas ausgestattet. Das System eignet sich perfekt für interne Anwendungen, insbesondere in Bürogebäuden. Die integrierten Aluminiumprofile sind standardmäßig A6 / C0 eloxiert und mit 10-mm-Verbundsicherheitsglas (VSG10) ausgerüstet. Bei Semi-Transparenz ist eine zusätzliches Glaseinfassungsprofil unten am Flügel mit einer Höhe von 74 mm ausgeführt.</w:t>
      </w:r>
    </w:p>
    <w:p w14:paraId="5502F418" w14:textId="37A26853" w:rsidR="00693A2E" w:rsidRDefault="00693A2E" w:rsidP="00693A2E">
      <w:pPr>
        <w:pStyle w:val="Langtext"/>
      </w:pPr>
      <w:r>
        <w:t>Abmessungen Schiebetürsystem ohne Seitenteile und ohne Oberlichte:</w:t>
      </w:r>
    </w:p>
    <w:p w14:paraId="53FCE729" w14:textId="77777777" w:rsidR="00693A2E" w:rsidRDefault="00693A2E" w:rsidP="00693A2E">
      <w:pPr>
        <w:pStyle w:val="Langtext"/>
      </w:pPr>
    </w:p>
    <w:p w14:paraId="7E15E6D7" w14:textId="17F5BAA9" w:rsidR="00693A2E" w:rsidRDefault="00693A2E" w:rsidP="00693A2E">
      <w:pPr>
        <w:pStyle w:val="Langtext"/>
      </w:pPr>
      <w:r>
        <w:t>• Durchgangsweite Lichte Weite (mm): _ _ _</w:t>
      </w:r>
    </w:p>
    <w:p w14:paraId="24EDA91C" w14:textId="13813BEA" w:rsidR="00693A2E" w:rsidRDefault="00693A2E" w:rsidP="00693A2E">
      <w:pPr>
        <w:pStyle w:val="Langtext"/>
      </w:pPr>
      <w:r>
        <w:t>• Durchgangshöhe Lichte Höhe (mm): _ _ _</w:t>
      </w:r>
    </w:p>
    <w:p w14:paraId="388B17F8" w14:textId="09D219B7" w:rsidR="00693A2E" w:rsidRDefault="00693A2E" w:rsidP="00693A2E">
      <w:pPr>
        <w:pStyle w:val="Langtext"/>
      </w:pPr>
      <w:r>
        <w:t>Ausführung als Flucht- und Rettungsweg (Ja/Nein): _ _ _</w:t>
      </w:r>
    </w:p>
    <w:p w14:paraId="1C9DA03C" w14:textId="2D6BBD03" w:rsidR="00693A2E" w:rsidRDefault="00693A2E" w:rsidP="00693A2E">
      <w:pPr>
        <w:pStyle w:val="Langtext"/>
      </w:pPr>
      <w:r>
        <w:t>z.B. ASSA ABLOY SL510R oder Gleichwertiges</w:t>
      </w:r>
    </w:p>
    <w:p w14:paraId="3BD882EC" w14:textId="011F7FF2" w:rsidR="00693A2E" w:rsidRDefault="00693A2E" w:rsidP="00693A2E">
      <w:pPr>
        <w:pStyle w:val="Langtext"/>
      </w:pPr>
      <w:r>
        <w:t>Angebotenes Erzeugnis: (....)</w:t>
      </w:r>
    </w:p>
    <w:p w14:paraId="1940BD1B" w14:textId="3B21F260" w:rsidR="00693A2E" w:rsidRDefault="00693A2E" w:rsidP="00693A2E">
      <w:pPr>
        <w:pStyle w:val="Folgeposition"/>
        <w:keepNext/>
        <w:keepLines/>
      </w:pPr>
      <w:r>
        <w:lastRenderedPageBreak/>
        <w:t>Z</w:t>
      </w:r>
      <w:r>
        <w:rPr>
          <w:sz w:val="12"/>
        </w:rPr>
        <w:t>+</w:t>
      </w:r>
      <w:r>
        <w:tab/>
        <w:t>2-Fl.Schiebet,rahmenl.o.Sockelleist,VSG10mm,Antrieb198x100mm</w:t>
      </w:r>
      <w:r>
        <w:tab/>
        <w:t xml:space="preserve">Stk </w:t>
      </w:r>
    </w:p>
    <w:p w14:paraId="38FEE05D" w14:textId="4730A021" w:rsidR="00693A2E" w:rsidRDefault="00693A2E" w:rsidP="00693A2E">
      <w:pPr>
        <w:pStyle w:val="Langtext"/>
      </w:pPr>
      <w:r>
        <w:t>Zweiflügeliges (2-fl.) Schiebetürsystem (Schiebet), linear öffnend, Flügelsystem ohne Seitenrahmen für erhöhte Transparenz und Design - bestehend aus Schiebetürantrieb komplett einschließlich nachstehend beschriebenem Profilsystem. Alle erforderliche Sensorik für den Öffnungs- und Sicherheitsbereich ist inbegriffen.</w:t>
      </w:r>
    </w:p>
    <w:p w14:paraId="68AA5E64" w14:textId="3D73C7C2" w:rsidR="00693A2E" w:rsidRDefault="00693A2E" w:rsidP="00693A2E">
      <w:pPr>
        <w:pStyle w:val="Langtext"/>
      </w:pPr>
      <w:r>
        <w:t>Profilsystem Typ Transparent (ohne Rahmen)</w:t>
      </w:r>
    </w:p>
    <w:p w14:paraId="17E3C738" w14:textId="3D083B5F" w:rsidR="00693A2E" w:rsidRDefault="00693A2E" w:rsidP="00693A2E">
      <w:pPr>
        <w:pStyle w:val="Langtext"/>
      </w:pPr>
      <w:r>
        <w:t>Das Rahmensystem Transparent läuft nur am oberen Türblattrand eine Schiene aus natur eloxiertem Aluminium, während der untere Rand in einer einfachen Bodenführung mit U-Querschnitt gleitet, was dem System die Wirkung einer ununterbrochenen Glasoberfläche verleiht. Das System eignet sich perfekt für interne Anwendungen, insbesondere in Bürogebäuden. Die integrierten Aluminiumprofile sind standardmäßig A6 / C0 eloxiert und mit 10-mm-Verbundsicherheitsglas (VSG10) ausgerüstet.</w:t>
      </w:r>
    </w:p>
    <w:p w14:paraId="05826015" w14:textId="53B5A0AE" w:rsidR="00693A2E" w:rsidRDefault="00693A2E" w:rsidP="00693A2E">
      <w:pPr>
        <w:pStyle w:val="Langtext"/>
      </w:pPr>
      <w:r>
        <w:t>Abmessungen Schiebetürsystem ohne Seitenteile und ohne Oberlichte:</w:t>
      </w:r>
    </w:p>
    <w:p w14:paraId="44E55D61" w14:textId="77777777" w:rsidR="00693A2E" w:rsidRDefault="00693A2E" w:rsidP="00693A2E">
      <w:pPr>
        <w:pStyle w:val="Langtext"/>
      </w:pPr>
    </w:p>
    <w:p w14:paraId="0A834A10" w14:textId="50C15076" w:rsidR="00693A2E" w:rsidRDefault="00693A2E" w:rsidP="00693A2E">
      <w:pPr>
        <w:pStyle w:val="Langtext"/>
      </w:pPr>
      <w:r>
        <w:t>• Durchgangsweite Lichte Weite (mm): _ _ _</w:t>
      </w:r>
    </w:p>
    <w:p w14:paraId="53BAC2A3" w14:textId="3409966C" w:rsidR="00693A2E" w:rsidRDefault="00693A2E" w:rsidP="00693A2E">
      <w:pPr>
        <w:pStyle w:val="Langtext"/>
      </w:pPr>
      <w:r>
        <w:t>• Durchgangshöhe Lichte Höhe (mm): _ _ _</w:t>
      </w:r>
    </w:p>
    <w:p w14:paraId="09CC0E9B" w14:textId="76A40FC1" w:rsidR="00693A2E" w:rsidRDefault="00693A2E" w:rsidP="00693A2E">
      <w:pPr>
        <w:pStyle w:val="Langtext"/>
      </w:pPr>
      <w:r>
        <w:t>Ausführung als Flucht- und Rettungsweg (Ja/Nein): _ _ _</w:t>
      </w:r>
    </w:p>
    <w:p w14:paraId="6EF01B89" w14:textId="6C3E0AE8" w:rsidR="00693A2E" w:rsidRDefault="00693A2E" w:rsidP="00693A2E">
      <w:pPr>
        <w:pStyle w:val="Langtext"/>
      </w:pPr>
      <w:r>
        <w:t>z.B. ASSA ABLOY SL510T oder Gleichwertiges</w:t>
      </w:r>
    </w:p>
    <w:p w14:paraId="2A1713AA" w14:textId="46A127E7" w:rsidR="00693A2E" w:rsidRDefault="00693A2E" w:rsidP="00693A2E">
      <w:pPr>
        <w:pStyle w:val="Langtext"/>
      </w:pPr>
      <w:r>
        <w:t>Angebotenes Erzeugnis: (....)</w:t>
      </w:r>
    </w:p>
    <w:p w14:paraId="0D3FA67A" w14:textId="77777777" w:rsidR="00693A2E" w:rsidRDefault="00693A2E" w:rsidP="00693A2E">
      <w:pPr>
        <w:pStyle w:val="TrennungPOS"/>
      </w:pPr>
    </w:p>
    <w:p w14:paraId="267EB9AA" w14:textId="37F0C98F" w:rsidR="00693A2E" w:rsidRDefault="00693A2E" w:rsidP="00693A2E">
      <w:pPr>
        <w:pStyle w:val="GrundtextPosNr"/>
        <w:keepNext/>
        <w:keepLines/>
      </w:pPr>
      <w:r>
        <w:t>43.AF 03</w:t>
      </w:r>
    </w:p>
    <w:p w14:paraId="78F8A9AE" w14:textId="3AAC2712" w:rsidR="00693A2E" w:rsidRDefault="00693A2E" w:rsidP="00693A2E">
      <w:pPr>
        <w:pStyle w:val="Grundtext"/>
      </w:pPr>
      <w:r>
        <w:t>Schiebetürsystem Standard, teleskopierend öffnend mit standard Antriebsträgerhöhe 150 mm</w:t>
      </w:r>
    </w:p>
    <w:p w14:paraId="44A7604E" w14:textId="4F72BBEB" w:rsidR="00693A2E" w:rsidRDefault="00693A2E" w:rsidP="00693A2E">
      <w:pPr>
        <w:pStyle w:val="Grundtext"/>
      </w:pPr>
      <w:r>
        <w:t>Es gelten die Mindestanforderungen der EN16005 in der geltenden Fassung. Diese werden ergänzt/erweitert durch folgende Beschreibung:</w:t>
      </w:r>
    </w:p>
    <w:p w14:paraId="3F6C73E6" w14:textId="256B6F82" w:rsidR="00693A2E" w:rsidRDefault="00693A2E" w:rsidP="00693A2E">
      <w:pPr>
        <w:pStyle w:val="Grundtext"/>
        <w:keepNext/>
        <w:keepLines/>
      </w:pPr>
      <w:r>
        <w:t>Elektromechanischer Antrieb:</w:t>
      </w:r>
    </w:p>
    <w:p w14:paraId="4F4EB894" w14:textId="77777777" w:rsidR="00693A2E" w:rsidRDefault="00693A2E" w:rsidP="00693A2E">
      <w:pPr>
        <w:pStyle w:val="Grundtext"/>
        <w:keepNext/>
        <w:keepLines/>
      </w:pPr>
    </w:p>
    <w:p w14:paraId="4FD7D79F" w14:textId="33231C53" w:rsidR="00693A2E" w:rsidRDefault="00693A2E" w:rsidP="00693A2E">
      <w:pPr>
        <w:pStyle w:val="Grundtext"/>
      </w:pPr>
      <w:r>
        <w:t>• Motor, Steuereinheit, Transmissions- und optionales Notmodul sowie die elektromechanische Verriegelung – sind in einem oben vollständig geschlossenen Träger mit integrierter Verkleidung untergebracht.</w:t>
      </w:r>
    </w:p>
    <w:p w14:paraId="5015144F" w14:textId="10558134" w:rsidR="00693A2E" w:rsidRDefault="00693A2E" w:rsidP="00693A2E">
      <w:pPr>
        <w:pStyle w:val="Grundtext"/>
      </w:pPr>
      <w:r>
        <w:t>• Die Antriebshaube ist zu Wartungszwecken nach oben klappbar und selbst arretierend ausgeführt, ein Öffnen ist ohne jegliches Spezialwerkzeug möglich.</w:t>
      </w:r>
    </w:p>
    <w:p w14:paraId="48C82574" w14:textId="08F2BD9E" w:rsidR="00693A2E" w:rsidRDefault="00693A2E" w:rsidP="00693A2E">
      <w:pPr>
        <w:pStyle w:val="Grundtext"/>
      </w:pPr>
      <w:r>
        <w:t>• Das Laufbahnprofil ist als Verschleißteil einfach tauschbar auszuführen</w:t>
      </w:r>
    </w:p>
    <w:p w14:paraId="437FB7FA" w14:textId="46B13154" w:rsidR="00693A2E" w:rsidRDefault="00693A2E" w:rsidP="00693A2E">
      <w:pPr>
        <w:pStyle w:val="Grundtext"/>
      </w:pPr>
      <w:r>
        <w:t>• Die Bewegung der Unterseite des Türblattes wird durch die Bodenführungen geführt. Wird eine in den Boden integrierte Bodenlaufschiene benötigt ist dies in der Detailbeschreibung angeführt</w:t>
      </w:r>
    </w:p>
    <w:p w14:paraId="15D6D5C9" w14:textId="699D7477" w:rsidR="00693A2E" w:rsidRDefault="00693A2E" w:rsidP="00693A2E">
      <w:pPr>
        <w:pStyle w:val="Grundtext"/>
      </w:pPr>
      <w:r>
        <w:t>• 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w:t>
      </w:r>
    </w:p>
    <w:p w14:paraId="4FFF2595" w14:textId="225904CD" w:rsidR="00693A2E" w:rsidRDefault="00693A2E" w:rsidP="00693A2E">
      <w:pPr>
        <w:pStyle w:val="Grundtext"/>
      </w:pPr>
      <w:r>
        <w:t>• Wenn ein Hindernis zwischen den sich öffnenden Türflügeln und den umgebenden Wänden oder Beschlägen erkannt wird, stoppen die Türen sofort und schließen sich dann nach einer zeitlichen Verzögerung.</w:t>
      </w:r>
    </w:p>
    <w:p w14:paraId="18D08471" w14:textId="37DA41EA" w:rsidR="00693A2E" w:rsidRDefault="00693A2E" w:rsidP="00693A2E">
      <w:pPr>
        <w:pStyle w:val="Grundtext"/>
      </w:pPr>
      <w:r>
        <w:t>Flucht und Rettungsweg (FRW, RED)</w:t>
      </w:r>
    </w:p>
    <w:p w14:paraId="223E0111" w14:textId="77777777" w:rsidR="00693A2E" w:rsidRDefault="00693A2E" w:rsidP="00693A2E">
      <w:pPr>
        <w:pStyle w:val="Grundtext"/>
      </w:pPr>
    </w:p>
    <w:p w14:paraId="27D06E97" w14:textId="27ACF3E7" w:rsidR="00693A2E" w:rsidRDefault="00693A2E" w:rsidP="00693A2E">
      <w:pPr>
        <w:pStyle w:val="Grundtext"/>
      </w:pPr>
      <w:r>
        <w:t>• Ob ein Redundantes System ausgeführt werden muss wird in der Detailbeschreibung oder als Aufzahlungsposition festgelegt. Die Funktionsweise der Redundanz wird in der EN16005 geregelt, alle erforderlichen Zusätze wie Batteriepakete, Akkumulatoren oder Differente Sensorik ist bei Ausführung in den Einheitspreis einzurechnen!</w:t>
      </w:r>
    </w:p>
    <w:p w14:paraId="51FA4A1A" w14:textId="645E96FB" w:rsidR="00693A2E" w:rsidRDefault="00693A2E" w:rsidP="00693A2E">
      <w:pPr>
        <w:pStyle w:val="Grundtext"/>
        <w:keepNext/>
        <w:keepLines/>
      </w:pPr>
      <w:r>
        <w:t>Netzteil:</w:t>
      </w:r>
    </w:p>
    <w:p w14:paraId="79BC9A93" w14:textId="77777777" w:rsidR="00693A2E" w:rsidRDefault="00693A2E" w:rsidP="00693A2E">
      <w:pPr>
        <w:pStyle w:val="Grundtext"/>
        <w:keepNext/>
        <w:keepLines/>
      </w:pPr>
    </w:p>
    <w:p w14:paraId="5CD405EA" w14:textId="04AFB640" w:rsidR="00693A2E" w:rsidRDefault="00693A2E" w:rsidP="00693A2E">
      <w:pPr>
        <w:pStyle w:val="Grundtext"/>
      </w:pPr>
      <w:r>
        <w:t>• Mikroprozessorgesteuertes Schaltnetzteil, eingangsseitig mit einer Versorgungsspannung 110V AC bis 240V AC 50 oder 60 Hz, Stromverbrauch: Max. 250W, Absicherung 10 AT</w:t>
      </w:r>
    </w:p>
    <w:p w14:paraId="7303AD28" w14:textId="09BE1A21" w:rsidR="00693A2E" w:rsidRDefault="00693A2E" w:rsidP="00693A2E">
      <w:pPr>
        <w:pStyle w:val="Grundtext"/>
      </w:pPr>
      <w:r>
        <w:t>• Toleranzbereich von 10%, Schwankungen des Energieversorgers oder kapazitive Spannungsspitzen im Versorgungsnetz werden ausgeglichen (Störungen des Regelbetriebes verhindert)</w:t>
      </w:r>
    </w:p>
    <w:p w14:paraId="42436DC0" w14:textId="7CA68E1E" w:rsidR="00693A2E" w:rsidRDefault="00693A2E" w:rsidP="00693A2E">
      <w:pPr>
        <w:pStyle w:val="Grundtext"/>
        <w:keepNext/>
        <w:keepLines/>
      </w:pPr>
      <w:r>
        <w:t>Doppel-Laufwagen für die Flügelbefestigung:</w:t>
      </w:r>
    </w:p>
    <w:p w14:paraId="19C98813" w14:textId="77777777" w:rsidR="00693A2E" w:rsidRDefault="00693A2E" w:rsidP="00693A2E">
      <w:pPr>
        <w:pStyle w:val="Grundtext"/>
        <w:keepNext/>
        <w:keepLines/>
      </w:pPr>
    </w:p>
    <w:p w14:paraId="2EB007EB" w14:textId="76814122" w:rsidR="00693A2E" w:rsidRDefault="00693A2E" w:rsidP="00693A2E">
      <w:pPr>
        <w:pStyle w:val="Grundtext"/>
      </w:pPr>
      <w:r>
        <w:t>• Ausführung der Laufwagenelemente mit Stahl-Doppellaufrollen zur besseren Gewichtsverteilung und Schonung der Rollenlager</w:t>
      </w:r>
    </w:p>
    <w:p w14:paraId="75B10787" w14:textId="72ACDC3E" w:rsidR="00693A2E" w:rsidRDefault="00693A2E" w:rsidP="00693A2E">
      <w:pPr>
        <w:pStyle w:val="Grundtext"/>
      </w:pPr>
      <w:r>
        <w:t>• Entgleisungsschutz an beiden Laufrollenpaaren, welcher an ein Abstürzen des Türflügels bei spontaner Gewichtsverlagerung (Beschleunigen, Bremsen, Kollision) verhindert.</w:t>
      </w:r>
    </w:p>
    <w:p w14:paraId="2E92A2F6" w14:textId="6B9DE625" w:rsidR="00693A2E" w:rsidRDefault="00693A2E" w:rsidP="00693A2E">
      <w:pPr>
        <w:pStyle w:val="Grundtext"/>
      </w:pPr>
      <w:r>
        <w:t>• Einsatz der 4-Rollen-Technologie an den Laufschlitten zur Erhöhung der Sicherheit und Laufruhe.</w:t>
      </w:r>
    </w:p>
    <w:p w14:paraId="3B7D2035" w14:textId="63519EE3" w:rsidR="00693A2E" w:rsidRDefault="00693A2E" w:rsidP="00693A2E">
      <w:pPr>
        <w:pStyle w:val="Grundtext"/>
      </w:pPr>
      <w:r>
        <w:t>• fix integrierten Exzenter zur Höheneinstellung (variable Adaptierung auf die lokalen Gegebenheiten ohne weiteres Spezialwerkzeug).</w:t>
      </w:r>
    </w:p>
    <w:p w14:paraId="02B2D6EF" w14:textId="2C808D27" w:rsidR="00693A2E" w:rsidRDefault="00693A2E" w:rsidP="00693A2E">
      <w:pPr>
        <w:pStyle w:val="Grundtext"/>
      </w:pPr>
      <w:r>
        <w:t>Sensoren</w:t>
      </w:r>
    </w:p>
    <w:p w14:paraId="2D6AEF88" w14:textId="77777777" w:rsidR="00693A2E" w:rsidRDefault="00693A2E" w:rsidP="00173EE1">
      <w:pPr>
        <w:pStyle w:val="Grundtext"/>
      </w:pPr>
    </w:p>
    <w:p w14:paraId="125DE85C" w14:textId="46234DB4" w:rsidR="00173EE1" w:rsidRDefault="00173EE1" w:rsidP="00173EE1">
      <w:pPr>
        <w:pStyle w:val="Grundtext"/>
      </w:pPr>
      <w:r>
        <w:t>• Ein Öffnungssensor sowie ein Kombinationssensor Öffnung-Schließkantenüberwachung.</w:t>
      </w:r>
    </w:p>
    <w:p w14:paraId="54A38087" w14:textId="67EDEB90" w:rsidR="00173EE1" w:rsidRDefault="00173EE1" w:rsidP="00173EE1">
      <w:pPr>
        <w:pStyle w:val="Grundtext"/>
      </w:pPr>
      <w:r>
        <w:t>• Sensorik ist RICHTUNGSERKENNEND auszuführen um ökologischen Betrieb zu steigern</w:t>
      </w:r>
    </w:p>
    <w:p w14:paraId="4A3915C3" w14:textId="64C85A4D" w:rsidR="00173EE1" w:rsidRDefault="00173EE1" w:rsidP="00173EE1">
      <w:pPr>
        <w:pStyle w:val="Grundtext"/>
      </w:pPr>
      <w:r>
        <w:t>• Wenn die Tür auf Verkehr in eine Richtung eingestellt ist (=Einbahn), muss der für die nicht zur Benutzung vorgesehene Türseite zuständige Sensor die Tür wieder öffnen, wenn ein Objekt auf Bodenhöhe mindestens 20 cm entfernt von der Tür erkannt wird.</w:t>
      </w:r>
    </w:p>
    <w:p w14:paraId="1457E8CC" w14:textId="384B3D1F" w:rsidR="00173EE1" w:rsidRDefault="00173EE1" w:rsidP="00173EE1">
      <w:pPr>
        <w:pStyle w:val="Grundtext"/>
      </w:pPr>
      <w:r>
        <w:lastRenderedPageBreak/>
        <w:t>Programmschalter (Operational Mode Selector - OMS)</w:t>
      </w:r>
    </w:p>
    <w:p w14:paraId="6503415F" w14:textId="77777777" w:rsidR="00173EE1" w:rsidRDefault="00173EE1" w:rsidP="00173EE1">
      <w:pPr>
        <w:pStyle w:val="Grundtext"/>
      </w:pPr>
    </w:p>
    <w:p w14:paraId="10126A48" w14:textId="6C5B84F7" w:rsidR="00173EE1" w:rsidRDefault="00173EE1" w:rsidP="00173EE1">
      <w:pPr>
        <w:pStyle w:val="Grundtext"/>
      </w:pPr>
      <w:r>
        <w:t>• Formschöner, drahtgebundener, schlüsselloser und kapazitiver Programmwahlschalter mit integrierten programmierbaren Zugangsebenen als Sicherheitseinschränkung. Funktionsmodi: Einzelansteuerung, Duale Steuerung und Dual mit Anzeige zur Vereinfachung der täglichen Abläufe.</w:t>
      </w:r>
    </w:p>
    <w:p w14:paraId="6686FFB2" w14:textId="5696833B" w:rsidR="00173EE1" w:rsidRDefault="00173EE1" w:rsidP="00173EE1">
      <w:pPr>
        <w:pStyle w:val="Grundtext"/>
      </w:pPr>
      <w:r>
        <w:t>• Es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 Orange: Zeigt an, dass die Tür einen Fehler hat, den der Kunde selbst beheben kann; Gelb: Zeigt an, das eine Wartung erforderlich ist; Rot: Zeigt an dass der Einsatz eines Servicetechnikers erforderlich ist</w:t>
      </w:r>
    </w:p>
    <w:p w14:paraId="6B32B607" w14:textId="2576BAFB" w:rsidR="00173EE1" w:rsidRDefault="00173EE1" w:rsidP="00173EE1">
      <w:pPr>
        <w:pStyle w:val="Grundtext"/>
      </w:pPr>
      <w:r>
        <w:t>Abmessungen Antriebsträger (HxTxL) [mm]: 150 x 165 x Trägerlänge</w:t>
      </w:r>
    </w:p>
    <w:p w14:paraId="7BF92CD0" w14:textId="16E5CFEA" w:rsidR="00173EE1" w:rsidRDefault="00173EE1" w:rsidP="00173EE1">
      <w:pPr>
        <w:pStyle w:val="Grundtext"/>
      </w:pPr>
      <w:r>
        <w:t>Profilsystem</w:t>
      </w:r>
    </w:p>
    <w:p w14:paraId="0FD86F3C" w14:textId="77777777" w:rsidR="00173EE1" w:rsidRDefault="00173EE1" w:rsidP="00173EE1">
      <w:pPr>
        <w:pStyle w:val="Grundtext"/>
      </w:pPr>
    </w:p>
    <w:p w14:paraId="52AC42D9" w14:textId="101C7816" w:rsidR="00173EE1" w:rsidRDefault="00173EE1" w:rsidP="00173EE1">
      <w:pPr>
        <w:pStyle w:val="Grundtext"/>
      </w:pPr>
      <w:r>
        <w:t>• Stabile umlaufende Aluminiumprofile mit integrierter Türblatt-Befestigung für den Schiebetürantrieb</w:t>
      </w:r>
    </w:p>
    <w:p w14:paraId="7C910485" w14:textId="5559BED4" w:rsidR="00173EE1" w:rsidRDefault="00173EE1" w:rsidP="00173EE1">
      <w:pPr>
        <w:pStyle w:val="Grundtext"/>
      </w:pPr>
      <w:r>
        <w:t>• Die Sicherheitsglasscheiben sind in die Aluminiumprofile eingearbeitet</w:t>
      </w:r>
    </w:p>
    <w:p w14:paraId="4D75F6F3" w14:textId="710821C6" w:rsidR="00173EE1" w:rsidRDefault="00173EE1" w:rsidP="00173EE1">
      <w:pPr>
        <w:pStyle w:val="Grundtext"/>
      </w:pPr>
      <w:r>
        <w:t>• Das System ist komplett gefertigt um sicherzustellen, dass ein reibungsloser Einbau vor Ort erfolgen kann.</w:t>
      </w:r>
    </w:p>
    <w:p w14:paraId="10376923" w14:textId="285EAC7D" w:rsidR="00173EE1" w:rsidRDefault="00173EE1" w:rsidP="00173EE1">
      <w:pPr>
        <w:pStyle w:val="Grundtext"/>
      </w:pPr>
      <w:r>
        <w:t>• Das System umfasst die Türflügel und bei Bedarf auch fest stehende Seitenteile oder Oberlichte (Aufzahlungspositionen). Die integrierten Aluminiumprofile sind standardmäßig A6 / C0 eloxiert</w:t>
      </w:r>
    </w:p>
    <w:p w14:paraId="37AB648E" w14:textId="3DA1FDB6" w:rsidR="00173EE1" w:rsidRDefault="00173EE1" w:rsidP="00173EE1">
      <w:pPr>
        <w:pStyle w:val="Grundtext"/>
      </w:pPr>
      <w:r>
        <w:t>• Verglasung entsprechend Positionsbeschreibung.</w:t>
      </w:r>
    </w:p>
    <w:p w14:paraId="082B3AF6" w14:textId="0486BB90" w:rsidR="00173EE1" w:rsidRDefault="00173EE1" w:rsidP="00173EE1">
      <w:pPr>
        <w:pStyle w:val="Folgeposition"/>
        <w:keepNext/>
        <w:keepLines/>
      </w:pPr>
      <w:r>
        <w:t>A</w:t>
      </w:r>
      <w:r>
        <w:rPr>
          <w:sz w:val="12"/>
        </w:rPr>
        <w:t>+</w:t>
      </w:r>
      <w:r>
        <w:tab/>
        <w:t>Eins.Teleskop,ProfilAnsichtsbr.23mm,VSG8mm,Antrieb165x150mm</w:t>
      </w:r>
      <w:r>
        <w:tab/>
        <w:t xml:space="preserve">Stk </w:t>
      </w:r>
    </w:p>
    <w:p w14:paraId="338C4A87" w14:textId="3569288C" w:rsidR="00173EE1" w:rsidRDefault="00173EE1" w:rsidP="00173EE1">
      <w:pPr>
        <w:pStyle w:val="Langtext"/>
      </w:pPr>
      <w:r>
        <w:t>Einseitiges teleskopierend-öffnendes Schiebetürsystem (Eins.Teleskop), mit 2 Fahrflügel ohne spezieller Wärmedämmeigenschaften - bestehend aus Schiebetürantrieb komplett einschließlich nachstehend beschriebenem Profilsystem. Alle erforderliche Sensorik für den Öffnungs- und Sicherheitsbereich ist inbegriffen.</w:t>
      </w:r>
    </w:p>
    <w:p w14:paraId="35E5028E" w14:textId="477C0BC7" w:rsidR="00173EE1" w:rsidRDefault="00173EE1" w:rsidP="00173EE1">
      <w:pPr>
        <w:pStyle w:val="Langtext"/>
      </w:pPr>
      <w:r>
        <w:t>Profilsystem Typ Slim, Profil-Ansichtsbreite 23mm</w:t>
      </w:r>
    </w:p>
    <w:p w14:paraId="6E47ED31" w14:textId="24A2D4D2" w:rsidR="00173EE1" w:rsidRDefault="00173EE1" w:rsidP="00173EE1">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8-mm-Verbundsicherheitsglas (VSG8).</w:t>
      </w:r>
    </w:p>
    <w:p w14:paraId="78F40BE0" w14:textId="34FF7A09" w:rsidR="00173EE1" w:rsidRDefault="00173EE1" w:rsidP="00173EE1">
      <w:pPr>
        <w:pStyle w:val="Langtext"/>
      </w:pPr>
      <w:r>
        <w:t>Abmessungen Schiebetürsystem ohne Seitenteile und ohne Oberlichte:</w:t>
      </w:r>
    </w:p>
    <w:p w14:paraId="4B580E13" w14:textId="77777777" w:rsidR="00173EE1" w:rsidRDefault="00173EE1" w:rsidP="00173EE1">
      <w:pPr>
        <w:pStyle w:val="Langtext"/>
      </w:pPr>
    </w:p>
    <w:p w14:paraId="0445F196" w14:textId="31D5DD8E" w:rsidR="00173EE1" w:rsidRDefault="00173EE1" w:rsidP="00173EE1">
      <w:pPr>
        <w:pStyle w:val="Langtext"/>
      </w:pPr>
      <w:r>
        <w:t>• Durchgangsweite Lichte Weite (mm): _ _ _</w:t>
      </w:r>
    </w:p>
    <w:p w14:paraId="2FA9FFD7" w14:textId="12BCDEB3" w:rsidR="00173EE1" w:rsidRDefault="00173EE1" w:rsidP="00173EE1">
      <w:pPr>
        <w:pStyle w:val="Langtext"/>
      </w:pPr>
      <w:r>
        <w:t>• Durchgangshöhe Lichte Höhe (mm): _ _ _</w:t>
      </w:r>
    </w:p>
    <w:p w14:paraId="6118FB0E" w14:textId="121E3543" w:rsidR="00173EE1" w:rsidRDefault="00173EE1" w:rsidP="00173EE1">
      <w:pPr>
        <w:pStyle w:val="Langtext"/>
      </w:pPr>
      <w:r>
        <w:t>Ausführung als Flucht- und Rettungsweg (Ja/Nein): _ _ _</w:t>
      </w:r>
    </w:p>
    <w:p w14:paraId="20B1252A" w14:textId="64E786CE" w:rsidR="00173EE1" w:rsidRDefault="00173EE1" w:rsidP="00173EE1">
      <w:pPr>
        <w:pStyle w:val="Langtext"/>
      </w:pPr>
      <w:r>
        <w:t>z.B. ASSA ABLOY SL520S-1 oder Gleichwertiges</w:t>
      </w:r>
    </w:p>
    <w:p w14:paraId="1A50132D" w14:textId="0F4CC3F1" w:rsidR="00173EE1" w:rsidRDefault="00173EE1" w:rsidP="00173EE1">
      <w:pPr>
        <w:pStyle w:val="Langtext"/>
      </w:pPr>
      <w:r>
        <w:t>Angebotenes Erzeugnis: (....)</w:t>
      </w:r>
    </w:p>
    <w:p w14:paraId="3D830BF7" w14:textId="63825C22" w:rsidR="00173EE1" w:rsidRDefault="00173EE1" w:rsidP="00173EE1">
      <w:pPr>
        <w:pStyle w:val="Folgeposition"/>
        <w:keepNext/>
        <w:keepLines/>
      </w:pPr>
      <w:r>
        <w:t>B</w:t>
      </w:r>
      <w:r>
        <w:rPr>
          <w:sz w:val="12"/>
        </w:rPr>
        <w:t>+</w:t>
      </w:r>
      <w:r>
        <w:tab/>
        <w:t>Eins.Teleskop,ProfilAnsichtsbr.23mml,VSG10mm,Antrieb165x150m</w:t>
      </w:r>
      <w:r>
        <w:tab/>
        <w:t xml:space="preserve">Stk </w:t>
      </w:r>
    </w:p>
    <w:p w14:paraId="574DBCA9" w14:textId="01ABC37F" w:rsidR="00173EE1" w:rsidRDefault="00173EE1" w:rsidP="00173EE1">
      <w:pPr>
        <w:pStyle w:val="Langtext"/>
      </w:pPr>
      <w:r>
        <w:t>Einseitiges, teleskopierend-öffnendes Schiebetürsystem (Eins.Teleskop.), mit 2 Fahrflügel ohne spezieller Wärmedämmeigenschaften (STL-OW) - bestehend aus Schiebetürantrieb komplett einschließlich nachstehend beschriebenem Profilsystem. Alle erforderliche Sensorik für den Öffnungs- und Sicherheitsbereich ist inbegriffen.</w:t>
      </w:r>
    </w:p>
    <w:p w14:paraId="1A3F720D" w14:textId="165ABF0E" w:rsidR="00173EE1" w:rsidRDefault="00173EE1" w:rsidP="00173EE1">
      <w:pPr>
        <w:pStyle w:val="Langtext"/>
      </w:pPr>
      <w:r>
        <w:t>Profilsystem Typ Slim, Profil-Ansichtsbreite 23mm</w:t>
      </w:r>
    </w:p>
    <w:p w14:paraId="251EC428" w14:textId="3872A507" w:rsidR="00173EE1" w:rsidRDefault="00173EE1" w:rsidP="00173EE1">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10-mm-Verbundsicherheitsglas (VSG10)</w:t>
      </w:r>
    </w:p>
    <w:p w14:paraId="18770792" w14:textId="35EC933A" w:rsidR="00173EE1" w:rsidRDefault="00173EE1" w:rsidP="00173EE1">
      <w:pPr>
        <w:pStyle w:val="Langtext"/>
      </w:pPr>
      <w:r>
        <w:t>Abmessungen Schiebetürsystem ohne Seitenteile und ohne Oberlichte:</w:t>
      </w:r>
    </w:p>
    <w:p w14:paraId="613107CC" w14:textId="77777777" w:rsidR="00173EE1" w:rsidRDefault="00173EE1" w:rsidP="00173EE1">
      <w:pPr>
        <w:pStyle w:val="Langtext"/>
      </w:pPr>
    </w:p>
    <w:p w14:paraId="218D4D25" w14:textId="5F247F9A" w:rsidR="00173EE1" w:rsidRDefault="00173EE1" w:rsidP="00173EE1">
      <w:pPr>
        <w:pStyle w:val="Langtext"/>
      </w:pPr>
      <w:r>
        <w:t>• Durchgangsweite Lichte Weite (mm): _ _ _</w:t>
      </w:r>
    </w:p>
    <w:p w14:paraId="41C4E994" w14:textId="0C9FC94B" w:rsidR="00173EE1" w:rsidRDefault="00173EE1" w:rsidP="00173EE1">
      <w:pPr>
        <w:pStyle w:val="Langtext"/>
      </w:pPr>
      <w:r>
        <w:t>• Durchgangshöhe Lichte Höhe (mm): _ _ _</w:t>
      </w:r>
    </w:p>
    <w:p w14:paraId="4E909FFD" w14:textId="47FD13B6" w:rsidR="00173EE1" w:rsidRDefault="00173EE1" w:rsidP="00173EE1">
      <w:pPr>
        <w:pStyle w:val="Langtext"/>
      </w:pPr>
      <w:r>
        <w:t>Ausführung als Flucht- und Rettungsweg (Ja/Nein): _ _ _</w:t>
      </w:r>
    </w:p>
    <w:p w14:paraId="2B47239D" w14:textId="218FA89B" w:rsidR="00173EE1" w:rsidRDefault="00173EE1" w:rsidP="00173EE1">
      <w:pPr>
        <w:pStyle w:val="Langtext"/>
      </w:pPr>
      <w:r>
        <w:t>z.B. ASSA ABLOY SL520S-1 oder Gleichwertiges</w:t>
      </w:r>
    </w:p>
    <w:p w14:paraId="1785FFC0" w14:textId="296C0C7C" w:rsidR="00173EE1" w:rsidRDefault="00173EE1" w:rsidP="00173EE1">
      <w:pPr>
        <w:pStyle w:val="Langtext"/>
      </w:pPr>
      <w:r>
        <w:t>Angebotenes Erzeugnis: (....)</w:t>
      </w:r>
    </w:p>
    <w:p w14:paraId="26241D7B" w14:textId="4ADBEC96" w:rsidR="00173EE1" w:rsidRDefault="00173EE1" w:rsidP="00173EE1">
      <w:pPr>
        <w:pStyle w:val="Folgeposition"/>
        <w:keepNext/>
        <w:keepLines/>
      </w:pPr>
      <w:r>
        <w:t>C</w:t>
      </w:r>
      <w:r>
        <w:rPr>
          <w:sz w:val="12"/>
        </w:rPr>
        <w:t>+</w:t>
      </w:r>
      <w:r>
        <w:tab/>
        <w:t>Eins.Teleskop,ProfilAnsichtsbr.23mm,ESG 8mm,Antrieb165x150mm</w:t>
      </w:r>
      <w:r>
        <w:tab/>
        <w:t xml:space="preserve">Stk </w:t>
      </w:r>
    </w:p>
    <w:p w14:paraId="66B723DA" w14:textId="6479D23E" w:rsidR="00173EE1" w:rsidRDefault="00173EE1" w:rsidP="00173EE1">
      <w:pPr>
        <w:pStyle w:val="Langtext"/>
      </w:pPr>
      <w:r>
        <w:t>Einseitiges teleskopierend-öffnendes Schiebetürsystem (Eins.Teleskop), mit 2 Fahrflügel ohne spezieller Wärmedämmeigenschaften - bestehend aus Schiebetürantrieb komplett einschließlich nachstehend beschriebenem Profilsystem. Alle erforderliche Sensorik für den Öffnungs- und Sicherheitsbereich ist inbegriffen.</w:t>
      </w:r>
    </w:p>
    <w:p w14:paraId="2DE7A165" w14:textId="0C479689" w:rsidR="00173EE1" w:rsidRDefault="00173EE1" w:rsidP="00173EE1">
      <w:pPr>
        <w:pStyle w:val="Langtext"/>
      </w:pPr>
      <w:r>
        <w:t>Profilsystem Typ Slim, Profil-Ansichtsbreite 23mm</w:t>
      </w:r>
    </w:p>
    <w:p w14:paraId="71FA1D97" w14:textId="226A0E87" w:rsidR="00173EE1" w:rsidRDefault="00173EE1" w:rsidP="00173EE1">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8-mm-Einscheibensicherheitsglas (ESG8).</w:t>
      </w:r>
    </w:p>
    <w:p w14:paraId="0B089855" w14:textId="3B362AD8" w:rsidR="00173EE1" w:rsidRDefault="00173EE1" w:rsidP="00173EE1">
      <w:pPr>
        <w:pStyle w:val="Langtext"/>
      </w:pPr>
      <w:r>
        <w:t>Abmessungen Schiebetürsystem ohne Seitenteile und ohne Oberlichte:</w:t>
      </w:r>
    </w:p>
    <w:p w14:paraId="576FB8D1" w14:textId="77777777" w:rsidR="00173EE1" w:rsidRDefault="00173EE1" w:rsidP="00173EE1">
      <w:pPr>
        <w:pStyle w:val="Langtext"/>
      </w:pPr>
    </w:p>
    <w:p w14:paraId="4636692F" w14:textId="59655236" w:rsidR="00173EE1" w:rsidRDefault="00173EE1" w:rsidP="00173EE1">
      <w:pPr>
        <w:pStyle w:val="Langtext"/>
      </w:pPr>
      <w:r>
        <w:t>• Durchgangsweite Lichte Weite (mm): _ _ _</w:t>
      </w:r>
    </w:p>
    <w:p w14:paraId="2FEE5B86" w14:textId="42488964" w:rsidR="00173EE1" w:rsidRDefault="00173EE1" w:rsidP="00173EE1">
      <w:pPr>
        <w:pStyle w:val="Langtext"/>
      </w:pPr>
      <w:r>
        <w:lastRenderedPageBreak/>
        <w:t>• Durchgangshöhe Lichte Höhe (mm): _ _ _</w:t>
      </w:r>
    </w:p>
    <w:p w14:paraId="6E780A62" w14:textId="535DD29B" w:rsidR="00173EE1" w:rsidRDefault="00173EE1" w:rsidP="00173EE1">
      <w:pPr>
        <w:pStyle w:val="Langtext"/>
      </w:pPr>
      <w:r>
        <w:t>Ausführung als Flucht- und Rettungsweg (Ja/Nein): _ _ _</w:t>
      </w:r>
    </w:p>
    <w:p w14:paraId="1ACA8420" w14:textId="69AE2C06" w:rsidR="00173EE1" w:rsidRDefault="00173EE1" w:rsidP="00173EE1">
      <w:pPr>
        <w:pStyle w:val="Langtext"/>
      </w:pPr>
      <w:r>
        <w:t>z.B. ASSA ABLOY SL520S-1 oder Gleichwertiges</w:t>
      </w:r>
    </w:p>
    <w:p w14:paraId="731C47FC" w14:textId="19AE8C7F" w:rsidR="00173EE1" w:rsidRDefault="00173EE1" w:rsidP="00173EE1">
      <w:pPr>
        <w:pStyle w:val="Langtext"/>
      </w:pPr>
      <w:r>
        <w:t>Angebotenes Erzeugnis: (....)</w:t>
      </w:r>
    </w:p>
    <w:p w14:paraId="34DCBE39" w14:textId="6B578CCA" w:rsidR="00173EE1" w:rsidRDefault="00173EE1" w:rsidP="00173EE1">
      <w:pPr>
        <w:pStyle w:val="Folgeposition"/>
        <w:keepNext/>
        <w:keepLines/>
      </w:pPr>
      <w:r>
        <w:t>D</w:t>
      </w:r>
      <w:r>
        <w:rPr>
          <w:sz w:val="12"/>
        </w:rPr>
        <w:t>+</w:t>
      </w:r>
      <w:r>
        <w:tab/>
        <w:t>Eins.Teleskop,ProfilAnsichtsbr.23mm,ESG10mm,Antrieb165x150mm</w:t>
      </w:r>
      <w:r>
        <w:tab/>
        <w:t xml:space="preserve">Stk </w:t>
      </w:r>
    </w:p>
    <w:p w14:paraId="4864B5CB" w14:textId="41BD8D3A" w:rsidR="00173EE1" w:rsidRDefault="00173EE1" w:rsidP="00173EE1">
      <w:pPr>
        <w:pStyle w:val="Langtext"/>
      </w:pPr>
      <w:r>
        <w:t>Einseitiges teleskopierend-öffnendes Schiebetürsystem (Eins.Teleskop), mit 2 Fahrflügel ohne spezieller Wärmedämmeigenschaften - bestehend aus Schiebetürantrieb komplett einschließlich nachstehend beschriebenem Profilsystem. Alle erforderliche Sensorik für den Öffnungs- und Sicherheitsbereich ist inbegriffen.</w:t>
      </w:r>
    </w:p>
    <w:p w14:paraId="4B22B7D8" w14:textId="00EC6791" w:rsidR="00173EE1" w:rsidRDefault="00173EE1" w:rsidP="00173EE1">
      <w:pPr>
        <w:pStyle w:val="Langtext"/>
      </w:pPr>
      <w:r>
        <w:t>Profilsystem Typ Slim, Profil-Ansichtsbreite 23mm</w:t>
      </w:r>
    </w:p>
    <w:p w14:paraId="5573BB4B" w14:textId="36D0254C" w:rsidR="00173EE1" w:rsidRDefault="00173EE1" w:rsidP="00173EE1">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10-mm-Einscheibensicherheitsglas (ESG10).</w:t>
      </w:r>
    </w:p>
    <w:p w14:paraId="31E66A5F" w14:textId="55E726E2" w:rsidR="00173EE1" w:rsidRDefault="00173EE1" w:rsidP="00173EE1">
      <w:pPr>
        <w:pStyle w:val="Langtext"/>
      </w:pPr>
      <w:r>
        <w:t>Abmessungen Schiebetürsystem ohne Seitenteile und ohne Oberlichte:</w:t>
      </w:r>
    </w:p>
    <w:p w14:paraId="3D1120E7" w14:textId="77777777" w:rsidR="00173EE1" w:rsidRDefault="00173EE1" w:rsidP="00173EE1">
      <w:pPr>
        <w:pStyle w:val="Langtext"/>
      </w:pPr>
    </w:p>
    <w:p w14:paraId="125B0529" w14:textId="290A21D3" w:rsidR="00173EE1" w:rsidRDefault="00173EE1" w:rsidP="00173EE1">
      <w:pPr>
        <w:pStyle w:val="Langtext"/>
      </w:pPr>
      <w:r>
        <w:t>• Durchgangsweite Lichte Weite (mm): _ _ _</w:t>
      </w:r>
    </w:p>
    <w:p w14:paraId="31BA2E44" w14:textId="2C0A109C" w:rsidR="00173EE1" w:rsidRDefault="00173EE1" w:rsidP="00173EE1">
      <w:pPr>
        <w:pStyle w:val="Langtext"/>
      </w:pPr>
      <w:r>
        <w:t>• Durchgangshöhe Lichte Höhe (mm): _ _ _</w:t>
      </w:r>
    </w:p>
    <w:p w14:paraId="3E25D29F" w14:textId="37AB7106" w:rsidR="00173EE1" w:rsidRDefault="00173EE1" w:rsidP="00173EE1">
      <w:pPr>
        <w:pStyle w:val="Langtext"/>
      </w:pPr>
      <w:r>
        <w:t>Ausführung als Flucht- und Rettungsweg (Ja/Nein): _ _ _</w:t>
      </w:r>
    </w:p>
    <w:p w14:paraId="560FE62E" w14:textId="79CDC50B" w:rsidR="00173EE1" w:rsidRDefault="00173EE1" w:rsidP="00173EE1">
      <w:pPr>
        <w:pStyle w:val="Langtext"/>
      </w:pPr>
      <w:r>
        <w:t>z.B. ASSA ABLOY SL520S-1 oder Gleichwertiges</w:t>
      </w:r>
    </w:p>
    <w:p w14:paraId="36A348BC" w14:textId="73DBC961" w:rsidR="00173EE1" w:rsidRDefault="00173EE1" w:rsidP="00173EE1">
      <w:pPr>
        <w:pStyle w:val="Langtext"/>
      </w:pPr>
      <w:r>
        <w:t>Angebotenes Erzeugnis: (....)</w:t>
      </w:r>
    </w:p>
    <w:p w14:paraId="6B21FEBE" w14:textId="1EAA51E9" w:rsidR="00173EE1" w:rsidRDefault="00173EE1" w:rsidP="00173EE1">
      <w:pPr>
        <w:pStyle w:val="Folgeposition"/>
        <w:keepNext/>
        <w:keepLines/>
      </w:pPr>
      <w:r>
        <w:t>E</w:t>
      </w:r>
      <w:r>
        <w:rPr>
          <w:sz w:val="12"/>
        </w:rPr>
        <w:t>+</w:t>
      </w:r>
      <w:r>
        <w:tab/>
        <w:t>Beids.Teleskop,ProfilAnsichtsbr.23mm,VSG8mm,Antrieb165x150mm</w:t>
      </w:r>
      <w:r>
        <w:tab/>
        <w:t xml:space="preserve">Stk </w:t>
      </w:r>
    </w:p>
    <w:p w14:paraId="69453BBF" w14:textId="7FEB6A5A" w:rsidR="00173EE1" w:rsidRDefault="00173EE1" w:rsidP="00173EE1">
      <w:pPr>
        <w:pStyle w:val="Langtext"/>
      </w:pPr>
      <w:r>
        <w:t>Beidseitiges teleskopierend-öffnendes Schiebetürsystem (Beids.Teleskop), mit 4 Fahrflügel ohne spezieller Wärmedämmeigenschaften - bestehend aus Schiebetürantrieb komplett einschließlich nachstehend beschriebenem Profilsystem. Alle erforderliche Sensorik für den Öffnungs- und Sicherheitsbereich ist inbegriffen.</w:t>
      </w:r>
    </w:p>
    <w:p w14:paraId="60E8B905" w14:textId="06E3B226" w:rsidR="00173EE1" w:rsidRDefault="00173EE1" w:rsidP="00173EE1">
      <w:pPr>
        <w:pStyle w:val="Langtext"/>
      </w:pPr>
      <w:r>
        <w:t>Profilsystem Typ Slim, Profil-Ansichtsbreite 23mm</w:t>
      </w:r>
    </w:p>
    <w:p w14:paraId="2B04E6B5" w14:textId="277F4C19" w:rsidR="00173EE1" w:rsidRDefault="00173EE1" w:rsidP="00173EE1">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8-mm-Verbundsicherheitsglas (VSG8.</w:t>
      </w:r>
    </w:p>
    <w:p w14:paraId="01BB9591" w14:textId="6ED96150" w:rsidR="00173EE1" w:rsidRDefault="00173EE1" w:rsidP="00173EE1">
      <w:pPr>
        <w:pStyle w:val="Langtext"/>
      </w:pPr>
      <w:r>
        <w:t>Abmessungen Schiebetürsystem ohne Seitenteile und ohne Oberlichte:</w:t>
      </w:r>
    </w:p>
    <w:p w14:paraId="4887DA7B" w14:textId="77777777" w:rsidR="00173EE1" w:rsidRDefault="00173EE1" w:rsidP="00173EE1">
      <w:pPr>
        <w:pStyle w:val="Langtext"/>
      </w:pPr>
    </w:p>
    <w:p w14:paraId="680F9973" w14:textId="5DA82DEF" w:rsidR="00173EE1" w:rsidRDefault="00173EE1" w:rsidP="00173EE1">
      <w:pPr>
        <w:pStyle w:val="Langtext"/>
      </w:pPr>
      <w:r>
        <w:t>• Durchgangsweite Lichte Weite (mm): _ _ _</w:t>
      </w:r>
    </w:p>
    <w:p w14:paraId="5EE9EBDC" w14:textId="30078D0A" w:rsidR="00173EE1" w:rsidRDefault="00173EE1" w:rsidP="00173EE1">
      <w:pPr>
        <w:pStyle w:val="Langtext"/>
      </w:pPr>
      <w:r>
        <w:t>• Durchgangshöhe Lichte Höhe (mm): _ _ _</w:t>
      </w:r>
    </w:p>
    <w:p w14:paraId="49AA5ED1" w14:textId="6B558866" w:rsidR="00173EE1" w:rsidRDefault="00173EE1" w:rsidP="00173EE1">
      <w:pPr>
        <w:pStyle w:val="Langtext"/>
      </w:pPr>
      <w:r>
        <w:t>Ausführung als Flucht- und Rettungsweg (Ja/Nein): _ _ _</w:t>
      </w:r>
    </w:p>
    <w:p w14:paraId="2EE2958C" w14:textId="6884AAD4" w:rsidR="00173EE1" w:rsidRDefault="00173EE1" w:rsidP="00173EE1">
      <w:pPr>
        <w:pStyle w:val="Langtext"/>
      </w:pPr>
      <w:r>
        <w:t>z.B. ASSA ABLOY SL520S-2 oder Gleichwertiges</w:t>
      </w:r>
    </w:p>
    <w:p w14:paraId="47F62FE0" w14:textId="3F9F2C20" w:rsidR="00173EE1" w:rsidRDefault="00173EE1" w:rsidP="00173EE1">
      <w:pPr>
        <w:pStyle w:val="Langtext"/>
      </w:pPr>
      <w:r>
        <w:t>Angebotenes Erzeugnis: (....)</w:t>
      </w:r>
    </w:p>
    <w:p w14:paraId="0A17EBEB" w14:textId="5FFE0F1A" w:rsidR="00173EE1" w:rsidRDefault="00173EE1" w:rsidP="00173EE1">
      <w:pPr>
        <w:pStyle w:val="Folgeposition"/>
        <w:keepNext/>
        <w:keepLines/>
      </w:pPr>
      <w:r>
        <w:t>F</w:t>
      </w:r>
      <w:r>
        <w:rPr>
          <w:sz w:val="12"/>
        </w:rPr>
        <w:t>+</w:t>
      </w:r>
      <w:r>
        <w:tab/>
        <w:t>Beids.Teleskop,ProfilAnsichtsbr.23mm,VSG 10mm,Antrieb165x150</w:t>
      </w:r>
      <w:r>
        <w:tab/>
        <w:t xml:space="preserve">Stk </w:t>
      </w:r>
    </w:p>
    <w:p w14:paraId="5FEE2006" w14:textId="460678CB" w:rsidR="00173EE1" w:rsidRDefault="00173EE1" w:rsidP="00173EE1">
      <w:pPr>
        <w:pStyle w:val="Langtext"/>
      </w:pPr>
      <w:r>
        <w:t>Beidseitiges teleskopierend-öffnendes Schiebetürsystem (Beids.Teleskop), mit 4 Fahrflügel ohne spezieller Wärmedämmeigenschaften - bestehend aus Schiebetürantrieb komplett einschließlich nachstehend beschriebenem Profilsystem. Alle erforderliche Sensorik für den Öffnungs- und Sicherheitsbereich ist inbegriffen.</w:t>
      </w:r>
    </w:p>
    <w:p w14:paraId="09906244" w14:textId="42F35998" w:rsidR="00173EE1" w:rsidRDefault="00173EE1" w:rsidP="00173EE1">
      <w:pPr>
        <w:pStyle w:val="Langtext"/>
      </w:pPr>
      <w:r>
        <w:t>Profilsystem Typ Slim, Profil-Ansichtsbreite 23mm</w:t>
      </w:r>
    </w:p>
    <w:p w14:paraId="5C06AEAC" w14:textId="60BBC7CC" w:rsidR="00173EE1" w:rsidRDefault="00173EE1" w:rsidP="00173EE1">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10-mm-Verbundsicherheitsglas (VSG10).</w:t>
      </w:r>
    </w:p>
    <w:p w14:paraId="5A56CA18" w14:textId="060C9AA5" w:rsidR="00173EE1" w:rsidRDefault="00173EE1" w:rsidP="00173EE1">
      <w:pPr>
        <w:pStyle w:val="Langtext"/>
      </w:pPr>
      <w:r>
        <w:t>Abmessungen Schiebetürsystem ohne Seitenteile und ohne Oberlichte:</w:t>
      </w:r>
    </w:p>
    <w:p w14:paraId="2045EE7B" w14:textId="77777777" w:rsidR="00173EE1" w:rsidRDefault="00173EE1" w:rsidP="00173EE1">
      <w:pPr>
        <w:pStyle w:val="Langtext"/>
      </w:pPr>
    </w:p>
    <w:p w14:paraId="4B7A5243" w14:textId="363ED073" w:rsidR="00173EE1" w:rsidRDefault="00173EE1" w:rsidP="00173EE1">
      <w:pPr>
        <w:pStyle w:val="Langtext"/>
      </w:pPr>
      <w:r>
        <w:t>• Durchgangsweite Lichte Weite (mm): _ _ _</w:t>
      </w:r>
    </w:p>
    <w:p w14:paraId="3BD2A5DA" w14:textId="08211A67" w:rsidR="00173EE1" w:rsidRDefault="00173EE1" w:rsidP="00173EE1">
      <w:pPr>
        <w:pStyle w:val="Langtext"/>
      </w:pPr>
      <w:r>
        <w:t>• Durchgangshöhe Lichte Höhe (mm): _ _ _</w:t>
      </w:r>
    </w:p>
    <w:p w14:paraId="149C7C5B" w14:textId="32AF26BC" w:rsidR="00173EE1" w:rsidRDefault="00173EE1" w:rsidP="00173EE1">
      <w:pPr>
        <w:pStyle w:val="Langtext"/>
      </w:pPr>
      <w:r>
        <w:t>Ausführung als Flucht- und Rettungsweg (Ja/Nein): _ _ _</w:t>
      </w:r>
    </w:p>
    <w:p w14:paraId="62344D95" w14:textId="6712B53A" w:rsidR="00173EE1" w:rsidRDefault="00173EE1" w:rsidP="00173EE1">
      <w:pPr>
        <w:pStyle w:val="Langtext"/>
      </w:pPr>
      <w:r>
        <w:t>z.B. ASSA ABLOY SL520S-2 oder Gleichwertiges</w:t>
      </w:r>
    </w:p>
    <w:p w14:paraId="741E9EE0" w14:textId="1CA89CA8" w:rsidR="00173EE1" w:rsidRDefault="00173EE1" w:rsidP="00173EE1">
      <w:pPr>
        <w:pStyle w:val="Langtext"/>
      </w:pPr>
      <w:r>
        <w:t>Angebotenes Erzeugnis: (....)</w:t>
      </w:r>
    </w:p>
    <w:p w14:paraId="6C0CBF1A" w14:textId="77532D11" w:rsidR="00173EE1" w:rsidRDefault="00173EE1" w:rsidP="00173EE1">
      <w:pPr>
        <w:pStyle w:val="Folgeposition"/>
        <w:keepNext/>
        <w:keepLines/>
      </w:pPr>
      <w:r>
        <w:t>G</w:t>
      </w:r>
      <w:r>
        <w:rPr>
          <w:sz w:val="12"/>
        </w:rPr>
        <w:t>+</w:t>
      </w:r>
      <w:r>
        <w:tab/>
        <w:t>BeidsTeleskop,ProfilAnsichtsbr.23mm,ESG 8mm,Antrieb165x150mm</w:t>
      </w:r>
      <w:r>
        <w:tab/>
        <w:t xml:space="preserve">Stk </w:t>
      </w:r>
    </w:p>
    <w:p w14:paraId="3AB6011E" w14:textId="6E611C5C" w:rsidR="00173EE1" w:rsidRDefault="00173EE1" w:rsidP="00173EE1">
      <w:pPr>
        <w:pStyle w:val="Langtext"/>
      </w:pPr>
      <w:r>
        <w:t>Beidseitiges teleskopierend-öffnendes Schiebetürsystem (Beids.Teleskop), mit 4 Fahrflügel ohne spezieller Wärmedämmeigenschaften - bestehend aus Schiebetürantrieb komplett einschließlich nachstehend beschriebenem Profilsystem. Alle erforderliche Sensorik für den Öffnungs- und Sicherheitsbereich ist inbegriffen.</w:t>
      </w:r>
    </w:p>
    <w:p w14:paraId="50584544" w14:textId="1B022761" w:rsidR="00173EE1" w:rsidRDefault="00173EE1" w:rsidP="00173EE1">
      <w:pPr>
        <w:pStyle w:val="Langtext"/>
      </w:pPr>
      <w:r>
        <w:t>Profilsystem Typ Slim, Profil-Ansichtsbreite 23mm</w:t>
      </w:r>
    </w:p>
    <w:p w14:paraId="75C31D67" w14:textId="41A17543" w:rsidR="00173EE1" w:rsidRDefault="00173EE1" w:rsidP="00173EE1">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8-mm-Einscheibensicherheitsglas (ESG8).</w:t>
      </w:r>
    </w:p>
    <w:p w14:paraId="2EFB65D0" w14:textId="614BFC5B" w:rsidR="00173EE1" w:rsidRDefault="00173EE1" w:rsidP="00173EE1">
      <w:pPr>
        <w:pStyle w:val="Langtext"/>
      </w:pPr>
      <w:r>
        <w:t>Abmessungen Schiebetürsystem ohne Seitenteile und ohne Oberlichte:</w:t>
      </w:r>
    </w:p>
    <w:p w14:paraId="22AC061C" w14:textId="77777777" w:rsidR="00173EE1" w:rsidRDefault="00173EE1" w:rsidP="00173EE1">
      <w:pPr>
        <w:pStyle w:val="Langtext"/>
      </w:pPr>
    </w:p>
    <w:p w14:paraId="688122D2" w14:textId="42ABBD2F" w:rsidR="00173EE1" w:rsidRDefault="00173EE1" w:rsidP="00173EE1">
      <w:pPr>
        <w:pStyle w:val="Langtext"/>
      </w:pPr>
      <w:r>
        <w:lastRenderedPageBreak/>
        <w:t>• Durchgangsweite Lichte Weite (mm): _ _ _</w:t>
      </w:r>
    </w:p>
    <w:p w14:paraId="71F0664A" w14:textId="6A2592EF" w:rsidR="00173EE1" w:rsidRDefault="00173EE1" w:rsidP="00173EE1">
      <w:pPr>
        <w:pStyle w:val="Langtext"/>
      </w:pPr>
      <w:r>
        <w:t>• Durchgangshöhe Lichte Höhe (mm): _ _ _</w:t>
      </w:r>
    </w:p>
    <w:p w14:paraId="3EC0117A" w14:textId="29A786ED" w:rsidR="00173EE1" w:rsidRDefault="00173EE1" w:rsidP="00173EE1">
      <w:pPr>
        <w:pStyle w:val="Langtext"/>
      </w:pPr>
      <w:r>
        <w:t>Ausführung als Flucht- und Rettungsweg (Ja/Nein): _ _ _</w:t>
      </w:r>
    </w:p>
    <w:p w14:paraId="76C59AA3" w14:textId="0F4E8737" w:rsidR="00173EE1" w:rsidRDefault="00173EE1" w:rsidP="00173EE1">
      <w:pPr>
        <w:pStyle w:val="Langtext"/>
      </w:pPr>
      <w:r>
        <w:t>z.B. ASSA ABLOY SL520S-2 oder Gleichwertiges</w:t>
      </w:r>
    </w:p>
    <w:p w14:paraId="31E4CDC7" w14:textId="3F3B3C0C" w:rsidR="00173EE1" w:rsidRDefault="00173EE1" w:rsidP="00173EE1">
      <w:pPr>
        <w:pStyle w:val="Langtext"/>
      </w:pPr>
      <w:r>
        <w:t>Angebotenes Erzeugnis: (....)</w:t>
      </w:r>
    </w:p>
    <w:p w14:paraId="47068E02" w14:textId="156C28A4" w:rsidR="00173EE1" w:rsidRDefault="00173EE1" w:rsidP="00173EE1">
      <w:pPr>
        <w:pStyle w:val="Folgeposition"/>
        <w:keepNext/>
        <w:keepLines/>
      </w:pPr>
      <w:r>
        <w:t>H</w:t>
      </w:r>
      <w:r>
        <w:rPr>
          <w:sz w:val="12"/>
        </w:rPr>
        <w:t>+</w:t>
      </w:r>
      <w:r>
        <w:tab/>
        <w:t>Beids.Teleskop,ProfilAnsichtsbr.23mm,ESG 10mm,Antrieb165x150</w:t>
      </w:r>
      <w:r>
        <w:tab/>
        <w:t xml:space="preserve">Stk </w:t>
      </w:r>
    </w:p>
    <w:p w14:paraId="4D595EC6" w14:textId="53192D3B" w:rsidR="00173EE1" w:rsidRDefault="00173EE1" w:rsidP="00173EE1">
      <w:pPr>
        <w:pStyle w:val="Langtext"/>
      </w:pPr>
      <w:r>
        <w:t>Beidseitiges teleskopierend-öffnendes Schiebetürsystem (Beids.Teleskop), mit 4 Fahrflügel ohne spezieller Wärmedämmeigenschaften - bestehend aus Schiebetürantrieb komplett einschließlich nachstehend beschriebenem Profilsystem. Alle erforderliche Sensorik für den Öffnungs- und Sicherheitsbereich ist inbegriffen.</w:t>
      </w:r>
    </w:p>
    <w:p w14:paraId="41A254E8" w14:textId="19355983" w:rsidR="00173EE1" w:rsidRDefault="00173EE1" w:rsidP="00173EE1">
      <w:pPr>
        <w:pStyle w:val="Langtext"/>
      </w:pPr>
      <w:r>
        <w:t>Profilsystem Typ Slim, Profil-Ansichtsbreite 23mm</w:t>
      </w:r>
    </w:p>
    <w:p w14:paraId="5864F68D" w14:textId="05CB6D4F" w:rsidR="00173EE1" w:rsidRDefault="00173EE1" w:rsidP="00173EE1">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23 mm, Sockelleistenhöhe 80 mm, Profilstärke 20 mm. Füllung mit 10-mm-Einscheibensicherheitsglas (ESG10).</w:t>
      </w:r>
    </w:p>
    <w:p w14:paraId="372A216B" w14:textId="2DBA83D6" w:rsidR="00173EE1" w:rsidRDefault="00173EE1" w:rsidP="00173EE1">
      <w:pPr>
        <w:pStyle w:val="Langtext"/>
      </w:pPr>
      <w:r>
        <w:t>Abmessungen Schiebetürsystem ohne Seitenteile und ohne Oberlichte:</w:t>
      </w:r>
    </w:p>
    <w:p w14:paraId="05BB170F" w14:textId="77777777" w:rsidR="00173EE1" w:rsidRDefault="00173EE1" w:rsidP="00173EE1">
      <w:pPr>
        <w:pStyle w:val="Langtext"/>
      </w:pPr>
    </w:p>
    <w:p w14:paraId="7E49DC66" w14:textId="0454D7C3" w:rsidR="00173EE1" w:rsidRDefault="00173EE1" w:rsidP="00173EE1">
      <w:pPr>
        <w:pStyle w:val="Langtext"/>
      </w:pPr>
      <w:r>
        <w:t>• Durchgangsweite Lichte Weite (mm): _ _ _</w:t>
      </w:r>
    </w:p>
    <w:p w14:paraId="2EAAAFD4" w14:textId="617949EB" w:rsidR="00173EE1" w:rsidRDefault="007A538F" w:rsidP="007A538F">
      <w:pPr>
        <w:pStyle w:val="Langtext"/>
      </w:pPr>
      <w:r>
        <w:t>• Durchgangshöhe Lichte Höhe (mm): _ _ _</w:t>
      </w:r>
    </w:p>
    <w:p w14:paraId="48D2040A" w14:textId="70DCEA7B" w:rsidR="007A538F" w:rsidRDefault="007A538F" w:rsidP="007A538F">
      <w:pPr>
        <w:pStyle w:val="Langtext"/>
      </w:pPr>
      <w:r>
        <w:t>Ausführung als Flucht- und Rettungsweg (Ja/Nein): _ _ _</w:t>
      </w:r>
    </w:p>
    <w:p w14:paraId="6AA3F98B" w14:textId="0AC81EE3" w:rsidR="007A538F" w:rsidRDefault="007A538F" w:rsidP="007A538F">
      <w:pPr>
        <w:pStyle w:val="Langtext"/>
      </w:pPr>
      <w:r>
        <w:t>z.B. ASSA ABLOY SL520S-2 oder Gleichwertiges</w:t>
      </w:r>
    </w:p>
    <w:p w14:paraId="07D38CFF" w14:textId="5DE8622B" w:rsidR="007A538F" w:rsidRDefault="007A538F" w:rsidP="007A538F">
      <w:pPr>
        <w:pStyle w:val="Langtext"/>
      </w:pPr>
      <w:r>
        <w:t>Angebotenes Erzeugnis: (....)</w:t>
      </w:r>
    </w:p>
    <w:p w14:paraId="74BD7639" w14:textId="641BF7FA" w:rsidR="007A538F" w:rsidRDefault="007A538F" w:rsidP="007A538F">
      <w:pPr>
        <w:pStyle w:val="Folgeposition"/>
        <w:keepNext/>
        <w:keepLines/>
      </w:pPr>
      <w:r>
        <w:t>I</w:t>
      </w:r>
      <w:r>
        <w:rPr>
          <w:sz w:val="12"/>
        </w:rPr>
        <w:t>+</w:t>
      </w:r>
      <w:r>
        <w:tab/>
        <w:t>Eins.Teleskop,ProfilAnsichtsbr.26mm,ISOVSG 22,Antrieb165x150</w:t>
      </w:r>
      <w:r>
        <w:tab/>
        <w:t xml:space="preserve">Stk </w:t>
      </w:r>
    </w:p>
    <w:p w14:paraId="0E832AAA" w14:textId="5DA6052A" w:rsidR="007A538F" w:rsidRDefault="007A538F" w:rsidP="007A538F">
      <w:pPr>
        <w:pStyle w:val="Langtext"/>
      </w:pPr>
      <w:r>
        <w:t>Einseitiges teleskopierend-öffnendes Schiebetürsystem (Eins.Teleskop), mit 2 Fahrflügel mit Wärmedämmeigenschaften - bestehend aus Schiebetürantrieb komplett einschließlich nachstehend beschriebenem Profilsystem. Alle erforderliche Sensorik für den Öffnungs- und Sicherheitsbereich ist inbegriffen.</w:t>
      </w:r>
    </w:p>
    <w:p w14:paraId="06903F8B" w14:textId="5C624FDC" w:rsidR="007A538F" w:rsidRDefault="007A538F" w:rsidP="007A538F">
      <w:pPr>
        <w:pStyle w:val="Langtext"/>
      </w:pPr>
      <w:r>
        <w:t>Profilsystem Typ Slim ECO, Profil-Ansichtsbreite 26mm</w:t>
      </w:r>
    </w:p>
    <w:p w14:paraId="38C82451" w14:textId="52428E97" w:rsidR="007A538F" w:rsidRDefault="007A538F" w:rsidP="007A538F">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26 mm, Sockelleistenhöhe 80 mm, Profilstärke 30 mm. Füllung mit isoliertem 22-mm-Verbundsicherheitsglas (ISOVSG 22).</w:t>
      </w:r>
    </w:p>
    <w:p w14:paraId="2AEBDDC1" w14:textId="30E28CEF" w:rsidR="007A538F" w:rsidRDefault="007A538F" w:rsidP="007A538F">
      <w:pPr>
        <w:pStyle w:val="Langtext"/>
      </w:pPr>
      <w:r>
        <w:t>Abmessungen Schiebetürsystem ohne Seitenteile und ohne Oberlichte:</w:t>
      </w:r>
    </w:p>
    <w:p w14:paraId="092BB512" w14:textId="77777777" w:rsidR="007A538F" w:rsidRDefault="007A538F" w:rsidP="007A538F">
      <w:pPr>
        <w:pStyle w:val="Langtext"/>
      </w:pPr>
    </w:p>
    <w:p w14:paraId="60453E55" w14:textId="359C67FD" w:rsidR="007A538F" w:rsidRDefault="007A538F" w:rsidP="007A538F">
      <w:pPr>
        <w:pStyle w:val="Langtext"/>
      </w:pPr>
      <w:r>
        <w:t>• Durchgangsweite Lichte Weite (mm): _ _ _</w:t>
      </w:r>
    </w:p>
    <w:p w14:paraId="161475DB" w14:textId="08CD144F" w:rsidR="007A538F" w:rsidRDefault="007A538F" w:rsidP="007A538F">
      <w:pPr>
        <w:pStyle w:val="Langtext"/>
      </w:pPr>
      <w:r>
        <w:t>• Durchgangshöhe Lichte Höhe (mm): _ _ _</w:t>
      </w:r>
    </w:p>
    <w:p w14:paraId="7F14D0DB" w14:textId="32AB7E05" w:rsidR="007A538F" w:rsidRDefault="007A538F" w:rsidP="007A538F">
      <w:pPr>
        <w:pStyle w:val="Langtext"/>
      </w:pPr>
      <w:r>
        <w:t>Ausführung als Flucht- und Rettungsweg (Ja/Nein): _ _ _</w:t>
      </w:r>
    </w:p>
    <w:p w14:paraId="39043D57" w14:textId="4E236C92" w:rsidR="007A538F" w:rsidRDefault="007A538F" w:rsidP="007A538F">
      <w:pPr>
        <w:pStyle w:val="Langtext"/>
      </w:pPr>
      <w:r>
        <w:t>z.B. ASSA ABLOY SL520SE-1 oder Gleichwertiges</w:t>
      </w:r>
    </w:p>
    <w:p w14:paraId="48266FE8" w14:textId="4A215772" w:rsidR="007A538F" w:rsidRDefault="007A538F" w:rsidP="007A538F">
      <w:pPr>
        <w:pStyle w:val="Langtext"/>
      </w:pPr>
      <w:r>
        <w:t>Angebotenes Erzeugnis: (....)</w:t>
      </w:r>
    </w:p>
    <w:p w14:paraId="07730729" w14:textId="6FAA7D73" w:rsidR="007A538F" w:rsidRDefault="007A538F" w:rsidP="007A538F">
      <w:pPr>
        <w:pStyle w:val="Folgeposition"/>
        <w:keepNext/>
        <w:keepLines/>
      </w:pPr>
      <w:r>
        <w:t>J</w:t>
      </w:r>
      <w:r>
        <w:rPr>
          <w:sz w:val="12"/>
        </w:rPr>
        <w:t>+</w:t>
      </w:r>
      <w:r>
        <w:tab/>
        <w:t>Beids.Teleskop,ProfilAnsichtsbr.26mm,ISOVSG22,Antrieb165x150</w:t>
      </w:r>
      <w:r>
        <w:tab/>
        <w:t xml:space="preserve">Stk </w:t>
      </w:r>
    </w:p>
    <w:p w14:paraId="23A19811" w14:textId="1276C0D5" w:rsidR="007A538F" w:rsidRDefault="007A538F" w:rsidP="007A538F">
      <w:pPr>
        <w:pStyle w:val="Langtext"/>
      </w:pPr>
      <w:r>
        <w:t>Beidseitiges teleskopierend-öffnendes Schiebetürsystem (Beids.Teleskop), mit 4 Fahrflügel mit Wärmedämmeigenschaften - bestehend aus Schiebetürantrieb komplett einschließlich nachstehend beschriebenem Profilsystem. Alle erforderliche Sensorik für den Öffnungs- und Sicherheitsbereich ist inbegriffen.</w:t>
      </w:r>
    </w:p>
    <w:p w14:paraId="29BFB293" w14:textId="64C73E64" w:rsidR="007A538F" w:rsidRDefault="007A538F" w:rsidP="007A538F">
      <w:pPr>
        <w:pStyle w:val="Langtext"/>
      </w:pPr>
      <w:r>
        <w:t>Profilsystem Typ Slim ECO, Profil-Ansichtsbreite 26mm</w:t>
      </w:r>
    </w:p>
    <w:p w14:paraId="00FB4B90" w14:textId="6A4C53C3" w:rsidR="007A538F" w:rsidRDefault="007A538F" w:rsidP="007A538F">
      <w:pPr>
        <w:pStyle w:val="Langtext"/>
      </w:pPr>
      <w:r>
        <w:t>Das Rahmensystem ist rundum mit einem schlanken Aluminiumprofil versehen und reduziert das Gewicht und die Stellfläche der Türblätter. Das optimiert die Platzausnutzung und verbessert das ästhetische Erscheinungsbild der Anlage. Abmessungen Rahmenprofilsystem Glaseinfassung seitlich 26 mm, Sockelleistenhöhe 80 mm, Profilstärke 30 mm. Füllung mit isoliertem 22-mm-Verbundsicherheitsglas (ISOVSG 22).</w:t>
      </w:r>
    </w:p>
    <w:p w14:paraId="40C421B6" w14:textId="3060E4B8" w:rsidR="007A538F" w:rsidRDefault="007A538F" w:rsidP="007A538F">
      <w:pPr>
        <w:pStyle w:val="Langtext"/>
      </w:pPr>
      <w:r>
        <w:t>Abmessungen Schiebetürsystem ohne Seitenteile und ohne Oberlichte:</w:t>
      </w:r>
    </w:p>
    <w:p w14:paraId="31FC5849" w14:textId="77777777" w:rsidR="007A538F" w:rsidRDefault="007A538F" w:rsidP="007A538F">
      <w:pPr>
        <w:pStyle w:val="Langtext"/>
      </w:pPr>
    </w:p>
    <w:p w14:paraId="05973DB6" w14:textId="100F7D4A" w:rsidR="007A538F" w:rsidRDefault="007A538F" w:rsidP="007A538F">
      <w:pPr>
        <w:pStyle w:val="Langtext"/>
      </w:pPr>
      <w:r>
        <w:t>• Durchgangsweite Lichte Weite (mm): _ _ _</w:t>
      </w:r>
    </w:p>
    <w:p w14:paraId="79C47886" w14:textId="6FDF32E6" w:rsidR="007A538F" w:rsidRDefault="007A538F" w:rsidP="007A538F">
      <w:pPr>
        <w:pStyle w:val="Langtext"/>
      </w:pPr>
      <w:r>
        <w:t>• Durchgangshöhe Lichte Höhe (mm): _ _ _</w:t>
      </w:r>
    </w:p>
    <w:p w14:paraId="0C50B4A2" w14:textId="61692F1B" w:rsidR="007A538F" w:rsidRDefault="007A538F" w:rsidP="007A538F">
      <w:pPr>
        <w:pStyle w:val="Langtext"/>
      </w:pPr>
      <w:r>
        <w:t>Ausführung als Flucht- und Rettungsweg (Ja/Nein): _ _ _</w:t>
      </w:r>
    </w:p>
    <w:p w14:paraId="561D1294" w14:textId="0C225210" w:rsidR="007A538F" w:rsidRDefault="007A538F" w:rsidP="007A538F">
      <w:pPr>
        <w:pStyle w:val="Langtext"/>
      </w:pPr>
      <w:r>
        <w:t>z.B. ASSA ABLOY SL520SE-2 oder Gleichwertiges</w:t>
      </w:r>
    </w:p>
    <w:p w14:paraId="00E72399" w14:textId="3F8CA8D0" w:rsidR="007A538F" w:rsidRDefault="007A538F" w:rsidP="007A538F">
      <w:pPr>
        <w:pStyle w:val="Langtext"/>
      </w:pPr>
      <w:r>
        <w:t>Angebotenes Erzeugnis: (....)</w:t>
      </w:r>
    </w:p>
    <w:p w14:paraId="10A12ADB" w14:textId="32101FF3" w:rsidR="007A538F" w:rsidRDefault="007A538F" w:rsidP="007A538F">
      <w:pPr>
        <w:pStyle w:val="Folgeposition"/>
        <w:keepNext/>
        <w:keepLines/>
      </w:pPr>
      <w:r>
        <w:t>K</w:t>
      </w:r>
      <w:r>
        <w:rPr>
          <w:sz w:val="12"/>
        </w:rPr>
        <w:t>+</w:t>
      </w:r>
      <w:r>
        <w:tab/>
        <w:t>Eins.Teleskop,ProfilAnsichtsbr.85mm,VSG 6mm,Antrieb165x150mm</w:t>
      </w:r>
      <w:r>
        <w:tab/>
        <w:t xml:space="preserve">Stk </w:t>
      </w:r>
    </w:p>
    <w:p w14:paraId="5B34CA2C" w14:textId="445FB868" w:rsidR="007A538F" w:rsidRDefault="007A538F" w:rsidP="007A538F">
      <w:pPr>
        <w:pStyle w:val="Langtext"/>
      </w:pPr>
      <w:r>
        <w:t>Einseitiges teleskopierend-öffnendes Schiebetürsystem (Eins.Teleskop), mit 2 Fahrflügel für hohe Ansprüche - bestehend aus Schiebetürantrieb komplett einschließlich nachstehend beschriebenem Profilsystem. Alle erforderliche Sensorik für den Öffnungs- und Sicherheitsbereich ist inbegriffen.</w:t>
      </w:r>
    </w:p>
    <w:p w14:paraId="11039F5D" w14:textId="59E34870" w:rsidR="007A538F" w:rsidRDefault="007A538F" w:rsidP="007A538F">
      <w:pPr>
        <w:pStyle w:val="Langtext"/>
      </w:pPr>
      <w:r>
        <w:t>Profilsystem Typ Frame, Profil-Ansichtsbreite 85mm</w:t>
      </w:r>
    </w:p>
    <w:p w14:paraId="4B7E6BD5" w14:textId="7D0EDC2C" w:rsidR="007A538F" w:rsidRDefault="007A538F" w:rsidP="007A538F">
      <w:pPr>
        <w:pStyle w:val="Langtext"/>
      </w:pPr>
      <w:r>
        <w:t xml:space="preserve">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w:t>
      </w:r>
      <w:r>
        <w:lastRenderedPageBreak/>
        <w:t>Profilverhakung für erhöhte Einbruchshemmung und Sicherheitsglasscheiben. Abmessungen Rahmenprofilsystem Glaseinfassung seitlich 83 mm, Sockelleistenhöhe 100 mm, Füllung mit 6-mm-Verbundsicherheitsglas (VSG6).</w:t>
      </w:r>
    </w:p>
    <w:p w14:paraId="21D00522" w14:textId="0F187804" w:rsidR="007A538F" w:rsidRDefault="007A538F" w:rsidP="007A538F">
      <w:pPr>
        <w:pStyle w:val="Langtext"/>
      </w:pPr>
      <w:r>
        <w:t>Abmessungen Schiebetürsystem ohne Seitenteile und ohne Oberlichte:</w:t>
      </w:r>
    </w:p>
    <w:p w14:paraId="09260D16" w14:textId="77777777" w:rsidR="007A538F" w:rsidRDefault="007A538F" w:rsidP="007A538F">
      <w:pPr>
        <w:pStyle w:val="Langtext"/>
      </w:pPr>
    </w:p>
    <w:p w14:paraId="4385548C" w14:textId="0420CFC4" w:rsidR="007A538F" w:rsidRDefault="007A538F" w:rsidP="007A538F">
      <w:pPr>
        <w:pStyle w:val="Langtext"/>
      </w:pPr>
      <w:r>
        <w:t>• Durchgangsweite Lichte Weite (mm): _ _ _</w:t>
      </w:r>
    </w:p>
    <w:p w14:paraId="5477033F" w14:textId="2B5C684C" w:rsidR="007A538F" w:rsidRDefault="007A538F" w:rsidP="007A538F">
      <w:pPr>
        <w:pStyle w:val="Langtext"/>
      </w:pPr>
      <w:r>
        <w:t>• Durchgangshöhe Lichte Höhe (mm): _ _ _</w:t>
      </w:r>
    </w:p>
    <w:p w14:paraId="64634D58" w14:textId="6F5E9BA0" w:rsidR="007A538F" w:rsidRDefault="007A538F" w:rsidP="007A538F">
      <w:pPr>
        <w:pStyle w:val="Langtext"/>
      </w:pPr>
      <w:r>
        <w:t>Ausführung als Flucht- und Rettungsweg (Ja/Nein): _ _ _</w:t>
      </w:r>
    </w:p>
    <w:p w14:paraId="2040F1F8" w14:textId="49DB4F06" w:rsidR="007A538F" w:rsidRDefault="007A538F" w:rsidP="007A538F">
      <w:pPr>
        <w:pStyle w:val="Langtext"/>
      </w:pPr>
      <w:r>
        <w:t>z.B. ASSA ABLOY SL520F-1 oder Gleichwertiges</w:t>
      </w:r>
    </w:p>
    <w:p w14:paraId="1BAD39BD" w14:textId="62DF3F3C" w:rsidR="007A538F" w:rsidRDefault="007A538F" w:rsidP="007A538F">
      <w:pPr>
        <w:pStyle w:val="Langtext"/>
      </w:pPr>
      <w:r>
        <w:t>Angebotenes Erzeugnis: (....)</w:t>
      </w:r>
    </w:p>
    <w:p w14:paraId="79A760D9" w14:textId="14ACDD7D" w:rsidR="007A538F" w:rsidRDefault="007A538F" w:rsidP="007A538F">
      <w:pPr>
        <w:pStyle w:val="Folgeposition"/>
        <w:keepNext/>
        <w:keepLines/>
      </w:pPr>
      <w:r>
        <w:t>L</w:t>
      </w:r>
      <w:r>
        <w:rPr>
          <w:sz w:val="12"/>
        </w:rPr>
        <w:t>+</w:t>
      </w:r>
      <w:r>
        <w:tab/>
        <w:t>Eins.Teleskop,ProfilAnsichtsbr.85mm,ESG 6mm,Antrieb165x150mm</w:t>
      </w:r>
      <w:r>
        <w:tab/>
        <w:t xml:space="preserve">Stk </w:t>
      </w:r>
    </w:p>
    <w:p w14:paraId="07FFB092" w14:textId="05B82BA9" w:rsidR="007A538F" w:rsidRDefault="007A538F" w:rsidP="007A538F">
      <w:pPr>
        <w:pStyle w:val="Langtext"/>
      </w:pPr>
      <w:r>
        <w:t>Einseitiges teleskopierend-öffnendes Schiebetürsystem (Eins.Teleskop), mit 2 Fahrflügel für hohe Ansprüche - bestehend aus Schiebetürantrieb komplett einschließlich nachstehend beschriebenem Profilsystem. Alle erforderliche Sensorik für den Öffnungs- und Sicherheitsbereich ist inbegriffen.</w:t>
      </w:r>
    </w:p>
    <w:p w14:paraId="3E267B04" w14:textId="28EA3823" w:rsidR="007A538F" w:rsidRDefault="007A538F" w:rsidP="007A538F">
      <w:pPr>
        <w:pStyle w:val="Langtext"/>
      </w:pPr>
      <w:r>
        <w:t>Profilsystem Typ Frame, Profil-Ansichtsbreite 85mm</w:t>
      </w:r>
    </w:p>
    <w:p w14:paraId="6FD58B52" w14:textId="6CA3630F" w:rsidR="007A538F" w:rsidRDefault="007A538F" w:rsidP="007A538F">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6-mm-Einscheibensicherheitsglas (ESG6).</w:t>
      </w:r>
    </w:p>
    <w:p w14:paraId="4F3AF94B" w14:textId="02EE5FD5" w:rsidR="007A538F" w:rsidRDefault="007A538F" w:rsidP="007A538F">
      <w:pPr>
        <w:pStyle w:val="Langtext"/>
      </w:pPr>
      <w:r>
        <w:t>Abmessungen Schiebetürsystem ohne Seitenteile und ohne Oberlichte:</w:t>
      </w:r>
    </w:p>
    <w:p w14:paraId="56E497FC" w14:textId="77777777" w:rsidR="007A538F" w:rsidRDefault="007A538F" w:rsidP="007A538F">
      <w:pPr>
        <w:pStyle w:val="Langtext"/>
      </w:pPr>
    </w:p>
    <w:p w14:paraId="76CFFB33" w14:textId="7CB051A3" w:rsidR="007A538F" w:rsidRDefault="007A538F" w:rsidP="007A538F">
      <w:pPr>
        <w:pStyle w:val="Langtext"/>
      </w:pPr>
      <w:r>
        <w:t>• Durchgangsweite Lichte Weite (mm): _ _ _</w:t>
      </w:r>
    </w:p>
    <w:p w14:paraId="07964498" w14:textId="3F961568" w:rsidR="007A538F" w:rsidRDefault="007A538F" w:rsidP="007A538F">
      <w:pPr>
        <w:pStyle w:val="Langtext"/>
      </w:pPr>
      <w:r>
        <w:t>• Durchgangshöhe Lichte Höhe (mm): _ _ _</w:t>
      </w:r>
    </w:p>
    <w:p w14:paraId="7DEB6301" w14:textId="793FD94B" w:rsidR="007A538F" w:rsidRDefault="007A538F" w:rsidP="007A538F">
      <w:pPr>
        <w:pStyle w:val="Langtext"/>
      </w:pPr>
      <w:r>
        <w:t>Ausführung als Flucht- und Rettungsweg (Ja/Nein): _ _ _</w:t>
      </w:r>
    </w:p>
    <w:p w14:paraId="6CC8B74C" w14:textId="19D3DF55" w:rsidR="007A538F" w:rsidRDefault="007A538F" w:rsidP="007A538F">
      <w:pPr>
        <w:pStyle w:val="Langtext"/>
      </w:pPr>
      <w:r>
        <w:t>z.B. ASSA ABLOY SL520F-1 oder Gleichwertiges</w:t>
      </w:r>
    </w:p>
    <w:p w14:paraId="0ED73E41" w14:textId="31F3EE95" w:rsidR="007A538F" w:rsidRDefault="007A538F" w:rsidP="007A538F">
      <w:pPr>
        <w:pStyle w:val="Langtext"/>
      </w:pPr>
      <w:r>
        <w:t>Angebotenes Erzeugnis: (....)</w:t>
      </w:r>
    </w:p>
    <w:p w14:paraId="57FA878A" w14:textId="3FB057E0" w:rsidR="007A538F" w:rsidRDefault="007A538F" w:rsidP="007A538F">
      <w:pPr>
        <w:pStyle w:val="Folgeposition"/>
        <w:keepNext/>
        <w:keepLines/>
      </w:pPr>
      <w:r>
        <w:t>M</w:t>
      </w:r>
      <w:r>
        <w:rPr>
          <w:sz w:val="12"/>
        </w:rPr>
        <w:t>+</w:t>
      </w:r>
      <w:r>
        <w:tab/>
        <w:t>Beids.Teleskop,ProfilAnsichtsbr.85mm,VSG 6mm,Antrieb165x150m</w:t>
      </w:r>
      <w:r>
        <w:tab/>
        <w:t xml:space="preserve">Stk </w:t>
      </w:r>
    </w:p>
    <w:p w14:paraId="1EC5E9B0" w14:textId="370B07BF" w:rsidR="007A538F" w:rsidRDefault="007A538F" w:rsidP="007A538F">
      <w:pPr>
        <w:pStyle w:val="Langtext"/>
      </w:pPr>
      <w:r>
        <w:t>Beidseitiges teleskopierend-öffnendes Schiebetürsystem (Beids.Teleskop), mit 4 Fahrflügel für hohe Ansprüche - bestehend aus Schiebetürantrieb komplett einschließlich nachstehend beschriebenem Profilsystem. Alle erforderliche Sensorik für den Öffnungs- und Sicherheitsbereich ist inbegriffen.</w:t>
      </w:r>
    </w:p>
    <w:p w14:paraId="06AC0700" w14:textId="1BED70DD" w:rsidR="007A538F" w:rsidRDefault="007A538F" w:rsidP="007A538F">
      <w:pPr>
        <w:pStyle w:val="Langtext"/>
      </w:pPr>
      <w:r>
        <w:t>Profilsystem Typ Frame, Profil-Ansichtsbreite 85mm</w:t>
      </w:r>
    </w:p>
    <w:p w14:paraId="6AFCA068" w14:textId="2AC16281" w:rsidR="007A538F" w:rsidRDefault="007A538F" w:rsidP="007A538F">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mit 6 mm Stärke. Abmessungen Rahmenprofilsystem Glaseinfassung seitlich 83 mm, Sockelleistenhöhe 100 mm, Füllung mit 6-mm-Verbundsicherheitsglas (VSG6).</w:t>
      </w:r>
    </w:p>
    <w:p w14:paraId="61A05C61" w14:textId="0584A7A5" w:rsidR="007A538F" w:rsidRDefault="007A538F" w:rsidP="007A538F">
      <w:pPr>
        <w:pStyle w:val="Langtext"/>
      </w:pPr>
      <w:r>
        <w:t>Abmessungen Schiebetürsystem ohne Seitenteile und ohne Oberlichte:</w:t>
      </w:r>
    </w:p>
    <w:p w14:paraId="2535E201" w14:textId="77777777" w:rsidR="007A538F" w:rsidRDefault="007A538F" w:rsidP="007A538F">
      <w:pPr>
        <w:pStyle w:val="Langtext"/>
      </w:pPr>
    </w:p>
    <w:p w14:paraId="78AA6997" w14:textId="347028BF" w:rsidR="007A538F" w:rsidRDefault="007A538F" w:rsidP="007A538F">
      <w:pPr>
        <w:pStyle w:val="Langtext"/>
      </w:pPr>
      <w:r>
        <w:t>• Durchgangsweite Lichte Weite (mm): _ _ _</w:t>
      </w:r>
    </w:p>
    <w:p w14:paraId="0CACFA22" w14:textId="0FE8FFEF" w:rsidR="007A538F" w:rsidRDefault="007A538F" w:rsidP="007A538F">
      <w:pPr>
        <w:pStyle w:val="Langtext"/>
      </w:pPr>
      <w:r>
        <w:t>• Durchgangshöhe Lichte Höhe (mm): _ _ _</w:t>
      </w:r>
    </w:p>
    <w:p w14:paraId="19A3DFCF" w14:textId="6C383A40" w:rsidR="007A538F" w:rsidRDefault="007A538F" w:rsidP="007A538F">
      <w:pPr>
        <w:pStyle w:val="Langtext"/>
      </w:pPr>
      <w:r>
        <w:t>Ausführung als Flucht- und Rettungsweg (Ja/Nein): _ _ _</w:t>
      </w:r>
    </w:p>
    <w:p w14:paraId="725143D6" w14:textId="7A22AF89" w:rsidR="007A538F" w:rsidRDefault="007A538F" w:rsidP="007A538F">
      <w:pPr>
        <w:pStyle w:val="Langtext"/>
      </w:pPr>
      <w:r>
        <w:t>z.B. ASSA ABLOY SL520F-2 oder Gleichwertiges</w:t>
      </w:r>
    </w:p>
    <w:p w14:paraId="789127BF" w14:textId="15D4FC1A" w:rsidR="007A538F" w:rsidRDefault="007A538F" w:rsidP="007A538F">
      <w:pPr>
        <w:pStyle w:val="Langtext"/>
      </w:pPr>
      <w:r>
        <w:t>Angebotenes Erzeugnis: (....)</w:t>
      </w:r>
    </w:p>
    <w:p w14:paraId="0D01462E" w14:textId="4505A725" w:rsidR="007A538F" w:rsidRDefault="007A538F" w:rsidP="007A538F">
      <w:pPr>
        <w:pStyle w:val="Folgeposition"/>
        <w:keepNext/>
        <w:keepLines/>
      </w:pPr>
      <w:r>
        <w:t>N</w:t>
      </w:r>
      <w:r>
        <w:rPr>
          <w:sz w:val="12"/>
        </w:rPr>
        <w:t>+</w:t>
      </w:r>
      <w:r>
        <w:tab/>
        <w:t>Beids.Teleskop,ProfilAnsichtsbr.85mm, ESG 6mm,Antrieb165x150</w:t>
      </w:r>
      <w:r>
        <w:tab/>
        <w:t xml:space="preserve">Stk </w:t>
      </w:r>
    </w:p>
    <w:p w14:paraId="13463ED3" w14:textId="27170C47" w:rsidR="007A538F" w:rsidRDefault="007A538F" w:rsidP="007A538F">
      <w:pPr>
        <w:pStyle w:val="Langtext"/>
      </w:pPr>
      <w:r>
        <w:t>Beidseitiges teleskopierend-öffnendes Schiebetürsystem (Beids.Teleskop), mit 4 Fahrflügel für hohe Ansprüche - bestehend aus Schiebetürantrieb komplett einschließlich nachstehend beschriebenem Profilsystem. Alle erforderliche Sensorik für den Öffnungs- und Sicherheitsbereich ist inbegriffen.</w:t>
      </w:r>
    </w:p>
    <w:p w14:paraId="29E58FEC" w14:textId="6675E958" w:rsidR="007A538F" w:rsidRDefault="007A538F" w:rsidP="007A538F">
      <w:pPr>
        <w:pStyle w:val="Langtext"/>
      </w:pPr>
      <w:r>
        <w:t>Profilsystem Typ Frame, Profil-Ansichtsbreite 85mm</w:t>
      </w:r>
    </w:p>
    <w:p w14:paraId="29A39B92" w14:textId="6A3F456A" w:rsidR="007A538F" w:rsidRDefault="007A538F" w:rsidP="007A538F">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6-mm-Einscheibensicherheitsglas (ESG6).</w:t>
      </w:r>
    </w:p>
    <w:p w14:paraId="3775DE79" w14:textId="43A26463" w:rsidR="007A538F" w:rsidRDefault="007A538F" w:rsidP="007A538F">
      <w:pPr>
        <w:pStyle w:val="Langtext"/>
      </w:pPr>
      <w:r>
        <w:t>Abmessungen Schiebetürsystem ohne Seitenteile und ohne Oberlichte:</w:t>
      </w:r>
    </w:p>
    <w:p w14:paraId="64EE5F68" w14:textId="77777777" w:rsidR="007A538F" w:rsidRDefault="007A538F" w:rsidP="007A538F">
      <w:pPr>
        <w:pStyle w:val="Langtext"/>
      </w:pPr>
    </w:p>
    <w:p w14:paraId="43E4AC82" w14:textId="2012B18B" w:rsidR="007A538F" w:rsidRDefault="007A538F" w:rsidP="007A538F">
      <w:pPr>
        <w:pStyle w:val="Langtext"/>
      </w:pPr>
      <w:r>
        <w:t>• Durchgangsweite Lichte Weite (mm): _ _ _</w:t>
      </w:r>
    </w:p>
    <w:p w14:paraId="352DB951" w14:textId="50943CA5" w:rsidR="007A538F" w:rsidRDefault="007A538F" w:rsidP="007A538F">
      <w:pPr>
        <w:pStyle w:val="Langtext"/>
      </w:pPr>
      <w:r>
        <w:t>• Durchgangshöhe Lichte Höhe (mm): _ _ _</w:t>
      </w:r>
    </w:p>
    <w:p w14:paraId="49ED7ECA" w14:textId="59599A46" w:rsidR="007A538F" w:rsidRDefault="007A538F" w:rsidP="007A538F">
      <w:pPr>
        <w:pStyle w:val="Langtext"/>
      </w:pPr>
      <w:r>
        <w:t>Ausführung als Flucht- und Rettungsweg (Ja/Nein): _ _ _</w:t>
      </w:r>
    </w:p>
    <w:p w14:paraId="330FDC5D" w14:textId="3F01467F" w:rsidR="007A538F" w:rsidRDefault="007A538F" w:rsidP="007A538F">
      <w:pPr>
        <w:pStyle w:val="Langtext"/>
      </w:pPr>
      <w:r>
        <w:t>z.B. ASSA ABLOY SL520F-2 oder Gleichwertiges</w:t>
      </w:r>
    </w:p>
    <w:p w14:paraId="621C8A78" w14:textId="19371E21" w:rsidR="007A538F" w:rsidRDefault="007A538F" w:rsidP="007A538F">
      <w:pPr>
        <w:pStyle w:val="Langtext"/>
      </w:pPr>
      <w:r>
        <w:lastRenderedPageBreak/>
        <w:t>Angebotenes Erzeugnis: (....)</w:t>
      </w:r>
    </w:p>
    <w:p w14:paraId="6257D104" w14:textId="44A93F06" w:rsidR="007A538F" w:rsidRDefault="007A538F" w:rsidP="007A538F">
      <w:pPr>
        <w:pStyle w:val="Folgeposition"/>
        <w:keepNext/>
        <w:keepLines/>
      </w:pPr>
      <w:r>
        <w:t>O</w:t>
      </w:r>
      <w:r>
        <w:rPr>
          <w:sz w:val="12"/>
        </w:rPr>
        <w:t>+</w:t>
      </w:r>
      <w:r>
        <w:tab/>
        <w:t>Eins.Teleskop,ProfilAnsichtsbr.85mm,VSG 8mm,Antrieb165x150mm</w:t>
      </w:r>
      <w:r>
        <w:tab/>
        <w:t xml:space="preserve">Stk </w:t>
      </w:r>
    </w:p>
    <w:p w14:paraId="0E682DA4" w14:textId="499A1EC1" w:rsidR="007A538F" w:rsidRDefault="007A538F" w:rsidP="007A538F">
      <w:pPr>
        <w:pStyle w:val="Langtext"/>
      </w:pPr>
      <w:r>
        <w:t>Einseitiges teleskopierend-öffnendes Schiebetürsystem (Eins.Teleskop), mit 2 Fahrflügel für hohe Ansprüche - bestehend aus Schiebetürantrieb komplett einschließlich nachstehend beschriebenem Profilsystem. Alle erforderliche Sensorik für den Öffnungs- und Sicherheitsbereich ist inbegriffen.</w:t>
      </w:r>
    </w:p>
    <w:p w14:paraId="364B6786" w14:textId="50D727CA" w:rsidR="007A538F" w:rsidRDefault="007A538F" w:rsidP="007A538F">
      <w:pPr>
        <w:pStyle w:val="Langtext"/>
      </w:pPr>
      <w:r>
        <w:t>Profilsystem Typ Frame, Profil-Ansichtsbreite 85mm</w:t>
      </w:r>
    </w:p>
    <w:p w14:paraId="1E4F4C87" w14:textId="2F3F3E5F" w:rsidR="007A538F" w:rsidRDefault="007A538F" w:rsidP="007A538F">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8-mm-Verbundsicherheitsglas (VSG8).</w:t>
      </w:r>
    </w:p>
    <w:p w14:paraId="5351258F" w14:textId="13E5EEF9" w:rsidR="007A538F" w:rsidRDefault="007A538F" w:rsidP="007A538F">
      <w:pPr>
        <w:pStyle w:val="Langtext"/>
      </w:pPr>
      <w:r>
        <w:t>Abmessungen Schiebetürsystem ohne Seitenteile und ohne Oberlichte:</w:t>
      </w:r>
    </w:p>
    <w:p w14:paraId="3574B03C" w14:textId="77777777" w:rsidR="007A538F" w:rsidRDefault="007A538F" w:rsidP="007A538F">
      <w:pPr>
        <w:pStyle w:val="Langtext"/>
      </w:pPr>
    </w:p>
    <w:p w14:paraId="4DEDF90F" w14:textId="36D273BD" w:rsidR="007A538F" w:rsidRDefault="007A538F" w:rsidP="007A538F">
      <w:pPr>
        <w:pStyle w:val="Langtext"/>
      </w:pPr>
      <w:r>
        <w:t>• Durchgangsweite Lichte Weite (mm): _ _ _</w:t>
      </w:r>
    </w:p>
    <w:p w14:paraId="0F378A05" w14:textId="293732DC" w:rsidR="007A538F" w:rsidRDefault="007A538F" w:rsidP="007A538F">
      <w:pPr>
        <w:pStyle w:val="Langtext"/>
      </w:pPr>
      <w:r>
        <w:t>• Durchgangshöhe Lichte Höhe (mm): _ _ _</w:t>
      </w:r>
    </w:p>
    <w:p w14:paraId="20AC4579" w14:textId="774AD17F" w:rsidR="007A538F" w:rsidRDefault="007A538F" w:rsidP="007A538F">
      <w:pPr>
        <w:pStyle w:val="Langtext"/>
      </w:pPr>
      <w:r>
        <w:t>Ausführung als Flucht- und Rettungsweg (Ja/Nein): _ _ _</w:t>
      </w:r>
    </w:p>
    <w:p w14:paraId="5AA815D8" w14:textId="742EB734" w:rsidR="007A538F" w:rsidRDefault="007A538F" w:rsidP="007A538F">
      <w:pPr>
        <w:pStyle w:val="Langtext"/>
      </w:pPr>
      <w:r>
        <w:t>z.B. ASSA ABLOY SL520F-1 oder Gleichwertiges</w:t>
      </w:r>
    </w:p>
    <w:p w14:paraId="08AAD2B9" w14:textId="28A8EC47" w:rsidR="007A538F" w:rsidRDefault="007A538F" w:rsidP="007A538F">
      <w:pPr>
        <w:pStyle w:val="Langtext"/>
      </w:pPr>
      <w:r>
        <w:t>Angebotenes Erzeugnis: (....)</w:t>
      </w:r>
    </w:p>
    <w:p w14:paraId="50F8BE09" w14:textId="39E70D42" w:rsidR="007A538F" w:rsidRDefault="007A538F" w:rsidP="007A538F">
      <w:pPr>
        <w:pStyle w:val="Folgeposition"/>
        <w:keepNext/>
        <w:keepLines/>
      </w:pPr>
      <w:r>
        <w:t>P</w:t>
      </w:r>
      <w:r>
        <w:rPr>
          <w:sz w:val="12"/>
        </w:rPr>
        <w:t>+</w:t>
      </w:r>
      <w:r>
        <w:tab/>
        <w:t>Eins.Teleskop,ProfilAnsichtsbr.85mm,ESG 8mm,Antrieb165x150mm</w:t>
      </w:r>
      <w:r>
        <w:tab/>
        <w:t xml:space="preserve">Stk </w:t>
      </w:r>
    </w:p>
    <w:p w14:paraId="794D6FB4" w14:textId="4C67F13B" w:rsidR="007A538F" w:rsidRDefault="007A538F" w:rsidP="007A538F">
      <w:pPr>
        <w:pStyle w:val="Langtext"/>
      </w:pPr>
      <w:r>
        <w:t>Einseitiges teleskopierend-öffnendes Schiebetürsystem (Eins.Teleskop), mit 2 Fahrflügel für hohe Ansprüche - bestehend aus Schiebetürantrieb komplett einschließlich nachstehend beschriebenem Profilsystem. Alle erforderliche Sensorik für den Öffnungs- und Sicherheitsbereich ist inbegriffen.</w:t>
      </w:r>
    </w:p>
    <w:p w14:paraId="6916B583" w14:textId="2F18BE9C" w:rsidR="007A538F" w:rsidRDefault="007A538F" w:rsidP="007A538F">
      <w:pPr>
        <w:pStyle w:val="Langtext"/>
      </w:pPr>
      <w:r>
        <w:t>Profilsystem Typ Frame, Profil-Ansichtsbreite 85mm</w:t>
      </w:r>
    </w:p>
    <w:p w14:paraId="0BE5A9B6" w14:textId="69B9EA34" w:rsidR="007A538F" w:rsidRDefault="007A538F" w:rsidP="007A538F">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8-mm-Einscheibensicherheitsglas (ESG8).</w:t>
      </w:r>
    </w:p>
    <w:p w14:paraId="7C6C9DBB" w14:textId="617B94AC" w:rsidR="007A538F" w:rsidRDefault="007A538F" w:rsidP="007A538F">
      <w:pPr>
        <w:pStyle w:val="Langtext"/>
      </w:pPr>
      <w:r>
        <w:t>Abmessungen Schiebetürsystem ohne Seitenteile und ohne Oberlichte:</w:t>
      </w:r>
    </w:p>
    <w:p w14:paraId="441DBB72" w14:textId="77777777" w:rsidR="007A538F" w:rsidRDefault="007A538F" w:rsidP="007A538F">
      <w:pPr>
        <w:pStyle w:val="Langtext"/>
      </w:pPr>
    </w:p>
    <w:p w14:paraId="5AC1ACF4" w14:textId="63DF3F95" w:rsidR="007A538F" w:rsidRDefault="007A538F" w:rsidP="007A538F">
      <w:pPr>
        <w:pStyle w:val="Langtext"/>
      </w:pPr>
      <w:r>
        <w:t>• Durchgangsweite Lichte Weite (mm): _ _ _</w:t>
      </w:r>
    </w:p>
    <w:p w14:paraId="041F2D74" w14:textId="524E85A4" w:rsidR="007A538F" w:rsidRDefault="007A538F" w:rsidP="007A538F">
      <w:pPr>
        <w:pStyle w:val="Langtext"/>
      </w:pPr>
      <w:r>
        <w:t>• Durchgangshöhe Lichte Höhe (mm): _ _ _</w:t>
      </w:r>
    </w:p>
    <w:p w14:paraId="117398FB" w14:textId="6B872924" w:rsidR="007A538F" w:rsidRDefault="007A538F" w:rsidP="007A538F">
      <w:pPr>
        <w:pStyle w:val="Langtext"/>
      </w:pPr>
      <w:r>
        <w:t>Ausführung als Flucht- und Rettungsweg (Ja/Nein): _ _ _</w:t>
      </w:r>
    </w:p>
    <w:p w14:paraId="2828373B" w14:textId="27C0826A" w:rsidR="007A538F" w:rsidRDefault="007A538F" w:rsidP="007A538F">
      <w:pPr>
        <w:pStyle w:val="Langtext"/>
      </w:pPr>
      <w:r>
        <w:t>z.B. ASSA ABLOY SL520F-1 oder Gleichwertiges</w:t>
      </w:r>
    </w:p>
    <w:p w14:paraId="6B0DC205" w14:textId="5AAE5FAC" w:rsidR="007A538F" w:rsidRDefault="007A538F" w:rsidP="007A538F">
      <w:pPr>
        <w:pStyle w:val="Langtext"/>
      </w:pPr>
      <w:r>
        <w:t>Angebotenes Erzeugnis: (....)</w:t>
      </w:r>
    </w:p>
    <w:p w14:paraId="4599CB0B" w14:textId="4FAB64DF" w:rsidR="007A538F" w:rsidRDefault="007A538F" w:rsidP="007A538F">
      <w:pPr>
        <w:pStyle w:val="Folgeposition"/>
        <w:keepNext/>
        <w:keepLines/>
      </w:pPr>
      <w:r>
        <w:t>Q</w:t>
      </w:r>
      <w:r>
        <w:rPr>
          <w:sz w:val="12"/>
        </w:rPr>
        <w:t>+</w:t>
      </w:r>
      <w:r>
        <w:tab/>
        <w:t>Beids.Teleskop,ProfilAnsichtsbr.85mm,VSG 8mm,Antrieb165x150m</w:t>
      </w:r>
      <w:r>
        <w:tab/>
        <w:t xml:space="preserve">Stk </w:t>
      </w:r>
    </w:p>
    <w:p w14:paraId="5A498F2E" w14:textId="6ABD22C0" w:rsidR="007A538F" w:rsidRDefault="007A538F" w:rsidP="007A538F">
      <w:pPr>
        <w:pStyle w:val="Langtext"/>
      </w:pPr>
      <w:r>
        <w:t>Beidseitiges teleskopierend-öffnendes Schiebetürsystem (Beids.Teleskop), mit 4 Fahrflügel für hohe Ansprüche - bestehend aus Schiebetürantrieb komplett einschließlich nachstehend beschriebenem Profilsystem. Alle erforderliche Sensorik für den Öffnungs- und Sicherheitsbereich ist inbegriffen.</w:t>
      </w:r>
    </w:p>
    <w:p w14:paraId="22D88F17" w14:textId="27B8D99D" w:rsidR="007A538F" w:rsidRDefault="007A538F" w:rsidP="007A538F">
      <w:pPr>
        <w:pStyle w:val="Langtext"/>
      </w:pPr>
      <w:r>
        <w:t>Profilsystem Typ Frame, Profil-Ansichtsbreite 85mm</w:t>
      </w:r>
    </w:p>
    <w:p w14:paraId="7989DC18" w14:textId="27EA2629" w:rsidR="007A538F" w:rsidRDefault="007A538F" w:rsidP="007A538F">
      <w:pPr>
        <w:pStyle w:val="Langtext"/>
      </w:pPr>
      <w:r>
        <w:t>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8-mm-Verbundsicherheitsglas (VSG8).</w:t>
      </w:r>
    </w:p>
    <w:p w14:paraId="4BD6F937" w14:textId="5AD11DD0" w:rsidR="007A538F" w:rsidRDefault="007A538F" w:rsidP="007A538F">
      <w:pPr>
        <w:pStyle w:val="Langtext"/>
      </w:pPr>
      <w:r>
        <w:t>Abmessungen Schiebetürsystem ohne Seitenteile und ohne Oberlichte:</w:t>
      </w:r>
    </w:p>
    <w:p w14:paraId="32BDFE28" w14:textId="77777777" w:rsidR="007A538F" w:rsidRDefault="007A538F" w:rsidP="007A538F">
      <w:pPr>
        <w:pStyle w:val="Langtext"/>
      </w:pPr>
    </w:p>
    <w:p w14:paraId="21900EE4" w14:textId="393B8841" w:rsidR="007A538F" w:rsidRDefault="007A538F" w:rsidP="007A538F">
      <w:pPr>
        <w:pStyle w:val="Langtext"/>
      </w:pPr>
      <w:r>
        <w:t>• Durchgangsweite Lichte Weite (mm): _ _ _</w:t>
      </w:r>
    </w:p>
    <w:p w14:paraId="3903D344" w14:textId="5B2F175E" w:rsidR="007A538F" w:rsidRDefault="007A538F" w:rsidP="007A538F">
      <w:pPr>
        <w:pStyle w:val="Langtext"/>
      </w:pPr>
      <w:r>
        <w:t>• Durchgangshöhe Lichte Höhe (mm): _ _ _</w:t>
      </w:r>
    </w:p>
    <w:p w14:paraId="2494BF59" w14:textId="0BB7985C" w:rsidR="007A538F" w:rsidRDefault="0016580F" w:rsidP="0016580F">
      <w:pPr>
        <w:pStyle w:val="Langtext"/>
      </w:pPr>
      <w:r>
        <w:t>Ausführung als Flucht- und Rettungsweg (Ja/Nein): _ _ _</w:t>
      </w:r>
    </w:p>
    <w:p w14:paraId="4A9A3844" w14:textId="26F7A079" w:rsidR="0016580F" w:rsidRDefault="0016580F" w:rsidP="0016580F">
      <w:pPr>
        <w:pStyle w:val="Langtext"/>
      </w:pPr>
      <w:r>
        <w:t>z.B. ASSA ABLOY SL520F-2 oder Gleichwertiges</w:t>
      </w:r>
    </w:p>
    <w:p w14:paraId="1787FC37" w14:textId="2BB8F642" w:rsidR="0016580F" w:rsidRDefault="0016580F" w:rsidP="0016580F">
      <w:pPr>
        <w:pStyle w:val="Langtext"/>
      </w:pPr>
      <w:r>
        <w:t>Angebotenes Erzeugnis: (....)</w:t>
      </w:r>
    </w:p>
    <w:p w14:paraId="0FFF9ED6" w14:textId="37FD124A" w:rsidR="0016580F" w:rsidRDefault="0016580F" w:rsidP="0016580F">
      <w:pPr>
        <w:pStyle w:val="Folgeposition"/>
        <w:keepNext/>
        <w:keepLines/>
      </w:pPr>
      <w:r>
        <w:t>R</w:t>
      </w:r>
      <w:r>
        <w:rPr>
          <w:sz w:val="12"/>
        </w:rPr>
        <w:t>+</w:t>
      </w:r>
      <w:r>
        <w:tab/>
        <w:t>Beids.Teleskop,ProfilAnsichtsbr.85mm,ESG 8mm,Antrieb165x150</w:t>
      </w:r>
      <w:r>
        <w:tab/>
        <w:t xml:space="preserve">Stk </w:t>
      </w:r>
    </w:p>
    <w:p w14:paraId="67BAF48D" w14:textId="602F7338" w:rsidR="0016580F" w:rsidRDefault="0016580F" w:rsidP="0016580F">
      <w:pPr>
        <w:pStyle w:val="Langtext"/>
      </w:pPr>
      <w:r>
        <w:t>Beidseitiges teleskopierend-öffnendes Schiebetürsystem (Beids.Teleskop), mit 4 Fahrflügel für hohe Ansprüche- bestehend aus Schiebetürantrieb komplett einschließlich nachstehend beschriebenem Profilsystem. Alle erforderliche Sensorik für den Öffnungs- und Sicherheitsbereich ist inbegriffen.</w:t>
      </w:r>
    </w:p>
    <w:p w14:paraId="27D07D54" w14:textId="4B9FEAA0" w:rsidR="0016580F" w:rsidRDefault="0016580F" w:rsidP="0016580F">
      <w:pPr>
        <w:pStyle w:val="Langtext"/>
      </w:pPr>
      <w:r>
        <w:t>Profilsystem Typ Frame, Profil-Ansichtsbreite 85mm</w:t>
      </w:r>
    </w:p>
    <w:p w14:paraId="21206710" w14:textId="1646CA8A" w:rsidR="0016580F" w:rsidRDefault="0016580F" w:rsidP="0016580F">
      <w:pPr>
        <w:pStyle w:val="Langtext"/>
      </w:pPr>
      <w:r>
        <w:t xml:space="preserve">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w:t>
      </w:r>
      <w:r>
        <w:lastRenderedPageBreak/>
        <w:t>umlaufende Rahmenaluminiumprofile mit Bodenabdichtung und integrierter Türblattbefestigung für den Schiebetürantrieb. Profilverhakung für erhöhte Einbruchshemmung und Sicherheitsglasscheiben. Abmessungen Rahmenprofilsystem Glaseinfassung seitlich 83 mm, Sockelleistenhöhe 100 mm, Füllung mit 8-mm-Einscheibensicherheitsglas (ESG8).</w:t>
      </w:r>
    </w:p>
    <w:p w14:paraId="6A467969" w14:textId="0E1B4161" w:rsidR="0016580F" w:rsidRDefault="0016580F" w:rsidP="0016580F">
      <w:pPr>
        <w:pStyle w:val="Langtext"/>
      </w:pPr>
      <w:r>
        <w:t>Abmessungen Schiebetürsystem ohne Seitenteile und ohne Oberlichte:</w:t>
      </w:r>
    </w:p>
    <w:p w14:paraId="122E88A6" w14:textId="77777777" w:rsidR="0016580F" w:rsidRDefault="0016580F" w:rsidP="0016580F">
      <w:pPr>
        <w:pStyle w:val="Langtext"/>
      </w:pPr>
    </w:p>
    <w:p w14:paraId="33C1F15C" w14:textId="48F187A8" w:rsidR="0016580F" w:rsidRDefault="0016580F" w:rsidP="0016580F">
      <w:pPr>
        <w:pStyle w:val="Langtext"/>
      </w:pPr>
      <w:r>
        <w:t>• Durchgangsweite Lichte Weite (mm): _ _ _</w:t>
      </w:r>
    </w:p>
    <w:p w14:paraId="06690319" w14:textId="099831D9" w:rsidR="0016580F" w:rsidRDefault="0016580F" w:rsidP="0016580F">
      <w:pPr>
        <w:pStyle w:val="Langtext"/>
      </w:pPr>
      <w:r>
        <w:t>• Durchgangshöhe Lichte Höhe (mm): _ _ _</w:t>
      </w:r>
    </w:p>
    <w:p w14:paraId="66606825" w14:textId="1074D4A3" w:rsidR="0016580F" w:rsidRDefault="0016580F" w:rsidP="0016580F">
      <w:pPr>
        <w:pStyle w:val="Langtext"/>
      </w:pPr>
      <w:r>
        <w:t>Ausführung als Flucht- und Rettungsweg (Ja/Nein): _ _ _</w:t>
      </w:r>
    </w:p>
    <w:p w14:paraId="4B9B9D4C" w14:textId="39F5E2E2" w:rsidR="0016580F" w:rsidRDefault="0016580F" w:rsidP="0016580F">
      <w:pPr>
        <w:pStyle w:val="Langtext"/>
      </w:pPr>
      <w:r>
        <w:t>z.B. ASSA ABLOY SL520F-2 oder Gleichwertiges</w:t>
      </w:r>
    </w:p>
    <w:p w14:paraId="7A53C78F" w14:textId="0A9CFD34" w:rsidR="0016580F" w:rsidRDefault="0016580F" w:rsidP="0016580F">
      <w:pPr>
        <w:pStyle w:val="Langtext"/>
      </w:pPr>
      <w:r>
        <w:t>Angebotenes Erzeugnis: (....)</w:t>
      </w:r>
    </w:p>
    <w:p w14:paraId="5F968A2F" w14:textId="2108BA2F" w:rsidR="0016580F" w:rsidRDefault="0016580F" w:rsidP="0016580F">
      <w:pPr>
        <w:pStyle w:val="Folgeposition"/>
        <w:keepNext/>
        <w:keepLines/>
      </w:pPr>
      <w:r>
        <w:t>S</w:t>
      </w:r>
      <w:r>
        <w:rPr>
          <w:sz w:val="12"/>
        </w:rPr>
        <w:t>+</w:t>
      </w:r>
      <w:r>
        <w:tab/>
        <w:t>Eins.Teleskop,ProfilAnsichtsbr.85mm,ISOVSG22,Antrieb165x150</w:t>
      </w:r>
      <w:r>
        <w:tab/>
        <w:t xml:space="preserve">Stk </w:t>
      </w:r>
    </w:p>
    <w:p w14:paraId="2A98013F" w14:textId="5920B9C4" w:rsidR="0016580F" w:rsidRDefault="0016580F" w:rsidP="0016580F">
      <w:pPr>
        <w:pStyle w:val="Langtext"/>
      </w:pPr>
      <w:r>
        <w:t>Einseitiges teleskopierend-öffnendes Schiebetürsystem (Eins.Teleskop), mit 2 Fahrflügel für hohe Wärmedämmung und robuster Ausführung - bestehend aus Schiebetürantrieb komplett einschließlich nachstehend beschriebenem Profilsystem. Alle erforderliche Sensorik für den Öffnungs- und Sicherheitsbereich ist inbegriffen.</w:t>
      </w:r>
    </w:p>
    <w:p w14:paraId="07CCAFF9" w14:textId="7D5BC095" w:rsidR="0016580F" w:rsidRDefault="0016580F" w:rsidP="0016580F">
      <w:pPr>
        <w:pStyle w:val="Langtext"/>
      </w:pPr>
      <w:r>
        <w:t>Profilsystem Typ Frame ECO, Profil-Ansichtsbreite 85mm</w:t>
      </w:r>
    </w:p>
    <w:p w14:paraId="57E78413" w14:textId="057E4DA6" w:rsidR="0016580F" w:rsidRDefault="0016580F" w:rsidP="0016580F">
      <w:pPr>
        <w:pStyle w:val="Langtext"/>
      </w:pPr>
      <w:r>
        <w:t>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Extra eng anliegende Bürsten und zusätzlichen Sensoren für fein abgestimmte Öffnungs- und Schließzeiten. Abmessungen Rahmenprofilsystem: Glaseinfassung seitlich 83 mm, Sockelleistenhöhe 100 mm, Profilstärke 48 mm. Füllung mit isoliertem 22-mm-Verbundsicherheitsglas (ISO-VSG22).</w:t>
      </w:r>
    </w:p>
    <w:p w14:paraId="368634B3" w14:textId="08219936" w:rsidR="0016580F" w:rsidRDefault="0016580F" w:rsidP="0016580F">
      <w:pPr>
        <w:pStyle w:val="Langtext"/>
      </w:pPr>
      <w:r>
        <w:t>Abmessungen Schiebetürsystem ohne Seitenteile und ohne Oberlichte:</w:t>
      </w:r>
    </w:p>
    <w:p w14:paraId="1FC566DD" w14:textId="77777777" w:rsidR="0016580F" w:rsidRDefault="0016580F" w:rsidP="0016580F">
      <w:pPr>
        <w:pStyle w:val="Langtext"/>
      </w:pPr>
    </w:p>
    <w:p w14:paraId="1663120C" w14:textId="5BB9AA94" w:rsidR="0016580F" w:rsidRDefault="0016580F" w:rsidP="0016580F">
      <w:pPr>
        <w:pStyle w:val="Langtext"/>
      </w:pPr>
      <w:r>
        <w:t>• Durchgangsweite Lichte Weite (mm): _ _ _</w:t>
      </w:r>
    </w:p>
    <w:p w14:paraId="3B15E10F" w14:textId="0B804E03" w:rsidR="0016580F" w:rsidRDefault="0016580F" w:rsidP="0016580F">
      <w:pPr>
        <w:pStyle w:val="Langtext"/>
      </w:pPr>
      <w:r>
        <w:t>• Durchgangshöhe Lichte Höhe (mm): _ _ _</w:t>
      </w:r>
    </w:p>
    <w:p w14:paraId="72EB96D7" w14:textId="2F1A9CD4" w:rsidR="0016580F" w:rsidRDefault="0016580F" w:rsidP="0016580F">
      <w:pPr>
        <w:pStyle w:val="Langtext"/>
      </w:pPr>
      <w:r>
        <w:t>Ausführung als Flucht- und Rettungsweg (Ja/Nein): _ _ _</w:t>
      </w:r>
    </w:p>
    <w:p w14:paraId="7AD15C55" w14:textId="0949020A" w:rsidR="0016580F" w:rsidRDefault="0016580F" w:rsidP="0016580F">
      <w:pPr>
        <w:pStyle w:val="Langtext"/>
      </w:pPr>
      <w:r>
        <w:t>z.B. ASSA ABLOY SL520FE-1 oder Gleichwertiges</w:t>
      </w:r>
    </w:p>
    <w:p w14:paraId="72176582" w14:textId="4B53434E" w:rsidR="0016580F" w:rsidRDefault="0016580F" w:rsidP="0016580F">
      <w:pPr>
        <w:pStyle w:val="Langtext"/>
      </w:pPr>
      <w:r>
        <w:t>Angebotenes Erzeugnis: (....)</w:t>
      </w:r>
    </w:p>
    <w:p w14:paraId="0912740F" w14:textId="7D2097D5" w:rsidR="0016580F" w:rsidRDefault="0016580F" w:rsidP="0016580F">
      <w:pPr>
        <w:pStyle w:val="Folgeposition"/>
        <w:keepNext/>
        <w:keepLines/>
      </w:pPr>
      <w:r>
        <w:t>T</w:t>
      </w:r>
      <w:r>
        <w:rPr>
          <w:sz w:val="12"/>
        </w:rPr>
        <w:t>+</w:t>
      </w:r>
      <w:r>
        <w:tab/>
        <w:t>Beids.Teleskop,ProfilAnsichtsbr.85mm,ISOVSG22,Antrieb165x150</w:t>
      </w:r>
      <w:r>
        <w:tab/>
        <w:t xml:space="preserve">Stk </w:t>
      </w:r>
    </w:p>
    <w:p w14:paraId="1FF58DFA" w14:textId="6F42BEA0" w:rsidR="0016580F" w:rsidRDefault="0016580F" w:rsidP="0016580F">
      <w:pPr>
        <w:pStyle w:val="Langtext"/>
      </w:pPr>
      <w:r>
        <w:t>Beidseitiges teleskopierend-öffnendes Schiebetürsystem (Beids.Teleskop.), mit 4 Fahrflügel für hohe Wärmedämmung und robuster Ausführung - bestehend aus Schiebetürantrieb komplett einschließlich nachstehend beschriebenem Profilsystem. Alle erforderliche Sensorik für den Öffnungs- und Sicherheitsbereich ist inbegriffen.</w:t>
      </w:r>
    </w:p>
    <w:p w14:paraId="4FBB294C" w14:textId="65823DB8" w:rsidR="0016580F" w:rsidRDefault="0016580F" w:rsidP="0016580F">
      <w:pPr>
        <w:pStyle w:val="Langtext"/>
      </w:pPr>
      <w:r>
        <w:t>Profilsystem Typ Frame ECO, Profil-Ansichtsbreite 85mm</w:t>
      </w:r>
    </w:p>
    <w:p w14:paraId="2938087E" w14:textId="342F45A5" w:rsidR="0016580F" w:rsidRDefault="0016580F" w:rsidP="0016580F">
      <w:pPr>
        <w:pStyle w:val="Langtext"/>
      </w:pPr>
      <w:r>
        <w:t>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Extra eng anliegende Bürsten und zusätzlichen Sensoren für fein abgestimmte Öffnungs- und Schließzeiten. Abmessungen Rahmenprofilsystem: Glaseinfassung seitlich 83 mm, Sockelleistenhöhe 100 mm, Profilstärke 48 mm. Füllung mit isoliertem 22-mm-Verbundsicherheitsglas (ISO-VSG22).</w:t>
      </w:r>
    </w:p>
    <w:p w14:paraId="4A9A1506" w14:textId="586915CB" w:rsidR="0016580F" w:rsidRDefault="0016580F" w:rsidP="0016580F">
      <w:pPr>
        <w:pStyle w:val="Langtext"/>
      </w:pPr>
      <w:r>
        <w:t>Abmessungen Schiebetürsystem ohne Seitenteile und ohne Oberlichte:</w:t>
      </w:r>
    </w:p>
    <w:p w14:paraId="212F8FAE" w14:textId="77777777" w:rsidR="0016580F" w:rsidRDefault="0016580F" w:rsidP="0016580F">
      <w:pPr>
        <w:pStyle w:val="Langtext"/>
      </w:pPr>
    </w:p>
    <w:p w14:paraId="72BC28D9" w14:textId="6A68E8AB" w:rsidR="0016580F" w:rsidRDefault="0016580F" w:rsidP="0016580F">
      <w:pPr>
        <w:pStyle w:val="Langtext"/>
      </w:pPr>
      <w:r>
        <w:t>• Durchgangsweite Lichte Weite (mm): _ _ _</w:t>
      </w:r>
    </w:p>
    <w:p w14:paraId="5FB4DFA3" w14:textId="60BD2CCE" w:rsidR="0016580F" w:rsidRDefault="0016580F" w:rsidP="0016580F">
      <w:pPr>
        <w:pStyle w:val="Langtext"/>
      </w:pPr>
      <w:r>
        <w:t>• Durchgangshöhe Lichte Höhe (mm): _ _ _</w:t>
      </w:r>
    </w:p>
    <w:p w14:paraId="3CC31357" w14:textId="643BD2E0" w:rsidR="0016580F" w:rsidRDefault="0016580F" w:rsidP="0016580F">
      <w:pPr>
        <w:pStyle w:val="Langtext"/>
      </w:pPr>
      <w:r>
        <w:t>Ausführung als Flucht- und Rettungsweg (Ja/Nein): _ _ _</w:t>
      </w:r>
    </w:p>
    <w:p w14:paraId="5F457F30" w14:textId="00715065" w:rsidR="0016580F" w:rsidRDefault="0016580F" w:rsidP="0016580F">
      <w:pPr>
        <w:pStyle w:val="Langtext"/>
      </w:pPr>
      <w:r>
        <w:t>z.B. ASSA ABLOY SL520FE-2 oder Gleichwertiges</w:t>
      </w:r>
    </w:p>
    <w:p w14:paraId="3032A9C6" w14:textId="050E1A3A" w:rsidR="0016580F" w:rsidRDefault="0016580F" w:rsidP="0016580F">
      <w:pPr>
        <w:pStyle w:val="Langtext"/>
      </w:pPr>
      <w:r>
        <w:t>Angebotenes Erzeugnis: (....)</w:t>
      </w:r>
    </w:p>
    <w:p w14:paraId="0BCE4B5A" w14:textId="46615520" w:rsidR="0016580F" w:rsidRDefault="0016580F" w:rsidP="0016580F">
      <w:pPr>
        <w:pStyle w:val="Folgeposition"/>
        <w:keepNext/>
        <w:keepLines/>
      </w:pPr>
      <w:r>
        <w:t>U</w:t>
      </w:r>
      <w:r>
        <w:rPr>
          <w:sz w:val="12"/>
        </w:rPr>
        <w:t>+</w:t>
      </w:r>
      <w:r>
        <w:tab/>
        <w:t>Eins.Teleskop,ProfilAnsichtsbr.85mm,ISOVSG40,Antrieb165x150</w:t>
      </w:r>
      <w:r>
        <w:tab/>
        <w:t xml:space="preserve">Stk </w:t>
      </w:r>
    </w:p>
    <w:p w14:paraId="1222B8E1" w14:textId="19AF2FA2" w:rsidR="0016580F" w:rsidRDefault="0016580F" w:rsidP="0016580F">
      <w:pPr>
        <w:pStyle w:val="Langtext"/>
      </w:pPr>
      <w:r>
        <w:t>Einseitiges teleskopierend-öffnendes Schiebetürsystem (Eins.Teleskop), mit 2 Fahrflügel für hohe Wärmedämmung und robuster Ausführung - bestehend aus Schiebetürantrieb komplett einschließlich nachstehend beschriebenem Profilsystem. Alle erforderliche Sensorik für den Öffnungs- und Sicherheitsbereich ist inbegriffen.</w:t>
      </w:r>
    </w:p>
    <w:p w14:paraId="1FF3475D" w14:textId="043F45F8" w:rsidR="0016580F" w:rsidRDefault="0016580F" w:rsidP="0016580F">
      <w:pPr>
        <w:pStyle w:val="Langtext"/>
      </w:pPr>
      <w:r>
        <w:t>Profilsystem Typ Frame ECO, Profil-Ansichtsbreite 85mm</w:t>
      </w:r>
    </w:p>
    <w:p w14:paraId="13AC0E27" w14:textId="5A1CCDDD" w:rsidR="0016580F" w:rsidRDefault="0016580F" w:rsidP="0016580F">
      <w:pPr>
        <w:pStyle w:val="Langtext"/>
      </w:pPr>
      <w:r>
        <w:t>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Extra eng anliegende Bürsten und zusätzlichen Sensoren für fein abgestimmte Öffnungs- und Schließzeiten. Abmessungen Rahmenprofilsystem: Glaseinfassung seitlich 83 mm, Sockelleistenhöhe 100 mm, Profilstärke 48 mm. Füllung mit isoliertem 40 mm-Verbundsicherheitsglas (ISO-VSG40).</w:t>
      </w:r>
    </w:p>
    <w:p w14:paraId="3FF07417" w14:textId="1176B9BE" w:rsidR="0016580F" w:rsidRDefault="0016580F" w:rsidP="0016580F">
      <w:pPr>
        <w:pStyle w:val="Langtext"/>
      </w:pPr>
      <w:r>
        <w:lastRenderedPageBreak/>
        <w:t>Abmessungen Schiebetürsystem ohne Seitenteile und ohne Oberlichte:</w:t>
      </w:r>
    </w:p>
    <w:p w14:paraId="0547971D" w14:textId="77777777" w:rsidR="0016580F" w:rsidRDefault="0016580F" w:rsidP="0016580F">
      <w:pPr>
        <w:pStyle w:val="Langtext"/>
      </w:pPr>
    </w:p>
    <w:p w14:paraId="56D40CB2" w14:textId="1B64779C" w:rsidR="0016580F" w:rsidRDefault="0016580F" w:rsidP="0016580F">
      <w:pPr>
        <w:pStyle w:val="Langtext"/>
      </w:pPr>
      <w:r>
        <w:t>• Durchgangsweite Lichte Weite (mm): _ _ _</w:t>
      </w:r>
    </w:p>
    <w:p w14:paraId="3DAA3003" w14:textId="14679CB3" w:rsidR="0016580F" w:rsidRDefault="0016580F" w:rsidP="0016580F">
      <w:pPr>
        <w:pStyle w:val="Langtext"/>
      </w:pPr>
      <w:r>
        <w:t>• Durchgangshöhe Lichte Höhe (mm): _ _ _</w:t>
      </w:r>
    </w:p>
    <w:p w14:paraId="723B8815" w14:textId="12F7E89D" w:rsidR="0016580F" w:rsidRDefault="0016580F" w:rsidP="0016580F">
      <w:pPr>
        <w:pStyle w:val="Langtext"/>
      </w:pPr>
      <w:r>
        <w:t>Ausführung als Flucht- und Rettungsweg (Ja/Nein): _ _ _</w:t>
      </w:r>
    </w:p>
    <w:p w14:paraId="42AA9E07" w14:textId="09C082FF" w:rsidR="0016580F" w:rsidRDefault="0016580F" w:rsidP="0016580F">
      <w:pPr>
        <w:pStyle w:val="Langtext"/>
      </w:pPr>
      <w:r>
        <w:t>z.B. ASSA ABLOY SL520FE40-1 oder Gleichwertiges</w:t>
      </w:r>
    </w:p>
    <w:p w14:paraId="7B5B89DA" w14:textId="521D04AB" w:rsidR="0016580F" w:rsidRDefault="0016580F" w:rsidP="0016580F">
      <w:pPr>
        <w:pStyle w:val="Langtext"/>
      </w:pPr>
      <w:r>
        <w:t>Angebotenes Erzeugnis: (....)</w:t>
      </w:r>
    </w:p>
    <w:p w14:paraId="207382DE" w14:textId="546E0539" w:rsidR="0016580F" w:rsidRDefault="0016580F" w:rsidP="0016580F">
      <w:pPr>
        <w:pStyle w:val="Folgeposition"/>
        <w:keepNext/>
        <w:keepLines/>
      </w:pPr>
      <w:r>
        <w:t>V</w:t>
      </w:r>
      <w:r>
        <w:rPr>
          <w:sz w:val="12"/>
        </w:rPr>
        <w:t>+</w:t>
      </w:r>
      <w:r>
        <w:tab/>
        <w:t>Beids.Teleskop,ProfilAnsichtsbr.85mm,ISOVSG40,Antrieb165x150</w:t>
      </w:r>
      <w:r>
        <w:tab/>
        <w:t xml:space="preserve">Stk </w:t>
      </w:r>
    </w:p>
    <w:p w14:paraId="58D8EDD1" w14:textId="30BAA19E" w:rsidR="0016580F" w:rsidRDefault="0016580F" w:rsidP="0016580F">
      <w:pPr>
        <w:pStyle w:val="Langtext"/>
      </w:pPr>
      <w:r>
        <w:t>Beidseitiges teleskopierend-öffnendes Schiebetürsystem (Beids.Teleskop.), mit 4 Fahrflügel für hohe Wärmedämmung und robuster Ausführung - bestehend aus Schiebetürantrieb komplett einschließlich nachstehend beschriebenem Profilsystem. Alle erforderliche Sensorik für den Öffnungs- und Sicherheitsbereich ist inbegriffen.</w:t>
      </w:r>
    </w:p>
    <w:p w14:paraId="3D56BF71" w14:textId="10D69896" w:rsidR="0016580F" w:rsidRDefault="0016580F" w:rsidP="0016580F">
      <w:pPr>
        <w:pStyle w:val="Langtext"/>
      </w:pPr>
      <w:r>
        <w:t>Profilsystem Typ Frame ECO, Profil-Ansichtsbreite 85mm</w:t>
      </w:r>
    </w:p>
    <w:p w14:paraId="54D72ECE" w14:textId="0439AB0C" w:rsidR="0016580F" w:rsidRDefault="0016580F" w:rsidP="0016580F">
      <w:pPr>
        <w:pStyle w:val="Langtext"/>
      </w:pPr>
      <w:r>
        <w:t>Wärmegedämmte Alu-Halbschalenprofile für robuste Ausführung. Rahmentüranlage hergestellt aus scherkantenfreien Hohlkammerrahmenprofilen. Horizontal schräge Glasleisten zur Reduzierung der Schmutzablagerung, vertikal runde Glasleisten. Sicherheitsglas, Mitteldichtung aus stoßdämpfendem Vollgummi sowie stabiler Bodenführung. Stabile umlaufende Rahmenaluminiumprofile mit Bodenabdichtung und integrierter Türblattbefestigung für den Schiebetürantrieb. Profilverhakung für erhöhte Einbruchshemmung und Sicherheitsglasscheiben. Extra eng anliegende Bürsten und zusätzlichen Sensoren für fein abgestimmte Öffnungs- und Schließzeiten. Abmessungen Rahmenprofilsystem: Glaseinfassung seitlich 83 mm, Sockelleistenhöhe 100 mm, Profilstärke 48 mm. Füllung mit isoliertem 40-mm-Verbundsicherheitsglas (ISO-VSG40).</w:t>
      </w:r>
    </w:p>
    <w:p w14:paraId="386ED0CA" w14:textId="53F65DDE" w:rsidR="0016580F" w:rsidRDefault="0016580F" w:rsidP="0016580F">
      <w:pPr>
        <w:pStyle w:val="Langtext"/>
      </w:pPr>
      <w:r>
        <w:t>Abmessungen Schiebetürsystem ohne Seitenteile und ohne Oberlichte:</w:t>
      </w:r>
    </w:p>
    <w:p w14:paraId="1A076682" w14:textId="77777777" w:rsidR="0016580F" w:rsidRDefault="0016580F" w:rsidP="0016580F">
      <w:pPr>
        <w:pStyle w:val="Langtext"/>
      </w:pPr>
    </w:p>
    <w:p w14:paraId="2D0D7071" w14:textId="2CAB07B7" w:rsidR="0016580F" w:rsidRDefault="0016580F" w:rsidP="0016580F">
      <w:pPr>
        <w:pStyle w:val="Langtext"/>
      </w:pPr>
      <w:r>
        <w:t>• Durchgangsweite Lichte Weite (mm): _ _ _</w:t>
      </w:r>
    </w:p>
    <w:p w14:paraId="6AFF1F6C" w14:textId="4DF1D2F6" w:rsidR="0016580F" w:rsidRDefault="0016580F" w:rsidP="0016580F">
      <w:pPr>
        <w:pStyle w:val="Langtext"/>
      </w:pPr>
      <w:r>
        <w:t>• Durchgangshöhe Lichte Höhe (mm): _ _ _</w:t>
      </w:r>
    </w:p>
    <w:p w14:paraId="7DB481B5" w14:textId="5BC00068" w:rsidR="0016580F" w:rsidRDefault="0016580F" w:rsidP="0016580F">
      <w:pPr>
        <w:pStyle w:val="Langtext"/>
      </w:pPr>
      <w:r>
        <w:t>Ausführung als Flucht- und Rettungsweg (Ja/Nein): _ _ _</w:t>
      </w:r>
    </w:p>
    <w:p w14:paraId="6115BDDC" w14:textId="40387C66" w:rsidR="0016580F" w:rsidRDefault="0016580F" w:rsidP="0016580F">
      <w:pPr>
        <w:pStyle w:val="Langtext"/>
      </w:pPr>
      <w:r>
        <w:t>z.B. ASSA ABLOY SL520FE40-2 oder Gleichwertiges</w:t>
      </w:r>
    </w:p>
    <w:p w14:paraId="3BF1C7F8" w14:textId="2807BE0F" w:rsidR="0016580F" w:rsidRDefault="0016580F" w:rsidP="0016580F">
      <w:pPr>
        <w:pStyle w:val="Langtext"/>
      </w:pPr>
      <w:r>
        <w:t>Angebotenes Erzeugnis: (....)</w:t>
      </w:r>
    </w:p>
    <w:p w14:paraId="4D8F7AFB" w14:textId="61B49401" w:rsidR="0016580F" w:rsidRDefault="0016580F" w:rsidP="0016580F">
      <w:pPr>
        <w:pStyle w:val="Folgeposition"/>
        <w:keepNext/>
        <w:keepLines/>
      </w:pPr>
      <w:r>
        <w:t>W</w:t>
      </w:r>
      <w:r>
        <w:rPr>
          <w:sz w:val="12"/>
        </w:rPr>
        <w:t>+</w:t>
      </w:r>
      <w:r>
        <w:tab/>
        <w:t>Eins.Teleskop,rahmenlos m.Sockell.,VSG 10mm,Antrieb165x150</w:t>
      </w:r>
      <w:r>
        <w:tab/>
        <w:t xml:space="preserve">Stk </w:t>
      </w:r>
    </w:p>
    <w:p w14:paraId="0863EC7C" w14:textId="7559B4A4" w:rsidR="0016580F" w:rsidRDefault="0016580F" w:rsidP="0016580F">
      <w:pPr>
        <w:pStyle w:val="Langtext"/>
      </w:pPr>
      <w:r>
        <w:t>Einseitiges teleskopierend-öffnendes Schiebetürsystem (Eins.Teleskop), mit 2 Fahrflügel ohne Seitenrahmen für erhöhte Transparenz und Design - bestehend aus Schiebetürantrieb komplett einschließlich nachstehend beschriebenem Profilsystem. Alle erforderliche Sensorik für den Öffnungs- und Sicherheitsbereich ist inbegriffen.</w:t>
      </w:r>
    </w:p>
    <w:p w14:paraId="5B3E137A" w14:textId="03444FCD" w:rsidR="0016580F" w:rsidRDefault="0016580F" w:rsidP="0016580F">
      <w:pPr>
        <w:pStyle w:val="Langtext"/>
      </w:pPr>
      <w:r>
        <w:t>Profilsystem Typ Semi-Transparent (Rail)</w:t>
      </w:r>
    </w:p>
    <w:p w14:paraId="6D7D5DF4" w14:textId="2DD8C596" w:rsidR="0016580F" w:rsidRDefault="0016580F" w:rsidP="0016580F">
      <w:pPr>
        <w:pStyle w:val="Langtext"/>
      </w:pPr>
      <w:r>
        <w:t>Das Rahmensystem Semi-Transparent ist mit Schienen aus natur eloxiertem Aluminium oben und unten an den Türblättern und standardmäßig mit Sicherheitsglas ausgestattet. Das System eignet sich perfekt für interne Anwendungen, insbesondere in Bürogebäuden. Die integrierten Aluminiumprofile sind standardmäßig A6 / C0 eloxiert und mit 10-mm-Verbundsicherheitsglas (VSG10) ausgerüstet. Bei Semi-Transparenz ist ein zusätzliches Glaseinfassungsprofil unten am Flügel mit einer Höhe von 74 mm ausgeführt.</w:t>
      </w:r>
    </w:p>
    <w:p w14:paraId="163B14CE" w14:textId="0F17F540" w:rsidR="0016580F" w:rsidRDefault="0016580F" w:rsidP="0016580F">
      <w:pPr>
        <w:pStyle w:val="Langtext"/>
      </w:pPr>
      <w:r>
        <w:t>Abmessungen Schiebetürsystem ohne Seitenteile und ohne Oberlichte:</w:t>
      </w:r>
    </w:p>
    <w:p w14:paraId="6CD7BD87" w14:textId="77777777" w:rsidR="0016580F" w:rsidRDefault="0016580F" w:rsidP="0016580F">
      <w:pPr>
        <w:pStyle w:val="Langtext"/>
      </w:pPr>
    </w:p>
    <w:p w14:paraId="4C79C2D8" w14:textId="6CA8E1A7" w:rsidR="0016580F" w:rsidRDefault="0016580F" w:rsidP="0016580F">
      <w:pPr>
        <w:pStyle w:val="Langtext"/>
      </w:pPr>
      <w:r>
        <w:t>• Durchgangsweite Lichte Weite (mm): _ _ _</w:t>
      </w:r>
    </w:p>
    <w:p w14:paraId="6F609787" w14:textId="2A876BFC" w:rsidR="0016580F" w:rsidRDefault="0016580F" w:rsidP="0016580F">
      <w:pPr>
        <w:pStyle w:val="Langtext"/>
      </w:pPr>
      <w:r>
        <w:t>• Durchgangshöhe Lichte Höhe (mm): _ _ _</w:t>
      </w:r>
    </w:p>
    <w:p w14:paraId="28CFCA80" w14:textId="3386DFF7" w:rsidR="0016580F" w:rsidRDefault="0016580F" w:rsidP="0016580F">
      <w:pPr>
        <w:pStyle w:val="Langtext"/>
      </w:pPr>
      <w:r>
        <w:t>Ausführung als Flucht- und Rettungsweg (Ja/Nein): _ _ _</w:t>
      </w:r>
    </w:p>
    <w:p w14:paraId="6A199F23" w14:textId="5D3F0F29" w:rsidR="0016580F" w:rsidRDefault="0016580F" w:rsidP="0016580F">
      <w:pPr>
        <w:pStyle w:val="Langtext"/>
      </w:pPr>
      <w:r>
        <w:t>z.B. ASSA ABLOY SL520R-1 Semi-Transparent oder Gleichwertiges</w:t>
      </w:r>
    </w:p>
    <w:p w14:paraId="25830BFC" w14:textId="3F782312" w:rsidR="0016580F" w:rsidRDefault="0016580F" w:rsidP="0016580F">
      <w:pPr>
        <w:pStyle w:val="Langtext"/>
      </w:pPr>
      <w:r>
        <w:t>Angebotenes Erzeugnis: (....)</w:t>
      </w:r>
    </w:p>
    <w:p w14:paraId="2DCC3261" w14:textId="2F4219C7" w:rsidR="0016580F" w:rsidRDefault="0016580F" w:rsidP="0016580F">
      <w:pPr>
        <w:pStyle w:val="Folgeposition"/>
        <w:keepNext/>
        <w:keepLines/>
      </w:pPr>
      <w:r>
        <w:t>Y</w:t>
      </w:r>
      <w:r>
        <w:rPr>
          <w:sz w:val="12"/>
        </w:rPr>
        <w:t>+</w:t>
      </w:r>
      <w:r>
        <w:tab/>
        <w:t>Beids.Teleskop,rahmenlos m.Sockell.,VSG 10mm,Antrieb165x150</w:t>
      </w:r>
      <w:r>
        <w:tab/>
        <w:t xml:space="preserve">Stk </w:t>
      </w:r>
    </w:p>
    <w:p w14:paraId="0C018812" w14:textId="3AB8589F" w:rsidR="0016580F" w:rsidRDefault="0016580F" w:rsidP="0016580F">
      <w:pPr>
        <w:pStyle w:val="Langtext"/>
      </w:pPr>
      <w:r>
        <w:t>Beidseitiges teleskopierend-öffnendes Schiebetürsystem (Beids.Teleskop), mit 4 Fahrflügel ohne Seitenrahmen für erhöhte Transparenz und Design - bestehend aus Schiebetürantrieb komplett einschließlich nachstehend beschriebenem Profilsystem. Alle erforderliche Sensorik für den Öffnungs- und Sicherheitsbereich ist inbegriffen.</w:t>
      </w:r>
    </w:p>
    <w:p w14:paraId="51B2119E" w14:textId="32EF0295" w:rsidR="0016580F" w:rsidRDefault="0016580F" w:rsidP="0016580F">
      <w:pPr>
        <w:pStyle w:val="Langtext"/>
      </w:pPr>
      <w:r>
        <w:t>Profilsystem Typ Semi-Transparent</w:t>
      </w:r>
    </w:p>
    <w:p w14:paraId="43221C1A" w14:textId="3DC4C448" w:rsidR="0016580F" w:rsidRDefault="0016580F" w:rsidP="0016580F">
      <w:pPr>
        <w:pStyle w:val="Langtext"/>
      </w:pPr>
      <w:r>
        <w:t>Das Rahmensystem Semi-Transparent ist mit Schienen aus natur eloxiertem Aluminium oben und unten an den Türblättern und standardmäßig mit Sicherheitsglas ausgestattet. Das System eignet sich perfekt für interne Anwendungen, insbesondere in Bürogebäuden. Die integrierten Aluminiumprofile sind standardmäßig A6 / C0 eloxiert und mit 10-mm-Verbundsicherheitsglas (VSG10) ausgerüstet. Bei Semi-Transparenz ist ein zusätzliches Glaseinfassungsprofil unten am Flügel mit einer Höhe von 74 mm ausgeführt.</w:t>
      </w:r>
    </w:p>
    <w:p w14:paraId="4CDE218B" w14:textId="2107FF6C" w:rsidR="0016580F" w:rsidRDefault="0016580F" w:rsidP="0016580F">
      <w:pPr>
        <w:pStyle w:val="Langtext"/>
      </w:pPr>
      <w:r>
        <w:t>Abmessungen Schiebetürsystem ohne Seitenteile und ohne Oberlichte:</w:t>
      </w:r>
    </w:p>
    <w:p w14:paraId="1857F047" w14:textId="77777777" w:rsidR="0016580F" w:rsidRDefault="0016580F" w:rsidP="0016580F">
      <w:pPr>
        <w:pStyle w:val="Langtext"/>
      </w:pPr>
    </w:p>
    <w:p w14:paraId="4E40E48D" w14:textId="79608B7F" w:rsidR="0016580F" w:rsidRDefault="0016580F" w:rsidP="0016580F">
      <w:pPr>
        <w:pStyle w:val="Langtext"/>
      </w:pPr>
      <w:r>
        <w:t>• Durchgangsweite Lichte Weite (mm): _ _ _</w:t>
      </w:r>
    </w:p>
    <w:p w14:paraId="765DADD8" w14:textId="2F7CD4C7" w:rsidR="0016580F" w:rsidRDefault="0016580F" w:rsidP="0016580F">
      <w:pPr>
        <w:pStyle w:val="Langtext"/>
      </w:pPr>
      <w:r>
        <w:t>• Durchgangshöhe Lichte Höhe (mm): _ _ _</w:t>
      </w:r>
    </w:p>
    <w:p w14:paraId="2CE85AC0" w14:textId="215174C7" w:rsidR="0016580F" w:rsidRDefault="0016580F" w:rsidP="0016580F">
      <w:pPr>
        <w:pStyle w:val="Langtext"/>
      </w:pPr>
      <w:r>
        <w:t>Ausführung als Flucht- und Rettungsweg (Ja/Nein): _ _ _</w:t>
      </w:r>
    </w:p>
    <w:p w14:paraId="4FA32B9E" w14:textId="70F4B82C" w:rsidR="0016580F" w:rsidRDefault="0016580F" w:rsidP="0016580F">
      <w:pPr>
        <w:pStyle w:val="Langtext"/>
      </w:pPr>
      <w:r>
        <w:t>z.B. ASSA ABLOY SL520R-2 oder Gleichwertiges</w:t>
      </w:r>
    </w:p>
    <w:p w14:paraId="0D3173E9" w14:textId="388E68FA" w:rsidR="0016580F" w:rsidRDefault="0016580F" w:rsidP="0016580F">
      <w:pPr>
        <w:pStyle w:val="Langtext"/>
      </w:pPr>
      <w:r>
        <w:t>Angebotenes Erzeugnis: (....)</w:t>
      </w:r>
    </w:p>
    <w:p w14:paraId="5395818B" w14:textId="77777777" w:rsidR="0016580F" w:rsidRDefault="0016580F" w:rsidP="0016580F">
      <w:pPr>
        <w:pStyle w:val="TrennungPOS"/>
      </w:pPr>
    </w:p>
    <w:p w14:paraId="78CEB885" w14:textId="168D208D" w:rsidR="0016580F" w:rsidRDefault="0016580F" w:rsidP="0016580F">
      <w:pPr>
        <w:pStyle w:val="GrundtextPosNr"/>
        <w:keepNext/>
        <w:keepLines/>
      </w:pPr>
      <w:r>
        <w:lastRenderedPageBreak/>
        <w:t>43.AF 05</w:t>
      </w:r>
    </w:p>
    <w:p w14:paraId="5C97A4E2" w14:textId="7F5AD77A" w:rsidR="0016580F" w:rsidRDefault="0016580F" w:rsidP="0016580F">
      <w:pPr>
        <w:pStyle w:val="Grundtext"/>
      </w:pPr>
      <w:r>
        <w:t>Schiebetürsystem linear öffnend, Sonderprofilserie Feuerschutz &amp; Brandschutz</w:t>
      </w:r>
    </w:p>
    <w:p w14:paraId="68233048" w14:textId="6C2674B3" w:rsidR="0016580F" w:rsidRDefault="0016580F" w:rsidP="0016580F">
      <w:pPr>
        <w:pStyle w:val="Grundtext"/>
      </w:pPr>
      <w:r>
        <w:t>Es gelten die Mindestanforderungen der EN16005 in der geltenden Fassung. Diese werden ergänzt/erweitert durch folgende Beschreibung:</w:t>
      </w:r>
    </w:p>
    <w:p w14:paraId="6826DFA2" w14:textId="79CB406D" w:rsidR="0016580F" w:rsidRDefault="0016580F" w:rsidP="0016580F">
      <w:pPr>
        <w:pStyle w:val="Grundtext"/>
        <w:keepNext/>
        <w:keepLines/>
      </w:pPr>
      <w:r>
        <w:t>Elektromechanischer Antrieb:</w:t>
      </w:r>
    </w:p>
    <w:p w14:paraId="2F5EA2BF" w14:textId="77777777" w:rsidR="0016580F" w:rsidRDefault="0016580F" w:rsidP="0016580F">
      <w:pPr>
        <w:pStyle w:val="Grundtext"/>
        <w:keepNext/>
        <w:keepLines/>
      </w:pPr>
    </w:p>
    <w:p w14:paraId="2CE8D5A2" w14:textId="64A8EF38" w:rsidR="0016580F" w:rsidRDefault="0016580F" w:rsidP="0016580F">
      <w:pPr>
        <w:pStyle w:val="Grundtext"/>
      </w:pPr>
      <w:r>
        <w:t>• Motor, Steuereinheit, Transmissions- und optionales Notmodul sowie die elektromechanische Verriegelung – sind in einem oben vollständig geschlossenen Träger mit integrierter Verkleidung untergebracht.</w:t>
      </w:r>
    </w:p>
    <w:p w14:paraId="6647AAD8" w14:textId="366DE8F0" w:rsidR="0016580F" w:rsidRDefault="0016580F" w:rsidP="0016580F">
      <w:pPr>
        <w:pStyle w:val="Grundtext"/>
      </w:pPr>
      <w:r>
        <w:t>• Die Antriebshaube ist zu Wartungszwecken nach oben klappbar und selbst arretierend ausgeführt, ein Öffnen ist ohne jegliches Spezialwerkzeug möglich.</w:t>
      </w:r>
    </w:p>
    <w:p w14:paraId="391EFAA6" w14:textId="4D705D55" w:rsidR="0016580F" w:rsidRDefault="0016580F" w:rsidP="0016580F">
      <w:pPr>
        <w:pStyle w:val="Grundtext"/>
      </w:pPr>
      <w:r>
        <w:t>• Das Laufbahnprofil ist als Verschleißteil einfach tauschbar auszuführen</w:t>
      </w:r>
    </w:p>
    <w:p w14:paraId="0ED2616E" w14:textId="3FBB82A9" w:rsidR="0016580F" w:rsidRDefault="0016580F" w:rsidP="0016580F">
      <w:pPr>
        <w:pStyle w:val="Grundtext"/>
      </w:pPr>
      <w:r>
        <w:t>• Die Bewegung der Unterseite des Türblattes wird durch die Bodenführungen geführt. Wird eine in den Boden integrierte Bodenlaufschiene benötigt ist dies in der Detailbeschreibung angeführt</w:t>
      </w:r>
    </w:p>
    <w:p w14:paraId="1B5FB4C6" w14:textId="189014BC" w:rsidR="0016580F" w:rsidRDefault="0016580F" w:rsidP="0016580F">
      <w:pPr>
        <w:pStyle w:val="Grundtext"/>
      </w:pPr>
      <w:r>
        <w:t>• 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w:t>
      </w:r>
    </w:p>
    <w:p w14:paraId="4B98F92E" w14:textId="61F1E2D2" w:rsidR="0016580F" w:rsidRDefault="0016580F" w:rsidP="0016580F">
      <w:pPr>
        <w:pStyle w:val="Grundtext"/>
      </w:pPr>
      <w:r>
        <w:t>• Wenn ein Hindernis zwischen den sich öffnenden Türflügeln und den umgebenden Wänden oder Beschlägen erkannt wird, stoppen die Türen sofort und schließen sich dann nach einer zeitlichen Verzögerung.</w:t>
      </w:r>
    </w:p>
    <w:p w14:paraId="5D1BEB08" w14:textId="6E4C834F" w:rsidR="0016580F" w:rsidRDefault="0016580F" w:rsidP="0016580F">
      <w:pPr>
        <w:pStyle w:val="Grundtext"/>
      </w:pPr>
      <w:r>
        <w:t>Flucht und Rettungsweg (FRW, RED)</w:t>
      </w:r>
    </w:p>
    <w:p w14:paraId="3790281C" w14:textId="77777777" w:rsidR="0016580F" w:rsidRDefault="0016580F" w:rsidP="0016580F">
      <w:pPr>
        <w:pStyle w:val="Grundtext"/>
      </w:pPr>
    </w:p>
    <w:p w14:paraId="70B5F961" w14:textId="52E88794" w:rsidR="0016580F" w:rsidRDefault="0016580F" w:rsidP="0016580F">
      <w:pPr>
        <w:pStyle w:val="Grundtext"/>
      </w:pPr>
      <w:r>
        <w:t>• Ob ein Redundantes System ausgeführt werden muss wird in der Detailbeschreibung oder als Aufzahlungsposition festgelegt. Die Funktionsweise der Redundanz wird in der EN16005 geregelt.</w:t>
      </w:r>
    </w:p>
    <w:p w14:paraId="3B84932A" w14:textId="13094F02" w:rsidR="0016580F" w:rsidRDefault="0016580F" w:rsidP="0016580F">
      <w:pPr>
        <w:pStyle w:val="Grundtext"/>
        <w:keepNext/>
        <w:keepLines/>
      </w:pPr>
      <w:r>
        <w:t>Netzteil:</w:t>
      </w:r>
    </w:p>
    <w:p w14:paraId="44809BAD" w14:textId="77777777" w:rsidR="0016580F" w:rsidRDefault="0016580F" w:rsidP="0016580F">
      <w:pPr>
        <w:pStyle w:val="Grundtext"/>
        <w:keepNext/>
        <w:keepLines/>
      </w:pPr>
    </w:p>
    <w:p w14:paraId="6464A608" w14:textId="120B6858" w:rsidR="0016580F" w:rsidRDefault="0016580F" w:rsidP="0016580F">
      <w:pPr>
        <w:pStyle w:val="Grundtext"/>
      </w:pPr>
      <w:r>
        <w:t>• Mikroprozessorgesteuertes Schaltnetzteil, eingangsseitig mit einer Versorgungsspannung 110V AC bis 240V AC 50 oder 60 Hz, Stromverbrauch: Max. 250W, Absicherung 10 AT</w:t>
      </w:r>
    </w:p>
    <w:p w14:paraId="518F0DF5" w14:textId="1589347B" w:rsidR="0016580F" w:rsidRDefault="0016580F" w:rsidP="0016580F">
      <w:pPr>
        <w:pStyle w:val="Grundtext"/>
      </w:pPr>
      <w:r>
        <w:t>• Toleranzbereich von 10%, Schwankungen des Energieversorgers oder kapazitive Spannungsspitzen im Versorgungsnetz werden ausgeglichen (Störungen des Regelbetriebes verhindert)</w:t>
      </w:r>
    </w:p>
    <w:p w14:paraId="240C2776" w14:textId="5F2E59B4" w:rsidR="0016580F" w:rsidRDefault="0016580F" w:rsidP="0016580F">
      <w:pPr>
        <w:pStyle w:val="Grundtext"/>
        <w:keepNext/>
        <w:keepLines/>
      </w:pPr>
      <w:r>
        <w:t>Doppel-Laufwagen für die Flügelbefestigung:</w:t>
      </w:r>
    </w:p>
    <w:p w14:paraId="6889D7E4" w14:textId="77777777" w:rsidR="0016580F" w:rsidRDefault="0016580F" w:rsidP="00320ADC">
      <w:pPr>
        <w:pStyle w:val="Grundtext"/>
        <w:keepNext/>
        <w:keepLines/>
      </w:pPr>
    </w:p>
    <w:p w14:paraId="51004C11" w14:textId="468994C1" w:rsidR="00320ADC" w:rsidRDefault="00320ADC" w:rsidP="00320ADC">
      <w:pPr>
        <w:pStyle w:val="Grundtext"/>
      </w:pPr>
      <w:r>
        <w:t>• Ausführung der Laufwagenelemente mit Stahl-Doppellaufrollen zur besseren Gewichtsverteilung und Schonung der Rollenlager</w:t>
      </w:r>
    </w:p>
    <w:p w14:paraId="0E3F72C0" w14:textId="78662E81" w:rsidR="00320ADC" w:rsidRDefault="00320ADC" w:rsidP="00320ADC">
      <w:pPr>
        <w:pStyle w:val="Grundtext"/>
      </w:pPr>
      <w:r>
        <w:t>• Entgleisungsschutz an beiden Laufrollenpaaren, welcher an ein Abstürzen des Türflügels bei spontaner Gewichtsverlagerung (Beschleunigen, Bremsen, Kollision) verhindert.</w:t>
      </w:r>
    </w:p>
    <w:p w14:paraId="04EDC44F" w14:textId="7C8C5609" w:rsidR="00320ADC" w:rsidRDefault="00320ADC" w:rsidP="00320ADC">
      <w:pPr>
        <w:pStyle w:val="Grundtext"/>
      </w:pPr>
      <w:r>
        <w:t>• Einsatz der 4-Rollen-Technologie an den Laufschlitten zur Erhöhung der Sicherheit und Laufruhe.</w:t>
      </w:r>
    </w:p>
    <w:p w14:paraId="4BBA8EE8" w14:textId="0009E609" w:rsidR="00320ADC" w:rsidRDefault="00320ADC" w:rsidP="00320ADC">
      <w:pPr>
        <w:pStyle w:val="Grundtext"/>
      </w:pPr>
      <w:r>
        <w:t>• fix integrierten Exzenter zur Höheneinstellung (variable Adaptierung auf die lokalen Gegebenheiten ohne weiteres Spezialwerkzeug).</w:t>
      </w:r>
    </w:p>
    <w:p w14:paraId="51093DE4" w14:textId="3B6D4785" w:rsidR="00320ADC" w:rsidRDefault="00320ADC" w:rsidP="00320ADC">
      <w:pPr>
        <w:pStyle w:val="Grundtext"/>
      </w:pPr>
      <w:r>
        <w:t>Sensoren</w:t>
      </w:r>
    </w:p>
    <w:p w14:paraId="51DFD45D" w14:textId="77777777" w:rsidR="00320ADC" w:rsidRDefault="00320ADC" w:rsidP="00320ADC">
      <w:pPr>
        <w:pStyle w:val="Grundtext"/>
      </w:pPr>
    </w:p>
    <w:p w14:paraId="50237F2F" w14:textId="140E2A29" w:rsidR="00320ADC" w:rsidRDefault="00320ADC" w:rsidP="00320ADC">
      <w:pPr>
        <w:pStyle w:val="Grundtext"/>
      </w:pPr>
      <w:r>
        <w:t>• Ein Öffnungssensor sowie ein Kombinationssensor Öffnung-Schließkantenüberwachung.</w:t>
      </w:r>
    </w:p>
    <w:p w14:paraId="5F278D21" w14:textId="2E65E4A8" w:rsidR="00320ADC" w:rsidRDefault="00320ADC" w:rsidP="00320ADC">
      <w:pPr>
        <w:pStyle w:val="Grundtext"/>
      </w:pPr>
      <w:r>
        <w:t>• Sensorik ist RICHTUNGSERKENNEND auszuführen um ökologischen Betrieb zu steigern</w:t>
      </w:r>
    </w:p>
    <w:p w14:paraId="23C9A0F4" w14:textId="0EF4213A" w:rsidR="00320ADC" w:rsidRDefault="00320ADC" w:rsidP="00320ADC">
      <w:pPr>
        <w:pStyle w:val="Grundtext"/>
      </w:pPr>
      <w:r>
        <w:t>• Wenn die Tür auf Verkehr in eine Richtung eingestellt ist (=Einbahn), muss der für die nicht zur Benutzung vorgesehene Türseite zuständige Sensor die Tür wieder öffnen, wenn ein Objekt auf Bodenhöhe mindestens 20 cm entfernt von der Tür erkannt wird.</w:t>
      </w:r>
    </w:p>
    <w:p w14:paraId="2FB29673" w14:textId="689C2E9D" w:rsidR="00320ADC" w:rsidRDefault="00320ADC" w:rsidP="00320ADC">
      <w:pPr>
        <w:pStyle w:val="Grundtext"/>
      </w:pPr>
      <w:r>
        <w:t>Programmschalter (Operational Mode Selector - OMS)</w:t>
      </w:r>
    </w:p>
    <w:p w14:paraId="2BA2DD58" w14:textId="77777777" w:rsidR="00320ADC" w:rsidRDefault="00320ADC" w:rsidP="00320ADC">
      <w:pPr>
        <w:pStyle w:val="Grundtext"/>
      </w:pPr>
    </w:p>
    <w:p w14:paraId="4732839C" w14:textId="4089FE26" w:rsidR="00320ADC" w:rsidRDefault="00320ADC" w:rsidP="00320ADC">
      <w:pPr>
        <w:pStyle w:val="Grundtext"/>
      </w:pPr>
      <w:r>
        <w:t>• Formschöner, drahtgebundener, schlüsselloser und kapazitiver Programmwahlschalter mit integrierten programmierbaren Zugangsebenen als Sicherheitseinschränkung. Funktionsmodi: Einzelansteuerung, Duale Steuerung und Dual mit Anzeige zur Vereinfachung der täglichen Abläufe.</w:t>
      </w:r>
    </w:p>
    <w:p w14:paraId="588A5B85" w14:textId="5960D6DC" w:rsidR="00320ADC" w:rsidRDefault="00320ADC" w:rsidP="00320ADC">
      <w:pPr>
        <w:pStyle w:val="Grundtext"/>
      </w:pPr>
      <w:r>
        <w:t>• Es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 Orange: Zeigt an, dass die Tür einen Fehler hat, den der Kunde selbst beheben kann; Gelb: Zeigt an, das eine Wartung erforderlich ist; Rot: Zeigt an dass der Einsatz eines Servicetechnikers erforderlich ist</w:t>
      </w:r>
    </w:p>
    <w:p w14:paraId="0D406977" w14:textId="19A836FD" w:rsidR="00320ADC" w:rsidRDefault="00320ADC" w:rsidP="00320ADC">
      <w:pPr>
        <w:pStyle w:val="Grundtext"/>
      </w:pPr>
      <w:r>
        <w:t>Abmessungen Antriebsträger (HxTxL) [mm]: gemäß Detailbeschreibung</w:t>
      </w:r>
    </w:p>
    <w:p w14:paraId="469C277A" w14:textId="40859ED9" w:rsidR="00320ADC" w:rsidRDefault="00320ADC" w:rsidP="00320ADC">
      <w:pPr>
        <w:pStyle w:val="Grundtext"/>
      </w:pPr>
      <w:r>
        <w:t>Profilsystem</w:t>
      </w:r>
    </w:p>
    <w:p w14:paraId="324B7855" w14:textId="77777777" w:rsidR="00320ADC" w:rsidRDefault="00320ADC" w:rsidP="00320ADC">
      <w:pPr>
        <w:pStyle w:val="Grundtext"/>
      </w:pPr>
    </w:p>
    <w:p w14:paraId="1235A901" w14:textId="5AE0B6E4" w:rsidR="00320ADC" w:rsidRDefault="00320ADC" w:rsidP="00320ADC">
      <w:pPr>
        <w:pStyle w:val="Grundtext"/>
      </w:pPr>
      <w:r>
        <w:t>• Stabile umlaufende Profile mit integrierter Türblatt-Befestigung für den Schiebetürantrieb</w:t>
      </w:r>
    </w:p>
    <w:p w14:paraId="3BD82097" w14:textId="5518FBE7" w:rsidR="00320ADC" w:rsidRDefault="00320ADC" w:rsidP="00320ADC">
      <w:pPr>
        <w:pStyle w:val="Grundtext"/>
      </w:pPr>
      <w:r>
        <w:t>• Die Sicherheitsglasscheiben sind in die Profile eingearbeitet</w:t>
      </w:r>
    </w:p>
    <w:p w14:paraId="793095F8" w14:textId="00D95DEC" w:rsidR="00320ADC" w:rsidRDefault="00320ADC" w:rsidP="00320ADC">
      <w:pPr>
        <w:pStyle w:val="Grundtext"/>
      </w:pPr>
      <w:r>
        <w:t>• Das System ist komplett gefertigt um sicherzustellen, dass ein reibungsloser Einbau vor Ort erfolgen kann.</w:t>
      </w:r>
    </w:p>
    <w:p w14:paraId="1F2F450C" w14:textId="6C391059" w:rsidR="00320ADC" w:rsidRDefault="00320ADC" w:rsidP="00320ADC">
      <w:pPr>
        <w:pStyle w:val="Grundtext"/>
      </w:pPr>
      <w:r>
        <w:t>• Das System umfasst die Türflügel und bei Bedarf auch fest stehende Seitenteile oder Oberlichte (Aufzahlungspositionen). Aluminiumprofile sind standardmäßig A6 / C0 eloxiert</w:t>
      </w:r>
    </w:p>
    <w:p w14:paraId="452056EC" w14:textId="2EE1E44A" w:rsidR="00320ADC" w:rsidRDefault="00320ADC" w:rsidP="00320ADC">
      <w:pPr>
        <w:pStyle w:val="Grundtext"/>
      </w:pPr>
      <w:r>
        <w:t>• Verglasung entsprechend Positionsbeschreibung.</w:t>
      </w:r>
    </w:p>
    <w:p w14:paraId="539A94A6" w14:textId="6719D990" w:rsidR="00320ADC" w:rsidRDefault="00320ADC" w:rsidP="00320ADC">
      <w:pPr>
        <w:pStyle w:val="Folgeposition"/>
        <w:keepNext/>
        <w:keepLines/>
      </w:pPr>
      <w:r>
        <w:lastRenderedPageBreak/>
        <w:t>A</w:t>
      </w:r>
      <w:r>
        <w:rPr>
          <w:sz w:val="12"/>
        </w:rPr>
        <w:t>+</w:t>
      </w:r>
      <w:r>
        <w:tab/>
        <w:t>1-Fl.Schiebet,RC2 geprüft m.ISO-VSG P4A,Antrieb123x150mm</w:t>
      </w:r>
      <w:r>
        <w:tab/>
        <w:t xml:space="preserve">Stk </w:t>
      </w:r>
    </w:p>
    <w:p w14:paraId="5A6CEEDA" w14:textId="3C3BB275" w:rsidR="00320ADC" w:rsidRDefault="00320ADC" w:rsidP="00320ADC">
      <w:pPr>
        <w:pStyle w:val="Langtext"/>
      </w:pPr>
      <w:r>
        <w:t>Einflügeliges (1-fl.) Schiebetürsystem (Schiebet), linear öffnend, mit Wärmedämmeigenschaften und Einbruchhemmung Typ 2 nach EN 1627 (RC2) - bestehend aus Schiebetürantrieb komplett einschließlich nachstehend beschriebenem Profilsystem. Alle erforderliche Sensorik für den Öffnungs- und Sicherheitsbereich ist inbegriffen.</w:t>
      </w:r>
    </w:p>
    <w:p w14:paraId="6FC40194" w14:textId="1C12E910" w:rsidR="00320ADC" w:rsidRDefault="00320ADC" w:rsidP="00320ADC">
      <w:pPr>
        <w:pStyle w:val="Langtext"/>
      </w:pPr>
      <w:r>
        <w:t>Abmessungen Antriebsträger [HxTxL, in mm]: 150 x 123 x Trägerlänge.</w:t>
      </w:r>
    </w:p>
    <w:p w14:paraId="3B1FB90C" w14:textId="7E3D0725" w:rsidR="00320ADC" w:rsidRDefault="00320ADC" w:rsidP="00320ADC">
      <w:pPr>
        <w:pStyle w:val="Langtext"/>
      </w:pPr>
      <w:r>
        <w:t>Profilsystem Serie PROTECT:</w:t>
      </w:r>
    </w:p>
    <w:p w14:paraId="2486EB01" w14:textId="70EE63FB" w:rsidR="00320ADC" w:rsidRDefault="00320ADC" w:rsidP="00320ADC">
      <w:pPr>
        <w:pStyle w:val="Langtext"/>
      </w:pPr>
      <w:r>
        <w:t>Die integrierten Aluminiumprofile sind standardmäßig A6 / C0 eloxiert, Verglasung einbruchhemmend P4A 22 mm isoliert. Das Rahmensystem ist rundum mit einem Aluminiumprofil versehen und reduziert das Gewicht und die Stellfläche der Türblätter. Das optimiert die Platzausnutzung und verbessert das ästhetische Erscheinungsbild der Anlage. Als mechanische Sicherheitsfunktion sind in der Hauptschließkante zwei Sicherheitsschlösser Typ ASSA ABLOY verbaut, Zertifikat Schlösser SK** (SK 2 Stars). Die zentrale Versperrfunktion der Türflügel wird über eine Bodensicherung verstärkt, diese wird im Fertigfussboden verankert und dient zur Aufnahme der Sperrbolzen der Türflügel in geschlossener / verriegelter Funktion. Ein Elektro-Mechanisches Schloss im Antriebsträger verriegelt zusätzlich die Türflügel. An den oberen Profilen der Türflügel ist ein Aushebelschutz verbaut welcher das Aushebeln der Türflügel in vertikaler Ebene verhindert. Zur Absicherung gegen vertikale Manipulation werden die seitlichen Führungsschuhe als stabile Doppel-Führungsschuhe ausgeführt. Abmessungen Rahmenprofilsystem: Glaseinfassung Nebenschließkante 36 mm, Hauptschließkante einschließlich Verriegelungen 70 mm, Sockelleistenhöhe 80 mm, Profilstärke 30 mm. Füllung mit isoliertem 22-mm-Sicherheits-Verbundsicherheitsglas Typ P4A. System getestet nach: EN 1627, EN 1628, EN 1629 und EN 1630</w:t>
      </w:r>
    </w:p>
    <w:p w14:paraId="4455F9DA" w14:textId="4F64E627" w:rsidR="00320ADC" w:rsidRDefault="00320ADC" w:rsidP="00320ADC">
      <w:pPr>
        <w:pStyle w:val="Langtext"/>
      </w:pPr>
      <w:r>
        <w:t>Zertifizierung: Resist Class 2 (RC2). Ein Zertifikat über die Erfüllung der Klassifizierung RC2 nach EN 1627 ist beizulegen!</w:t>
      </w:r>
    </w:p>
    <w:p w14:paraId="48EE7F08" w14:textId="62E72D43" w:rsidR="00320ADC" w:rsidRDefault="00320ADC" w:rsidP="00320ADC">
      <w:pPr>
        <w:pStyle w:val="Langtext"/>
      </w:pPr>
      <w:r>
        <w:t>Abmessungen Schiebetürsystem ohne Seitenteile und ohne Oberlichte:</w:t>
      </w:r>
    </w:p>
    <w:p w14:paraId="1F4E20DC" w14:textId="77777777" w:rsidR="00320ADC" w:rsidRDefault="00320ADC" w:rsidP="00320ADC">
      <w:pPr>
        <w:pStyle w:val="Langtext"/>
      </w:pPr>
    </w:p>
    <w:p w14:paraId="0CF23AE4" w14:textId="2FB821B5" w:rsidR="00320ADC" w:rsidRDefault="00320ADC" w:rsidP="00320ADC">
      <w:pPr>
        <w:pStyle w:val="Langtext"/>
      </w:pPr>
      <w:r>
        <w:t>• Durchgangsweite Lichte Weite (mm): _ _ _</w:t>
      </w:r>
    </w:p>
    <w:p w14:paraId="7682425B" w14:textId="35273B31" w:rsidR="00320ADC" w:rsidRDefault="00320ADC" w:rsidP="00320ADC">
      <w:pPr>
        <w:pStyle w:val="Langtext"/>
      </w:pPr>
      <w:r>
        <w:t>• Durchgangshöhe Lichte Höhe (mm): _ _ _</w:t>
      </w:r>
    </w:p>
    <w:p w14:paraId="3113AE57" w14:textId="22238691" w:rsidR="00320ADC" w:rsidRDefault="00320ADC" w:rsidP="00320ADC">
      <w:pPr>
        <w:pStyle w:val="Langtext"/>
      </w:pPr>
      <w:r>
        <w:t>Ausführung als Flucht- und Rettungsweg im unverriegelten Betrieb (Ja/Nein): _ _ _</w:t>
      </w:r>
    </w:p>
    <w:p w14:paraId="041912A7" w14:textId="6B3D1F9B" w:rsidR="00320ADC" w:rsidRDefault="00320ADC" w:rsidP="00320ADC">
      <w:pPr>
        <w:pStyle w:val="Langtext"/>
      </w:pPr>
      <w:r>
        <w:t>z.B. ASSA ABLOY SL500P oder Gleichwertiges</w:t>
      </w:r>
    </w:p>
    <w:p w14:paraId="321299A0" w14:textId="0A87F835" w:rsidR="00320ADC" w:rsidRDefault="00320ADC" w:rsidP="00320ADC">
      <w:pPr>
        <w:pStyle w:val="Langtext"/>
      </w:pPr>
      <w:r>
        <w:t>Angebotenes Erzeugnis: (....)</w:t>
      </w:r>
    </w:p>
    <w:p w14:paraId="35EEB3F2" w14:textId="1C5D7368" w:rsidR="00320ADC" w:rsidRDefault="00320ADC" w:rsidP="00320ADC">
      <w:pPr>
        <w:pStyle w:val="Folgeposition"/>
        <w:keepNext/>
        <w:keepLines/>
      </w:pPr>
      <w:r>
        <w:t>B</w:t>
      </w:r>
      <w:r>
        <w:rPr>
          <w:sz w:val="12"/>
        </w:rPr>
        <w:t>+</w:t>
      </w:r>
      <w:r>
        <w:tab/>
        <w:t>1-Fl.Schiebet,RC2 geprüft m.ISO-VSG P4A,Antrieb198x100mm</w:t>
      </w:r>
      <w:r>
        <w:tab/>
        <w:t xml:space="preserve">Stk </w:t>
      </w:r>
    </w:p>
    <w:p w14:paraId="1ACC8330" w14:textId="5DA77A31" w:rsidR="00320ADC" w:rsidRDefault="00320ADC" w:rsidP="00320ADC">
      <w:pPr>
        <w:pStyle w:val="Langtext"/>
      </w:pPr>
      <w:r>
        <w:t>Einflügeliges (1-fl.) Schiebetürsystem (Schiebet), linear öffnend, mit Wärmedämmeigenschaften und Einbruchhemmung Typ 2 nach EN 1627 (RC2) - bestehend aus Schiebetürantrieb komplett einschließlich nachstehend beschriebenem Profilsystem. Alle erforderliche Sensorik für den Öffnungs- und Sicherheitsbereich ist inbegriffen.</w:t>
      </w:r>
    </w:p>
    <w:p w14:paraId="7D435E46" w14:textId="685216F1" w:rsidR="00320ADC" w:rsidRDefault="00320ADC" w:rsidP="00320ADC">
      <w:pPr>
        <w:pStyle w:val="Langtext"/>
      </w:pPr>
      <w:r>
        <w:t>Abmessungen Antriebsträger [HxTxL, in mm]: 100 x 198 x Trägerlänge.</w:t>
      </w:r>
    </w:p>
    <w:p w14:paraId="745CE6C5" w14:textId="24144B91" w:rsidR="00320ADC" w:rsidRDefault="00320ADC" w:rsidP="00320ADC">
      <w:pPr>
        <w:pStyle w:val="Langtext"/>
      </w:pPr>
      <w:r>
        <w:t>Profilsystem Serie PROTECT:</w:t>
      </w:r>
    </w:p>
    <w:p w14:paraId="0DD3710E" w14:textId="557BE1FA" w:rsidR="00320ADC" w:rsidRDefault="00320ADC" w:rsidP="00320ADC">
      <w:pPr>
        <w:pStyle w:val="Langtext"/>
      </w:pPr>
      <w:r>
        <w:t>Die integrierten Aluminiumprofile sind standardmäßig A6 / C0 eloxiert, Verglasung einbruchhemmend P4A 22 mm isoliert. Das Rahmensystem ist rundum mit einem Aluminiumprofil versehen und reduziert das Gewicht und die Stellfläche der Türblätter. Das optimiert die Platzausnutzung und verbessert das ästhetische Erscheinungsbild der Anlage. Als mechanische Sicherheitsfunktion sind in der Hauptschließkante zwei Sicherheitsschlösser Typ ASSA ABLOY verbaut, Zertifikat Schlösser SK** (SK 2 Stars). Die zentrale Versperrfunktion der Türflügel wird über eine Bodensicherung verstärkt, diese wird im Fertigfussboden verankert und dient zur Aufnahme der Sperrbolzen der Türflügel in geschlossener / verriegelter Funktion. Ein Elektro-Mechanisches Schloss im Antriebsträger verriegelt zusätzlich die Türflügel. An den oberen Profilen der Türflügel ist ein Aushebelschutz verbaut welcher das Aushebeln der Türflügel in vertikaler Ebene verhindert. Zur Absicherung gegen vertikale Manipulation werden die seitlichen Führungsschuhe als stabile Doppel-Führungsschuhe ausgeführt. Abmessungen Rahmenprofilsystem: Glaseinfassung Nebenschließkante 36 mm, Hauptschließkante einschließlich Verriegelungen 70 mm, Sockelleistenhöhe 80 mm, Profilstärke 30 mm. Füllung mit isoliertem 22-mm-Sicherheits-Verbundsicherheitsglas Typ P4A. System getestet nach: EN 1627, EN 1628, EN 1629 und EN 1630</w:t>
      </w:r>
    </w:p>
    <w:p w14:paraId="355D577B" w14:textId="535CC2DE" w:rsidR="00320ADC" w:rsidRDefault="00320ADC" w:rsidP="00320ADC">
      <w:pPr>
        <w:pStyle w:val="Langtext"/>
      </w:pPr>
      <w:r>
        <w:t>Zertifizierung: Resist Class 2 (RC2). Ein Zertifikat über die Erfüllung der Klassifizierung RC2 nach EN 1627 ist beizulegen!</w:t>
      </w:r>
    </w:p>
    <w:p w14:paraId="7DDB3F7C" w14:textId="70E7DDBE" w:rsidR="00320ADC" w:rsidRDefault="00320ADC" w:rsidP="00320ADC">
      <w:pPr>
        <w:pStyle w:val="Langtext"/>
      </w:pPr>
      <w:r>
        <w:t>Abmessungen Schiebetürsystem ohne Seitenteile und ohne Oberlichte:</w:t>
      </w:r>
    </w:p>
    <w:p w14:paraId="5B080EBF" w14:textId="77777777" w:rsidR="00320ADC" w:rsidRDefault="00320ADC" w:rsidP="00320ADC">
      <w:pPr>
        <w:pStyle w:val="Langtext"/>
      </w:pPr>
    </w:p>
    <w:p w14:paraId="1F5A87E6" w14:textId="6D12EEC7" w:rsidR="00320ADC" w:rsidRDefault="00320ADC" w:rsidP="00320ADC">
      <w:pPr>
        <w:pStyle w:val="Langtext"/>
      </w:pPr>
      <w:r>
        <w:t>• Durchgangsweite Lichte Weite (mm): _ _ _</w:t>
      </w:r>
    </w:p>
    <w:p w14:paraId="2B471BE8" w14:textId="7B900210" w:rsidR="00320ADC" w:rsidRDefault="00320ADC" w:rsidP="00320ADC">
      <w:pPr>
        <w:pStyle w:val="Langtext"/>
      </w:pPr>
      <w:r>
        <w:t>• Durchgangshöhe Lichte Höhe (mm): _ _ _</w:t>
      </w:r>
    </w:p>
    <w:p w14:paraId="095936B9" w14:textId="310AAF57" w:rsidR="00320ADC" w:rsidRDefault="00320ADC" w:rsidP="00320ADC">
      <w:pPr>
        <w:pStyle w:val="Langtext"/>
      </w:pPr>
      <w:r>
        <w:t>Ausführung als Flucht- und Rettungsweg im unverriegelten Betrieb (Ja/Nein): _ _ _</w:t>
      </w:r>
    </w:p>
    <w:p w14:paraId="537E378F" w14:textId="293699EC" w:rsidR="00320ADC" w:rsidRDefault="00320ADC" w:rsidP="00320ADC">
      <w:pPr>
        <w:pStyle w:val="Langtext"/>
      </w:pPr>
      <w:r>
        <w:t>z.B. ASSA ABLOY SL510P oder Gleichwertiges</w:t>
      </w:r>
    </w:p>
    <w:p w14:paraId="23C8E43C" w14:textId="54E95C49" w:rsidR="00320ADC" w:rsidRDefault="00320ADC" w:rsidP="00320ADC">
      <w:pPr>
        <w:pStyle w:val="Langtext"/>
      </w:pPr>
      <w:r>
        <w:t>Angebotenes Erzeugnis: (....)</w:t>
      </w:r>
    </w:p>
    <w:p w14:paraId="55EDADB1" w14:textId="360ED770" w:rsidR="00320ADC" w:rsidRDefault="00320ADC" w:rsidP="00320ADC">
      <w:pPr>
        <w:pStyle w:val="Folgeposition"/>
        <w:keepNext/>
        <w:keepLines/>
      </w:pPr>
      <w:r>
        <w:t>C</w:t>
      </w:r>
      <w:r>
        <w:rPr>
          <w:sz w:val="12"/>
        </w:rPr>
        <w:t>+</w:t>
      </w:r>
      <w:r>
        <w:tab/>
        <w:t>2-Fl.Schiebet,RC2 geprüft m.ISO-VSG P4A,Antrieb123x150mm</w:t>
      </w:r>
      <w:r>
        <w:tab/>
        <w:t xml:space="preserve">Stk </w:t>
      </w:r>
    </w:p>
    <w:p w14:paraId="4C6550CE" w14:textId="5F89814C" w:rsidR="00320ADC" w:rsidRDefault="00320ADC" w:rsidP="00320ADC">
      <w:pPr>
        <w:pStyle w:val="Langtext"/>
      </w:pPr>
      <w:r>
        <w:t>Zweiflügeliges (2-fl.) Schiebetürsystem (Schiebet), linear öffnend, mit Wärmedämmeigenschaften und Einbruchhemmung Typ 2 nach EN1627 (RC2) - bestehend aus Schiebetürantrieb komplett einschließlich nachstehend beschriebenem Profilsystem. Alle erforderliche Sensorik für den Öffnungs- und Sicherheitsbereich ist inbegriffen.</w:t>
      </w:r>
    </w:p>
    <w:p w14:paraId="1F6E5889" w14:textId="41905E77" w:rsidR="00320ADC" w:rsidRDefault="00320ADC" w:rsidP="00320ADC">
      <w:pPr>
        <w:pStyle w:val="Langtext"/>
      </w:pPr>
      <w:r>
        <w:t>Abmessungen Antriebsträger [HxTxL, in mm]: 150 x 123 x Trägerlänge.</w:t>
      </w:r>
    </w:p>
    <w:p w14:paraId="7F55E9D2" w14:textId="3E1A32A3" w:rsidR="00320ADC" w:rsidRDefault="00320ADC" w:rsidP="00320ADC">
      <w:pPr>
        <w:pStyle w:val="Langtext"/>
      </w:pPr>
      <w:r>
        <w:t>Profilsystem Serie PROTECT:</w:t>
      </w:r>
    </w:p>
    <w:p w14:paraId="051CF9F2" w14:textId="358B9A71" w:rsidR="00320ADC" w:rsidRDefault="00320ADC" w:rsidP="00320ADC">
      <w:pPr>
        <w:pStyle w:val="Langtext"/>
      </w:pPr>
      <w:r>
        <w:t xml:space="preserve">Die integrierten Aluminiumprofile sind standardmäßig A6 / C0 eloxiert, Verglasung einbruchhemmend P4A 22 mm isoliert. Das Rahmensystem ist rundum mit einem Aluminiumprofil versehen und reduziert das Gewicht und die Stellfläche der Türblätter. Das optimiert die Platzausnutzung und verbessert das ästhetische Erscheinungsbild der Anlage. Als </w:t>
      </w:r>
      <w:r>
        <w:lastRenderedPageBreak/>
        <w:t>mechanische Sicherheitsfunktion sind in der Hauptschließkante zwei Sicherheitsschlösser Typ ASSA ABLOY verbaut, Zertifikat Schlösser SK** (SK 2 Stars). Die zentrale Versperrfunktion der Türflügel wird über eine Bodensicherung verstärkt, diese wird im Fertigfussboden verankert und dient zur Aufnahme der Sperrbolzen der Türflügel in geschlossener / verriegelter Funktion. Ein Elektro-Mechanisches Schloss im Antriebsträger verriegelt zusätzlich die Türflügel. An den oberen Profilen der Türflügel ist ein Aushebelschutz verbaut welcher das Aushebeln der Türflügel in vertikaler Ebene verhindert. Zur Absicherung gegen vertikale Manipulation werden die seitlichen Führungsschuhe als stabile Doppel-Führungsschuhe ausgeführt. Abmessungen Rahmenprofilsystem: Glaseinfassung Nebenschließkante 36 mm, Hauptschließkante einschließlich Verriegelungen 70 mm, Sockelleistenhöhe 80 mm, Profilstärke 30 mm. Füllung mit isoliertem 22-mm-Sicherheits-Verbundsicherheitsglas Typ P4A. System getestet nach: EN 1627, EN 1628, EN 1629 und EN 1630</w:t>
      </w:r>
    </w:p>
    <w:p w14:paraId="56806F69" w14:textId="2B61ABD6" w:rsidR="00320ADC" w:rsidRDefault="00320ADC" w:rsidP="00320ADC">
      <w:pPr>
        <w:pStyle w:val="Langtext"/>
      </w:pPr>
      <w:r>
        <w:t>Zertifizierung: Resist Class 2 (RC2). Ein Zertifikat über die Erfüllung der Klassifizierung RC2 nach EN 1627 ist beizulegen!</w:t>
      </w:r>
    </w:p>
    <w:p w14:paraId="7925FE62" w14:textId="7C9C0370" w:rsidR="00320ADC" w:rsidRDefault="00320ADC" w:rsidP="00320ADC">
      <w:pPr>
        <w:pStyle w:val="Langtext"/>
      </w:pPr>
      <w:r>
        <w:t>Abmessungen Schiebetürsystem ohne Seitenteile und ohne Oberlichte:</w:t>
      </w:r>
    </w:p>
    <w:p w14:paraId="0B42AE0D" w14:textId="77777777" w:rsidR="00320ADC" w:rsidRDefault="00320ADC" w:rsidP="00320ADC">
      <w:pPr>
        <w:pStyle w:val="Langtext"/>
      </w:pPr>
    </w:p>
    <w:p w14:paraId="66EC802E" w14:textId="2C290BCE" w:rsidR="00320ADC" w:rsidRDefault="00320ADC" w:rsidP="00320ADC">
      <w:pPr>
        <w:pStyle w:val="Langtext"/>
      </w:pPr>
      <w:r>
        <w:t>• Durchgangsweite Lichte Weite (mm): _ _ _</w:t>
      </w:r>
    </w:p>
    <w:p w14:paraId="3CC83F42" w14:textId="6EF56128" w:rsidR="00320ADC" w:rsidRDefault="00320ADC" w:rsidP="00320ADC">
      <w:pPr>
        <w:pStyle w:val="Langtext"/>
      </w:pPr>
      <w:r>
        <w:t>• Durchgangshöhe Lichte Höhe (mm): _ _ _</w:t>
      </w:r>
    </w:p>
    <w:p w14:paraId="205EA8D6" w14:textId="1EC75365" w:rsidR="00320ADC" w:rsidRDefault="00320ADC" w:rsidP="00320ADC">
      <w:pPr>
        <w:pStyle w:val="Langtext"/>
      </w:pPr>
      <w:r>
        <w:t>Ausführung als Flucht- und Rettungsweg im unverriegelten Betrieb (Ja/Nein): _ _ _</w:t>
      </w:r>
    </w:p>
    <w:p w14:paraId="3AEE6A6D" w14:textId="72EF1B80" w:rsidR="00320ADC" w:rsidRDefault="00320ADC" w:rsidP="00320ADC">
      <w:pPr>
        <w:pStyle w:val="Langtext"/>
      </w:pPr>
      <w:r>
        <w:t>z.B. ASSA ABLOY SL500P oder Gleichwertiges</w:t>
      </w:r>
    </w:p>
    <w:p w14:paraId="58B7C888" w14:textId="7A6617CE" w:rsidR="00320ADC" w:rsidRDefault="00320ADC" w:rsidP="00320ADC">
      <w:pPr>
        <w:pStyle w:val="Langtext"/>
      </w:pPr>
      <w:r>
        <w:t>Angebotenes Erzeugnis: (....)</w:t>
      </w:r>
    </w:p>
    <w:p w14:paraId="43207C7B" w14:textId="12475AA9" w:rsidR="00320ADC" w:rsidRDefault="00320ADC" w:rsidP="00320ADC">
      <w:pPr>
        <w:pStyle w:val="Folgeposition"/>
        <w:keepNext/>
        <w:keepLines/>
      </w:pPr>
      <w:r>
        <w:t>D</w:t>
      </w:r>
      <w:r>
        <w:rPr>
          <w:sz w:val="12"/>
        </w:rPr>
        <w:t>+</w:t>
      </w:r>
      <w:r>
        <w:tab/>
        <w:t>2-Fl.Schiebet,RC2 geprüft m.ISO-VSG P4A,Antrieb198x100mm</w:t>
      </w:r>
      <w:r>
        <w:tab/>
        <w:t xml:space="preserve">Stk </w:t>
      </w:r>
    </w:p>
    <w:p w14:paraId="4B133AA7" w14:textId="61B5A4B2" w:rsidR="00320ADC" w:rsidRDefault="00320ADC" w:rsidP="00320ADC">
      <w:pPr>
        <w:pStyle w:val="Langtext"/>
      </w:pPr>
      <w:r>
        <w:t>Zweiflügeliges (2-fl.) Schiebetürsystem (Schiebet), linear öffnend, mit Wärmedämmeigenschaften und Einbruchhemmung Typ 2 nach EN1627 (RC2) - bestehend aus Schiebetürantrieb komplett einschließlich nachstehend beschriebenem Profilsystem. Alle erforderliche Sensorik für den Öffnungs- und Sicherheitsbereich ist inbegriffen.</w:t>
      </w:r>
    </w:p>
    <w:p w14:paraId="2D7E305C" w14:textId="32B0EA8B" w:rsidR="00320ADC" w:rsidRDefault="00320ADC" w:rsidP="00320ADC">
      <w:pPr>
        <w:pStyle w:val="Langtext"/>
      </w:pPr>
      <w:r>
        <w:t>Abmessungen Antriebsträger [HxTxL, in mm]: 100 x 198 x Trägerlänge.</w:t>
      </w:r>
    </w:p>
    <w:p w14:paraId="1AED6DB9" w14:textId="65A5269D" w:rsidR="00320ADC" w:rsidRDefault="00320ADC" w:rsidP="00320ADC">
      <w:pPr>
        <w:pStyle w:val="Langtext"/>
      </w:pPr>
      <w:r>
        <w:t>Profilsystem Serie PROTECT:</w:t>
      </w:r>
    </w:p>
    <w:p w14:paraId="08BDA6C7" w14:textId="62C09B6B" w:rsidR="00320ADC" w:rsidRDefault="00320ADC" w:rsidP="00320ADC">
      <w:pPr>
        <w:pStyle w:val="Langtext"/>
      </w:pPr>
      <w:r>
        <w:t>Die integrierten Aluminiumprofile sind standardmäßig A6 / C0 eloxiert, Verglasung einbruchhemmend P4A 22 mm isoliert. Das Rahmensystem ist rundum mit einem Aluminiumprofil versehen und reduziert das Gewicht und die Stellfläche der Türblätter. Das optimiert die Platzausnutzung und verbessert das ästhetische Erscheinungsbild der Anlage. Als mechanische Sicherheitsfunktion sind in der Hauptschließkante zwei Sicherheitsschlösser Typ ASSA ABLOY verbaut, Zertifikat Schlösser SK** (SK 2 Stars). Die zentrale Versperrfunktion der Türflügel wird über eine Bodensicherung verstärkt, diese wird im Fertigfussboden verankert und dient zur Aufnahme der Sperrbolzen der Türflügel in geschlossener / verriegelter Funktion. Ein Elektro-Mechanisches Schloss im Antriebsträger verriegelt zusätzlich die Türflügel. An den oberen Profilen der Türflügel ist ein Aushebelschutz verbaut welcher das Aushebeln der Türflügel in vertikaler Ebene verhindert. Zur Absicherung gegen vertikale Manipulation werden die seitlichen Führungsschuhe als stabile Doppel-Führungsschuhe ausgeführt. Abmessungen Rahmenprofilsystem: Glaseinfassung Nebenschließkante 36 mm, Hauptschließkante einschließlich Verriegelungen 70 mm, Sockelleistenhöhe 80 mm, Profilstärke 30 mm. Füllung mit isoliertem 22-mm-Sicherheits-Verbundsicherheitsglas Typ P4A. System getestet nach: EN 1627, EN 1628, EN 1629 und EN 1630</w:t>
      </w:r>
    </w:p>
    <w:p w14:paraId="45EBB18B" w14:textId="01742888" w:rsidR="00320ADC" w:rsidRDefault="00320ADC" w:rsidP="00320ADC">
      <w:pPr>
        <w:pStyle w:val="Langtext"/>
      </w:pPr>
      <w:r>
        <w:t>Zertifizierung: Resist Class 2 (RC2). Ein Zertifikat über die Erfüllung der Klassifizierung RC2 nach EN 1627 ist beizulegen!</w:t>
      </w:r>
    </w:p>
    <w:p w14:paraId="748E65FE" w14:textId="3D5CD0A0" w:rsidR="00320ADC" w:rsidRDefault="00320ADC" w:rsidP="00320ADC">
      <w:pPr>
        <w:pStyle w:val="Langtext"/>
      </w:pPr>
      <w:r>
        <w:t>Abmessungen Schiebetürsystem ohne Seitenteile und ohne Oberlichte:</w:t>
      </w:r>
    </w:p>
    <w:p w14:paraId="6AFE04C9" w14:textId="77777777" w:rsidR="00320ADC" w:rsidRDefault="00320ADC" w:rsidP="00320ADC">
      <w:pPr>
        <w:pStyle w:val="Langtext"/>
      </w:pPr>
    </w:p>
    <w:p w14:paraId="43F771FE" w14:textId="671B6F72" w:rsidR="00320ADC" w:rsidRDefault="00320ADC" w:rsidP="00320ADC">
      <w:pPr>
        <w:pStyle w:val="Langtext"/>
      </w:pPr>
      <w:r>
        <w:t>• Durchgangsweite Lichte Weite (mm): _ _ _</w:t>
      </w:r>
    </w:p>
    <w:p w14:paraId="3FE7E04B" w14:textId="77224862" w:rsidR="00320ADC" w:rsidRDefault="00320ADC" w:rsidP="00320ADC">
      <w:pPr>
        <w:pStyle w:val="Langtext"/>
      </w:pPr>
      <w:r>
        <w:t>• Durchgangshöhe Lichte Höhe (mm): _ _ _</w:t>
      </w:r>
    </w:p>
    <w:p w14:paraId="4ACC100B" w14:textId="5D483C19" w:rsidR="00320ADC" w:rsidRDefault="00320ADC" w:rsidP="00320ADC">
      <w:pPr>
        <w:pStyle w:val="Langtext"/>
      </w:pPr>
      <w:r>
        <w:t>Ausführung als Flucht- und Rettungsweg im unverriegelten Betrieb (Ja/Nein): _ _ _</w:t>
      </w:r>
    </w:p>
    <w:p w14:paraId="41C0532F" w14:textId="067B4691" w:rsidR="00320ADC" w:rsidRDefault="00320ADC" w:rsidP="00320ADC">
      <w:pPr>
        <w:pStyle w:val="Langtext"/>
      </w:pPr>
      <w:r>
        <w:t>z.B. ASSA ABLOY SL510P oder Gleichwertiges</w:t>
      </w:r>
    </w:p>
    <w:p w14:paraId="564FE48D" w14:textId="02DFA7C9" w:rsidR="00320ADC" w:rsidRDefault="00320ADC" w:rsidP="00320ADC">
      <w:pPr>
        <w:pStyle w:val="Langtext"/>
      </w:pPr>
      <w:r>
        <w:t>Angebotenes Erzeugnis: (....)</w:t>
      </w:r>
    </w:p>
    <w:p w14:paraId="5CDE652B" w14:textId="77777777" w:rsidR="00320ADC" w:rsidRDefault="00320ADC" w:rsidP="00320ADC">
      <w:pPr>
        <w:pStyle w:val="TrennungULG"/>
        <w:keepNext w:val="0"/>
      </w:pPr>
    </w:p>
    <w:p w14:paraId="012B43D6" w14:textId="1D015DA7" w:rsidR="00320ADC" w:rsidRDefault="00320ADC" w:rsidP="00320ADC">
      <w:pPr>
        <w:pStyle w:val="ULG"/>
        <w:keepLines/>
      </w:pPr>
      <w:r>
        <w:t>43.AG</w:t>
      </w:r>
      <w:r>
        <w:rPr>
          <w:sz w:val="12"/>
        </w:rPr>
        <w:t xml:space="preserve"> + </w:t>
      </w:r>
      <w:r>
        <w:t>Schiebetürsystem f.Unterwasseranwendung (ASSA ABLOY)</w:t>
      </w:r>
    </w:p>
    <w:p w14:paraId="58FC95DC" w14:textId="1F405A02" w:rsidR="00320ADC" w:rsidRDefault="00320ADC" w:rsidP="00320ADC">
      <w:pPr>
        <w:pStyle w:val="Langtext"/>
      </w:pPr>
      <w:r>
        <w:t>Version 2020-7</w:t>
      </w:r>
    </w:p>
    <w:p w14:paraId="2DFD80EF" w14:textId="47CB16F8" w:rsidR="00320ADC" w:rsidRDefault="00320ADC" w:rsidP="00320ADC">
      <w:pPr>
        <w:pStyle w:val="Langtext"/>
      </w:pPr>
      <w:r>
        <w:t>Schwimmbadtüren, Unterwassertüren</w:t>
      </w:r>
    </w:p>
    <w:p w14:paraId="3C102930" w14:textId="63B8F8C8" w:rsidR="00320ADC" w:rsidRDefault="00320ADC" w:rsidP="00320ADC">
      <w:pPr>
        <w:pStyle w:val="Langtext"/>
      </w:pPr>
      <w:r>
        <w:t>Ausführung:</w:t>
      </w:r>
    </w:p>
    <w:p w14:paraId="28C66709" w14:textId="026D1A3E" w:rsidR="00320ADC" w:rsidRDefault="00320ADC" w:rsidP="00320ADC">
      <w:pPr>
        <w:pStyle w:val="Langtext"/>
      </w:pPr>
      <w:r>
        <w:t>Funktion: Bei Empfang eines Öffnungsimpulses durch das Steuermodul startet der Motor und fährt die Türblätter in die offene Position. Der Schließvorgang beginnt, sobald kein ÖFFNUNGSIMPULS empfangen wird und die OFFENHALTEZEIT abgelaufen ist. Wenn in den Positionsbeschreibungen nicht gesondert angegeben, kommen folgende Materialien zur Anwendung:</w:t>
      </w:r>
    </w:p>
    <w:p w14:paraId="2F41B955" w14:textId="6811AF82" w:rsidR="00320ADC" w:rsidRDefault="00320ADC" w:rsidP="00320ADC">
      <w:pPr>
        <w:pStyle w:val="Langtext"/>
      </w:pPr>
      <w:r>
        <w:t>Die nachstehend beschriebenen Schiebetürelemente und Einfassungen sind aus rostfreiem Edelstahl, Werkstoff-Nr. 1.4301, fein geschliffen und seidenmatt gebürstet, herzustellen. Es wird ausdrücklich darauf hingewiesen, dass eine andere Materialqualität und Materialoberfläche unzulässig ist. An allen Sichtflächen sind Konstruktionsfugen unzulässig, ebenso sichtbare Befestigungsschrauben und andere Verbindungselemente. Sämtliche Eckverbindungen der Stockkonstruktion im Unterwasserbereich dürfen nur in geschweißter Ausführung erfolgen. Schrauben, Nieten oder Klebeverbindungen sind nicht zulässig. Weiters müssen sämtliche Schweißstellen plan verschliffen und im Gehrungsbereich im Winkel von 45° gestochen scharf gebürstet werden. Es dürfen keine Bearbeitungsspuren an den Schweißstellen sichtbar sein.</w:t>
      </w:r>
    </w:p>
    <w:p w14:paraId="17DE62AA" w14:textId="670F5641" w:rsidR="00320ADC" w:rsidRDefault="00320ADC" w:rsidP="00320ADC">
      <w:pPr>
        <w:pStyle w:val="Langtext"/>
      </w:pPr>
      <w:r>
        <w:t xml:space="preserve">Die der Ausschreibung zugrunde liegenden Zeichnungen des Architekten sind rein schematische Darstellungen des jeweiligen Konstruktionsprinzipes. Es ist Aufgabe des Auftragnehmers, für die von ihm angebotene und vom Bauherrn </w:t>
      </w:r>
      <w:r>
        <w:lastRenderedPageBreak/>
        <w:t>beantragte Ausführung die entsprechenden Werkszeichnungen auszuarbeiten und diese Pläne dem Anbot beizulegen. Auf den Detailplänen müssen die erforderliche Rohbaulichte der einzelnen Türelemente und die Detailausführung der Befestigungen zu den Fliesenleibungen bzw. Wandverkleidungen ersichtlich sein. Kleine produktionsbedingte Abweichungen gegenüber den Architekten-Zeichnungen und der Leistungsbeschreibung sind zulässig, sofern die hier angegebenen Abmessungen strikt eingehalten werden und das wesentliche Erscheinungsbild erhalten bleibt. Auf solche Abänderungen des Bieters ist bei Anbotsabgabe schriftlich und detailliert aufmerksam zu machen. Verglasung: Einfach- und Isolierverglasungen lt. Positionstext bzw. Aufzahlungsposition (ISOVSG, VSG, Sonderglas n.Angabe).</w:t>
      </w:r>
    </w:p>
    <w:p w14:paraId="06662B83" w14:textId="7C68D632" w:rsidR="00320ADC" w:rsidRDefault="00320ADC" w:rsidP="00320ADC">
      <w:pPr>
        <w:pStyle w:val="Langtext"/>
      </w:pPr>
      <w:r>
        <w:t>Alle zur Verwendung kommenden Gläser müssen hinsichtlich Glasart, Glasdimensionen usw. den statischen Erfordernissen der jeweiligen Anlagen, allen behördlichen Vorschriften, insbesonders den Vorgaben der OIB-Richtlinien und den Angaben der jeweils betreffenden Normen sowie den Vorschriften des Herstellers entsprechen. In den Positionsbeschreibungen angeführten Glasdimensionen verstehen sich als Richtwerte. Für die endgültige Dimensionierung nach den o.g. Vorgaben ist der AN verantwortlich und in die Einheitspreise mit einzukalkulieren (Erstellung der Glasstatik). Alle sichtbaren Glaskanten sind fein geschliffen und poliert.</w:t>
      </w:r>
    </w:p>
    <w:p w14:paraId="1EE1DB46" w14:textId="55F977C2" w:rsidR="00320ADC" w:rsidRDefault="00320ADC" w:rsidP="00320ADC">
      <w:pPr>
        <w:pStyle w:val="Langtext"/>
      </w:pPr>
      <w:r>
        <w:t>Sämtliche Materialien und Antriebe sind für die teilweise Unterwassermontage und die Chlorbeanspruchung auszulegen!</w:t>
      </w:r>
    </w:p>
    <w:p w14:paraId="0E1BAC92" w14:textId="191549D8" w:rsidR="00320ADC" w:rsidRDefault="00320ADC" w:rsidP="00320ADC">
      <w:pPr>
        <w:pStyle w:val="Langtext"/>
      </w:pPr>
      <w:r>
        <w:t>Baustellenkordination - Ergänzung</w:t>
      </w:r>
    </w:p>
    <w:p w14:paraId="319123F1" w14:textId="509BA940" w:rsidR="00320ADC" w:rsidRDefault="00320ADC" w:rsidP="00320ADC">
      <w:pPr>
        <w:pStyle w:val="Langtext"/>
      </w:pPr>
      <w:r>
        <w:t>Vorhandensein eines von einem autorisierten Elektrounternehmen errichteten, den neuesten einschlägigen OVE-Vorschriften entsprechenden Netzanschlusses. Dieser muss abschaltbar und gegen irrtümliches und unbefugtes Einschalten gesichert ausgeführt sein. Für jede Anlage ist eine getrennte Absicherung mit 10 A flink vorzusehen. Die erforderliche Anschlussspannung der Antriebsmotoren beträgt für Automatik-Schiebetüren einmal 230 V, 50 Hz. Vorliegen der Steuerleitung entsprechend der gewählten Ausstattung gemäß Kabelplan des Herstellers. Abschluss der erforderlichen Maurer-, Stemm, Beiputz- und Anschlussarbeiten. Die Beurteilung des Erfordernisses sowie die rechtzeitige Durchführung obliegen grundsätzlich dem VP. Ausreichend tragfähige Antriebs-Unterkonstruktion und leichtgängige Türblätter Sicherstellung einer freien Zufahrt zur Einbaustelle sowie Säuberung des Montagebereichs vor Beginn der Arbeiten, Vorliegen eines Meterrisses in Türnähe. Sperrung des Eingangsbereichs während der Dauer der Arbeiten durch den VP.</w:t>
      </w:r>
    </w:p>
    <w:p w14:paraId="12C62B5B" w14:textId="36285B82" w:rsidR="00320ADC" w:rsidRDefault="00320ADC" w:rsidP="00320ADC">
      <w:pPr>
        <w:pStyle w:val="Langtext"/>
      </w:pPr>
      <w:r>
        <w:t>Vorliegen der folgenden Bodenbeschaffenheit im Türbereich: für automatische Schiebetüren fertiger Boden der Poolkonstruktion</w:t>
      </w:r>
    </w:p>
    <w:p w14:paraId="1314C086" w14:textId="761D2170" w:rsidR="00320ADC" w:rsidRDefault="00320ADC" w:rsidP="00320ADC">
      <w:pPr>
        <w:pStyle w:val="Langtext"/>
      </w:pPr>
      <w:r>
        <w:t>Die Schnittstellen zu anderen Professionisten sind wie folgt geregelt:</w:t>
      </w:r>
    </w:p>
    <w:p w14:paraId="645D1DFA" w14:textId="35237B28" w:rsidR="00320ADC" w:rsidRDefault="00320ADC" w:rsidP="00320ADC">
      <w:pPr>
        <w:pStyle w:val="Langtext"/>
      </w:pPr>
      <w:r>
        <w:t>Zu Auftragnehmer (AN) der Trockenbauarbeiten:</w:t>
      </w:r>
    </w:p>
    <w:p w14:paraId="6B40F2F5" w14:textId="2FE59A1D" w:rsidR="00320ADC" w:rsidRDefault="00320ADC" w:rsidP="00320ADC">
      <w:pPr>
        <w:pStyle w:val="Langtext"/>
      </w:pPr>
      <w:r>
        <w:t>Der AN stellt mit dem AN der Trockenbauarbeiten das Einvernehmen betreffend erforderlicher Verstärkungen der Ständerwandkonstruktionen für den Einbau der Türzargen, sowie den Anschluss des Strahlenschutzes her und koordiniert den Einbauablauf unter Mithilfe des AN der Trockenbauarbeiten.</w:t>
      </w:r>
    </w:p>
    <w:p w14:paraId="159092A8" w14:textId="0C1FB30F" w:rsidR="00320ADC" w:rsidRDefault="00320ADC" w:rsidP="00320ADC">
      <w:pPr>
        <w:pStyle w:val="Langtext"/>
      </w:pPr>
      <w:r>
        <w:t>Zu AN der Elektroinstallationen: Der AN stellt mit dem AN der Elektroinstallationen das Einvernehmen betreffend der Antriebs und Steuerelemente der Automatiktüren her, erstellt Kabelpläne für die einzelnen Türtypen und übergibt diese inkl. der Steuerelemente, welche nicht direkt in die Türelemente eingebaut werden (Taster, etc.) dem AN der Elektroinstallationen. Der AN der Elektroinstallationen errichtet außerhalb der Türelemente die Leerverrohrungen, baut die externen Steuerelemente ein und schließt die Funktionselemente an. Der AN überprüft im Zuge der gemeinsam durchzuführenden Funktionsprüfung die Anschlüsse und Verkabelungen je Türelement, erstellt davon ein Protokoll und übergibt dieses dem AG vor Übergabe der Anlagen.</w:t>
      </w:r>
    </w:p>
    <w:p w14:paraId="698B200F" w14:textId="10732615" w:rsidR="00320ADC" w:rsidRDefault="00320ADC" w:rsidP="00320ADC">
      <w:pPr>
        <w:pStyle w:val="Langtext"/>
      </w:pPr>
      <w:r>
        <w:t>Aufzahlungen/Zubehör/Einbauteile:</w:t>
      </w:r>
    </w:p>
    <w:p w14:paraId="29B8826B" w14:textId="278EDE3B" w:rsidR="00320ADC" w:rsidRDefault="00320ADC" w:rsidP="00320ADC">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0B60FD2C" w14:textId="3DD999D9" w:rsidR="00320ADC" w:rsidRDefault="00320ADC" w:rsidP="00320ADC">
      <w:pPr>
        <w:pStyle w:val="Langtext"/>
      </w:pPr>
      <w:r>
        <w:t>Umweltschutz, Nachhaltigkeit, Ökologie:</w:t>
      </w:r>
    </w:p>
    <w:p w14:paraId="3E9913D5" w14:textId="56CE9C4F" w:rsidR="00320ADC" w:rsidRDefault="00320ADC" w:rsidP="00320ADC">
      <w:pPr>
        <w:pStyle w:val="Langtext"/>
      </w:pPr>
      <w:r>
        <w:t>Automatisierte Türanlagen müssen nach den Gesichtspunkten des Umweltmanagements, Nachhaltigkeit und Ökologie gefertigt und geprüft sein. Dieses ist anhand einer nationalen oder internationalen Zertifizierungzu belegen. Ebenso ist eine Umwelt-Produktdeklaration EPD nach ISO 14025 bzw. EN15804 oder vergleichbare akkreditierte Prüfstelle vorzuweisen, die den gesamten ökologischen Lebensweg der Anlagen von der Herstellung, Verpackung, Nutzung, Nachnutzung, Wiederverwendungs-, Rückgewinnungs-, und Recyclingpotential bestätigt.</w:t>
      </w:r>
    </w:p>
    <w:p w14:paraId="2B661412" w14:textId="66CFDD06" w:rsidR="00320ADC" w:rsidRDefault="00320ADC" w:rsidP="00320ADC">
      <w:pPr>
        <w:pStyle w:val="Langtext"/>
      </w:pPr>
      <w:r>
        <w:t>Barrierefreiheit ÖNORM B1600:</w:t>
      </w:r>
    </w:p>
    <w:p w14:paraId="17098DC4" w14:textId="6B5D760B" w:rsidR="00320ADC" w:rsidRDefault="00320ADC" w:rsidP="00320ADC">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10500CC4" w14:textId="436C7329" w:rsidR="00320ADC" w:rsidRDefault="00320ADC" w:rsidP="00320ADC">
      <w:pPr>
        <w:pStyle w:val="Langtext"/>
      </w:pPr>
      <w:r>
        <w:t>Abnahmeprüfung (TÜV):</w:t>
      </w:r>
    </w:p>
    <w:p w14:paraId="2E889820" w14:textId="2FD285DE" w:rsidR="00320ADC" w:rsidRDefault="00320ADC" w:rsidP="00320ADC">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6AABE5F6" w14:textId="4BD99850" w:rsidR="00320ADC" w:rsidRDefault="00320ADC" w:rsidP="00320ADC">
      <w:pPr>
        <w:pStyle w:val="Langtext"/>
      </w:pPr>
      <w:r>
        <w:t>Wartung/Gewährleistung:</w:t>
      </w:r>
    </w:p>
    <w:p w14:paraId="4DDE74F7" w14:textId="0AFBE887" w:rsidR="00320ADC" w:rsidRDefault="00CC3E4A" w:rsidP="00CC3E4A">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24D81ACC" w14:textId="096AABD7" w:rsidR="00CC3E4A" w:rsidRDefault="00CC3E4A" w:rsidP="00CC3E4A">
      <w:pPr>
        <w:pStyle w:val="Langtext"/>
      </w:pPr>
      <w:r>
        <w:t>Generell</w:t>
      </w:r>
    </w:p>
    <w:p w14:paraId="615C3345" w14:textId="77777777" w:rsidR="00CC3E4A" w:rsidRDefault="00CC3E4A" w:rsidP="00CC3E4A">
      <w:pPr>
        <w:pStyle w:val="Langtext"/>
      </w:pPr>
    </w:p>
    <w:p w14:paraId="73D8EB2E" w14:textId="2B3C067A" w:rsidR="00CC3E4A" w:rsidRDefault="00CC3E4A" w:rsidP="00CC3E4A">
      <w:pPr>
        <w:pStyle w:val="Langtext"/>
      </w:pPr>
      <w:r>
        <w:t>• Stromzuleitung und Anschluss werden jeweils vom Auftraggeber hergestellt.</w:t>
      </w:r>
    </w:p>
    <w:p w14:paraId="0D74C20A" w14:textId="0E962EB9" w:rsidR="00CC3E4A" w:rsidRDefault="00CC3E4A" w:rsidP="00CC3E4A">
      <w:pPr>
        <w:pStyle w:val="Langtext"/>
      </w:pPr>
      <w:r>
        <w:t>• Der Auftragnehmer macht die Türanlage leicht gang- und schließbar und übergibt sie mit Prüfbuch und Prüfprotokoll.</w:t>
      </w:r>
    </w:p>
    <w:p w14:paraId="57E87893" w14:textId="1F85ED39" w:rsidR="00CC3E4A" w:rsidRDefault="00CC3E4A" w:rsidP="00CC3E4A">
      <w:pPr>
        <w:pStyle w:val="Langtext"/>
      </w:pPr>
      <w:r>
        <w:lastRenderedPageBreak/>
        <w:t>• Die Abnahme erfolgt durch einen Ziviltechniker inkl. Prüfbuch.</w:t>
      </w:r>
    </w:p>
    <w:p w14:paraId="741C60CA" w14:textId="6FDB9720" w:rsidR="00CC3E4A" w:rsidRDefault="00CC3E4A" w:rsidP="00CC3E4A">
      <w:pPr>
        <w:pStyle w:val="Langtext"/>
      </w:pPr>
      <w:r>
        <w:t>• Die Türmontage erfolgt erst nach Fertigstellung des endgültigen Fußbodens (fertiges Becken)</w:t>
      </w:r>
    </w:p>
    <w:p w14:paraId="626D9641" w14:textId="4A887103" w:rsidR="00CC3E4A" w:rsidRDefault="00CC3E4A" w:rsidP="00CC3E4A">
      <w:pPr>
        <w:pStyle w:val="Langtext"/>
      </w:pPr>
      <w:r>
        <w:t>• Die gesamte Anlage versteht sich fix fertig montiert.</w:t>
      </w:r>
    </w:p>
    <w:p w14:paraId="13CF253A" w14:textId="3683EC09" w:rsidR="00CC3E4A" w:rsidRDefault="00CC3E4A" w:rsidP="00CC3E4A">
      <w:pPr>
        <w:pStyle w:val="Langtext"/>
      </w:pPr>
      <w:r>
        <w:t>• Die Kalkulation der Einheitspreise inkl. Montage gelten bei Verwendung standardisierter Befestigungselemente.</w:t>
      </w:r>
    </w:p>
    <w:p w14:paraId="00A87FA7" w14:textId="32A1952A" w:rsidR="00CC3E4A" w:rsidRDefault="00CC3E4A" w:rsidP="00CC3E4A">
      <w:pPr>
        <w:pStyle w:val="Langtext"/>
      </w:pPr>
      <w:r>
        <w:t>• Die Wandinnenseite muß im Türbereich fertiggestellt sein.</w:t>
      </w:r>
    </w:p>
    <w:p w14:paraId="1A45B9C2" w14:textId="2783261F" w:rsidR="00CC3E4A" w:rsidRDefault="00CC3E4A" w:rsidP="00CC3E4A">
      <w:pPr>
        <w:pStyle w:val="Langtext"/>
      </w:pPr>
      <w:r>
        <w:t>• Fertiger Fußboden an der Türlinie eben und in der Waage.</w:t>
      </w:r>
    </w:p>
    <w:p w14:paraId="7393ED97" w14:textId="5BC18524" w:rsidR="00CC3E4A" w:rsidRDefault="00CC3E4A" w:rsidP="00CC3E4A">
      <w:pPr>
        <w:pStyle w:val="Langtext"/>
      </w:pPr>
      <w:r>
        <w:t>• Ein Elektroanschluss 230V / 16 Ampere muß im Umkreis von maximal 10 m von der Montagestelle zur Verfügung stehen.</w:t>
      </w:r>
    </w:p>
    <w:p w14:paraId="6372E6AA" w14:textId="1F1CE5B3" w:rsidR="00CC3E4A" w:rsidRDefault="00CC3E4A" w:rsidP="00CC3E4A">
      <w:pPr>
        <w:pStyle w:val="Langtext"/>
      </w:pPr>
      <w:r>
        <w:t>Gleichwertigkeit:</w:t>
      </w:r>
    </w:p>
    <w:p w14:paraId="63ED2C59" w14:textId="335B963A" w:rsidR="00CC3E4A" w:rsidRDefault="00CC3E4A" w:rsidP="00CC3E4A">
      <w:pPr>
        <w:pStyle w:val="Langtext"/>
      </w:pPr>
      <w:r>
        <w:t>Neben der Erfüllung der technischen Spezifikationen liegt Gleichwertigkeit nur dann vor, wenn eine Doppellaufrollentechnologie samt Entgleisungsschutz sowie ein vollständig geschlossener Antriebsträger gegeben ist. Wird in der Bieterlücke ein gleichwertiges Produkt oder Leistung angeboten, sind alle Unterschiede zur spezifizierten Ausführung in einem Beiblatt / Begleitschreiben anzugeben.</w:t>
      </w:r>
    </w:p>
    <w:p w14:paraId="2C1C999D" w14:textId="77777777" w:rsidR="00CC3E4A" w:rsidRDefault="00CC3E4A" w:rsidP="00CC3E4A">
      <w:pPr>
        <w:pStyle w:val="Kommentar"/>
      </w:pPr>
    </w:p>
    <w:p w14:paraId="50BC5EC8" w14:textId="1D6EC29F" w:rsidR="00CC3E4A" w:rsidRDefault="00CC3E4A" w:rsidP="00CC3E4A">
      <w:pPr>
        <w:pStyle w:val="Kommentar"/>
      </w:pPr>
      <w:r>
        <w:t>Kommentar:</w:t>
      </w:r>
    </w:p>
    <w:p w14:paraId="613480B1" w14:textId="6EA5380C" w:rsidR="00CC3E4A" w:rsidRDefault="00CC3E4A" w:rsidP="00CC3E4A">
      <w:pPr>
        <w:pStyle w:val="Kommentar"/>
      </w:pPr>
      <w:r>
        <w:t>Produktspezifische Ausschreibungstexte (Produktbeschreibungen) sind für Ausschreibungen gemäß Bundesvergabegesetz (BVergG) nicht geeignet.</w:t>
      </w:r>
    </w:p>
    <w:p w14:paraId="2297763F" w14:textId="790AEBBA" w:rsidR="00CC3E4A" w:rsidRDefault="00CC3E4A" w:rsidP="00CC3E4A">
      <w:pPr>
        <w:pStyle w:val="Kommentar"/>
      </w:pPr>
      <w:r>
        <w:t>Sie dienen als Vorlage für frei formulierte Positionen und müssen inhaltlich so abgeändert werden, dass den Anforderungen des BVergG entsprochen wird (z.B. Kriterien der Gleichwertigkeit ergänzen).</w:t>
      </w:r>
    </w:p>
    <w:p w14:paraId="3FDE2764" w14:textId="77777777" w:rsidR="00CC3E4A" w:rsidRDefault="00CC3E4A" w:rsidP="00CC3E4A">
      <w:pPr>
        <w:pStyle w:val="TrennungPOS"/>
      </w:pPr>
    </w:p>
    <w:p w14:paraId="59B29AA6" w14:textId="6EA6BB4D" w:rsidR="00CC3E4A" w:rsidRDefault="00CC3E4A" w:rsidP="00CC3E4A">
      <w:pPr>
        <w:pStyle w:val="GrundtextPosNr"/>
        <w:keepNext/>
        <w:keepLines/>
      </w:pPr>
      <w:r>
        <w:t>43.AG 01</w:t>
      </w:r>
    </w:p>
    <w:p w14:paraId="0A0747F3" w14:textId="175B52D5" w:rsidR="00CC3E4A" w:rsidRDefault="00CC3E4A" w:rsidP="00CC3E4A">
      <w:pPr>
        <w:pStyle w:val="Grundtext"/>
      </w:pPr>
      <w:r>
        <w:t>Schiebetürsystem für Teilunterwasseranwendung (Schwimmbad), Edelstahl</w:t>
      </w:r>
    </w:p>
    <w:p w14:paraId="7345F8DF" w14:textId="4A8B31D5" w:rsidR="00CC3E4A" w:rsidRDefault="00CC3E4A" w:rsidP="00CC3E4A">
      <w:pPr>
        <w:pStyle w:val="Grundtext"/>
        <w:keepNext/>
        <w:keepLines/>
      </w:pPr>
      <w:r>
        <w:t>Elektromechanischer Antrieb:</w:t>
      </w:r>
    </w:p>
    <w:p w14:paraId="67EC2EB9" w14:textId="77777777" w:rsidR="00CC3E4A" w:rsidRDefault="00CC3E4A" w:rsidP="00CC3E4A">
      <w:pPr>
        <w:pStyle w:val="Grundtext"/>
        <w:keepNext/>
        <w:keepLines/>
      </w:pPr>
    </w:p>
    <w:p w14:paraId="3EABEE9B" w14:textId="77B76B55" w:rsidR="00CC3E4A" w:rsidRDefault="00CC3E4A" w:rsidP="00CC3E4A">
      <w:pPr>
        <w:pStyle w:val="Grundtext"/>
      </w:pPr>
      <w:r>
        <w:t>• Motor, Steuereinheit, Transmissions- und optionales Notmodul sowie die elektromechanische Verriegelung – sind in einem oben vollständig geschlossenen Träger mit integrierter Verkleidung, ausgeführt komplett aus Edelstahl, untergebracht.</w:t>
      </w:r>
    </w:p>
    <w:p w14:paraId="1725B645" w14:textId="75B62698" w:rsidR="00CC3E4A" w:rsidRDefault="00CC3E4A" w:rsidP="00CC3E4A">
      <w:pPr>
        <w:pStyle w:val="Grundtext"/>
      </w:pPr>
      <w:r>
        <w:t>• Die Antriebshaube ist aus Sicherheitsgründen mit Torx-Edelstahlschrauben gegen unbefugtes oder unbeabsichtigtes Öffnen oberhalb des Wassers gesichert.</w:t>
      </w:r>
    </w:p>
    <w:p w14:paraId="6518C3A6" w14:textId="1A0F7AD9" w:rsidR="00CC3E4A" w:rsidRDefault="00CC3E4A" w:rsidP="00CC3E4A">
      <w:pPr>
        <w:pStyle w:val="Grundtext"/>
      </w:pPr>
      <w:r>
        <w:t>• Motor und Getriebe übertragen die Bewegung über einen Zahnriemen auf die Türblätter welche in Türblattbefestigungen bzw. einen Tragrollenbeschläge eingesetzt sind.</w:t>
      </w:r>
    </w:p>
    <w:p w14:paraId="6D0C8EA9" w14:textId="3B049AF2" w:rsidR="00CC3E4A" w:rsidRDefault="00CC3E4A" w:rsidP="00CC3E4A">
      <w:pPr>
        <w:pStyle w:val="Grundtext"/>
      </w:pPr>
      <w:r>
        <w:t>• Das Laufbahnprofil ist tauschbar auszuführen</w:t>
      </w:r>
    </w:p>
    <w:p w14:paraId="5C6B2B74" w14:textId="352A83DB" w:rsidR="00CC3E4A" w:rsidRDefault="00CC3E4A" w:rsidP="00CC3E4A">
      <w:pPr>
        <w:pStyle w:val="Grundtext"/>
      </w:pPr>
      <w:r>
        <w:t>• Antriebspaket mit Motoreinheit "Heavy Duty" für hohen Wasserdruck und Komfort</w:t>
      </w:r>
    </w:p>
    <w:p w14:paraId="40D6C7B4" w14:textId="27CB4FE6" w:rsidR="00CC3E4A" w:rsidRDefault="00CC3E4A" w:rsidP="00CC3E4A">
      <w:pPr>
        <w:pStyle w:val="Grundtext"/>
      </w:pPr>
      <w:r>
        <w:t>• Die Bewegung der Unterseite des Türblattes wird durch die Bodenführungen geführt.</w:t>
      </w:r>
    </w:p>
    <w:p w14:paraId="575ABC63" w14:textId="5F00D02E" w:rsidR="00CC3E4A" w:rsidRDefault="00CC3E4A" w:rsidP="00CC3E4A">
      <w:pPr>
        <w:pStyle w:val="Grundtext"/>
      </w:pPr>
      <w:r>
        <w:t>• 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w:t>
      </w:r>
    </w:p>
    <w:p w14:paraId="6FEFF97F" w14:textId="497DB34A" w:rsidR="00CC3E4A" w:rsidRDefault="00CC3E4A" w:rsidP="00CC3E4A">
      <w:pPr>
        <w:pStyle w:val="Grundtext"/>
      </w:pPr>
      <w:r>
        <w:t>• Wenn ein Hindernis zwischen den sich öffnenden Türflügeln und den umgebenden Wänden oder Beschlägen erkannt wird, stoppen die Türen sofort und schließen sich dann nach einer zeitlichen Verzögerung.</w:t>
      </w:r>
    </w:p>
    <w:p w14:paraId="5FCDE7A2" w14:textId="77777777" w:rsidR="00CC3E4A" w:rsidRDefault="00CC3E4A" w:rsidP="00CC3E4A">
      <w:pPr>
        <w:pStyle w:val="Grundtext"/>
      </w:pPr>
    </w:p>
    <w:p w14:paraId="6E711A38" w14:textId="24D8AF86" w:rsidR="00CC3E4A" w:rsidRDefault="00CC3E4A" w:rsidP="00CC3E4A">
      <w:pPr>
        <w:pStyle w:val="Grundtext"/>
      </w:pPr>
      <w:r>
        <w:t>• Ein Zahnriemenschloss verriegelt die Türe als Sicherheits- oder Nachtabschluss bis 3kN Öffnungsresistenz</w:t>
      </w:r>
    </w:p>
    <w:p w14:paraId="6F2F451A" w14:textId="3AD9E7FD" w:rsidR="00CC3E4A" w:rsidRDefault="00CC3E4A" w:rsidP="00CC3E4A">
      <w:pPr>
        <w:pStyle w:val="Grundtext"/>
        <w:keepNext/>
        <w:keepLines/>
      </w:pPr>
      <w:r>
        <w:t>Netzteil:</w:t>
      </w:r>
    </w:p>
    <w:p w14:paraId="74BE9192" w14:textId="77777777" w:rsidR="00CC3E4A" w:rsidRDefault="00CC3E4A" w:rsidP="00CC3E4A">
      <w:pPr>
        <w:pStyle w:val="Grundtext"/>
        <w:keepNext/>
        <w:keepLines/>
      </w:pPr>
    </w:p>
    <w:p w14:paraId="1AA6C64D" w14:textId="7C43DF23" w:rsidR="00CC3E4A" w:rsidRDefault="00CC3E4A" w:rsidP="00CC3E4A">
      <w:pPr>
        <w:pStyle w:val="Grundtext"/>
      </w:pPr>
      <w:r>
        <w:t>• Mikroprozessorgesteuertes Schaltnetzteil, eingangsseitig mit einer Versorgungsspannung 110V AC bis 240V AC 50 oder 60 Hz</w:t>
      </w:r>
    </w:p>
    <w:p w14:paraId="14A0A6CE" w14:textId="19306BF1" w:rsidR="00CC3E4A" w:rsidRDefault="00CC3E4A" w:rsidP="00CC3E4A">
      <w:pPr>
        <w:pStyle w:val="Grundtext"/>
      </w:pPr>
      <w:r>
        <w:t>• Toleranzbereich von 10%, Schwankungen des Energieversorgers oder kapazitive Spannungsspitzen im Versorgungsnetz werden ausgeglichen (Störungen des Regelbetriebes verhindert)</w:t>
      </w:r>
    </w:p>
    <w:p w14:paraId="1260F4A7" w14:textId="485A0F56" w:rsidR="00CC3E4A" w:rsidRDefault="00CC3E4A" w:rsidP="00CC3E4A">
      <w:pPr>
        <w:pStyle w:val="Grundtext"/>
      </w:pPr>
      <w:r>
        <w:t>• Ausführung separat gekapselt mindestens IP54</w:t>
      </w:r>
    </w:p>
    <w:p w14:paraId="27244D88" w14:textId="248D55D8" w:rsidR="00CC3E4A" w:rsidRDefault="00CC3E4A" w:rsidP="00CC3E4A">
      <w:pPr>
        <w:pStyle w:val="Grundtext"/>
        <w:keepNext/>
        <w:keepLines/>
      </w:pPr>
      <w:r>
        <w:t>Doppel-Laufwagen für die Flügelbefestigung:</w:t>
      </w:r>
    </w:p>
    <w:p w14:paraId="6B1C3792" w14:textId="77777777" w:rsidR="00CC3E4A" w:rsidRDefault="00CC3E4A" w:rsidP="00CC3E4A">
      <w:pPr>
        <w:pStyle w:val="Grundtext"/>
        <w:keepNext/>
        <w:keepLines/>
      </w:pPr>
    </w:p>
    <w:p w14:paraId="63008364" w14:textId="50E1A0B3" w:rsidR="00CC3E4A" w:rsidRDefault="00CC3E4A" w:rsidP="00CC3E4A">
      <w:pPr>
        <w:pStyle w:val="Grundtext"/>
      </w:pPr>
      <w:r>
        <w:t>• Ausführung der Laufwagenelemente mit Kunststoff-Doppellaufrollen</w:t>
      </w:r>
    </w:p>
    <w:p w14:paraId="7614F2C3" w14:textId="6B4B64E4" w:rsidR="00CC3E4A" w:rsidRDefault="00CC3E4A" w:rsidP="00CC3E4A">
      <w:pPr>
        <w:pStyle w:val="Grundtext"/>
      </w:pPr>
      <w:r>
        <w:t>• Entgleisungsschutz an beiden Laufrollenpaaren, welcher an ein Abstürzen des Türflügels bei spontaner Gewichtsverlagerung (Beschleunigen, Bremsen, Kollision) verhindert.</w:t>
      </w:r>
    </w:p>
    <w:p w14:paraId="5345D935" w14:textId="25913F01" w:rsidR="00CC3E4A" w:rsidRDefault="00CC3E4A" w:rsidP="00CC3E4A">
      <w:pPr>
        <w:pStyle w:val="Grundtext"/>
      </w:pPr>
      <w:r>
        <w:t>• Einsatz der 4-Rollen-Technologie an den Laufschlitten zur Erhöhung der Sicherheit und Laufruhe.</w:t>
      </w:r>
    </w:p>
    <w:p w14:paraId="0DDF4537" w14:textId="07AC5870" w:rsidR="00CC3E4A" w:rsidRDefault="00CC3E4A" w:rsidP="00CC3E4A">
      <w:pPr>
        <w:pStyle w:val="Grundtext"/>
      </w:pPr>
      <w:r>
        <w:t>• fix integrierten Exzenter zur Höheneinstellung (variable Adaptierung auf die lokalen Gegebenheiten ohne weiteres Spezialwerkzeug).</w:t>
      </w:r>
    </w:p>
    <w:p w14:paraId="22BA7842" w14:textId="6F8416AE" w:rsidR="00CC3E4A" w:rsidRDefault="00CC3E4A" w:rsidP="00CC3E4A">
      <w:pPr>
        <w:pStyle w:val="Grundtext"/>
      </w:pPr>
      <w:r>
        <w:t>Sensoren</w:t>
      </w:r>
    </w:p>
    <w:p w14:paraId="78986D71" w14:textId="77777777" w:rsidR="00CC3E4A" w:rsidRDefault="00CC3E4A" w:rsidP="00CC3E4A">
      <w:pPr>
        <w:pStyle w:val="Grundtext"/>
      </w:pPr>
    </w:p>
    <w:p w14:paraId="39992D33" w14:textId="6B0ADE42" w:rsidR="00CC3E4A" w:rsidRDefault="00CC3E4A" w:rsidP="00CC3E4A">
      <w:pPr>
        <w:pStyle w:val="Grundtext"/>
      </w:pPr>
      <w:r>
        <w:t>• Als Standard-Impulsgebung sind 2 Stk.kapazitiv wirkende Schalttaster mit optischer Quittierung, z.B. Typ Captron CHT4, CHT9 oder ähnliches zu berücksichtigen. Rückmeldung des Tasters durch Optische, taktile und akustische Signale durch 16 LEDs, Vibration und Signaltongeber. Sensor ist komplett mit Spezialharz vergossen (IP69); Mehrere 100 Millionen Schaltzyklen (Transistorausgang)</w:t>
      </w:r>
    </w:p>
    <w:p w14:paraId="2CF3C166" w14:textId="2F6F46E1" w:rsidR="00CC3E4A" w:rsidRDefault="00CC3E4A" w:rsidP="00CC3E4A">
      <w:pPr>
        <w:pStyle w:val="Grundtext"/>
      </w:pPr>
      <w:r>
        <w:t>• Zusätzlich sind im Bereich oberhalb der Wasserkante zusätzliche 2 Lichtschrankenprofile zur Personenerkennung zu installieren</w:t>
      </w:r>
    </w:p>
    <w:p w14:paraId="1E5024A1" w14:textId="5FA47D2B" w:rsidR="00CC3E4A" w:rsidRDefault="00CC3E4A" w:rsidP="00CC3E4A">
      <w:pPr>
        <w:pStyle w:val="Grundtext"/>
      </w:pPr>
      <w:r>
        <w:lastRenderedPageBreak/>
        <w:t>• wird Radartechnologie als Sensorik eingesetzt ist diese RICHTUNGSERKENNEND auszuführen um ökologischen Betrieb zu steigern, Türöffnung beginnt bei Radar, sobald eine auf sie zu bewegende Person noch rund 1,5 m entfernt ist</w:t>
      </w:r>
    </w:p>
    <w:p w14:paraId="2012EEAC" w14:textId="5F0F578B" w:rsidR="00CC3E4A" w:rsidRDefault="00CC3E4A" w:rsidP="00CC3E4A">
      <w:pPr>
        <w:pStyle w:val="Grundtext"/>
      </w:pPr>
      <w:r>
        <w:t>• Der Antrieb muß so konstruiert sein, dass auf Wunsch sämtliche Impulsgeber angeschlossen werden können, wie z. Bsp. Druckknöpfe, Ellbogenkontakt, Fotozellen, explosionssichere Trittkontakte, Radarsteuerung, Fußmattensteuerung etc.</w:t>
      </w:r>
    </w:p>
    <w:p w14:paraId="20C4B777" w14:textId="321204F8" w:rsidR="00CC3E4A" w:rsidRDefault="00CC3E4A" w:rsidP="00CC3E4A">
      <w:pPr>
        <w:pStyle w:val="Grundtext"/>
      </w:pPr>
      <w:r>
        <w:t>Programmschalter (Operational Mode Selector - OMS)</w:t>
      </w:r>
    </w:p>
    <w:p w14:paraId="220F7F18" w14:textId="57979471" w:rsidR="00CC3E4A" w:rsidRDefault="00CC3E4A" w:rsidP="00CC3E4A">
      <w:pPr>
        <w:pStyle w:val="Grundtext"/>
      </w:pPr>
      <w:r>
        <w:t>Formschöner, drahtgebundener, schlüsselloser und kapazitiver Programmwahlschalter mit integrierten programmierbaren Zugangsebenen als Sicherheitseinschränkung.</w:t>
      </w:r>
    </w:p>
    <w:p w14:paraId="6166EBC6" w14:textId="1FEC66A0" w:rsidR="00CC3E4A" w:rsidRDefault="00CC3E4A" w:rsidP="00CC3E4A">
      <w:pPr>
        <w:pStyle w:val="Grundtext"/>
      </w:pPr>
      <w:r>
        <w:t>Funktionsmodi: Einzelansteuerung, Duale Steuerung und Dual mit Anzeige zur Vereinfachung der täglichen Abläufe.</w:t>
      </w:r>
    </w:p>
    <w:p w14:paraId="674DA330" w14:textId="5DA39E36" w:rsidR="00CC3E4A" w:rsidRDefault="00CC3E4A" w:rsidP="00CC3E4A">
      <w:pPr>
        <w:pStyle w:val="Grundtext"/>
      </w:pPr>
      <w:r>
        <w:t>Es können bis zu 5 Türen mit gleicher Programmwahl von einem OMS angesteuert werden. Erweitert kann parallel ein zweiter OMS als Duale Steuerungseinheit im Master-Slave Prinzip oder als dezentrale Anlagenüberwachung eingesetzt werden.</w:t>
      </w:r>
    </w:p>
    <w:p w14:paraId="5CCF6A05" w14:textId="6EC559E6" w:rsidR="00CC3E4A" w:rsidRDefault="00CC3E4A" w:rsidP="00CC3E4A">
      <w:pPr>
        <w:pStyle w:val="Grundtext"/>
      </w:pPr>
      <w:r>
        <w:t>Generelle Daten zum Antrieb</w:t>
      </w:r>
    </w:p>
    <w:p w14:paraId="0A3FE7B7" w14:textId="77777777" w:rsidR="00CC3E4A" w:rsidRDefault="00CC3E4A" w:rsidP="00CC3E4A">
      <w:pPr>
        <w:pStyle w:val="Grundtext"/>
      </w:pPr>
    </w:p>
    <w:p w14:paraId="3127896D" w14:textId="0BCFBED7" w:rsidR="00CC3E4A" w:rsidRDefault="00CC3E4A" w:rsidP="00CC3E4A">
      <w:pPr>
        <w:pStyle w:val="Grundtext"/>
      </w:pPr>
      <w:r>
        <w:t>• Netzanschluss: 100 V AC -10% bis 240 V AC +10%, 50/ 60 Hz, Absicherung 10 AT, speziell gekapselt</w:t>
      </w:r>
    </w:p>
    <w:p w14:paraId="25D16CD0" w14:textId="654A2F32" w:rsidR="00CC3E4A" w:rsidRDefault="00CC3E4A" w:rsidP="00CC3E4A">
      <w:pPr>
        <w:pStyle w:val="Grundtext"/>
      </w:pPr>
      <w:r>
        <w:t>• Stromverbrauch: Max. 250W</w:t>
      </w:r>
    </w:p>
    <w:p w14:paraId="58065A60" w14:textId="136DFA16" w:rsidR="00CC3E4A" w:rsidRDefault="00CC3E4A" w:rsidP="00CC3E4A">
      <w:pPr>
        <w:pStyle w:val="Grundtext"/>
      </w:pPr>
      <w:r>
        <w:t>• Schutzklasse: IP56</w:t>
      </w:r>
    </w:p>
    <w:p w14:paraId="0BCD7257" w14:textId="31FF1413" w:rsidR="00CC3E4A" w:rsidRDefault="00CC3E4A" w:rsidP="00CC3E4A">
      <w:pPr>
        <w:pStyle w:val="Grundtext"/>
      </w:pPr>
      <w:r>
        <w:t>• Umgebungstemperatur: -20 °C bis +50 °C</w:t>
      </w:r>
    </w:p>
    <w:p w14:paraId="0FE215CB" w14:textId="632E241F" w:rsidR="00CC3E4A" w:rsidRDefault="00CC3E4A" w:rsidP="00CC3E4A">
      <w:pPr>
        <w:pStyle w:val="Grundtext"/>
      </w:pPr>
      <w:r>
        <w:t>• Abmessungen Antriebsträger [mm]: 150 x 150 x Trägerlänge</w:t>
      </w:r>
    </w:p>
    <w:p w14:paraId="2AEEEA30" w14:textId="0987A5F2" w:rsidR="00CC3E4A" w:rsidRDefault="00CC3E4A" w:rsidP="00CC3E4A">
      <w:pPr>
        <w:pStyle w:val="Grundtext"/>
      </w:pPr>
      <w:r>
        <w:t>• Öffnungsgeschwindigkeit (ohne Schließkantensicherung): bis zu 0,15 m/s bei Einflügeligen Anlagen, zweiflügelige Anlagen 0,30m/s</w:t>
      </w:r>
    </w:p>
    <w:p w14:paraId="37664D7E" w14:textId="176F978C" w:rsidR="00CC3E4A" w:rsidRDefault="00CC3E4A" w:rsidP="00CC3E4A">
      <w:pPr>
        <w:pStyle w:val="Grundtext"/>
      </w:pPr>
      <w:r>
        <w:t>• Öffnungsgeschwindigkeit (mit Schließkantensicherung): bis zu 0,4 m/s bei Einflügeligen Anlagen, zweiflügelige Anlagen 0,80m/s</w:t>
      </w:r>
    </w:p>
    <w:p w14:paraId="1076ED95" w14:textId="7D717DAA" w:rsidR="00CC3E4A" w:rsidRDefault="00CC3E4A" w:rsidP="00CC3E4A">
      <w:pPr>
        <w:pStyle w:val="Grundtext"/>
      </w:pPr>
      <w:r>
        <w:t>Profilsystem</w:t>
      </w:r>
    </w:p>
    <w:p w14:paraId="0DDB9C8A" w14:textId="77777777" w:rsidR="00CC3E4A" w:rsidRDefault="00CC3E4A" w:rsidP="00CC3E4A">
      <w:pPr>
        <w:pStyle w:val="Grundtext"/>
      </w:pPr>
    </w:p>
    <w:p w14:paraId="4656F3EC" w14:textId="64811F7F" w:rsidR="00CC3E4A" w:rsidRDefault="00CC3E4A" w:rsidP="00CC3E4A">
      <w:pPr>
        <w:pStyle w:val="Grundtext"/>
      </w:pPr>
      <w:r>
        <w:t>• Stabile umlaufende Profile aus Edelstahl mit integrierter Türblatt-Befestigung für den Schiebetürantrieb.</w:t>
      </w:r>
    </w:p>
    <w:p w14:paraId="560C64F3" w14:textId="759F3222" w:rsidR="00CC3E4A" w:rsidRDefault="00CC3E4A" w:rsidP="00CC3E4A">
      <w:pPr>
        <w:pStyle w:val="Grundtext"/>
      </w:pPr>
      <w:r>
        <w:t>• Die Sicherheitsglasscheiben sind in die Profile eingearbeitet.</w:t>
      </w:r>
    </w:p>
    <w:p w14:paraId="54466B02" w14:textId="2E902929" w:rsidR="00CC3E4A" w:rsidRDefault="00CC3E4A" w:rsidP="00CC3E4A">
      <w:pPr>
        <w:pStyle w:val="Grundtext"/>
      </w:pPr>
      <w:r>
        <w:t>• Das System ist komplett gefertigt um sicherzustellen, dass ein reibungsloser Einbau vor Ort erfolgen kann.</w:t>
      </w:r>
    </w:p>
    <w:p w14:paraId="3E4FA5F1" w14:textId="6B94D4F3" w:rsidR="00CC3E4A" w:rsidRDefault="00CC3E4A" w:rsidP="00CC3E4A">
      <w:pPr>
        <w:pStyle w:val="Grundtext"/>
      </w:pPr>
      <w:r>
        <w:t>• Das System umfasst die Türflügel und bei Bedarf auch fest stehende Seitenteile oder Oberlichte (Aufzahlungspositionen).</w:t>
      </w:r>
    </w:p>
    <w:p w14:paraId="317A6A90" w14:textId="63DA0061" w:rsidR="00CC3E4A" w:rsidRDefault="00CC3E4A" w:rsidP="00CC3E4A">
      <w:pPr>
        <w:pStyle w:val="Grundtext"/>
      </w:pPr>
      <w:r>
        <w:t>• Verglasung entsprechend Positionsbeschreibung.</w:t>
      </w:r>
    </w:p>
    <w:p w14:paraId="424D70C0" w14:textId="229D4083" w:rsidR="00CC3E4A" w:rsidRDefault="00CC3E4A" w:rsidP="00CC3E4A">
      <w:pPr>
        <w:pStyle w:val="Grundtext"/>
      </w:pPr>
      <w:r>
        <w:t>Sämtliche Materialien und Antriebe sind für die teilweise Unterwassermontage und die Chlorbeanspruchung auszulegen!</w:t>
      </w:r>
    </w:p>
    <w:p w14:paraId="01E99557" w14:textId="23059FD1" w:rsidR="00CC3E4A" w:rsidRDefault="00CC3E4A" w:rsidP="00CC3E4A">
      <w:pPr>
        <w:pStyle w:val="Grundtext"/>
      </w:pPr>
      <w:r>
        <w:t>Die Standardausführung erfolgt im Low-Energy-Technologiebereich ohne Schließkantensicherung. Eine Schließkantensicherung für höhere Sicherheit (z.B. bei Kindern) ist als Aufzahlungsposition möglich.</w:t>
      </w:r>
    </w:p>
    <w:p w14:paraId="09D186A8" w14:textId="210B9FB2" w:rsidR="00CC3E4A" w:rsidRDefault="00CC3E4A" w:rsidP="00CC3E4A">
      <w:pPr>
        <w:pStyle w:val="Folgeposition"/>
        <w:keepNext/>
        <w:keepLines/>
      </w:pPr>
      <w:r>
        <w:t>A</w:t>
      </w:r>
      <w:r>
        <w:rPr>
          <w:sz w:val="12"/>
        </w:rPr>
        <w:t>+</w:t>
      </w:r>
      <w:r>
        <w:tab/>
        <w:t>Linear 1-Flügelig, Schwimmbadtüre,teilunterwasser</w:t>
      </w:r>
      <w:r>
        <w:tab/>
        <w:t xml:space="preserve">Stk </w:t>
      </w:r>
    </w:p>
    <w:p w14:paraId="0AD23E63" w14:textId="1E2EB9F0" w:rsidR="00CC3E4A" w:rsidRDefault="00CC3E4A" w:rsidP="00CC3E4A">
      <w:pPr>
        <w:pStyle w:val="Langtext"/>
      </w:pPr>
      <w:r>
        <w:t>Einflügeliges (1-Flügelig) Schiebetürsystem für Teilunterwasseranwendungen (Schwimmbadtüre) wie z.B. Schwimmbädern, bestehend aus Schiebetürantrieb komplett, speziell gekapselt für Feuchtraumumgebung mit Chloranteil, Schiebetürblatt bestehend aus VSG oder ISO-VSG Verglasung 22mm, zart gerahmt in Edelstahleinfassung. Alle erforderliche Sensorik für den Öffnungs- und Sicherheitsbereich sind inbegriffen. Antriebsträger [mm]: 150 x 150 x Trägerlänge. Elektronik und Netzteilbereich separat gekapselt mindestens IP54. Auf Wunsch können die Bedientaster durch aktive Radar unterstützt werden. Seitenteile sowie Oberlichten sind wie auch die restliche Konstruktion Edelstahl gefasst auszuführen.</w:t>
      </w:r>
    </w:p>
    <w:p w14:paraId="617BA991" w14:textId="55E06744" w:rsidR="00CC3E4A" w:rsidRDefault="00CC3E4A" w:rsidP="00CC3E4A">
      <w:pPr>
        <w:pStyle w:val="Langtext"/>
      </w:pPr>
      <w:r>
        <w:t>Abmessungen:</w:t>
      </w:r>
    </w:p>
    <w:p w14:paraId="1A17DFA9" w14:textId="77777777" w:rsidR="00CC3E4A" w:rsidRDefault="00CC3E4A" w:rsidP="00CC3E4A">
      <w:pPr>
        <w:pStyle w:val="Langtext"/>
      </w:pPr>
    </w:p>
    <w:p w14:paraId="7AD7FD31" w14:textId="1B2A20E3" w:rsidR="00CC3E4A" w:rsidRDefault="00CC3E4A" w:rsidP="00CC3E4A">
      <w:pPr>
        <w:pStyle w:val="Langtext"/>
      </w:pPr>
      <w:r>
        <w:t>• Durchgangsweite Lichte Weite (mm): _ _ _</w:t>
      </w:r>
    </w:p>
    <w:p w14:paraId="141FB6D8" w14:textId="339728D3" w:rsidR="00CC3E4A" w:rsidRDefault="00CC3E4A" w:rsidP="00CC3E4A">
      <w:pPr>
        <w:pStyle w:val="Langtext"/>
      </w:pPr>
      <w:r>
        <w:t>• Durchgangshöhe Lichte Höhe (mm): _ _ _</w:t>
      </w:r>
    </w:p>
    <w:p w14:paraId="78D75CF2" w14:textId="73A56D95" w:rsidR="00CC3E4A" w:rsidRDefault="00CC3E4A" w:rsidP="00CC3E4A">
      <w:pPr>
        <w:pStyle w:val="Langtext"/>
      </w:pPr>
      <w:r>
        <w:t>• Öffnungsrichtung (links/rechts): _ _ _</w:t>
      </w:r>
    </w:p>
    <w:p w14:paraId="26644AD6" w14:textId="51D39714" w:rsidR="00CC3E4A" w:rsidRDefault="00CC3E4A" w:rsidP="00CC3E4A">
      <w:pPr>
        <w:pStyle w:val="Langtext"/>
      </w:pPr>
      <w:r>
        <w:t>• Seitenteil links (BxH in mm, 0 wenn keine Ausführung): _ _ _</w:t>
      </w:r>
    </w:p>
    <w:p w14:paraId="39A55301" w14:textId="2E78E901" w:rsidR="00CC3E4A" w:rsidRDefault="00CC3E4A" w:rsidP="00CC3E4A">
      <w:pPr>
        <w:pStyle w:val="Langtext"/>
      </w:pPr>
      <w:r>
        <w:t>• Seitenteil rechts (BxH in mm, 0 wenn keine Ausführung): _ _ _</w:t>
      </w:r>
    </w:p>
    <w:p w14:paraId="7F68F817" w14:textId="6CCF340A" w:rsidR="00CC3E4A" w:rsidRDefault="00CC3E4A" w:rsidP="00CC3E4A">
      <w:pPr>
        <w:pStyle w:val="Langtext"/>
      </w:pPr>
      <w:r>
        <w:t>• Oberlichte (BxH in mm, 0 wenn keine Ausführung): _ _ _</w:t>
      </w:r>
    </w:p>
    <w:p w14:paraId="1C2FF9A8" w14:textId="322E4826" w:rsidR="00CC3E4A" w:rsidRDefault="00CC3E4A" w:rsidP="00CC3E4A">
      <w:pPr>
        <w:pStyle w:val="Langtext"/>
      </w:pPr>
      <w:r>
        <w:t>z.B. ASSA ABLOY SL500L-UW, oder Gleichwertiges</w:t>
      </w:r>
    </w:p>
    <w:p w14:paraId="60A8E47F" w14:textId="053F7702" w:rsidR="00CC3E4A" w:rsidRDefault="00CC3E4A" w:rsidP="00CC3E4A">
      <w:pPr>
        <w:pStyle w:val="Langtext"/>
      </w:pPr>
      <w:r>
        <w:t>Angebotenes Erzeugnis: (....)</w:t>
      </w:r>
    </w:p>
    <w:p w14:paraId="5B3CAE33" w14:textId="098489F2" w:rsidR="00CC3E4A" w:rsidRDefault="00CC3E4A" w:rsidP="00CC3E4A">
      <w:pPr>
        <w:pStyle w:val="Folgeposition"/>
        <w:keepNext/>
        <w:keepLines/>
      </w:pPr>
      <w:r>
        <w:t>B</w:t>
      </w:r>
      <w:r>
        <w:rPr>
          <w:sz w:val="12"/>
        </w:rPr>
        <w:t>+</w:t>
      </w:r>
      <w:r>
        <w:tab/>
        <w:t>Linear 2-Flügelig, Schwimmbadtüre,teilunterwasser</w:t>
      </w:r>
      <w:r>
        <w:tab/>
        <w:t xml:space="preserve">Stk </w:t>
      </w:r>
    </w:p>
    <w:p w14:paraId="6BC6216A" w14:textId="06AA9ED3" w:rsidR="00CC3E4A" w:rsidRDefault="00CC3E4A" w:rsidP="00CC3E4A">
      <w:pPr>
        <w:pStyle w:val="Langtext"/>
      </w:pPr>
      <w:r>
        <w:t>Zweiflügeliges (2-Flügeliges) Schiebetürsystem für Teilunterwasseranwendungen (Schwimmbadtüre) wie z.B. Schwimmbädern, bestehend aus Schiebetürantrieb komplett, speziell gekapselt für Feuchtraumumgebung mit Chloranteil, Schiebetürblatt bestehend aus VSG oder ISO-VSG Verglasung 22mm, zart gerahmt in Edelstahleinfassung. Alle erforderliche Sensorik für den Öffnungs- und Sicherheitsbereich sind inbegriffen. Antriebsträger [mm]: 150 x 150 x Trägerlänge. Elektronik und Netzteilbereich separat gekapselt mindestens IP54. Auf Wunsch können die Bedientaster durch aktive Radar unterstützt werden. Seitenteile sowie Oberlichten sind wie auch die restliche Konstruktion Edelstahl gefasst auszuführen.</w:t>
      </w:r>
    </w:p>
    <w:p w14:paraId="6CF5455E" w14:textId="66A330EE" w:rsidR="00CC3E4A" w:rsidRDefault="00CC3E4A" w:rsidP="00CC3E4A">
      <w:pPr>
        <w:pStyle w:val="Langtext"/>
      </w:pPr>
      <w:r>
        <w:t>Abmessungen:</w:t>
      </w:r>
    </w:p>
    <w:p w14:paraId="756F6196" w14:textId="77777777" w:rsidR="00CC3E4A" w:rsidRDefault="00CC3E4A" w:rsidP="00CC3E4A">
      <w:pPr>
        <w:pStyle w:val="Langtext"/>
      </w:pPr>
    </w:p>
    <w:p w14:paraId="623F57D5" w14:textId="366FCAB6" w:rsidR="00CC3E4A" w:rsidRDefault="00CC3E4A" w:rsidP="00CC3E4A">
      <w:pPr>
        <w:pStyle w:val="Langtext"/>
      </w:pPr>
      <w:r>
        <w:t>• Durchgangsweite Lichte Weite (mm): _ _ _</w:t>
      </w:r>
    </w:p>
    <w:p w14:paraId="1DEDCB31" w14:textId="1479C82E" w:rsidR="00CC3E4A" w:rsidRDefault="00CC3E4A" w:rsidP="00CC3E4A">
      <w:pPr>
        <w:pStyle w:val="Langtext"/>
      </w:pPr>
      <w:r>
        <w:t>• Durchgangshöhe Lichte Höhe (mm): _ _ _</w:t>
      </w:r>
    </w:p>
    <w:p w14:paraId="44626CF9" w14:textId="217F63A5" w:rsidR="00CC3E4A" w:rsidRDefault="00CC3E4A" w:rsidP="00CC3E4A">
      <w:pPr>
        <w:pStyle w:val="Langtext"/>
      </w:pPr>
      <w:r>
        <w:t>• Seitenteil links (BxH in mm, 0 wenn keine Ausführung): _ _ _</w:t>
      </w:r>
    </w:p>
    <w:p w14:paraId="72A50687" w14:textId="25201FA2" w:rsidR="00CC3E4A" w:rsidRDefault="00CC3E4A" w:rsidP="00CC3E4A">
      <w:pPr>
        <w:pStyle w:val="Langtext"/>
      </w:pPr>
      <w:r>
        <w:t>• Seitenteil rechts (BxH in mm, 0 wenn keine Ausführung): _ _ _</w:t>
      </w:r>
    </w:p>
    <w:p w14:paraId="7D5F0BD3" w14:textId="2942327D" w:rsidR="00CC3E4A" w:rsidRDefault="00CC3E4A" w:rsidP="00CC3E4A">
      <w:pPr>
        <w:pStyle w:val="Langtext"/>
      </w:pPr>
      <w:r>
        <w:lastRenderedPageBreak/>
        <w:t>• Oberlichte (BxH in mm, 0 wenn keine Ausführung): _ _ _</w:t>
      </w:r>
    </w:p>
    <w:p w14:paraId="2F12B218" w14:textId="7FBAA694" w:rsidR="00CC3E4A" w:rsidRDefault="00CC3E4A" w:rsidP="00CC3E4A">
      <w:pPr>
        <w:pStyle w:val="Langtext"/>
      </w:pPr>
      <w:r>
        <w:t>z.B. ASSA ABLOY SL500L-UW, oder Gleichwertiges</w:t>
      </w:r>
    </w:p>
    <w:p w14:paraId="79C7F31F" w14:textId="399B2675" w:rsidR="00CC3E4A" w:rsidRDefault="00CC3E4A" w:rsidP="00CC3E4A">
      <w:pPr>
        <w:pStyle w:val="Langtext"/>
      </w:pPr>
      <w:r>
        <w:t>Angebotenes Erzeugnis: (....)</w:t>
      </w:r>
    </w:p>
    <w:p w14:paraId="4E3B7E6E" w14:textId="4236847A" w:rsidR="00CC3E4A" w:rsidRDefault="00CC3E4A" w:rsidP="00CC3E4A">
      <w:pPr>
        <w:pStyle w:val="Folgeposition"/>
        <w:keepNext/>
        <w:keepLines/>
      </w:pPr>
      <w:r>
        <w:t>C</w:t>
      </w:r>
      <w:r>
        <w:rPr>
          <w:sz w:val="12"/>
        </w:rPr>
        <w:t>+</w:t>
      </w:r>
      <w:r>
        <w:tab/>
        <w:t>Teleskop 2-Flügelig, Schwimmbadtüre,teilunterunterwasser</w:t>
      </w:r>
      <w:r>
        <w:tab/>
        <w:t xml:space="preserve">Stk </w:t>
      </w:r>
    </w:p>
    <w:p w14:paraId="1427420A" w14:textId="6E2009EF" w:rsidR="00CC3E4A" w:rsidRDefault="00CC3E4A" w:rsidP="00CC3E4A">
      <w:pPr>
        <w:pStyle w:val="Langtext"/>
      </w:pPr>
      <w:r>
        <w:t>Teleskopierendes, einseitig öffnendes Schiebetürsystem (Teleskop 2-Flügelig), mit 2 Fahrflügel für Teilunterwasseranwendungen (Schwimmbadtüre) wie z.B. Schwimmbädern, bestehend aus Schiebetürantrieb komplett, speziell gekapselt für Feuchtraumumgebung mit Chloranteil, Schiebetürblatt bestehend aus VSG oder ISO-VSG Verglasung 22mm, zart gerahmt in Edelstahleinfassung. Alle erforderliche Sensorik für den Öffnungs- und Sicherheitsbereich sind inbegriffen. Antriebsträger [mm]: 150 x 150 x Trägerlänge. Elektronik und Netzteilbereich separat gekapselt mindestens IP54. Auf Wunsch können die Bedientaster durch aktive Radar unterstützt werden. Seitenteile sowie Oberlichten sind wie auch die restliche Konstruktion Edelstahl gefasst auszuführen.</w:t>
      </w:r>
    </w:p>
    <w:p w14:paraId="165C1336" w14:textId="44CC4CC6" w:rsidR="00CC3E4A" w:rsidRDefault="00CC3E4A" w:rsidP="00CC3E4A">
      <w:pPr>
        <w:pStyle w:val="Langtext"/>
      </w:pPr>
      <w:r>
        <w:t>Abmessungen:</w:t>
      </w:r>
    </w:p>
    <w:p w14:paraId="25C5C749" w14:textId="77777777" w:rsidR="00CC3E4A" w:rsidRDefault="00CC3E4A" w:rsidP="00CC3E4A">
      <w:pPr>
        <w:pStyle w:val="Langtext"/>
      </w:pPr>
    </w:p>
    <w:p w14:paraId="0E44CAED" w14:textId="5C784CE2" w:rsidR="00CC3E4A" w:rsidRDefault="00CC3E4A" w:rsidP="00CC3E4A">
      <w:pPr>
        <w:pStyle w:val="Langtext"/>
      </w:pPr>
      <w:r>
        <w:t>• Durchgangsweite Lichte Weite (mm): _ _ _</w:t>
      </w:r>
    </w:p>
    <w:p w14:paraId="71C25D50" w14:textId="63A3CEDC" w:rsidR="00CC3E4A" w:rsidRDefault="009B5DCD" w:rsidP="009B5DCD">
      <w:pPr>
        <w:pStyle w:val="Langtext"/>
      </w:pPr>
      <w:r>
        <w:t>• Durchgangshöhe Lichte Höhe (mm): _ _ _</w:t>
      </w:r>
    </w:p>
    <w:p w14:paraId="4DAA0111" w14:textId="7392CC18" w:rsidR="009B5DCD" w:rsidRDefault="009B5DCD" w:rsidP="009B5DCD">
      <w:pPr>
        <w:pStyle w:val="Langtext"/>
      </w:pPr>
      <w:r>
        <w:t>• Öffnungsrichtung (links/rechts): _ _ _</w:t>
      </w:r>
    </w:p>
    <w:p w14:paraId="7CC9118E" w14:textId="409C18A6" w:rsidR="009B5DCD" w:rsidRDefault="009B5DCD" w:rsidP="009B5DCD">
      <w:pPr>
        <w:pStyle w:val="Langtext"/>
      </w:pPr>
      <w:r>
        <w:t>• Seitenteil links (BxH in mm, 0 wenn keine Ausführung): _ _ _</w:t>
      </w:r>
    </w:p>
    <w:p w14:paraId="7798FD11" w14:textId="2DAE54FB" w:rsidR="009B5DCD" w:rsidRDefault="009B5DCD" w:rsidP="009B5DCD">
      <w:pPr>
        <w:pStyle w:val="Langtext"/>
      </w:pPr>
      <w:r>
        <w:t>• Seitenteil rechts (BxH in mm, 0 wenn keine Ausführung): _ _ _</w:t>
      </w:r>
    </w:p>
    <w:p w14:paraId="29894FD4" w14:textId="213B5C21" w:rsidR="009B5DCD" w:rsidRDefault="009B5DCD" w:rsidP="009B5DCD">
      <w:pPr>
        <w:pStyle w:val="Langtext"/>
      </w:pPr>
      <w:r>
        <w:t>• Oberlichte (BxH in mm, 0 wenn keine Ausführung): _ _ _</w:t>
      </w:r>
    </w:p>
    <w:p w14:paraId="32D527A5" w14:textId="7692EE8D" w:rsidR="009B5DCD" w:rsidRDefault="009B5DCD" w:rsidP="009B5DCD">
      <w:pPr>
        <w:pStyle w:val="Langtext"/>
      </w:pPr>
      <w:r>
        <w:t>z.B. ASSA ABLOY SL500L-UW, oder Gleichwertiges</w:t>
      </w:r>
    </w:p>
    <w:p w14:paraId="2D14349C" w14:textId="4ECDC69E" w:rsidR="009B5DCD" w:rsidRDefault="009B5DCD" w:rsidP="009B5DCD">
      <w:pPr>
        <w:pStyle w:val="Langtext"/>
      </w:pPr>
      <w:r>
        <w:t>Angebotenes Erzeugnis: (....)</w:t>
      </w:r>
    </w:p>
    <w:p w14:paraId="19475C48" w14:textId="483BE296" w:rsidR="009B5DCD" w:rsidRDefault="009B5DCD" w:rsidP="009B5DCD">
      <w:pPr>
        <w:pStyle w:val="Folgeposition"/>
        <w:keepNext/>
        <w:keepLines/>
      </w:pPr>
      <w:r>
        <w:t>D</w:t>
      </w:r>
      <w:r>
        <w:rPr>
          <w:sz w:val="12"/>
        </w:rPr>
        <w:t>+</w:t>
      </w:r>
      <w:r>
        <w:tab/>
        <w:t>Teleskop 4-Flügelig, Schwimmbadtüre,teilunterunterwasser</w:t>
      </w:r>
      <w:r>
        <w:tab/>
        <w:t xml:space="preserve">Stk </w:t>
      </w:r>
    </w:p>
    <w:p w14:paraId="25C6D903" w14:textId="3BDB92D7" w:rsidR="009B5DCD" w:rsidRDefault="009B5DCD" w:rsidP="009B5DCD">
      <w:pPr>
        <w:pStyle w:val="Langtext"/>
      </w:pPr>
      <w:r>
        <w:t>Teleskopierendes, beidseitig öffnendes Schiebetürsystem (Teleskop 4-Flügelig) mit 4 Fahrflügel für Teilunterwasseranwendungen (Schwimmbadtüre) wie z.B. Schwimmbädern, bestehend aus Schiebetürantrieb komplett, speziell gekapselt für Feuchtraumumgebung mit Chloranteil, Schiebetürblatt bestehend aus VSG oder ISO-VSG Verglasung 22mm, zart gerahmt in Edelstahleinfassung. Alle erforderliche Sensorik für den Öffnungs- und Sicherheitsbereich sind inbegriffen. Antriebsträger [mm]: 150 x 150 x Trägerlänge. Elektronik und Netzteilbereich separat gekapselt mindestens IP54. Auf Wunsch können die Bedientaster durch aktive Radar unterstützt werden. Seitenteile sowie Oberlichten sind wie auch die restliche Konstruktion Edelstahl gefasst auszuführen.</w:t>
      </w:r>
    </w:p>
    <w:p w14:paraId="6FB81469" w14:textId="65E8DE62" w:rsidR="009B5DCD" w:rsidRDefault="009B5DCD" w:rsidP="009B5DCD">
      <w:pPr>
        <w:pStyle w:val="Langtext"/>
      </w:pPr>
      <w:r>
        <w:t>Abmessungen:</w:t>
      </w:r>
    </w:p>
    <w:p w14:paraId="32F3288D" w14:textId="77777777" w:rsidR="009B5DCD" w:rsidRDefault="009B5DCD" w:rsidP="009B5DCD">
      <w:pPr>
        <w:pStyle w:val="Langtext"/>
      </w:pPr>
    </w:p>
    <w:p w14:paraId="543ADF7A" w14:textId="46222752" w:rsidR="009B5DCD" w:rsidRDefault="009B5DCD" w:rsidP="009B5DCD">
      <w:pPr>
        <w:pStyle w:val="Langtext"/>
      </w:pPr>
      <w:r>
        <w:t>• Durchgangsweite Lichte Weite (mm): _ _ _</w:t>
      </w:r>
    </w:p>
    <w:p w14:paraId="2F4BFB48" w14:textId="2A691F94" w:rsidR="009B5DCD" w:rsidRDefault="009B5DCD" w:rsidP="009B5DCD">
      <w:pPr>
        <w:pStyle w:val="Langtext"/>
      </w:pPr>
      <w:r>
        <w:t>• Durchgangshöhe Lichte Höhe (mm): _ _ _</w:t>
      </w:r>
    </w:p>
    <w:p w14:paraId="67566284" w14:textId="17D644D7" w:rsidR="009B5DCD" w:rsidRDefault="009B5DCD" w:rsidP="009B5DCD">
      <w:pPr>
        <w:pStyle w:val="Langtext"/>
      </w:pPr>
      <w:r>
        <w:t>• Seitenteil links (BxH in mm, 0 wenn keine Ausführung): _ _ _</w:t>
      </w:r>
    </w:p>
    <w:p w14:paraId="729B2BAC" w14:textId="67B73934" w:rsidR="009B5DCD" w:rsidRDefault="009B5DCD" w:rsidP="009B5DCD">
      <w:pPr>
        <w:pStyle w:val="Langtext"/>
      </w:pPr>
      <w:r>
        <w:t>• Seitenteil rechts (BxH in mm, 0 wenn keine Ausführung): _ _ _</w:t>
      </w:r>
    </w:p>
    <w:p w14:paraId="508EE66A" w14:textId="33241A68" w:rsidR="009B5DCD" w:rsidRDefault="009B5DCD" w:rsidP="009B5DCD">
      <w:pPr>
        <w:pStyle w:val="Langtext"/>
      </w:pPr>
      <w:r>
        <w:t>• Oberlichte (BxH in mm, 0 wenn keine Ausführung): _ _ _</w:t>
      </w:r>
    </w:p>
    <w:p w14:paraId="47D734C8" w14:textId="3478834F" w:rsidR="009B5DCD" w:rsidRDefault="009B5DCD" w:rsidP="009B5DCD">
      <w:pPr>
        <w:pStyle w:val="Langtext"/>
      </w:pPr>
      <w:r>
        <w:t>z.B. ASSA ABLOY SL500L-UW, oder Gleichwertiges</w:t>
      </w:r>
    </w:p>
    <w:p w14:paraId="1C2FF17A" w14:textId="5B98D76A" w:rsidR="009B5DCD" w:rsidRDefault="009B5DCD" w:rsidP="009B5DCD">
      <w:pPr>
        <w:pStyle w:val="Langtext"/>
      </w:pPr>
      <w:r>
        <w:t>Angebotenes Erzeugnis: (....)</w:t>
      </w:r>
    </w:p>
    <w:p w14:paraId="3077A7F4" w14:textId="77777777" w:rsidR="009B5DCD" w:rsidRDefault="009B5DCD" w:rsidP="009B5DCD">
      <w:pPr>
        <w:pStyle w:val="TrennungPOS"/>
      </w:pPr>
    </w:p>
    <w:p w14:paraId="0DBBC1E7" w14:textId="39AAEA29" w:rsidR="009B5DCD" w:rsidRDefault="009B5DCD" w:rsidP="009B5DCD">
      <w:pPr>
        <w:pStyle w:val="GrundtextPosNr"/>
        <w:keepNext/>
        <w:keepLines/>
      </w:pPr>
      <w:r>
        <w:t>43.AG 02</w:t>
      </w:r>
    </w:p>
    <w:p w14:paraId="12A8A2AD" w14:textId="744B4437" w:rsidR="009B5DCD" w:rsidRDefault="009B5DCD" w:rsidP="009B5DCD">
      <w:pPr>
        <w:pStyle w:val="Grundtext"/>
      </w:pPr>
      <w:r>
        <w:t>Aufzahlung (Az) auf Schiebetürsysteme für Teilunterwasseranwendung (Schwimmbad), Edelstahl,</w:t>
      </w:r>
    </w:p>
    <w:p w14:paraId="0F246CE6" w14:textId="24FFFEF6" w:rsidR="009B5DCD" w:rsidRDefault="009B5DCD" w:rsidP="009B5DCD">
      <w:pPr>
        <w:pStyle w:val="Folgeposition"/>
        <w:keepNext/>
        <w:keepLines/>
      </w:pPr>
      <w:r>
        <w:t>A</w:t>
      </w:r>
      <w:r>
        <w:rPr>
          <w:sz w:val="12"/>
        </w:rPr>
        <w:t>+</w:t>
      </w:r>
      <w:r>
        <w:tab/>
        <w:t>Az Edelstahl poliert</w:t>
      </w:r>
      <w:r>
        <w:tab/>
        <w:t xml:space="preserve">PA </w:t>
      </w:r>
    </w:p>
    <w:p w14:paraId="3B4A41D5" w14:textId="5F71C8AC" w:rsidR="009B5DCD" w:rsidRDefault="009B5DCD" w:rsidP="009B5DCD">
      <w:pPr>
        <w:pStyle w:val="Langtext"/>
      </w:pPr>
      <w:r>
        <w:t>für eine Ausführung der sichtbaren Edelstahleinfassungen in polierter Ausführung. Geschliffen und poliert. Unterschliff nicht mehr sichtbar. Oberfläche mit hoher Brillanz. Welligkeiten größtenteils vom Vormaterial abhängig</w:t>
      </w:r>
    </w:p>
    <w:p w14:paraId="1E8C4787" w14:textId="4856C57B" w:rsidR="009B5DCD" w:rsidRDefault="009B5DCD" w:rsidP="009B5DCD">
      <w:pPr>
        <w:pStyle w:val="Folgeposition"/>
        <w:keepNext/>
        <w:keepLines/>
      </w:pPr>
      <w:r>
        <w:t>B</w:t>
      </w:r>
      <w:r>
        <w:rPr>
          <w:sz w:val="12"/>
        </w:rPr>
        <w:t>+</w:t>
      </w:r>
      <w:r>
        <w:tab/>
        <w:t>Az Pneumatikleiste als Schließkantensicherung</w:t>
      </w:r>
      <w:r>
        <w:tab/>
        <w:t xml:space="preserve">PA </w:t>
      </w:r>
    </w:p>
    <w:p w14:paraId="55644952" w14:textId="619C871F" w:rsidR="009B5DCD" w:rsidRDefault="009B5DCD" w:rsidP="009B5DCD">
      <w:pPr>
        <w:pStyle w:val="Langtext"/>
      </w:pPr>
      <w:r>
        <w:t>für eine Ausführung der Automatiktüranlage komplett nach EN16005 mit Schließkantenüberwachung um höhere Schließgewindigkeiten und Schließkräfte zu erreichen. Aufgrund der Unterwasser- bzw. Teilunterwasseranwendung kommt ein pneumatisches Überwachungssystem zum Einsatz.</w:t>
      </w:r>
    </w:p>
    <w:p w14:paraId="184DBB7B" w14:textId="77777777" w:rsidR="009B5DCD" w:rsidRDefault="009B5DCD" w:rsidP="009B5DCD">
      <w:pPr>
        <w:pStyle w:val="TrennungULG"/>
        <w:keepNext w:val="0"/>
      </w:pPr>
    </w:p>
    <w:p w14:paraId="298ACFD5" w14:textId="45F3BE96" w:rsidR="009B5DCD" w:rsidRDefault="009B5DCD" w:rsidP="009B5DCD">
      <w:pPr>
        <w:pStyle w:val="ULG"/>
        <w:keepLines/>
      </w:pPr>
      <w:r>
        <w:t>43.AH</w:t>
      </w:r>
      <w:r>
        <w:rPr>
          <w:sz w:val="12"/>
        </w:rPr>
        <w:t xml:space="preserve"> + </w:t>
      </w:r>
      <w:r>
        <w:t>Schiebetürsystem f.Operationssäle u.Reinräume (ASSA ABLOY)</w:t>
      </w:r>
    </w:p>
    <w:p w14:paraId="49F22A80" w14:textId="1E7A1989" w:rsidR="009B5DCD" w:rsidRDefault="009B5DCD" w:rsidP="009B5DCD">
      <w:pPr>
        <w:pStyle w:val="Langtext"/>
      </w:pPr>
      <w:r>
        <w:t>Version 2018-03</w:t>
      </w:r>
    </w:p>
    <w:p w14:paraId="10B8C3CB" w14:textId="69EE7E0C" w:rsidR="009B5DCD" w:rsidRDefault="009B5DCD" w:rsidP="009B5DCD">
      <w:pPr>
        <w:pStyle w:val="Langtext"/>
      </w:pPr>
      <w:r>
        <w:t>OP-Türen / Reinraumtüren</w:t>
      </w:r>
    </w:p>
    <w:p w14:paraId="0E77A32F" w14:textId="206FC16A" w:rsidR="009B5DCD" w:rsidRDefault="009B5DCD" w:rsidP="009B5DCD">
      <w:pPr>
        <w:pStyle w:val="Langtext"/>
      </w:pPr>
      <w:r>
        <w:t>Ausführung:</w:t>
      </w:r>
    </w:p>
    <w:p w14:paraId="58EE1859" w14:textId="0C713E6D" w:rsidR="009B5DCD" w:rsidRDefault="009B5DCD" w:rsidP="009B5DCD">
      <w:pPr>
        <w:pStyle w:val="Langtext"/>
      </w:pPr>
      <w:r>
        <w:t>Wenn in den Positionsbeschreibungen nicht gesondert angegeben, kommen folgende Materialien zur Anwendung:</w:t>
      </w:r>
    </w:p>
    <w:p w14:paraId="14D85880" w14:textId="69C5CB6E" w:rsidR="009B5DCD" w:rsidRDefault="009B5DCD" w:rsidP="009B5DCD">
      <w:pPr>
        <w:pStyle w:val="Langtext"/>
      </w:pPr>
      <w:r>
        <w:t xml:space="preserve">Die nachstehend beschriebenen Schiebe- und Drehtürelemente und Türstöcke sind aus rostfreiem Edelstahl, Werkstoff-Nr. 1.4301, fein geschliffen und seidenmatt gebürstet, herzustellen. Es wird ausdrücklich darauf hingewiesen, dass eine andere Materialqualität und Materialoberfläche unzulässig ist. An allen Sichtflächen sind Konstruktionsfugen unzulässig, ebenso sichtbare Befestigungsschrauben und andere Verbindungselemente. Sämtliche Eckverbindungen der Stockkonstruktion dürfen nur in geschweißter Ausführung erfolgen. Schrauben, Nieten oder Klebeverbindungen sind nicht zulässig. Weiters müssen sämtliche Schweißstellen plan verschliffen und im Gehrungsbereich im Winkel von 45° gestochen scharf gebürstet werden. Es dürfen keine Bearbeitungsspuren an den Schweißstellen sichtbar sein. Bei der Kalkulation der Schiebetürelemente ist zu berücksichtigen, dass die Schiebetürblatt-Konstruktion so auszubilden ist, dass sie voll den hygienischen Vorschriften im Krankenhauswesen entspricht. Die Schiebetürblätter sind konstruktiv so auszubilden, dass </w:t>
      </w:r>
      <w:r>
        <w:lastRenderedPageBreak/>
        <w:t>der verdeckt liegende Bereich von Türblatt und Zargenstiel vom Haus- bzw. Reinigungspersonal mit einfachen Mitteln für Reinigungszwecke jederzeit leicht zugänglich gemacht werden kann. Die Kosten hiefür sind im Anbotspreis zu berücksichtigen. Weiters hat die Schiebetürkonstruktion, Stockelemente sowie Flügel so beschaffen zu sein, dass von der händisch zu bedienenden Ausführung auf Wunsch des Bauherrn zu einem späteren Zeitpunkt der nachträgliche problemlose Einbau eines Automatik-Schiebetürantriebes möglich ist ohne dass an der Schiebetürkonstruktion zusätzliche Arbeiten anfallen. Elemente, die nicht dieser Ausführungsart entsprechen, werden nicht übernommen und sind vom Auftragnehmer kostenlos auszutauschen. Die daraus entstehenden Mehrkosten sind vom Auftragnehmer zu tragen. Die der Ausschreibung zugrunde liegenden Zeichnungen des Architekten sind rein schematische Darstellungen des jeweiligen Konstruktionsprinzipes. Es ist Aufgabe des Auftragnehmers, für die von ihm angebotene und vom Bauherrn beantragte Ausführung die entsprechenden Werkszeichnungen auszuarbeiten und diese Pläne dem Anbot beizulegen. Auf den Detailplänen müssen die erforderliche Rohbaulichte der einzelnen Türelemente und die Detailausführung der Edelstahl-Schiebetürstöcke zu den Fliesenleibungen bzw. Wandverkleidungen ersichtlich sein. Kleine produktionsbedingte Abweichungen gegenüber den Architekten-Zeichnungen und der Leistungsbeschreibung sind zulässig, sofern die hier angegebenen Abmessungen strikt eingehalten werden und das wesentliche Erscheinungsbild erhalten bleibt. Auf solche Abänderungen des Bieters ist bei Anbotsabgabe schriftlich und detailliert aufmerksam zu machen. Verglasung: Einfach- und Isolierverglasungen lt. Positionstext bzw. Aufzahlungsposition (ISO, ESG, VSG, Sonderglas n.Angabe). Alle zur Verwendung kommenden Gläser müssen hinsichtlich Glasart, Glasdimensionen usw. den statischen Erfordernissen der jeweiligen Anlagen, allen behördlichen Vorschriften, insbesonders den Vorgaben der OIB-Richtlinien und den Angaben der jeweils betreffenden Normen sowie den Vorschriften des Herstellers entsprechen. In den Positionsbeschreibungen angeführten Glasdimensionen verstehen sich als Richtwerte. Für die endgültige Dimensionierung nach den o.g. Vorgaben ist der AN verantwortlich und in die Einheitspreise mit einzukalkulieren (Erstellung der Glasstatik). Alle sichtbaren Glaskanten sind fein geschliffen und poliert.</w:t>
      </w:r>
    </w:p>
    <w:p w14:paraId="6462CD8E" w14:textId="52D09AFA" w:rsidR="009B5DCD" w:rsidRDefault="009B5DCD" w:rsidP="009B5DCD">
      <w:pPr>
        <w:pStyle w:val="Langtext"/>
      </w:pPr>
      <w:r>
        <w:t>Baustellenkordination - Ergänzung</w:t>
      </w:r>
    </w:p>
    <w:p w14:paraId="47306BA9" w14:textId="41963B48" w:rsidR="009B5DCD" w:rsidRDefault="009B5DCD" w:rsidP="009B5DCD">
      <w:pPr>
        <w:pStyle w:val="Langtext"/>
      </w:pPr>
      <w:r>
        <w:t>Vorhandensein eines von einem autorisierten Elektrounternehmen errichteten, den neuesten einschlägigen OVE-Vorschriften entsprechenden Netzanschlusses. Dieser muss abschaltbar und gegen irrtümliches und unbefugtes Einschalten gesichert ausgeführt sein. Für jede Anlage ist eine getrennte Absicherung mit 10 A flink vorzusehen. Die erforderliche Anschlussspannung der Antriebsmotoren beträgt für Automatik-Schiebetüren, Antriebe für Raumspartüren und für Drehtürantriebe einmal 230 V, 50 Hz. Kabelverlegung und Montage von E-Öffnern und Riegelkontakten bei Drehflügeltüren. Kabellegung und Montage von Motorschlössern bei Drehflügeltüren. Vorliegen der Steuerleitung entsprechend der gewählten Ausstattung gemäß Kabelplan des Herstellers. Abschluss der erforderlichen Maurer-, Stemm, Beiputz- und Anschlussarbeiten. Die Beurteilung des Erfordernisses sowie die rechtzeitige Durchführung obliegen grundsätzlich dem VP. Ausreichend tragfähige Antriebs-Unterkonstruktion und leichtgängige Türblätter Sicherstellung einer freien Zufahrt zur Einbaustelle sowie Säuberung des Montagebereichs vor Beginn der Arbeiten, Vorliegen eines Meterrisses in Türnähe. Sperrung des Eingangsbereichs während der Dauer der Arbeiten durch den VP.</w:t>
      </w:r>
    </w:p>
    <w:p w14:paraId="64A2A5EA" w14:textId="62BE4D78" w:rsidR="009B5DCD" w:rsidRDefault="009B5DCD" w:rsidP="009B5DCD">
      <w:pPr>
        <w:pStyle w:val="Langtext"/>
      </w:pPr>
      <w:r>
        <w:t>Vorliegen der folgenden Bodenbeschaffenheit im Türbereich: für automatische Schiebetüren fertiger Fußboden</w:t>
      </w:r>
    </w:p>
    <w:p w14:paraId="7E6CF862" w14:textId="4A93A5C0" w:rsidR="009B5DCD" w:rsidRDefault="009B5DCD" w:rsidP="009B5DCD">
      <w:pPr>
        <w:pStyle w:val="Langtext"/>
      </w:pPr>
      <w:r>
        <w:t>Die Schnittstellen zu anderen Professionisten sind wie folgt geregelt:</w:t>
      </w:r>
    </w:p>
    <w:p w14:paraId="0527388D" w14:textId="30268FA7" w:rsidR="009B5DCD" w:rsidRDefault="009B5DCD" w:rsidP="009B5DCD">
      <w:pPr>
        <w:pStyle w:val="Langtext"/>
      </w:pPr>
      <w:r>
        <w:t>Zu Auftragnehmer (AN) der Trockenbauarbeiten:</w:t>
      </w:r>
    </w:p>
    <w:p w14:paraId="18126A7B" w14:textId="56425461" w:rsidR="009B5DCD" w:rsidRDefault="009B5DCD" w:rsidP="009B5DCD">
      <w:pPr>
        <w:pStyle w:val="Langtext"/>
      </w:pPr>
      <w:r>
        <w:t>Der AN stellt mit dem AN der Trockenbauarbeiten das Einvernehmen betreffend erforderlicher Verstärkungen der Ständerwandkonstruktionen für den Einbau der Türzargen, sowie den Anschluss des Strahlenschutzes her und koordiniert den Einbauablauf unter Mithilfe des AN der Trockenbauarbeiten.</w:t>
      </w:r>
    </w:p>
    <w:p w14:paraId="645231DE" w14:textId="57D2437C" w:rsidR="009B5DCD" w:rsidRDefault="009B5DCD" w:rsidP="009B5DCD">
      <w:pPr>
        <w:pStyle w:val="Langtext"/>
      </w:pPr>
      <w:r>
        <w:t>Zu AN der Elektroinstallationen: Der AN stellt mit dem AN der Elektroinstallationen das Einvernehmen betreffend der Antriebs und Steuerelemente der Automatiktüren her, erstellt Kabelpläne für die einzelnen Türtypen und übergibt diese inkl. der Steuerelemente, welche nicht direkt in die Türelemente eingebaut werden (Taster, etc.) dem AN der Elektroinstallationen. Der AN der Elektroinstallationen errichtet außerhalb der Türelemente die Leerverrohrungen, baut die externen Steuerelemente ein und schließt die Funktionselemente an. Der AN überprüft im Zuge der gemeinsam durchzuführenden Funktionsprüfung die Anschlüsse und Verkabelungen je Türelement, erstellt davon ein Protokoll und übergibt dieses dem AG vor Übergabe der Anlagen.</w:t>
      </w:r>
    </w:p>
    <w:p w14:paraId="1F38390C" w14:textId="5430A2FB" w:rsidR="009B5DCD" w:rsidRDefault="009B5DCD" w:rsidP="009B5DCD">
      <w:pPr>
        <w:pStyle w:val="Langtext"/>
      </w:pPr>
      <w:r>
        <w:t>Aufzahlungen/Zubehör/Einbauteile:</w:t>
      </w:r>
    </w:p>
    <w:p w14:paraId="543365D9" w14:textId="4F9164F8" w:rsidR="009B5DCD" w:rsidRDefault="009B5DCD" w:rsidP="009B5DCD">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738EDB40" w14:textId="18FEB6EF" w:rsidR="009B5DCD" w:rsidRDefault="009B5DCD" w:rsidP="009B5DCD">
      <w:pPr>
        <w:pStyle w:val="Langtext"/>
      </w:pPr>
      <w:r>
        <w:t>Umweltschutz, Nachhaltigkeit, Ökologie:</w:t>
      </w:r>
    </w:p>
    <w:p w14:paraId="6C1A6195" w14:textId="315C733F" w:rsidR="009B5DCD" w:rsidRDefault="009B5DCD" w:rsidP="009B5DCD">
      <w:pPr>
        <w:pStyle w:val="Langtext"/>
      </w:pPr>
      <w:r>
        <w:t>Automatisierte Türanlagen müssen nach den Gesichtspunkten des Umweltmanagements, Nachhaltigkeit und Ökologie gefertigt und geprüft sein. Dieses ist anhand einer nationalen oder internationalen Zertifizierungzu belegen. Ebenso ist eine Umwelt-Produktdeklaration EPD nach ISO 14025 bzw. EN15804 oder vergleichbare akkreditierte Prüfstelle vorzuweisen, die den gesamten ökologischen Lebensweg der Anlagen von der Herstellung, Verpackung, Nutzung, Nachnutzung, Wiederverwendungs-, Rückgewinnungs-, und Recyclingpotential bestätigt.</w:t>
      </w:r>
    </w:p>
    <w:p w14:paraId="742728AA" w14:textId="32DDA6E1" w:rsidR="009B5DCD" w:rsidRDefault="009B5DCD" w:rsidP="009B5DCD">
      <w:pPr>
        <w:pStyle w:val="Langtext"/>
      </w:pPr>
      <w:r>
        <w:t>Barrierefreiheit ÖNORM B1600:</w:t>
      </w:r>
    </w:p>
    <w:p w14:paraId="2E6B3EA4" w14:textId="69DB055A" w:rsidR="009B5DCD" w:rsidRDefault="009B5DCD" w:rsidP="009B5DCD">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5256DC34" w14:textId="234FA2CD" w:rsidR="009B5DCD" w:rsidRDefault="009B5DCD" w:rsidP="009B5DCD">
      <w:pPr>
        <w:pStyle w:val="Langtext"/>
      </w:pPr>
      <w:r>
        <w:t>Abnahmeprüfung (TÜV):</w:t>
      </w:r>
    </w:p>
    <w:p w14:paraId="6D18EA77" w14:textId="566E2DF9" w:rsidR="009B5DCD" w:rsidRDefault="009B5DCD" w:rsidP="009B5DCD">
      <w:pPr>
        <w:pStyle w:val="Langtext"/>
      </w:pPr>
      <w:r>
        <w:lastRenderedPageBreak/>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4A67F3E8" w14:textId="2641E0AE" w:rsidR="009B5DCD" w:rsidRDefault="009B5DCD" w:rsidP="009B5DCD">
      <w:pPr>
        <w:pStyle w:val="Langtext"/>
      </w:pPr>
      <w:r>
        <w:t>Wartung/Gewährleistung:</w:t>
      </w:r>
    </w:p>
    <w:p w14:paraId="2C8A00D0" w14:textId="42274D11" w:rsidR="009B5DCD" w:rsidRDefault="009B5DCD" w:rsidP="009B5DCD">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55F2FF42" w14:textId="5741EB05" w:rsidR="009B5DCD" w:rsidRDefault="009B5DCD" w:rsidP="009B5DCD">
      <w:pPr>
        <w:pStyle w:val="Langtext"/>
      </w:pPr>
      <w:r>
        <w:t>Generell</w:t>
      </w:r>
    </w:p>
    <w:p w14:paraId="5A440AAC" w14:textId="77777777" w:rsidR="009B5DCD" w:rsidRDefault="009B5DCD" w:rsidP="009B5DCD">
      <w:pPr>
        <w:pStyle w:val="Langtext"/>
      </w:pPr>
    </w:p>
    <w:p w14:paraId="177468AE" w14:textId="5FB2B8FA" w:rsidR="009B5DCD" w:rsidRDefault="009B5DCD" w:rsidP="009B5DCD">
      <w:pPr>
        <w:pStyle w:val="Langtext"/>
      </w:pPr>
      <w:r>
        <w:t>• Stromzuleitung und Anschluss werden jeweils vom Auftraggeber hergestellt.</w:t>
      </w:r>
    </w:p>
    <w:p w14:paraId="721EDBC3" w14:textId="02009C01" w:rsidR="009B5DCD" w:rsidRDefault="009B5DCD" w:rsidP="009B5DCD">
      <w:pPr>
        <w:pStyle w:val="Langtext"/>
      </w:pPr>
      <w:r>
        <w:t>• Der Auftragnehmer macht die Türanlage leicht gang- und schließbar und übergibt sie mit Prüfbuch und Prüfprotokoll.</w:t>
      </w:r>
    </w:p>
    <w:p w14:paraId="2D34378C" w14:textId="2F742CEE" w:rsidR="009B5DCD" w:rsidRDefault="009B5DCD" w:rsidP="009B5DCD">
      <w:pPr>
        <w:pStyle w:val="Langtext"/>
      </w:pPr>
      <w:r>
        <w:t>• Die Abnahme erfolgt durch einen Ziviltechniker inkl. Prüfbuch.</w:t>
      </w:r>
    </w:p>
    <w:p w14:paraId="2D2042BD" w14:textId="174A413C" w:rsidR="009B5DCD" w:rsidRDefault="009B5DCD" w:rsidP="009B5DCD">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70DEB7AE" w14:textId="103AAD12" w:rsidR="009B5DCD" w:rsidRDefault="009B5DCD" w:rsidP="009B5DCD">
      <w:pPr>
        <w:pStyle w:val="Langtext"/>
      </w:pPr>
      <w:r>
        <w:t>• Die gesamte Anlage versteht sich fix fertig montiert.</w:t>
      </w:r>
    </w:p>
    <w:p w14:paraId="44FC095A" w14:textId="7F34159B" w:rsidR="009B5DCD" w:rsidRDefault="009B5DCD" w:rsidP="009B5DCD">
      <w:pPr>
        <w:pStyle w:val="Langtext"/>
      </w:pPr>
      <w:r>
        <w:t>• Die Kalkulation der Einheitspreise inkl. Montage gelten bei Verwendung standardisierter Befestigungselemente.</w:t>
      </w:r>
    </w:p>
    <w:p w14:paraId="23753692" w14:textId="26586ECB" w:rsidR="009B5DCD" w:rsidRDefault="009B5DCD" w:rsidP="009B5DCD">
      <w:pPr>
        <w:pStyle w:val="Langtext"/>
      </w:pPr>
      <w:r>
        <w:t>• Die Wandinnenseite muß im Türbereich fertig verputzt sein.</w:t>
      </w:r>
    </w:p>
    <w:p w14:paraId="4A2AF8A3" w14:textId="4C0A6A2A" w:rsidR="009B5DCD" w:rsidRDefault="009B5DCD" w:rsidP="009B5DCD">
      <w:pPr>
        <w:pStyle w:val="Langtext"/>
      </w:pPr>
      <w:r>
        <w:t>• Fertiger Fußboden an der Türlinie eben und in der Waage.</w:t>
      </w:r>
    </w:p>
    <w:p w14:paraId="490E772A" w14:textId="64950936" w:rsidR="009B5DCD" w:rsidRDefault="009B5DCD" w:rsidP="009B5DCD">
      <w:pPr>
        <w:pStyle w:val="Langtext"/>
      </w:pPr>
      <w:r>
        <w:t>• Ein Elektroanschluss 230V / 16 Ampere muß im Umkreis von maximal 10 m von der Montagestelle zur Verfügung stehen.</w:t>
      </w:r>
    </w:p>
    <w:p w14:paraId="22D6CCF3" w14:textId="4631BB6E" w:rsidR="009B5DCD" w:rsidRDefault="009B5DCD" w:rsidP="009B5DCD">
      <w:pPr>
        <w:pStyle w:val="Langtext"/>
      </w:pPr>
      <w:r>
        <w:t>• Ab einer Arbeitshöhe über 6 m werden die sicherheitstechnisch vorgeschriebenen zusätzlich erforderlichen Arbeitsmittel wie Arbeitshebebühnen eingerechnet.</w:t>
      </w:r>
    </w:p>
    <w:p w14:paraId="6E4A262F" w14:textId="5AD694B1" w:rsidR="009B5DCD" w:rsidRDefault="009B5DCD" w:rsidP="009B5DCD">
      <w:pPr>
        <w:pStyle w:val="Langtext"/>
      </w:pPr>
      <w:r>
        <w:t>Gleichwertigkeit:</w:t>
      </w:r>
    </w:p>
    <w:p w14:paraId="5CB31079" w14:textId="645CF40D" w:rsidR="009B5DCD" w:rsidRDefault="009B5DCD" w:rsidP="009B5DCD">
      <w:pPr>
        <w:pStyle w:val="Langtext"/>
      </w:pPr>
      <w:r>
        <w:t>Neben der Erfüllung der technischen Spezifikationen liegt Gleichwertigkeit nur dann vor, wenn eine Doppellaufrollentechnologie samt Entgleisungsschutz sowie ein vollständig geschlossener Antriebsträger gegeben ist. Wird in der Bieterlücke ein gleichwertiges Produkt oder Leistung angeboten, sind alle Unterschiede zur spezifizierten Ausführung in einem Beiblatt / Begleitschreiben anzugeben.</w:t>
      </w:r>
    </w:p>
    <w:p w14:paraId="750EA9C6" w14:textId="77777777" w:rsidR="009B5DCD" w:rsidRDefault="009B5DCD" w:rsidP="009B5DCD">
      <w:pPr>
        <w:pStyle w:val="Kommentar"/>
      </w:pPr>
    </w:p>
    <w:p w14:paraId="35B14F36" w14:textId="157019DD" w:rsidR="009B5DCD" w:rsidRDefault="009B5DCD" w:rsidP="009B5DCD">
      <w:pPr>
        <w:pStyle w:val="Kommentar"/>
      </w:pPr>
      <w:r>
        <w:t>Kommentar:</w:t>
      </w:r>
    </w:p>
    <w:p w14:paraId="626E8D98" w14:textId="6AC911BE" w:rsidR="009B5DCD" w:rsidRDefault="009B5DCD" w:rsidP="009B5DCD">
      <w:pPr>
        <w:pStyle w:val="Kommentar"/>
      </w:pPr>
      <w:r>
        <w:t>Produktspezifische Ausschreibungstexte (Produktbeschreibungen) sind für Ausschreibungen gemäß Bundesvergabegesetz (BVergG) nicht geeignet.</w:t>
      </w:r>
    </w:p>
    <w:p w14:paraId="244A94B8" w14:textId="5659011B" w:rsidR="009B5DCD" w:rsidRDefault="009B5DCD" w:rsidP="009B5DCD">
      <w:pPr>
        <w:pStyle w:val="Kommentar"/>
      </w:pPr>
      <w:r>
        <w:t>Sie dienen als Vorlage für frei formulierte Positionen und müssen inhaltlich so abgeändert werden, dass den Anforderungen des BVergG entsprochen wird (z.B. Kriterien der Gleichwertigkeit ergänzen).</w:t>
      </w:r>
    </w:p>
    <w:p w14:paraId="04850EFF" w14:textId="77777777" w:rsidR="009B5DCD" w:rsidRDefault="009B5DCD" w:rsidP="009B5DCD">
      <w:pPr>
        <w:pStyle w:val="TrennungPOS"/>
      </w:pPr>
    </w:p>
    <w:p w14:paraId="73CB59C9" w14:textId="368EE49B" w:rsidR="009B5DCD" w:rsidRDefault="009B5DCD" w:rsidP="009B5DCD">
      <w:pPr>
        <w:pStyle w:val="GrundtextPosNr"/>
        <w:keepNext/>
        <w:keepLines/>
      </w:pPr>
      <w:r>
        <w:t>43.AH 01</w:t>
      </w:r>
    </w:p>
    <w:p w14:paraId="6B3FCC94" w14:textId="471C0A1A" w:rsidR="009B5DCD" w:rsidRDefault="009B5DCD" w:rsidP="009B5DCD">
      <w:pPr>
        <w:pStyle w:val="Grundtext"/>
      </w:pPr>
      <w:r>
        <w:t>Schiebetürsystem für OP und Reinraumanwendungen, Edelstahl</w:t>
      </w:r>
    </w:p>
    <w:p w14:paraId="35BCB3D0" w14:textId="03C61E4B" w:rsidR="009B5DCD" w:rsidRDefault="009B5DCD" w:rsidP="009B5DCD">
      <w:pPr>
        <w:pStyle w:val="Grundtext"/>
        <w:keepNext/>
        <w:keepLines/>
      </w:pPr>
      <w:r>
        <w:t>Elektromechanischer Antrieb:</w:t>
      </w:r>
    </w:p>
    <w:p w14:paraId="4930345F" w14:textId="77777777" w:rsidR="009B5DCD" w:rsidRDefault="009B5DCD" w:rsidP="009B5DCD">
      <w:pPr>
        <w:pStyle w:val="Grundtext"/>
        <w:keepNext/>
        <w:keepLines/>
      </w:pPr>
    </w:p>
    <w:p w14:paraId="7D956FF8" w14:textId="72E4AA87" w:rsidR="009B5DCD" w:rsidRDefault="009B5DCD" w:rsidP="009B5DCD">
      <w:pPr>
        <w:pStyle w:val="Grundtext"/>
      </w:pPr>
      <w:r>
        <w:t>• Motor, Steuereinheit, Transmissions- und optionales Notmodul sowie die elektromechanische Verriegelung – sind in einem oben vollständig geschlossenen Träger mit integrierter Verkleidung untergebracht.</w:t>
      </w:r>
    </w:p>
    <w:p w14:paraId="7F271A10" w14:textId="38067BFA" w:rsidR="009B5DCD" w:rsidRDefault="009B5DCD" w:rsidP="009B5DCD">
      <w:pPr>
        <w:pStyle w:val="Grundtext"/>
      </w:pPr>
      <w:r>
        <w:t>• Motor und Getriebe übertragen die Bewegung über einen Zahnriemen auf die Türblätter welche in Türblattbefestigungen bzw. einen Tragrollenbeschläge eingesetzt sind.</w:t>
      </w:r>
    </w:p>
    <w:p w14:paraId="739180FB" w14:textId="261E510B" w:rsidR="009B5DCD" w:rsidRDefault="009B5DCD" w:rsidP="009B5DCD">
      <w:pPr>
        <w:pStyle w:val="Grundtext"/>
      </w:pPr>
      <w:r>
        <w:t>• Das Laufbahnprofil ist tauschbar auszuführen</w:t>
      </w:r>
    </w:p>
    <w:p w14:paraId="07FB50EB" w14:textId="528B1798" w:rsidR="009B5DCD" w:rsidRDefault="009B5DCD" w:rsidP="009B5DCD">
      <w:pPr>
        <w:pStyle w:val="Grundtext"/>
      </w:pPr>
      <w:r>
        <w:t>• Antriebspaket mit Motoreinheit "Heavy Duty"</w:t>
      </w:r>
    </w:p>
    <w:p w14:paraId="6F88EDE4" w14:textId="186BFF46" w:rsidR="009B5DCD" w:rsidRDefault="009B5DCD" w:rsidP="009B5DCD">
      <w:pPr>
        <w:pStyle w:val="Grundtext"/>
      </w:pPr>
      <w:r>
        <w:t>• Die Bewegung der Unterseite des Türblattes wird durch die Bodenführungen geführt.</w:t>
      </w:r>
    </w:p>
    <w:p w14:paraId="7E12FA93" w14:textId="3AFBFC0F" w:rsidR="009B5DCD" w:rsidRDefault="009B5DCD" w:rsidP="009B5DCD">
      <w:pPr>
        <w:pStyle w:val="Grundtext"/>
      </w:pPr>
      <w:r>
        <w:t>• Die Antriebshaube ist zu Wartungszwecken nach oben klappbar und selbst arretierend ausgeführt, ein Öffnen ist ohne jegliches Spezialwerkzeug möglich.</w:t>
      </w:r>
    </w:p>
    <w:p w14:paraId="6A3A9C57" w14:textId="1871309F" w:rsidR="009B5DCD" w:rsidRDefault="009B5DCD" w:rsidP="009B5DCD">
      <w:pPr>
        <w:pStyle w:val="Grundtext"/>
      </w:pPr>
      <w:r>
        <w:t>• Das Türsystem wurde für eine ununterbrochene Verwendung, einen hohen Sicherheitsgrad und eine maximale Lebensdauer konstruiert</w:t>
      </w:r>
    </w:p>
    <w:p w14:paraId="2C339382" w14:textId="5EFC92C0" w:rsidR="009B5DCD" w:rsidRDefault="009B5DCD" w:rsidP="009B5DCD">
      <w:pPr>
        <w:pStyle w:val="Grundtext"/>
      </w:pPr>
      <w:r>
        <w:t>• Einflüsse durch normale Wetterschwankungen und kleinere Reibungsveränderungen, z.B. durch Staub und Schmutz, selbst aus.</w:t>
      </w:r>
    </w:p>
    <w:p w14:paraId="29F00EFF" w14:textId="1166F9F6" w:rsidR="009B5DCD" w:rsidRDefault="009B5DCD" w:rsidP="009B5DCD">
      <w:pPr>
        <w:pStyle w:val="Grundtext"/>
      </w:pPr>
      <w:r>
        <w:t>• Bei Empfang eines Öffnungsimpulses durch das Steuermodul startet der Motor und fährt die Türblätter in die offene Position.</w:t>
      </w:r>
    </w:p>
    <w:p w14:paraId="1C29D36C" w14:textId="395C585D" w:rsidR="009B5DCD" w:rsidRDefault="009B5DCD" w:rsidP="009B5DCD">
      <w:pPr>
        <w:pStyle w:val="Grundtext"/>
      </w:pPr>
      <w:r>
        <w:t>• Der Schließvorgang beginnt, sobald kein ÖFFNUNGSIMPULS empfangen wird und die OFFENHALTEZEIT abgelaufen ist.</w:t>
      </w:r>
    </w:p>
    <w:p w14:paraId="138EBE94" w14:textId="78C99264" w:rsidR="009B5DCD" w:rsidRDefault="009B5DCD" w:rsidP="009B5DCD">
      <w:pPr>
        <w:pStyle w:val="Grundtext"/>
      </w:pPr>
      <w:r>
        <w:t>• Der Mikroprozessor der Steuerung verfügt über eine Selbstüberwachungs-Routine welche Beeinträchtigungen und fehlerhafte Signale beim Türbetrieb erkennt. Stimmt ein ankommendes Signal nicht mit der Vorprogrammierung überein, leitet der Mikroprozessor automatisch die für einen sicheren Türbetrieb notwendigen Maßnahmen ein.</w:t>
      </w:r>
    </w:p>
    <w:p w14:paraId="39A1FBE7" w14:textId="77777777" w:rsidR="009B5DCD" w:rsidRDefault="009B5DCD" w:rsidP="009B5DCD">
      <w:pPr>
        <w:pStyle w:val="Grundtext"/>
      </w:pPr>
    </w:p>
    <w:p w14:paraId="461F1E3E" w14:textId="6CF36A23" w:rsidR="009B5DCD" w:rsidRDefault="009B5DCD" w:rsidP="009B5DCD">
      <w:pPr>
        <w:pStyle w:val="Grundtext"/>
      </w:pPr>
      <w:r>
        <w:t>In den Antrieb integrierte Sicherheitsfunktionen:</w:t>
      </w:r>
    </w:p>
    <w:p w14:paraId="03589F68" w14:textId="77777777" w:rsidR="009B5DCD" w:rsidRDefault="009B5DCD" w:rsidP="009B5DCD">
      <w:pPr>
        <w:pStyle w:val="Grundtext"/>
      </w:pPr>
    </w:p>
    <w:p w14:paraId="6CAED976" w14:textId="05111422" w:rsidR="009B5DCD" w:rsidRDefault="009B5DCD" w:rsidP="009B5DCD">
      <w:pPr>
        <w:pStyle w:val="Grundtext"/>
      </w:pPr>
      <w:r>
        <w:lastRenderedPageBreak/>
        <w:t>• 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w:t>
      </w:r>
    </w:p>
    <w:p w14:paraId="2E77F9A2" w14:textId="59D99C38" w:rsidR="009B5DCD" w:rsidRDefault="009B5DCD" w:rsidP="009B5DCD">
      <w:pPr>
        <w:pStyle w:val="Grundtext"/>
      </w:pPr>
      <w:r>
        <w:t>• Wenn ein Hindernis zwischen den sich öffnenden Türflügeln und den umgebenden Wänden oder Beschlägen erkannt wird, stoppen die Türen sofort und schließen sich dann nach einer zeitlichen Verzögerung.</w:t>
      </w:r>
    </w:p>
    <w:p w14:paraId="5B97C97D" w14:textId="0E373E1C" w:rsidR="009B5DCD" w:rsidRDefault="009B5DCD" w:rsidP="009B5DCD">
      <w:pPr>
        <w:pStyle w:val="Grundtext"/>
      </w:pPr>
      <w:r>
        <w:t>• Durch den kräftigeren Antriebspaket kann eine erhöhte Sicherheit im Programmmodus "Überfallschließung" erwirkt werden. Durch Auslösen der Funktion über einen Taster, Alarmanlage... drückt der eingebaute Motor entgegen dem Öffnungsversuch zwischen den Schließkanten und erschwert ein gewaltsames Eindringen.</w:t>
      </w:r>
    </w:p>
    <w:p w14:paraId="77D12209" w14:textId="5EE18BA0" w:rsidR="009B5DCD" w:rsidRDefault="009B5DCD" w:rsidP="009B5DCD">
      <w:pPr>
        <w:pStyle w:val="Grundtext"/>
      </w:pPr>
      <w:r>
        <w:t>Flucht und Rettungsweg (FRW, RED)</w:t>
      </w:r>
    </w:p>
    <w:p w14:paraId="7207E293" w14:textId="77777777" w:rsidR="009B5DCD" w:rsidRDefault="009B5DCD" w:rsidP="009B5DCD">
      <w:pPr>
        <w:pStyle w:val="Grundtext"/>
      </w:pPr>
    </w:p>
    <w:p w14:paraId="2C96C916" w14:textId="1D48482A" w:rsidR="009B5DCD" w:rsidRDefault="009B5DCD" w:rsidP="009B5DCD">
      <w:pPr>
        <w:pStyle w:val="Grundtext"/>
      </w:pPr>
      <w:r>
        <w:t>• Die Ausführung des in der allgemeinen Leistungsposition beschriebenen Antriebseinheit als zugelassenen Antrieb für Flucht- und Rettungswege mit redundatem Antriebssystem</w:t>
      </w:r>
    </w:p>
    <w:p w14:paraId="3DBFB8FB" w14:textId="7B31B866" w:rsidR="009B5DCD" w:rsidRDefault="009B5DCD" w:rsidP="009B5DCD">
      <w:pPr>
        <w:pStyle w:val="Grundtext"/>
      </w:pPr>
      <w:r>
        <w:t>• inkl. aller notwendiger Sensorik, Batteriepaketen und Steuerungsfunktionen</w:t>
      </w:r>
    </w:p>
    <w:p w14:paraId="27831850" w14:textId="03E3ACBC" w:rsidR="009B5DCD" w:rsidRDefault="009B5DCD" w:rsidP="009B5DCD">
      <w:pPr>
        <w:pStyle w:val="Grundtext"/>
      </w:pPr>
      <w:r>
        <w:t>• Ob ein Redundantes System ausgeführt werden muss wird in der Detailbeschreibung festgelegt</w:t>
      </w:r>
    </w:p>
    <w:p w14:paraId="1A688704" w14:textId="29712274" w:rsidR="009B5DCD" w:rsidRDefault="009B5DCD" w:rsidP="009B5DCD">
      <w:pPr>
        <w:pStyle w:val="Grundtext"/>
        <w:keepNext/>
        <w:keepLines/>
      </w:pPr>
      <w:r>
        <w:t>Netzteil:</w:t>
      </w:r>
    </w:p>
    <w:p w14:paraId="79518FE0" w14:textId="77777777" w:rsidR="009B5DCD" w:rsidRDefault="009B5DCD" w:rsidP="009B5DCD">
      <w:pPr>
        <w:pStyle w:val="Grundtext"/>
        <w:keepNext/>
        <w:keepLines/>
      </w:pPr>
    </w:p>
    <w:p w14:paraId="2238C158" w14:textId="30E7D66C" w:rsidR="009B5DCD" w:rsidRDefault="009B5DCD" w:rsidP="009B5DCD">
      <w:pPr>
        <w:pStyle w:val="Grundtext"/>
      </w:pPr>
      <w:r>
        <w:t>• Mikroprozessorgesteuertes Schaltnetzteil, eingangsseitig mit einer Versorgungsspannung 110V AC bis 240V AC 50 oder 60 Hz</w:t>
      </w:r>
    </w:p>
    <w:p w14:paraId="58FADEDC" w14:textId="53134D12" w:rsidR="009B5DCD" w:rsidRDefault="009B5DCD" w:rsidP="009B5DCD">
      <w:pPr>
        <w:pStyle w:val="Grundtext"/>
      </w:pPr>
      <w:r>
        <w:t>• Toleranzbereich von 10%, Schwankungen des Energieversorgers oder kapazitive Spannungsspitzen im Versorgungsnetz werden ausgeglichen (Störungen des Regelbetriebes verhindert)</w:t>
      </w:r>
    </w:p>
    <w:p w14:paraId="135B31A6" w14:textId="7444F21A" w:rsidR="009B5DCD" w:rsidRDefault="009B5DCD" w:rsidP="009B5DCD">
      <w:pPr>
        <w:pStyle w:val="Grundtext"/>
        <w:keepNext/>
        <w:keepLines/>
      </w:pPr>
      <w:r>
        <w:t>Doppel-Laufwagen für die Flügelbefestigung:</w:t>
      </w:r>
    </w:p>
    <w:p w14:paraId="2631030A" w14:textId="77777777" w:rsidR="009B5DCD" w:rsidRDefault="009B5DCD" w:rsidP="009B5DCD">
      <w:pPr>
        <w:pStyle w:val="Grundtext"/>
        <w:keepNext/>
        <w:keepLines/>
      </w:pPr>
    </w:p>
    <w:p w14:paraId="1F7D6C52" w14:textId="78DB58EF" w:rsidR="009B5DCD" w:rsidRDefault="00111C13" w:rsidP="00111C13">
      <w:pPr>
        <w:pStyle w:val="Grundtext"/>
      </w:pPr>
      <w:r>
        <w:t>• Ausführung der Laufwagenelemente mit Stahl-Doppellaufrollen</w:t>
      </w:r>
    </w:p>
    <w:p w14:paraId="3C89084A" w14:textId="53D55593" w:rsidR="00111C13" w:rsidRDefault="00111C13" w:rsidP="00111C13">
      <w:pPr>
        <w:pStyle w:val="Grundtext"/>
      </w:pPr>
      <w:r>
        <w:t>• Entgleisungsschutz an beiden Laufrollenpaaren, welcher an ein Abstürzen des Türflügels bei spontaner Gewichtsverlagerung (Beschleunigen, Bremsen, Kollision) verhindert.</w:t>
      </w:r>
    </w:p>
    <w:p w14:paraId="79019739" w14:textId="484748EA" w:rsidR="00111C13" w:rsidRDefault="00111C13" w:rsidP="00111C13">
      <w:pPr>
        <w:pStyle w:val="Grundtext"/>
      </w:pPr>
      <w:r>
        <w:t>• Einsatz der 4-Rollen-Technologie an den Laufschlitten zur Erhöhung der Sicherheit und Laufruhe.</w:t>
      </w:r>
    </w:p>
    <w:p w14:paraId="68A797FF" w14:textId="27BDA1C3" w:rsidR="00111C13" w:rsidRDefault="00111C13" w:rsidP="00111C13">
      <w:pPr>
        <w:pStyle w:val="Grundtext"/>
      </w:pPr>
      <w:r>
        <w:t>• fix integrierten Exzenter zur Höheneinstellung (variable Adaptierung auf die lokalen Gegebenheiten ohne weiteres Spezialwerkzeug).</w:t>
      </w:r>
    </w:p>
    <w:p w14:paraId="448AEEDB" w14:textId="75A5AB0E" w:rsidR="00111C13" w:rsidRDefault="00111C13" w:rsidP="00111C13">
      <w:pPr>
        <w:pStyle w:val="Grundtext"/>
      </w:pPr>
      <w:r>
        <w:t>Sensoren</w:t>
      </w:r>
    </w:p>
    <w:p w14:paraId="094883AA" w14:textId="77777777" w:rsidR="00111C13" w:rsidRDefault="00111C13" w:rsidP="00111C13">
      <w:pPr>
        <w:pStyle w:val="Grundtext"/>
      </w:pPr>
    </w:p>
    <w:p w14:paraId="14AA0815" w14:textId="1D08231B" w:rsidR="00111C13" w:rsidRDefault="00111C13" w:rsidP="00111C13">
      <w:pPr>
        <w:pStyle w:val="Grundtext"/>
      </w:pPr>
      <w:r>
        <w:t>• Als Standard-Impulsgebung sind je Antrieb 2 Stk. Großflächentaster mit Elektroimpuls zu berücksichtigen. Außenabmessung des Ellbogenkontaktes 82 x 224 mm.</w:t>
      </w:r>
    </w:p>
    <w:p w14:paraId="42B60C04" w14:textId="1F9681AC" w:rsidR="00111C13" w:rsidRDefault="00111C13" w:rsidP="00111C13">
      <w:pPr>
        <w:pStyle w:val="Grundtext"/>
      </w:pPr>
      <w:r>
        <w:t>• Ein Kombinationssensor Öffnung-Schließkantenüberwachung.</w:t>
      </w:r>
    </w:p>
    <w:p w14:paraId="145695B5" w14:textId="4698D797" w:rsidR="00111C13" w:rsidRDefault="00111C13" w:rsidP="00111C13">
      <w:pPr>
        <w:pStyle w:val="Grundtext"/>
      </w:pPr>
      <w:r>
        <w:t>• wird Radartechnologie als Sensorik eingesetzt ist diese RICHTUNGSERKENNEND auszuführen um ökologischen Betrieb zu steigern, Türöffnung beginnt bei Radar, sobald eine auf sie zu gehende Person noch rund 1,5 m entfernt ist</w:t>
      </w:r>
    </w:p>
    <w:p w14:paraId="12241CAE" w14:textId="22D60701" w:rsidR="00111C13" w:rsidRDefault="00111C13" w:rsidP="00111C13">
      <w:pPr>
        <w:pStyle w:val="Grundtext"/>
      </w:pPr>
      <w:r>
        <w:t>• Wenn die Tür auf Verkehr in eine Richtung eingestellt ist, muss der für die nicht zur Benutzung vorgesehene Türseite zuständige Sensor die Tür wieder öffnen, wenn ein Objekt auf Bodenhöhe mindestens 20 cm entfernt von der Tür erkannt wird.</w:t>
      </w:r>
    </w:p>
    <w:p w14:paraId="30525798" w14:textId="6D551B31" w:rsidR="00111C13" w:rsidRDefault="00111C13" w:rsidP="00111C13">
      <w:pPr>
        <w:pStyle w:val="Grundtext"/>
      </w:pPr>
      <w:r>
        <w:t>• Möglichkeit bis zu 6 Kombinationssensoren und ein Elektroschloss ansteuern zu können. Der vermehrte Einsatz von Sicherheitssensoren ermöglicht noch eine sichere Anwendung in Bereichen schutzbedürftiger Personen und/oder gebrechlicher Personen.</w:t>
      </w:r>
    </w:p>
    <w:p w14:paraId="2CEC3EE6" w14:textId="4F1A041C" w:rsidR="00111C13" w:rsidRDefault="00111C13" w:rsidP="00111C13">
      <w:pPr>
        <w:pStyle w:val="Grundtext"/>
      </w:pPr>
      <w:r>
        <w:t>• Der Antrieb muß so konstruiert sein, dass auf Wunsch sämtliche Impulsgeber angeschlossen werden können, wie z. Bsp. Druckknöpfe, Ellbogenkontakt, Fotozellen, explosionssichere Trittkontakte, Radarsteuerung, Fußmattensteuerung etc.</w:t>
      </w:r>
    </w:p>
    <w:p w14:paraId="17BE9085" w14:textId="5D4DF581" w:rsidR="00111C13" w:rsidRDefault="00111C13" w:rsidP="00111C13">
      <w:pPr>
        <w:pStyle w:val="Grundtext"/>
      </w:pPr>
      <w:r>
        <w:t>• Sämtliche verbaute mit Licht arbeitende Sensorik haben mit modulierendem infrarotem Licht zu arbeiten, um nicht von unnormalem Lichtverhalten beeinflusst zu werden.</w:t>
      </w:r>
    </w:p>
    <w:p w14:paraId="48EC9794" w14:textId="28E51611" w:rsidR="00111C13" w:rsidRDefault="00111C13" w:rsidP="00111C13">
      <w:pPr>
        <w:pStyle w:val="Grundtext"/>
      </w:pPr>
      <w:r>
        <w:t>Programmschalter (Operational Mode Selector - OMS)</w:t>
      </w:r>
    </w:p>
    <w:p w14:paraId="4882540C" w14:textId="3CC1F858" w:rsidR="00111C13" w:rsidRDefault="00111C13" w:rsidP="00111C13">
      <w:pPr>
        <w:pStyle w:val="Grundtext"/>
      </w:pPr>
      <w:r>
        <w:t>Formschöner, drahtgebundener, schlüsselloser und kapazitiver Programmwahlschalter mit integrierten programmierbaren Zugangsebenen als Sicherheitseinschränkung.</w:t>
      </w:r>
    </w:p>
    <w:p w14:paraId="6BAAA108" w14:textId="0447CF87" w:rsidR="00111C13" w:rsidRDefault="00111C13" w:rsidP="00111C13">
      <w:pPr>
        <w:pStyle w:val="Grundtext"/>
      </w:pPr>
      <w:r>
        <w:t>Funktionsmodi: Einzelansteuerung, Duale Steuerung und Dual mit Anzeige zur Vereinfachung der täglichen Abläufe.</w:t>
      </w:r>
    </w:p>
    <w:p w14:paraId="0514FC32" w14:textId="2B049593" w:rsidR="00111C13" w:rsidRDefault="00111C13" w:rsidP="00111C13">
      <w:pPr>
        <w:pStyle w:val="Grundtext"/>
      </w:pPr>
      <w:r>
        <w:t>Es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w:t>
      </w:r>
    </w:p>
    <w:p w14:paraId="1E0E0983" w14:textId="77777777" w:rsidR="00111C13" w:rsidRDefault="00111C13" w:rsidP="00111C13">
      <w:pPr>
        <w:pStyle w:val="Grundtext"/>
      </w:pPr>
    </w:p>
    <w:p w14:paraId="575B3444" w14:textId="0480213E" w:rsidR="00111C13" w:rsidRDefault="00111C13" w:rsidP="00111C13">
      <w:pPr>
        <w:pStyle w:val="Grundtext"/>
      </w:pPr>
      <w:r>
        <w:t>• Orange: Zeigt an, dass die Tür einen Fehler hat, den der Kunde selbst beheben kann</w:t>
      </w:r>
    </w:p>
    <w:p w14:paraId="72818B3D" w14:textId="3CBD9672" w:rsidR="00111C13" w:rsidRDefault="00111C13" w:rsidP="00111C13">
      <w:pPr>
        <w:pStyle w:val="Grundtext"/>
      </w:pPr>
      <w:r>
        <w:t>• Gelb: Zeigt an, das eine Wartung erforderlich ist</w:t>
      </w:r>
    </w:p>
    <w:p w14:paraId="73CDDF71" w14:textId="621F7D57" w:rsidR="00111C13" w:rsidRDefault="00111C13" w:rsidP="00111C13">
      <w:pPr>
        <w:pStyle w:val="Grundtext"/>
      </w:pPr>
      <w:r>
        <w:t>• Rot: Zeigt an dass der Einsatz eines Servicetechnikers erforderlich ist</w:t>
      </w:r>
    </w:p>
    <w:p w14:paraId="15448FFF" w14:textId="109FEDDC" w:rsidR="00111C13" w:rsidRDefault="00111C13" w:rsidP="00111C13">
      <w:pPr>
        <w:pStyle w:val="Grundtext"/>
      </w:pPr>
      <w:r>
        <w:t>Generelle Daten zum Antrieb</w:t>
      </w:r>
    </w:p>
    <w:p w14:paraId="5DF79CED" w14:textId="77777777" w:rsidR="00111C13" w:rsidRDefault="00111C13" w:rsidP="00111C13">
      <w:pPr>
        <w:pStyle w:val="Grundtext"/>
      </w:pPr>
    </w:p>
    <w:p w14:paraId="58955323" w14:textId="4EA4BB53" w:rsidR="00111C13" w:rsidRDefault="00111C13" w:rsidP="00111C13">
      <w:pPr>
        <w:pStyle w:val="Grundtext"/>
      </w:pPr>
      <w:r>
        <w:t>• Netzanschluss: 100 V AC -10% bis 240 V AC +10%, 50/ 60 Hz, Absicherung 10 AT</w:t>
      </w:r>
    </w:p>
    <w:p w14:paraId="7F154DEA" w14:textId="3CB6EDF3" w:rsidR="00111C13" w:rsidRDefault="00111C13" w:rsidP="00111C13">
      <w:pPr>
        <w:pStyle w:val="Grundtext"/>
      </w:pPr>
      <w:r>
        <w:t>• Stromverbrauch: Max. 250W</w:t>
      </w:r>
    </w:p>
    <w:p w14:paraId="1D6DDBFC" w14:textId="09DE53BC" w:rsidR="00111C13" w:rsidRDefault="00111C13" w:rsidP="00111C13">
      <w:pPr>
        <w:pStyle w:val="Grundtext"/>
      </w:pPr>
      <w:r>
        <w:t>• Schutzklasse: IP20</w:t>
      </w:r>
    </w:p>
    <w:p w14:paraId="1D9B1EB6" w14:textId="227E3892" w:rsidR="00111C13" w:rsidRDefault="00111C13" w:rsidP="00111C13">
      <w:pPr>
        <w:pStyle w:val="Grundtext"/>
      </w:pPr>
      <w:r>
        <w:t>• Umgebungstemperatur: -20 °C bis +50 °C</w:t>
      </w:r>
    </w:p>
    <w:p w14:paraId="0AD9CA7F" w14:textId="379A5335" w:rsidR="00111C13" w:rsidRDefault="00111C13" w:rsidP="00111C13">
      <w:pPr>
        <w:pStyle w:val="Grundtext"/>
      </w:pPr>
      <w:r>
        <w:t>• Relative Luftfeuchtigkeit (nichtkondensierend): Max. 85 %</w:t>
      </w:r>
    </w:p>
    <w:p w14:paraId="6BD7EDE6" w14:textId="68B40FEA" w:rsidR="00111C13" w:rsidRDefault="00111C13" w:rsidP="00111C13">
      <w:pPr>
        <w:pStyle w:val="Grundtext"/>
      </w:pPr>
      <w:r>
        <w:lastRenderedPageBreak/>
        <w:t>• Abmessungen Antriebsträger [mm]: 150 x 123 x Trägerlänge</w:t>
      </w:r>
    </w:p>
    <w:p w14:paraId="4D21F89F" w14:textId="46AFD413" w:rsidR="00111C13" w:rsidRDefault="00111C13" w:rsidP="00111C13">
      <w:pPr>
        <w:pStyle w:val="Grundtext"/>
      </w:pPr>
      <w:r>
        <w:t>• Öffnungsgeschwindigkeit: bis zu 0,85m/s bei Einflügeligen Anlagen, 1,7m/s bei Zweiflügeligen Anlagen</w:t>
      </w:r>
    </w:p>
    <w:p w14:paraId="56521D85" w14:textId="77777777" w:rsidR="00111C13" w:rsidRDefault="00111C13" w:rsidP="00111C13">
      <w:pPr>
        <w:pStyle w:val="Grundtext"/>
      </w:pPr>
    </w:p>
    <w:p w14:paraId="2756E98C" w14:textId="32B2F084" w:rsidR="00111C13" w:rsidRDefault="00111C13" w:rsidP="00111C13">
      <w:pPr>
        <w:pStyle w:val="Grundtext"/>
        <w:keepNext/>
        <w:keepLines/>
      </w:pPr>
      <w:r>
        <w:t>Edelstahl-Schiebetürblatt:</w:t>
      </w:r>
    </w:p>
    <w:p w14:paraId="543D5AF1" w14:textId="77777777" w:rsidR="00111C13" w:rsidRDefault="00111C13" w:rsidP="00111C13">
      <w:pPr>
        <w:pStyle w:val="Grundtext"/>
        <w:keepNext/>
        <w:keepLines/>
      </w:pPr>
    </w:p>
    <w:p w14:paraId="2706F19E" w14:textId="05DD2D57" w:rsidR="00111C13" w:rsidRDefault="00111C13" w:rsidP="00111C13">
      <w:pPr>
        <w:pStyle w:val="Grundtext"/>
      </w:pPr>
      <w:r>
        <w:t>• Das Edelstahl-Schiebetürblatt ist ca. 45 mm stark zu fertigen, bestehend aus einer stabilen und verwindungsfreien Formrohrkonstruktion aus Edelstahlformrohren.</w:t>
      </w:r>
    </w:p>
    <w:p w14:paraId="142BBCD9" w14:textId="0CDF225D" w:rsidR="00111C13" w:rsidRDefault="00111C13" w:rsidP="00111C13">
      <w:pPr>
        <w:pStyle w:val="Grundtext"/>
      </w:pPr>
      <w:r>
        <w:t>• Diese 4-seitig umlaufende Rahmenkonstruktion dient zur Aufnahme der Rollengehänge und dem Einbau der Bodenführungsschiene sowie der Bodendichter.</w:t>
      </w:r>
    </w:p>
    <w:p w14:paraId="351F163D" w14:textId="7D6E40E3" w:rsidR="00111C13" w:rsidRDefault="00111C13" w:rsidP="00111C13">
      <w:pPr>
        <w:pStyle w:val="Grundtext"/>
      </w:pPr>
      <w:r>
        <w:t>• Um ein Verbeulen des Türblattes durch den Bettentransport zu vermeiden, ist die Formrohr-Unterkonstruktion vollflächig mit einem schallhemmenden Isoliermaterial auszufüllen und beidseitig mit 5mm starken, geschliffenen Hartfaserplatten (MDF) zu beplanken.</w:t>
      </w:r>
    </w:p>
    <w:p w14:paraId="4BA19499" w14:textId="08ABB747" w:rsidR="00111C13" w:rsidRDefault="00111C13" w:rsidP="00111C13">
      <w:pPr>
        <w:pStyle w:val="Grundtext"/>
      </w:pPr>
      <w:r>
        <w:t>• Diese Türblatt-Unterkonstruktion ist allseitig einwandfrei planeben mit rostfreiem Edelstahlblech, 1,0 bis 1,5 mm stark, Werkstoff 1.4301, Oberfläche geschliffen und seidenmatt gebürstet, zu verkleiden, wobei sichtbare Befestigungen und Verbindungselemente oder Konstruktionsfugen an den Türblättern nicht zugelassen sind, sofern die Maße der handelsüblichen Formate nicht überschritten werden.</w:t>
      </w:r>
    </w:p>
    <w:p w14:paraId="5F51ABA1" w14:textId="3E1B8005" w:rsidR="00111C13" w:rsidRDefault="00111C13" w:rsidP="00111C13">
      <w:pPr>
        <w:pStyle w:val="Grundtext"/>
      </w:pPr>
      <w:r>
        <w:t>• Das Türblatt ist für die Handbetätigung mit dem nötigen Spezial-Laufwerk zu versehen.</w:t>
      </w:r>
    </w:p>
    <w:p w14:paraId="702B2756" w14:textId="55243024" w:rsidR="00111C13" w:rsidRDefault="00111C13" w:rsidP="00111C13">
      <w:pPr>
        <w:pStyle w:val="Grundtext"/>
      </w:pPr>
      <w:r>
        <w:t>• Der Beschlag besteht aus einer kompletten nach der Höhe und Tiefe verstellbaren Hängekonstruktion samt Rollapparat in robuster und verschleißfester sowie wartungsfreier Ausführung für leisen, fast unhörbaren Lauf, samt den notwendigen Endstoppern und allem sonstigen Befestigungszubehör, sowie einer am Boden, an den unterflurigen Distanzrohren montierten, nach allen Seiten verstellbare kugelkopfgelagerten Nylon-Bodenführung gerichtet für max. 8 mm Bodenluft. Diese Luft muß plus/minus 5 mm verstellbar sein, um Bodenungenauigkeiten ausgleichen zu können.</w:t>
      </w:r>
    </w:p>
    <w:p w14:paraId="2549065F" w14:textId="21CC3978" w:rsidR="00111C13" w:rsidRDefault="00111C13" w:rsidP="00111C13">
      <w:pPr>
        <w:pStyle w:val="Grundtext"/>
      </w:pPr>
      <w:r>
        <w:t>• Das Türblatt ist an der Schließseite mit einem durchgehend eingebauten Hohlraumgummiprofil und an der Nischenseite zusätzlich mit einer Dichtungslippe zu versehen.</w:t>
      </w:r>
    </w:p>
    <w:p w14:paraId="73AA5041" w14:textId="7A5463D9" w:rsidR="00111C13" w:rsidRDefault="00111C13" w:rsidP="00111C13">
      <w:pPr>
        <w:pStyle w:val="Grundtext"/>
      </w:pPr>
      <w:r>
        <w:t>• Der Einbau der Profile hat so zu erfolgen, dass eine dauerhafte Fixierung gewährleistet ist. Die Befestigung ist vollkommen unsichtbar auszuführen.</w:t>
      </w:r>
    </w:p>
    <w:p w14:paraId="4384D60F" w14:textId="2ED4C78C" w:rsidR="00111C13" w:rsidRDefault="00111C13" w:rsidP="00111C13">
      <w:pPr>
        <w:pStyle w:val="Grundtext"/>
      </w:pPr>
      <w:r>
        <w:t>• Zur besseren Andichtung an der Hauptschließkante ist das Grundprofil (+/- 2,0 mm) horizontal verstellbar auszuführen.</w:t>
      </w:r>
    </w:p>
    <w:p w14:paraId="0094965C" w14:textId="58C3EBDF" w:rsidR="00111C13" w:rsidRDefault="00111C13" w:rsidP="00111C13">
      <w:pPr>
        <w:pStyle w:val="Grundtext"/>
      </w:pPr>
      <w:r>
        <w:t>• Es dürfen nur solche Dichtungsprofile zum Einbau gelangen, die den strengen Hygiene-Ansprüchen im Krankenhauswesen entsprechen und gegen Desinfektionsmittel dauerhaft resistent sind. Diverse Prüfzeugnisse und Zusammensetzung der Dichtungsprofile sind dem Anbot beizulegen.</w:t>
      </w:r>
    </w:p>
    <w:p w14:paraId="516C32A9" w14:textId="0EF5E972" w:rsidR="00111C13" w:rsidRDefault="00111C13" w:rsidP="00111C13">
      <w:pPr>
        <w:pStyle w:val="Grundtext"/>
      </w:pPr>
      <w:r>
        <w:t>• Weiters erhält das Türblatt ein Paar Schiebetür-Bügelgriffe aus Edelstahl, gerichtet für unsichtbare Befestigung. Bauhöhe 700 mm (wahlweise Bauhöhe 400-800 mm) oder Einbau Muschelgriffe in Edelstahl nach Wahl.</w:t>
      </w:r>
    </w:p>
    <w:p w14:paraId="7E9C0FA2" w14:textId="175B045A" w:rsidR="00111C13" w:rsidRDefault="00111C13" w:rsidP="00111C13">
      <w:pPr>
        <w:pStyle w:val="Grundtext"/>
      </w:pPr>
      <w:r>
        <w:t>• Die Edelstahl-Flächen sind gegen Beschädigung und Verschmutzung mit einer starken Abziehfolie zu versehen, welche erst vor der Schlußabnahme vom Auftragnehmer zu entfernen ist.</w:t>
      </w:r>
    </w:p>
    <w:p w14:paraId="08182235" w14:textId="62EE8333" w:rsidR="00111C13" w:rsidRDefault="00111C13" w:rsidP="00111C13">
      <w:pPr>
        <w:pStyle w:val="Grundtext"/>
        <w:keepNext/>
        <w:keepLines/>
      </w:pPr>
      <w:r>
        <w:t>Beschichtetes-Türblatt:</w:t>
      </w:r>
    </w:p>
    <w:p w14:paraId="392E9839" w14:textId="77777777" w:rsidR="00111C13" w:rsidRDefault="00111C13" w:rsidP="00111C13">
      <w:pPr>
        <w:pStyle w:val="Grundtext"/>
        <w:keepNext/>
        <w:keepLines/>
      </w:pPr>
    </w:p>
    <w:p w14:paraId="15E280A9" w14:textId="219999A1" w:rsidR="00111C13" w:rsidRDefault="00111C13" w:rsidP="00111C13">
      <w:pPr>
        <w:pStyle w:val="Grundtext"/>
      </w:pPr>
      <w:r>
        <w:t>• Grundkonstruktion des Türblattes sinngemäß wie das Edelstahl-Türblatt, jedoch ist die Türblattunterkonstruktion allseitig mit einem pulverbeschichteten, elektrolytisch verzinkten Stahlblech, 1,0 mm stark, beplankt. (RAL-Farbe nach Wahl des Auftraggebers).</w:t>
      </w:r>
    </w:p>
    <w:p w14:paraId="39780184" w14:textId="571F1236" w:rsidR="00111C13" w:rsidRDefault="00111C13" w:rsidP="00111C13">
      <w:pPr>
        <w:pStyle w:val="Grundtext"/>
      </w:pPr>
      <w:r>
        <w:t>• Schichtstoff-Türblatt: Grundkonstruktion des Türblattes sinngemäß wie das Edelstahl-Türblatt, jedoch mit einer dreiseitigen, am Türblatt überlappenden Kanteneinfassung aus Edelstahl-U-Profil 15/45-50/15 und einem ca. 100 mm hohen Edelstahlsockel.</w:t>
      </w:r>
    </w:p>
    <w:p w14:paraId="4A76AAB7" w14:textId="45A89C03" w:rsidR="00111C13" w:rsidRDefault="00111C13" w:rsidP="00111C13">
      <w:pPr>
        <w:pStyle w:val="Grundtext"/>
      </w:pPr>
      <w:r>
        <w:t>• Die Türflächen sind mit Schichtstoffplatten (Fabrikat und Oberfläche nach Wahl des Architekten) zu belegen.</w:t>
      </w:r>
    </w:p>
    <w:p w14:paraId="2E619873" w14:textId="6ACFB815" w:rsidR="00111C13" w:rsidRDefault="00111C13" w:rsidP="00111C13">
      <w:pPr>
        <w:pStyle w:val="Grundtext"/>
        <w:keepNext/>
        <w:keepLines/>
      </w:pPr>
      <w:r>
        <w:t>Türblatt mit vollflächiger Sichtscheibe:</w:t>
      </w:r>
    </w:p>
    <w:p w14:paraId="3290524E" w14:textId="77777777" w:rsidR="00111C13" w:rsidRDefault="00111C13" w:rsidP="00111C13">
      <w:pPr>
        <w:pStyle w:val="Grundtext"/>
        <w:keepNext/>
        <w:keepLines/>
      </w:pPr>
    </w:p>
    <w:p w14:paraId="2CF634B7" w14:textId="1F00037F" w:rsidR="00111C13" w:rsidRDefault="00111C13" w:rsidP="00111C13">
      <w:pPr>
        <w:pStyle w:val="Grundtext"/>
      </w:pPr>
      <w:r>
        <w:t>• Grundkonstruktion des Türblattes sinngemäß wie das Edelstahl-Türblatt, jedoch ist die Türblattkonstruktion so ausgeführt dass ein Sichtglas möglichst vollflächig im Türblatt ausgeführt wird.</w:t>
      </w:r>
    </w:p>
    <w:p w14:paraId="091AF721" w14:textId="218E2CF6" w:rsidR="00111C13" w:rsidRDefault="00111C13" w:rsidP="00111C13">
      <w:pPr>
        <w:pStyle w:val="Grundtext"/>
      </w:pPr>
      <w:r>
        <w:t>• Glasstärke und Ausführung entsprechend Glasstatik und sind für den Einsatz in Krankenhäusern und Hygieneeinrichtungen geeignet.</w:t>
      </w:r>
    </w:p>
    <w:p w14:paraId="55C47FA3" w14:textId="213C1FDF" w:rsidR="00111C13" w:rsidRDefault="00111C13" w:rsidP="00111C13">
      <w:pPr>
        <w:pStyle w:val="Grundtext"/>
      </w:pPr>
      <w:r>
        <w:t>Das Türblatt muss beim Schließvorgang im letzten Moment noch einmal voll in die Endstellung (Einlaufzarge) hineingezogen werden, um zu verhindern, dass durch das zurückfedern des Türblattes ein Spalt offen bleibt. Die Möglichkeit der Öffnung der Schiebetüren von Hand als Notöffnung muss gegeben sein. Die angebotene Konstruktion muss absolut betriebssicher und geräuschlos arbeiten. Alle sonstigen konstruktionsbedingten Abänderungen an den Türelementen sind vom Anbieter selbst zu berücksichtigen und in den Einheitspreis einzurechnen.</w:t>
      </w:r>
    </w:p>
    <w:p w14:paraId="50816444" w14:textId="11CD31B2" w:rsidR="00111C13" w:rsidRDefault="00111C13" w:rsidP="00111C13">
      <w:pPr>
        <w:pStyle w:val="Folgeposition"/>
        <w:keepNext/>
        <w:keepLines/>
      </w:pPr>
      <w:r>
        <w:t>A</w:t>
      </w:r>
      <w:r>
        <w:rPr>
          <w:sz w:val="12"/>
        </w:rPr>
        <w:t>+</w:t>
      </w:r>
      <w:r>
        <w:tab/>
        <w:t>1-Flügelig, OP u.Reinraumtüre Edelstahl, Antrieb123x150mm</w:t>
      </w:r>
      <w:r>
        <w:tab/>
        <w:t xml:space="preserve">Stk </w:t>
      </w:r>
    </w:p>
    <w:p w14:paraId="55D53811" w14:textId="668D428C" w:rsidR="00111C13" w:rsidRDefault="00111C13" w:rsidP="00111C13">
      <w:pPr>
        <w:pStyle w:val="Langtext"/>
      </w:pPr>
      <w:r>
        <w:t>Einflügeliges (1-fl.) Schiebetürsystem für OP und Reinraumanwendungen, bestehend aus Schiebetürantrieb komplett, Edelstahl-Schiebetürblatt gemäß Beschreibung. Alle erforderliche Sensorik für den Öffnungs- und Sicherheitsbereich sind inbegriffen. Antriebsträger [mm]: 150 x 123 x Trägerlänge</w:t>
      </w:r>
    </w:p>
    <w:p w14:paraId="624E0733" w14:textId="064B8422" w:rsidR="00111C13" w:rsidRDefault="00111C13" w:rsidP="00111C13">
      <w:pPr>
        <w:pStyle w:val="Langtext"/>
      </w:pPr>
      <w:r>
        <w:t>Abmessungen:</w:t>
      </w:r>
    </w:p>
    <w:p w14:paraId="574889A6" w14:textId="77777777" w:rsidR="00111C13" w:rsidRDefault="00111C13" w:rsidP="00111C13">
      <w:pPr>
        <w:pStyle w:val="Langtext"/>
      </w:pPr>
    </w:p>
    <w:p w14:paraId="27D205D5" w14:textId="2EE136D5" w:rsidR="00111C13" w:rsidRDefault="00111C13" w:rsidP="00111C13">
      <w:pPr>
        <w:pStyle w:val="Langtext"/>
      </w:pPr>
      <w:r>
        <w:t>• Durchgangsweite Lichte Weite (mm): _ _ _</w:t>
      </w:r>
    </w:p>
    <w:p w14:paraId="6EAFC6B9" w14:textId="26D3420B" w:rsidR="00111C13" w:rsidRDefault="00111C13" w:rsidP="00111C13">
      <w:pPr>
        <w:pStyle w:val="Langtext"/>
      </w:pPr>
      <w:r>
        <w:t>• Durchgangshöhe Lichte Höhe (mm): _ _ _</w:t>
      </w:r>
    </w:p>
    <w:p w14:paraId="1E4CCF75" w14:textId="32010279" w:rsidR="00111C13" w:rsidRDefault="00111C13" w:rsidP="00111C13">
      <w:pPr>
        <w:pStyle w:val="Langtext"/>
      </w:pPr>
      <w:r>
        <w:t>z.B. ASSA ABLOY SL500L mit Edelstahlzarge und Edelstahltürblatt für OP Anwendung oder Gleichwertiges</w:t>
      </w:r>
    </w:p>
    <w:p w14:paraId="49DB4965" w14:textId="18864B58" w:rsidR="00111C13" w:rsidRDefault="00111C13" w:rsidP="00111C13">
      <w:pPr>
        <w:pStyle w:val="Langtext"/>
      </w:pPr>
      <w:r>
        <w:lastRenderedPageBreak/>
        <w:t>Angebotenes Erzeugnis: (....)</w:t>
      </w:r>
    </w:p>
    <w:p w14:paraId="3F37AB9D" w14:textId="1667A5AB" w:rsidR="00111C13" w:rsidRDefault="00111C13" w:rsidP="00111C13">
      <w:pPr>
        <w:pStyle w:val="Folgeposition"/>
        <w:keepNext/>
        <w:keepLines/>
      </w:pPr>
      <w:r>
        <w:t>B</w:t>
      </w:r>
      <w:r>
        <w:rPr>
          <w:sz w:val="12"/>
        </w:rPr>
        <w:t>+</w:t>
      </w:r>
      <w:r>
        <w:tab/>
        <w:t>1-Flügelig, OP u.Reinraumtüre Edelstahl, Antrieb198x100mm</w:t>
      </w:r>
      <w:r>
        <w:tab/>
        <w:t xml:space="preserve">Stk </w:t>
      </w:r>
    </w:p>
    <w:p w14:paraId="6FFE4D61" w14:textId="5B9BAFAE" w:rsidR="00111C13" w:rsidRDefault="00111C13" w:rsidP="00111C13">
      <w:pPr>
        <w:pStyle w:val="Langtext"/>
      </w:pPr>
      <w:r>
        <w:t>Einflügeliges (1-fl.) Schiebetürsystem für OP und Reinraumanwendungen, bestehend aus Schiebetürantrieb komplett, Edelstahl-Schiebetürblatt gemäß Beschreibung. Alle erforderliche Sensorik für den Öffnungs- und Sicherheitsbereich sind inbegriffen. Antriebsträger [mm]: 100 x 198 x Trägerlänge</w:t>
      </w:r>
    </w:p>
    <w:p w14:paraId="2FF3993D" w14:textId="28AB21A4" w:rsidR="00111C13" w:rsidRDefault="00111C13" w:rsidP="00111C13">
      <w:pPr>
        <w:pStyle w:val="Langtext"/>
      </w:pPr>
      <w:r>
        <w:t>Abmessungen:</w:t>
      </w:r>
    </w:p>
    <w:p w14:paraId="100456B9" w14:textId="77777777" w:rsidR="00111C13" w:rsidRDefault="00111C13" w:rsidP="00111C13">
      <w:pPr>
        <w:pStyle w:val="Langtext"/>
      </w:pPr>
    </w:p>
    <w:p w14:paraId="792D60A2" w14:textId="6C267E94" w:rsidR="00111C13" w:rsidRDefault="00111C13" w:rsidP="00111C13">
      <w:pPr>
        <w:pStyle w:val="Langtext"/>
      </w:pPr>
      <w:r>
        <w:t>• Durchgangsweite Lichte Weite (mm): _ _ _</w:t>
      </w:r>
    </w:p>
    <w:p w14:paraId="51867DF9" w14:textId="78CBDB51" w:rsidR="00111C13" w:rsidRDefault="00111C13" w:rsidP="00111C13">
      <w:pPr>
        <w:pStyle w:val="Langtext"/>
      </w:pPr>
      <w:r>
        <w:t>• Durchgangshöhe Lichte Höhe (mm): _ _ _</w:t>
      </w:r>
    </w:p>
    <w:p w14:paraId="1F6780C2" w14:textId="5A440F80" w:rsidR="00111C13" w:rsidRDefault="00111C13" w:rsidP="00111C13">
      <w:pPr>
        <w:pStyle w:val="Langtext"/>
      </w:pPr>
      <w:r>
        <w:t>z.B. ASSA ABLOY SL510L mit Edelstahlzarge und Edelstahltürblatt für OP Anwendung oder Gleichwertiges</w:t>
      </w:r>
    </w:p>
    <w:p w14:paraId="55C5DF1B" w14:textId="36DD504B" w:rsidR="00111C13" w:rsidRDefault="00111C13" w:rsidP="00111C13">
      <w:pPr>
        <w:pStyle w:val="Langtext"/>
      </w:pPr>
      <w:r>
        <w:t>Angebotenes Erzeugnis: (....)</w:t>
      </w:r>
    </w:p>
    <w:p w14:paraId="4D09A2F1" w14:textId="3A022EE7" w:rsidR="00111C13" w:rsidRDefault="00111C13" w:rsidP="00111C13">
      <w:pPr>
        <w:pStyle w:val="Folgeposition"/>
        <w:keepNext/>
        <w:keepLines/>
      </w:pPr>
      <w:r>
        <w:t>C</w:t>
      </w:r>
      <w:r>
        <w:rPr>
          <w:sz w:val="12"/>
        </w:rPr>
        <w:t>+</w:t>
      </w:r>
      <w:r>
        <w:tab/>
        <w:t>1-Flügelig,OP u.Reinraumt.V2A-Rahm.m.Glas,Antrieb123x150mm</w:t>
      </w:r>
      <w:r>
        <w:tab/>
        <w:t xml:space="preserve">Stk </w:t>
      </w:r>
    </w:p>
    <w:p w14:paraId="286C2FA6" w14:textId="42F67308" w:rsidR="00111C13" w:rsidRDefault="00111C13" w:rsidP="00111C13">
      <w:pPr>
        <w:pStyle w:val="Langtext"/>
      </w:pPr>
      <w:r>
        <w:t>Einflügeliges (1-fl.) Schiebetürsystem für OP und Reinraumanwendungen, Schiebetürantrieb komplett, Edelstahl-Schiebetürblattrahmen mit Glasfüllung gemäß Beschreibung. Alle erforderliche Sensorik für den Öffnungs- und Sicherheitsbereich sind inbegriffen. Antriebsträger [mm]: 150 x 123 x Trägerlänge</w:t>
      </w:r>
    </w:p>
    <w:p w14:paraId="77BA6282" w14:textId="331783FF" w:rsidR="00111C13" w:rsidRDefault="00111C13" w:rsidP="00111C13">
      <w:pPr>
        <w:pStyle w:val="Langtext"/>
      </w:pPr>
      <w:r>
        <w:t>Abmessungen:</w:t>
      </w:r>
    </w:p>
    <w:p w14:paraId="257D9D45" w14:textId="77777777" w:rsidR="00111C13" w:rsidRDefault="00111C13" w:rsidP="00111C13">
      <w:pPr>
        <w:pStyle w:val="Langtext"/>
      </w:pPr>
    </w:p>
    <w:p w14:paraId="08878B4E" w14:textId="43024554" w:rsidR="00111C13" w:rsidRDefault="00111C13" w:rsidP="00111C13">
      <w:pPr>
        <w:pStyle w:val="Langtext"/>
      </w:pPr>
      <w:r>
        <w:t>• Durchgangsweite Lichte Weite (mm): _ _ _</w:t>
      </w:r>
    </w:p>
    <w:p w14:paraId="00F04F3C" w14:textId="77B8E1D2" w:rsidR="00111C13" w:rsidRDefault="00111C13" w:rsidP="00111C13">
      <w:pPr>
        <w:pStyle w:val="Langtext"/>
      </w:pPr>
      <w:r>
        <w:t>• Durchgangshöhe Lichte Höhe (mm): _ _ _</w:t>
      </w:r>
    </w:p>
    <w:p w14:paraId="3CF9BE84" w14:textId="635CF31C" w:rsidR="00111C13" w:rsidRDefault="00111C13" w:rsidP="00111C13">
      <w:pPr>
        <w:pStyle w:val="Langtext"/>
      </w:pPr>
      <w:r>
        <w:t>z.B. ASSA ABLOY SL500L mit Edelstahlzarge und Edelstahltürblattrahmen mit Sichtfenster für OP Anwendung oder Gleichwertiges</w:t>
      </w:r>
    </w:p>
    <w:p w14:paraId="79FEE1B2" w14:textId="73B1A886" w:rsidR="00111C13" w:rsidRDefault="00111C13" w:rsidP="00111C13">
      <w:pPr>
        <w:pStyle w:val="Langtext"/>
      </w:pPr>
      <w:r>
        <w:t>Angebotenes Erzeugnis: (....)</w:t>
      </w:r>
    </w:p>
    <w:p w14:paraId="46B087C1" w14:textId="003D7ACB" w:rsidR="00111C13" w:rsidRDefault="00111C13" w:rsidP="00111C13">
      <w:pPr>
        <w:pStyle w:val="Folgeposition"/>
        <w:keepNext/>
        <w:keepLines/>
      </w:pPr>
      <w:r>
        <w:t>D</w:t>
      </w:r>
      <w:r>
        <w:rPr>
          <w:sz w:val="12"/>
        </w:rPr>
        <w:t>+</w:t>
      </w:r>
      <w:r>
        <w:tab/>
        <w:t>1-Flügelig, OP u.Reinraumt.V2A-Rahm.m.Glas,Antrieb198x100mm</w:t>
      </w:r>
      <w:r>
        <w:tab/>
        <w:t xml:space="preserve">Stk </w:t>
      </w:r>
    </w:p>
    <w:p w14:paraId="109E1CE9" w14:textId="33A4EF04" w:rsidR="00111C13" w:rsidRDefault="00111C13" w:rsidP="00111C13">
      <w:pPr>
        <w:pStyle w:val="Langtext"/>
      </w:pPr>
      <w:r>
        <w:t>Einflügeliges (1-fl.) Schiebetürsystem für OP und Reinraumanwendungen, Schiebetürantrieb komplett, Edelstahl-Schiebetürblattrahmen mit Glasfüllung gemäß Beschreibung. Alle erforderliche Sensorik für den Öffnungs- und Sicherheitsbereich sind inbegriffen. Antriebsträger [mm]: 100 x 198 x Trägerlänge</w:t>
      </w:r>
    </w:p>
    <w:p w14:paraId="5CBDD153" w14:textId="73DC6DF8" w:rsidR="00111C13" w:rsidRDefault="00111C13" w:rsidP="00111C13">
      <w:pPr>
        <w:pStyle w:val="Langtext"/>
      </w:pPr>
      <w:r>
        <w:t>Abmessungen:</w:t>
      </w:r>
    </w:p>
    <w:p w14:paraId="790868C7" w14:textId="77777777" w:rsidR="00111C13" w:rsidRDefault="00111C13" w:rsidP="00111C13">
      <w:pPr>
        <w:pStyle w:val="Langtext"/>
      </w:pPr>
    </w:p>
    <w:p w14:paraId="0ED9DEAE" w14:textId="3D0AFD0D" w:rsidR="00111C13" w:rsidRDefault="00111C13" w:rsidP="00111C13">
      <w:pPr>
        <w:pStyle w:val="Langtext"/>
      </w:pPr>
      <w:r>
        <w:t>• Durchgangsweite Lichte Weite (mm): _ _ _</w:t>
      </w:r>
    </w:p>
    <w:p w14:paraId="07C9704C" w14:textId="35CA7FCA" w:rsidR="00111C13" w:rsidRDefault="00111C13" w:rsidP="00111C13">
      <w:pPr>
        <w:pStyle w:val="Langtext"/>
      </w:pPr>
      <w:r>
        <w:t>• Durchgangshöhe Lichte Höhe (mm): _ _ _</w:t>
      </w:r>
    </w:p>
    <w:p w14:paraId="6BF64979" w14:textId="1FB38768" w:rsidR="00111C13" w:rsidRDefault="00111C13" w:rsidP="00111C13">
      <w:pPr>
        <w:pStyle w:val="Langtext"/>
      </w:pPr>
      <w:r>
        <w:t>z.B. ASSA ABLOY SL510L mit Edelstahlzarge und Edelstahltürblattrahmen mit Sichtfenster für OP Anwendung oder Gleichwertiges</w:t>
      </w:r>
    </w:p>
    <w:p w14:paraId="132E8D48" w14:textId="6994D6A7" w:rsidR="00111C13" w:rsidRDefault="00111C13" w:rsidP="00111C13">
      <w:pPr>
        <w:pStyle w:val="Langtext"/>
      </w:pPr>
      <w:r>
        <w:t>Angebotenes Erzeugnis: (....)</w:t>
      </w:r>
    </w:p>
    <w:p w14:paraId="21D4A286" w14:textId="3F71C411" w:rsidR="00111C13" w:rsidRDefault="00111C13" w:rsidP="00111C13">
      <w:pPr>
        <w:pStyle w:val="Folgeposition"/>
        <w:keepNext/>
        <w:keepLines/>
      </w:pPr>
      <w:r>
        <w:t>E</w:t>
      </w:r>
      <w:r>
        <w:rPr>
          <w:sz w:val="12"/>
        </w:rPr>
        <w:t>+</w:t>
      </w:r>
      <w:r>
        <w:tab/>
        <w:t>1-Flügelig, OP u.Reinraumtüre beschichtet,Antrieb123x150mm</w:t>
      </w:r>
      <w:r>
        <w:tab/>
        <w:t xml:space="preserve">Stk </w:t>
      </w:r>
    </w:p>
    <w:p w14:paraId="4D9D59A9" w14:textId="63B74D71" w:rsidR="00111C13" w:rsidRDefault="00111C13" w:rsidP="00111C13">
      <w:pPr>
        <w:pStyle w:val="Langtext"/>
      </w:pPr>
      <w:r>
        <w:t>Einflügeliges (1-fl.) Schiebetürsystem für OP und Reinraumanwendungen, bestehend aus Schiebetürantrieb komplett, Schiebetürblatt beschichtet gemäß Beschreibung. Alle erforderliche Sensorik für den Öffnungs- und Sicherheitsbereich sind inbegriffen. Antriebsträger [mm]: 150 x 123 x Trägerlänge</w:t>
      </w:r>
    </w:p>
    <w:p w14:paraId="28D76F0F" w14:textId="64DA782D" w:rsidR="00111C13" w:rsidRDefault="00111C13" w:rsidP="00111C13">
      <w:pPr>
        <w:pStyle w:val="Langtext"/>
      </w:pPr>
      <w:r>
        <w:t>Abmessungen:</w:t>
      </w:r>
    </w:p>
    <w:p w14:paraId="3A646A5C" w14:textId="77777777" w:rsidR="00111C13" w:rsidRDefault="00111C13" w:rsidP="00111C13">
      <w:pPr>
        <w:pStyle w:val="Langtext"/>
      </w:pPr>
    </w:p>
    <w:p w14:paraId="042A7EE0" w14:textId="621E3B7F" w:rsidR="00111C13" w:rsidRDefault="00111C13" w:rsidP="00111C13">
      <w:pPr>
        <w:pStyle w:val="Langtext"/>
      </w:pPr>
      <w:r>
        <w:t>• Durchgangsweite Lichte Weite (mm): _ _ _</w:t>
      </w:r>
    </w:p>
    <w:p w14:paraId="3B8495CD" w14:textId="087CBE80" w:rsidR="00111C13" w:rsidRDefault="00111C13" w:rsidP="00111C13">
      <w:pPr>
        <w:pStyle w:val="Langtext"/>
      </w:pPr>
      <w:r>
        <w:t>• Durchgangshöhe Lichte Höhe (mm): _ _ _</w:t>
      </w:r>
    </w:p>
    <w:p w14:paraId="7FB0165D" w14:textId="533BBE7F" w:rsidR="00111C13" w:rsidRDefault="00111C13" w:rsidP="00111C13">
      <w:pPr>
        <w:pStyle w:val="Langtext"/>
      </w:pPr>
      <w:r>
        <w:t>z.B. ASSA ABLOY SL500L mit Edelstahlzarge und beschichtetem Türblatt für OP/Reinraumanwendung Anwendung oder Gleichwertiges</w:t>
      </w:r>
    </w:p>
    <w:p w14:paraId="524C338B" w14:textId="5F867B78" w:rsidR="00111C13" w:rsidRDefault="00111C13" w:rsidP="00111C13">
      <w:pPr>
        <w:pStyle w:val="Langtext"/>
      </w:pPr>
      <w:r>
        <w:t>Angebotenes Erzeugnis: (....)</w:t>
      </w:r>
    </w:p>
    <w:p w14:paraId="018A50F0" w14:textId="17B23772" w:rsidR="00111C13" w:rsidRDefault="00111C13" w:rsidP="00111C13">
      <w:pPr>
        <w:pStyle w:val="Folgeposition"/>
        <w:keepNext/>
        <w:keepLines/>
      </w:pPr>
      <w:r>
        <w:t>F</w:t>
      </w:r>
      <w:r>
        <w:rPr>
          <w:sz w:val="12"/>
        </w:rPr>
        <w:t>+</w:t>
      </w:r>
      <w:r>
        <w:tab/>
        <w:t>1-Flügelig, OP u.Reinraumtüre beschichtet,Antrieb198x100mm</w:t>
      </w:r>
      <w:r>
        <w:tab/>
        <w:t xml:space="preserve">Stk </w:t>
      </w:r>
    </w:p>
    <w:p w14:paraId="0BB6CA66" w14:textId="4F66C10A" w:rsidR="00111C13" w:rsidRDefault="00111C13" w:rsidP="00111C13">
      <w:pPr>
        <w:pStyle w:val="Langtext"/>
      </w:pPr>
      <w:r>
        <w:t>Einflügeliges (1-fl.) Schiebetürsystem für OP und Reinraumanwendungen, bestehend aus Schiebetürantrieb komplett, Schiebetürblatt beschichtet gemäß Beschreibung. Alle erforderliche Sensorik für den Öffnungs- und Sicherheitsbereich sind inbegriffen. Antriebsträger [mm]: 100 x 198 x Trägerlänge</w:t>
      </w:r>
    </w:p>
    <w:p w14:paraId="73FB6622" w14:textId="7D8CD865" w:rsidR="00111C13" w:rsidRDefault="00111C13" w:rsidP="00111C13">
      <w:pPr>
        <w:pStyle w:val="Langtext"/>
      </w:pPr>
      <w:r>
        <w:t>Abmessungen:</w:t>
      </w:r>
    </w:p>
    <w:p w14:paraId="2A616A06" w14:textId="77777777" w:rsidR="00111C13" w:rsidRDefault="00111C13" w:rsidP="00111C13">
      <w:pPr>
        <w:pStyle w:val="Langtext"/>
      </w:pPr>
    </w:p>
    <w:p w14:paraId="40A2EA39" w14:textId="024AF540" w:rsidR="00111C13" w:rsidRDefault="00111C13" w:rsidP="00111C13">
      <w:pPr>
        <w:pStyle w:val="Langtext"/>
      </w:pPr>
      <w:r>
        <w:t>• Durchgangsweite Lichte Weite (mm): _ _ _</w:t>
      </w:r>
    </w:p>
    <w:p w14:paraId="64232ADA" w14:textId="158A8D51" w:rsidR="00111C13" w:rsidRDefault="00E31957" w:rsidP="00E31957">
      <w:pPr>
        <w:pStyle w:val="Langtext"/>
      </w:pPr>
      <w:r>
        <w:t>• Durchgangshöhe Lichte Höhe (mm): _ _ _</w:t>
      </w:r>
    </w:p>
    <w:p w14:paraId="624F968A" w14:textId="0D5997BE" w:rsidR="00E31957" w:rsidRDefault="00E31957" w:rsidP="00E31957">
      <w:pPr>
        <w:pStyle w:val="Langtext"/>
      </w:pPr>
      <w:r>
        <w:t>z.B. ASSA ABLOY SL510L mit Edelstahlzarge und beschichtetem Türblatt für OP/Reinraumanwendung Anwendung oder Gleichwertiges</w:t>
      </w:r>
    </w:p>
    <w:p w14:paraId="0423D46B" w14:textId="459E8190" w:rsidR="00E31957" w:rsidRDefault="00E31957" w:rsidP="00E31957">
      <w:pPr>
        <w:pStyle w:val="Langtext"/>
      </w:pPr>
      <w:r>
        <w:t>Angebotenes Erzeugnis: (....)</w:t>
      </w:r>
    </w:p>
    <w:p w14:paraId="7A80B066" w14:textId="77777777" w:rsidR="00E31957" w:rsidRDefault="00E31957" w:rsidP="00E31957">
      <w:pPr>
        <w:pStyle w:val="TrennungPOS"/>
      </w:pPr>
    </w:p>
    <w:p w14:paraId="2CBA29EB" w14:textId="376EE286" w:rsidR="00E31957" w:rsidRDefault="00E31957" w:rsidP="00E31957">
      <w:pPr>
        <w:pStyle w:val="GrundtextPosNr"/>
        <w:keepNext/>
        <w:keepLines/>
      </w:pPr>
      <w:r>
        <w:t>43.AH 02</w:t>
      </w:r>
    </w:p>
    <w:p w14:paraId="3770990F" w14:textId="5147B57B" w:rsidR="00E31957" w:rsidRDefault="00E31957" w:rsidP="00E31957">
      <w:pPr>
        <w:pStyle w:val="Grundtext"/>
      </w:pPr>
      <w:r>
        <w:t>Aufzahlungen (Az.) auf die Erweiterung der OP- und Reinraumschiebetüren,</w:t>
      </w:r>
    </w:p>
    <w:p w14:paraId="7CD88CD8" w14:textId="3A17B93A" w:rsidR="00E31957" w:rsidRDefault="00E31957" w:rsidP="00E31957">
      <w:pPr>
        <w:pStyle w:val="Folgeposition"/>
        <w:keepNext/>
        <w:keepLines/>
      </w:pPr>
      <w:r>
        <w:t>A</w:t>
      </w:r>
      <w:r>
        <w:rPr>
          <w:sz w:val="12"/>
        </w:rPr>
        <w:t>+</w:t>
      </w:r>
      <w:r>
        <w:tab/>
        <w:t>Az.f.Anwendung Röngtenraum</w:t>
      </w:r>
      <w:r>
        <w:tab/>
        <w:t xml:space="preserve">Stk </w:t>
      </w:r>
    </w:p>
    <w:p w14:paraId="42A6EE39" w14:textId="7750F31A" w:rsidR="00E31957" w:rsidRDefault="00E31957" w:rsidP="00E31957">
      <w:pPr>
        <w:pStyle w:val="Langtext"/>
      </w:pPr>
      <w:r>
        <w:t>für eine Ausführung der Türanlage mit Bleieinlage zum Einsatz im Strahlungsbereich</w:t>
      </w:r>
    </w:p>
    <w:p w14:paraId="77E617FA" w14:textId="4F9B6C72" w:rsidR="00E31957" w:rsidRDefault="00E31957" w:rsidP="00E31957">
      <w:pPr>
        <w:pStyle w:val="Langtext"/>
      </w:pPr>
      <w:r>
        <w:t xml:space="preserve">Die Stockteile sowie das Türblatt sind jedoch innenliegend mit Bleiprofilen verschiedener Stärke, je nach Strahlenschutzanforderung, umlaufend zu verkleiden. Die Stock- und Flügelteile müssen so konstruiert sein, daß eine einwandfreie und ausreichende Überlappung gegeben ist und eine sichere Abschirmung gewährleistet wird. Die </w:t>
      </w:r>
      <w:r>
        <w:lastRenderedPageBreak/>
        <w:t>innenliegenden Bleiprofile im Stockteil und Türblatt müssen genau der Profilierung der Edelstahlteile angepasst werden. Es dürfen keine Konstruktionsfugen zwischen den einzelnen Bleiteilen entstehen, sämtliche Stöße sind zu ausreichend überlappen. Die Befestigung der Bleibleche muß vollkommen unsichtbar erfolgen, eine sichere Abschirmung von Röntgenstrahlen über das gesamte Türblatt muß gewährleistet sein. Durch das hohe Gewicht der Röntgenraum-Türen sind die Laufwerke bzw. automatischen Antriebe so stark zu dimensionieren, daß trotz des schweren Gewichtes ein ruhiger Lauf und die bestmögliche Funktion garantiert werden. Sämtliche Türelemente sind gemäß der ÖNorm auszubilden und müssen von einer staatlich autorisierten Prüfanstalt für Strahlenmeßtechnik und Strahlenschutz geprüft sein bzw. vor Ort prüfbar sein.</w:t>
      </w:r>
    </w:p>
    <w:p w14:paraId="10FD093E" w14:textId="45187971" w:rsidR="00E31957" w:rsidRDefault="00E31957" w:rsidP="00E31957">
      <w:pPr>
        <w:pStyle w:val="Langtext"/>
      </w:pPr>
      <w:r>
        <w:t>Bleistärke:  _ _ _ mm</w:t>
      </w:r>
    </w:p>
    <w:p w14:paraId="114D09BC" w14:textId="779D5000" w:rsidR="00E31957" w:rsidRDefault="00E31957" w:rsidP="00E31957">
      <w:pPr>
        <w:pStyle w:val="Folgeposition"/>
        <w:keepNext/>
        <w:keepLines/>
      </w:pPr>
      <w:r>
        <w:t>B</w:t>
      </w:r>
      <w:r>
        <w:rPr>
          <w:sz w:val="12"/>
        </w:rPr>
        <w:t>+</w:t>
      </w:r>
      <w:r>
        <w:tab/>
        <w:t>Az. rechteckiges Fenster i.Türblatt</w:t>
      </w:r>
      <w:r>
        <w:tab/>
        <w:t xml:space="preserve">Stk </w:t>
      </w:r>
    </w:p>
    <w:p w14:paraId="60406CF4" w14:textId="113ADB94" w:rsidR="00E31957" w:rsidRDefault="00E31957" w:rsidP="00E31957">
      <w:pPr>
        <w:pStyle w:val="Langtext"/>
      </w:pPr>
      <w:r>
        <w:t>für eine Ausführung des Türblattes mit einem Rechteckigen Sichtfenster. Maximalbreite entspricht Türblattbreite minus 260 mm. Die Maximale Höhe des Fensters ist mit 1000 mm begrenzt.</w:t>
      </w:r>
    </w:p>
    <w:p w14:paraId="35572757" w14:textId="26737E88" w:rsidR="00E31957" w:rsidRDefault="00E31957" w:rsidP="00E31957">
      <w:pPr>
        <w:pStyle w:val="Langtext"/>
      </w:pPr>
      <w:r>
        <w:t>Größe (BxH):  _ _ _ x  _ _ _ mm</w:t>
      </w:r>
    </w:p>
    <w:p w14:paraId="47FC6EDD" w14:textId="3938FF6C" w:rsidR="00E31957" w:rsidRDefault="00E31957" w:rsidP="00E31957">
      <w:pPr>
        <w:pStyle w:val="Folgeposition"/>
        <w:keepNext/>
        <w:keepLines/>
      </w:pPr>
      <w:r>
        <w:t>C</w:t>
      </w:r>
      <w:r>
        <w:rPr>
          <w:sz w:val="12"/>
        </w:rPr>
        <w:t>+</w:t>
      </w:r>
      <w:r>
        <w:tab/>
        <w:t>Az. Bodenabsenkmechanismus f.erhöhte Dichtheit</w:t>
      </w:r>
      <w:r>
        <w:tab/>
        <w:t xml:space="preserve">Stk </w:t>
      </w:r>
    </w:p>
    <w:p w14:paraId="49EFF287" w14:textId="5F9C4A1F" w:rsidR="00E31957" w:rsidRDefault="00E31957" w:rsidP="00E31957">
      <w:pPr>
        <w:pStyle w:val="Langtext"/>
      </w:pPr>
      <w:r>
        <w:t>für einen Boden-Dichtmechanismus</w:t>
      </w:r>
    </w:p>
    <w:p w14:paraId="5641568B" w14:textId="3B1D2D33" w:rsidR="00E31957" w:rsidRDefault="00E31957" w:rsidP="00E31957">
      <w:pPr>
        <w:pStyle w:val="Langtext"/>
      </w:pPr>
      <w:r>
        <w:t>Um ein sicheres Dichten der Schiebetüre im Bodenbereich zu erreichen, ist über die Gesamtbreite des Türblattes ein Spezial-Dichtmechanismus einzubauen. Diese Abdichtmechanik ist so zu konstruieren, dass sich kurz vor der Schließstellung des Türblattes die Spezial-Dichtung lautlos absenkt und den Spalt zwischen Boden und Türblatt dichtet. Wird die Schiebetüre geöffnet, so hebt sich das elastische Hohlprofil, ohne über den Boden zu schleifen. Die Dichthöhe der Abdichtmechanik muß verstellbar ausgeführt werden und es muß eine Einstellung von 8 bis 15 mm möglich sein.</w:t>
      </w:r>
    </w:p>
    <w:p w14:paraId="6DAE3A9E" w14:textId="77777777" w:rsidR="00E31957" w:rsidRDefault="00E31957" w:rsidP="00E31957">
      <w:pPr>
        <w:pStyle w:val="TrennungULG"/>
        <w:keepNext w:val="0"/>
      </w:pPr>
    </w:p>
    <w:p w14:paraId="78701E43" w14:textId="4EE603C5" w:rsidR="00E31957" w:rsidRDefault="00E31957" w:rsidP="00E31957">
      <w:pPr>
        <w:pStyle w:val="ULG"/>
        <w:keepLines/>
      </w:pPr>
      <w:r>
        <w:t>43.AI</w:t>
      </w:r>
      <w:r>
        <w:rPr>
          <w:sz w:val="12"/>
        </w:rPr>
        <w:t xml:space="preserve"> + </w:t>
      </w:r>
      <w:r>
        <w:t>Schiebetürsystem f.hermetische Abschlüsse (ASSA ABLOY)</w:t>
      </w:r>
    </w:p>
    <w:p w14:paraId="7EEDAD7D" w14:textId="274F6514" w:rsidR="00E31957" w:rsidRDefault="00E31957" w:rsidP="00E31957">
      <w:pPr>
        <w:pStyle w:val="Langtext"/>
      </w:pPr>
      <w:r>
        <w:t>Version 2023-09</w:t>
      </w:r>
    </w:p>
    <w:p w14:paraId="5B99681E" w14:textId="0D2FE4E8" w:rsidR="00E31957" w:rsidRDefault="00E31957" w:rsidP="00E31957">
      <w:pPr>
        <w:pStyle w:val="Langtext"/>
      </w:pPr>
      <w:r>
        <w:t>Im Folgenden ist das Liefern und Montieren bzw. der Einbau von automatische Schiebetürsystem für hermetische Abschlüsse als Elemente für einen beweglichen Raumabschluss einschließlich Zubehör beschrieben. Die Verantwortung für die ordnungsgemäße Zusammenstellung verschiedener Elemente und Montage unterliegt dem Auftragnehmer. Für diesen Fall unterliegen Türblatthersteller, Türtechnikhersteller und eventuell beteiligte Händler der Informationspflicht.</w:t>
      </w:r>
    </w:p>
    <w:p w14:paraId="2E058DA1" w14:textId="55E6FFF9" w:rsidR="00E31957" w:rsidRDefault="00E31957" w:rsidP="00E31957">
      <w:pPr>
        <w:pStyle w:val="Langtext"/>
      </w:pPr>
      <w:r>
        <w:t>Ausführung:</w:t>
      </w:r>
    </w:p>
    <w:p w14:paraId="0107E589" w14:textId="0D791A6E" w:rsidR="00E31957" w:rsidRDefault="00E31957" w:rsidP="00E31957">
      <w:pPr>
        <w:pStyle w:val="Langtext"/>
      </w:pPr>
      <w:r>
        <w:t>Wenn in den Positionsbeschreibungen nicht gesondert angegeben, kommen folgende Materialien und Softwarepakete zur Anwendung:</w:t>
      </w:r>
    </w:p>
    <w:p w14:paraId="02C84582" w14:textId="6F923F41" w:rsidR="00E31957" w:rsidRDefault="00E31957" w:rsidP="00E31957">
      <w:pPr>
        <w:pStyle w:val="Langtext"/>
        <w:keepNext/>
        <w:keepLines/>
      </w:pPr>
      <w:r>
        <w:t>Baustellenkoordination:</w:t>
      </w:r>
    </w:p>
    <w:p w14:paraId="141F2914" w14:textId="77777777" w:rsidR="00E31957" w:rsidRDefault="00E31957" w:rsidP="00E31957">
      <w:pPr>
        <w:pStyle w:val="Langtext"/>
        <w:keepNext/>
        <w:keepLines/>
      </w:pPr>
    </w:p>
    <w:p w14:paraId="71A9B82A" w14:textId="2714E0BB" w:rsidR="00E31957" w:rsidRDefault="00E31957" w:rsidP="00E31957">
      <w:pPr>
        <w:pStyle w:val="Langtext"/>
      </w:pPr>
      <w:r>
        <w:t>• Stromzuleitung und Anschluss werden jeweils vom Auftraggeber hergestellt.</w:t>
      </w:r>
    </w:p>
    <w:p w14:paraId="597D8CC3" w14:textId="31A733FD" w:rsidR="00E31957" w:rsidRDefault="00E31957" w:rsidP="00E31957">
      <w:pPr>
        <w:pStyle w:val="Langtext"/>
      </w:pPr>
      <w:r>
        <w:t>• Der Auftragnehmer macht die Türanlage leicht gang- und schließbar und übergibt sie mit Prüfbuch und Prüfprotokoll.</w:t>
      </w:r>
    </w:p>
    <w:p w14:paraId="5B5546B8" w14:textId="33ABAD3F" w:rsidR="00E31957" w:rsidRDefault="00E31957" w:rsidP="00E31957">
      <w:pPr>
        <w:pStyle w:val="Langtext"/>
      </w:pPr>
      <w:r>
        <w:t>• Die Abnahme erfolgt durch einen Ziviltechniker inkl. Prüfbuch.</w:t>
      </w:r>
    </w:p>
    <w:p w14:paraId="40099EA5" w14:textId="6C593F3D" w:rsidR="00E31957" w:rsidRDefault="00E31957" w:rsidP="00E31957">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3213259E" w14:textId="12947BF9" w:rsidR="00E31957" w:rsidRDefault="00E31957" w:rsidP="00E31957">
      <w:pPr>
        <w:pStyle w:val="Langtext"/>
      </w:pPr>
      <w:r>
        <w:t>• Die gesamte Anlage versteht sich fix fertig montiert.</w:t>
      </w:r>
    </w:p>
    <w:p w14:paraId="1D7677BF" w14:textId="52C89921" w:rsidR="00E31957" w:rsidRDefault="00E31957" w:rsidP="00E31957">
      <w:pPr>
        <w:pStyle w:val="Langtext"/>
      </w:pPr>
      <w:r>
        <w:t>• Die Kalkulation der Einheitspreise inkl. Montage gelten bei Verwendung standardisierter Befestigungselemente.</w:t>
      </w:r>
    </w:p>
    <w:p w14:paraId="40695A6C" w14:textId="21574112" w:rsidR="00E31957" w:rsidRDefault="00E31957" w:rsidP="00E31957">
      <w:pPr>
        <w:pStyle w:val="Langtext"/>
      </w:pPr>
      <w:r>
        <w:t>• Die Wandinnenseite muß im Türbereich fertig verputzt sein.</w:t>
      </w:r>
    </w:p>
    <w:p w14:paraId="0BBD9EE4" w14:textId="025B6897" w:rsidR="00E31957" w:rsidRDefault="00E31957" w:rsidP="00E31957">
      <w:pPr>
        <w:pStyle w:val="Langtext"/>
      </w:pPr>
      <w:r>
        <w:t>• Fertiger Fußboden an der Türlinie eben und in der Waage.</w:t>
      </w:r>
    </w:p>
    <w:p w14:paraId="1EA2382F" w14:textId="33E8E509" w:rsidR="00E31957" w:rsidRDefault="00E31957" w:rsidP="00E31957">
      <w:pPr>
        <w:pStyle w:val="Langtext"/>
      </w:pPr>
      <w:r>
        <w:t>• Über das Gewerk Elektro werden die notwendigen Leitungen inkl. Unterputzdosen, sowie die Stromzuleitung 230 Volt an jeder Türanlage zur Verfügung gestellt. Der Übergabepunkt ist im Laufwerkskasten. Es wird dem Gewerk Elektro rechtzeitig ein Kabelplan zur Verfügung gestellt.</w:t>
      </w:r>
    </w:p>
    <w:p w14:paraId="7EC23D58" w14:textId="2D524DC5" w:rsidR="00E31957" w:rsidRDefault="00E31957" w:rsidP="00E31957">
      <w:pPr>
        <w:pStyle w:val="Langtext"/>
      </w:pPr>
      <w:r>
        <w:t>Aufzahlungen/Zubehör/Einbauteile:</w:t>
      </w:r>
    </w:p>
    <w:p w14:paraId="65A3D70F" w14:textId="1EBB69C4" w:rsidR="00E31957" w:rsidRDefault="00E31957" w:rsidP="00E31957">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22DF690D" w14:textId="6A82DB2C" w:rsidR="00E31957" w:rsidRDefault="00E31957" w:rsidP="00E31957">
      <w:pPr>
        <w:pStyle w:val="Langtext"/>
      </w:pPr>
      <w:r>
        <w:t>Barrierefreiheit ÖNORM B1600:</w:t>
      </w:r>
    </w:p>
    <w:p w14:paraId="7C5FFC70" w14:textId="0C56B18A" w:rsidR="00E31957" w:rsidRDefault="00E31957" w:rsidP="00E31957">
      <w:pPr>
        <w:pStyle w:val="Langtext"/>
      </w:pPr>
      <w:r>
        <w:t>Alle Türen sind in barrierefreier Ausführung zu liefern und in Verbindung mit den Türparametern auf Barrierefreiheit zu prüfen.</w:t>
      </w:r>
    </w:p>
    <w:p w14:paraId="0CDEF634" w14:textId="2BE71317" w:rsidR="00E31957" w:rsidRDefault="00E31957" w:rsidP="00E31957">
      <w:pPr>
        <w:pStyle w:val="Langtext"/>
      </w:pPr>
      <w:r>
        <w:t>Abnahmeprüfung (TÜV):</w:t>
      </w:r>
    </w:p>
    <w:p w14:paraId="3E5B29C8" w14:textId="474E39DA" w:rsidR="00E31957" w:rsidRDefault="00E31957" w:rsidP="00E31957">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1EE7E8D1" w14:textId="2FAC8DD8" w:rsidR="00E31957" w:rsidRDefault="00E31957" w:rsidP="00E31957">
      <w:pPr>
        <w:pStyle w:val="Langtext"/>
      </w:pPr>
      <w:r>
        <w:t>Wartung/Gewährleistung:</w:t>
      </w:r>
    </w:p>
    <w:p w14:paraId="320192F1" w14:textId="6448D5AC" w:rsidR="00E31957" w:rsidRDefault="00E31957" w:rsidP="00E31957">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22DFC35D" w14:textId="77777777" w:rsidR="00E31957" w:rsidRDefault="00E31957" w:rsidP="00E31957">
      <w:pPr>
        <w:pStyle w:val="Langtext"/>
      </w:pPr>
    </w:p>
    <w:p w14:paraId="5B6B20A2" w14:textId="0CE5128F" w:rsidR="00E31957" w:rsidRDefault="00E31957" w:rsidP="00E31957">
      <w:pPr>
        <w:pStyle w:val="Langtext"/>
      </w:pPr>
      <w:r>
        <w:t>Konstruktions- und Systembeschreibung</w:t>
      </w:r>
    </w:p>
    <w:p w14:paraId="13928E2D" w14:textId="47027772" w:rsidR="00E31957" w:rsidRDefault="00E31957" w:rsidP="00E31957">
      <w:pPr>
        <w:pStyle w:val="Langtext"/>
      </w:pPr>
      <w:r>
        <w:t>Funktionsweise</w:t>
      </w:r>
    </w:p>
    <w:p w14:paraId="7308381F" w14:textId="4F1BEBE7" w:rsidR="00E31957" w:rsidRDefault="00E31957" w:rsidP="00E31957">
      <w:pPr>
        <w:pStyle w:val="Langtext"/>
      </w:pPr>
      <w:r>
        <w:lastRenderedPageBreak/>
        <w:t>Das Türblatt läuft vor der Wand und dichtet sich im geschlossenen Zustand gegen die Zarge und den Boden ab. Die Abdichtung wird durch zwei Vertiefungen in der Laufschiene erreicht, in die sich die Laufräder des Türblattes beim Erreichen der Schließstellung absenken. Die am Türblatt befindlichen, 4seitig umlaufenden Gummidichtungen auf zwei Dichtungsebenen legen sich hierbei gegen den Zargenspiegel, bzw. den Fußboden.</w:t>
      </w:r>
    </w:p>
    <w:p w14:paraId="094C3FB6" w14:textId="56D5CA0C" w:rsidR="00E31957" w:rsidRDefault="00E31957" w:rsidP="00E31957">
      <w:pPr>
        <w:pStyle w:val="Langtext"/>
      </w:pPr>
      <w:r>
        <w:t>Standardtürblatt</w:t>
      </w:r>
    </w:p>
    <w:p w14:paraId="2BFC8E36" w14:textId="4F2CC654" w:rsidR="00E31957" w:rsidRDefault="00E31957" w:rsidP="00E31957">
      <w:pPr>
        <w:pStyle w:val="Langtext"/>
      </w:pPr>
      <w:r>
        <w:t>In der Standardausführung dient vollflächig verleimter HPL-Schichtstoff, 0,8 mm (Dekor je nach Hersteller Formica, Duropal, Resopal, o.ä.) als beidseitige Beschichtung auf einer</w:t>
      </w:r>
    </w:p>
    <w:p w14:paraId="28208BC8" w14:textId="2767C5C7" w:rsidR="00E31957" w:rsidRDefault="00E31957" w:rsidP="00E31957">
      <w:pPr>
        <w:pStyle w:val="Langtext"/>
      </w:pPr>
      <w:r>
        <w:t>4 mm MDF-Platte als Trägermaterial, mit einem Kern von PUR/PIR-schaum.</w:t>
      </w:r>
    </w:p>
    <w:p w14:paraId="01859D8B" w14:textId="0A39883D" w:rsidR="00E31957" w:rsidRDefault="00E31957" w:rsidP="00E31957">
      <w:pPr>
        <w:pStyle w:val="Langtext"/>
      </w:pPr>
      <w:r>
        <w:t>In der feuerhemmende Ausführung dient vollflächig verleimter HPL-Schichtstoff, 0,8 mm (Dekor je nach Hersteller Formica, Duropal, Resopal, o.ä.) als beidseitige Beschichtung auf einer</w:t>
      </w:r>
    </w:p>
    <w:p w14:paraId="07C38B87" w14:textId="7FA4B941" w:rsidR="00E31957" w:rsidRDefault="00E31957" w:rsidP="00E31957">
      <w:pPr>
        <w:pStyle w:val="Langtext"/>
      </w:pPr>
      <w:r>
        <w:t>4 mm MDF-Platte als Trägermaterial, mit einem Kern von feuerhemmenden Materialen.</w:t>
      </w:r>
    </w:p>
    <w:p w14:paraId="22B391AA" w14:textId="04616E93" w:rsidR="00E31957" w:rsidRDefault="00E31957" w:rsidP="00E31957">
      <w:pPr>
        <w:pStyle w:val="Langtext"/>
      </w:pPr>
      <w:r>
        <w:t>Der Türblattkern wird durch ein umlaufendes, eloxiertes Aluminiumprofil (d=60 mm) flächenbündig eingefasst.</w:t>
      </w:r>
    </w:p>
    <w:p w14:paraId="3E079C0F" w14:textId="7EE1C66A" w:rsidR="00E31957" w:rsidRDefault="00E31957" w:rsidP="00E31957">
      <w:pPr>
        <w:pStyle w:val="Langtext"/>
      </w:pPr>
      <w:r>
        <w:t>Die Abdichtungsgummis sind an diesen Profilen befestigt. Zur Führung der Tür auf drei, im Boden befestigten Kunststoffnocken ist das Fußprofil ausgebildet.</w:t>
      </w:r>
    </w:p>
    <w:p w14:paraId="241DED59" w14:textId="7CC7B431" w:rsidR="00E31957" w:rsidRDefault="00E31957" w:rsidP="00E31957">
      <w:pPr>
        <w:pStyle w:val="Langtext"/>
      </w:pPr>
      <w:r>
        <w:t>Verglasung</w:t>
      </w:r>
    </w:p>
    <w:p w14:paraId="3B9FD6DA" w14:textId="53438DD5" w:rsidR="00E31957" w:rsidRDefault="00E31957" w:rsidP="00E31957">
      <w:pPr>
        <w:pStyle w:val="Langtext"/>
      </w:pPr>
      <w:r>
        <w:t>Einfach- und Isolierverglasungen lt. Positionstext bzw. Aufzahlungsposition (ISO, ESG, VSG, Sonderglas n.Angabe).</w:t>
      </w:r>
    </w:p>
    <w:p w14:paraId="7465D831" w14:textId="09FAC237" w:rsidR="00E31957" w:rsidRDefault="00E31957" w:rsidP="00E31957">
      <w:pPr>
        <w:pStyle w:val="Langtext"/>
      </w:pPr>
      <w:r>
        <w:t>Griff</w:t>
      </w:r>
    </w:p>
    <w:p w14:paraId="155881FE" w14:textId="24A63BDA" w:rsidR="00E31957" w:rsidRDefault="00E31957" w:rsidP="00E31957">
      <w:pPr>
        <w:pStyle w:val="Langtext"/>
      </w:pPr>
      <w:r>
        <w:t>Durch den beidseitigen Hebelarmgriff aus Edelstahl mit integrierter Rückstellfeder lässt sich die Tür problemlos aus den Schienenvertiefungen heben und bewegen.</w:t>
      </w:r>
    </w:p>
    <w:p w14:paraId="0B484D35" w14:textId="2D97752F" w:rsidR="00E31957" w:rsidRDefault="00E31957" w:rsidP="00E31957">
      <w:pPr>
        <w:pStyle w:val="Langtext"/>
      </w:pPr>
      <w:r>
        <w:t>Durch den Hebelarmgriff ergibt sich ein Einstand des Türblattes von ca. 120 mm in die lichte Zargenöffnung.</w:t>
      </w:r>
    </w:p>
    <w:p w14:paraId="483348B7" w14:textId="2947F848" w:rsidR="00E31957" w:rsidRDefault="00E31957" w:rsidP="00E31957">
      <w:pPr>
        <w:pStyle w:val="Langtext"/>
      </w:pPr>
      <w:r>
        <w:t>Schienenkonstruktion</w:t>
      </w:r>
    </w:p>
    <w:p w14:paraId="6346C8AD" w14:textId="2ACF9CC5" w:rsidR="00E31957" w:rsidRDefault="00E31957" w:rsidP="00E31957">
      <w:pPr>
        <w:pStyle w:val="Langtext"/>
      </w:pPr>
      <w:r>
        <w:t>Die Laufschiene besteht aus einem eloxierten Aluminiumprofil, das auf der Wand montiert wird. Das Laufwerk bilden zwei hochwertige, kugelgelagerte Hartkunststoffräder (POM), welche am Rahmenprofil des Türblattes befestigt sind und zur Justierung über Excenterschrauben höhenverstellbar. Eine Ausfallsicherung verhindert das Herausspringen des Türblattes aus der Laufschiene. Die gesamte Schienenkonstruktion wird durch eine schräge und abnehmbare Verkleidung aus 2 mm Aluminium oder Edelstahl verdeckt.</w:t>
      </w:r>
    </w:p>
    <w:p w14:paraId="3C3C7E36" w14:textId="4DEC4C40" w:rsidR="00E31957" w:rsidRDefault="00E31957" w:rsidP="00E31957">
      <w:pPr>
        <w:pStyle w:val="Langtext"/>
      </w:pPr>
      <w:r>
        <w:t>Zargen</w:t>
      </w:r>
    </w:p>
    <w:p w14:paraId="2F1B6A50" w14:textId="6FEB0A0F" w:rsidR="00E31957" w:rsidRDefault="00E31957" w:rsidP="00E31957">
      <w:pPr>
        <w:pStyle w:val="Langtext"/>
      </w:pPr>
      <w:r>
        <w:t>Dreiteilige Systemumfassungszarge, Typ Malmö, der Firma ASSA ABLOY. Die Zarge setzt sich aus zwei eloxierten Aluminium Stellprofilen mit Laibungsverkleidungen aus 12 mm Material (Dekor wie Türblatt.) zusammen.</w:t>
      </w:r>
    </w:p>
    <w:p w14:paraId="53DD3515" w14:textId="5E08E7CD" w:rsidR="00E31957" w:rsidRDefault="00E31957" w:rsidP="00E31957">
      <w:pPr>
        <w:pStyle w:val="Langtext"/>
      </w:pPr>
      <w:r>
        <w:t>Der Zargenspiegel ist 50 mm breit und trägt 14 mm auf (Putzkante). Verschraubungen werden mit einem selbstklebenden Aluminiumstreifen verdeckt.</w:t>
      </w:r>
    </w:p>
    <w:p w14:paraId="2C4D833A" w14:textId="54983647" w:rsidR="00E31957" w:rsidRDefault="00E31957" w:rsidP="00E31957">
      <w:pPr>
        <w:pStyle w:val="Langtext"/>
      </w:pPr>
      <w:r>
        <w:t>Die Montage erfolgt zeitgleich mit den Türen.</w:t>
      </w:r>
    </w:p>
    <w:p w14:paraId="1202A9D6" w14:textId="23C3C1B8" w:rsidR="00E31957" w:rsidRDefault="00E31957" w:rsidP="00E31957">
      <w:pPr>
        <w:pStyle w:val="Langtext"/>
      </w:pPr>
      <w:r>
        <w:t>Edelstahl- / Stahlumfassungszarge der Firma Metaflex oder gleichwertig.</w:t>
      </w:r>
    </w:p>
    <w:p w14:paraId="7314463A" w14:textId="3A77F821" w:rsidR="00E31957" w:rsidRDefault="00E31957" w:rsidP="00E31957">
      <w:pPr>
        <w:pStyle w:val="Langtext"/>
      </w:pPr>
      <w:r>
        <w:t>Zweiteilige Umfassungszarge aus 1,5mm Edelstahl, Oberfläche geschliffen Korn 240 oder Stahl, pulverbeschichtet in RAL-Farbe.</w:t>
      </w:r>
    </w:p>
    <w:p w14:paraId="441F70B5" w14:textId="2AF478B6" w:rsidR="00E31957" w:rsidRDefault="00E31957" w:rsidP="00E31957">
      <w:pPr>
        <w:pStyle w:val="Langtext"/>
      </w:pPr>
      <w:r>
        <w:t>Feuerhemmendes Flachrahmen aus 1,5mm Edelstahl, Oberfläche geschliffen Korn 240.</w:t>
      </w:r>
    </w:p>
    <w:p w14:paraId="773A54DC" w14:textId="4DC86AF1" w:rsidR="00E31957" w:rsidRDefault="00E31957" w:rsidP="00E31957">
      <w:pPr>
        <w:pStyle w:val="Langtext"/>
      </w:pPr>
      <w:r>
        <w:t>Automatikantrieb Fabrikat ASSA ABLOY Typ SDA05 (ausgenommen Brandschutz: SDA04)</w:t>
      </w:r>
    </w:p>
    <w:p w14:paraId="08DAB857" w14:textId="4810D89B" w:rsidR="00E31957" w:rsidRDefault="00E31957" w:rsidP="00E31957">
      <w:pPr>
        <w:pStyle w:val="Langtext"/>
      </w:pPr>
      <w:r>
        <w:t>Prozessorgesteuerter Elektroantrieb mit modularem Aufbau (Netzanschlussbox 230V / 50 – 60 Hz, Controllerbox, Motor). Der Antrieb des Türblattes erfolgt über einen Gummigewebe-Zahnriemen mit Spannvorrichtung. Die Abtastung des Öffnungsbereiches erfolgt automatisch bei Inbetriebnahme. Die Schließ- und Öffnungsgeschwindigkeiten, sowie die Dauer des Offenstandes, lassen sich programmieren. Der Durchgangsbereich der Tür wird ständig durch Sensoren gemäß CE oder EN 16005 überwacht. Die Tür bleibt sofort stehen, sobald sich ein Hindernis im Bereich der Türöffnung befindet. Beim Auftreffen auf ein Hindernis außerhalb des Überwachungsbereiches der Sensoren, fährt die Tür wieder in die offene Position (Umkehrautomatik). Die zum Auslösen der Umkehrautomatik benötigte Kraft beträgt weniger als</w:t>
      </w:r>
    </w:p>
    <w:p w14:paraId="7D5C5830" w14:textId="2A9614B9" w:rsidR="00E31957" w:rsidRDefault="00E31957" w:rsidP="00E31957">
      <w:pPr>
        <w:pStyle w:val="Langtext"/>
      </w:pPr>
      <w:r>
        <w:t>150 N. Bei Netzausfall lässt sich die Tür problemlos über den Hebelgriff öffnen. Die Möglichkeit der gegenseitigen Verrieglung (Schleusenschaltung) mit anderen Türen ist gegeben.</w:t>
      </w:r>
    </w:p>
    <w:p w14:paraId="04D2BAD3" w14:textId="03733B60" w:rsidR="00E31957" w:rsidRDefault="00E31957" w:rsidP="00E31957">
      <w:pPr>
        <w:pStyle w:val="Langtext"/>
      </w:pPr>
      <w:r>
        <w:t>Zur Ansteuerung der Öffnungsfunktionen sind berührungsloser Taster mit LED-Anzeige, Typ MS1 vorzusehen.</w:t>
      </w:r>
    </w:p>
    <w:p w14:paraId="31913F5D" w14:textId="62C77BBE" w:rsidR="00E31957" w:rsidRDefault="00E31957" w:rsidP="00E31957">
      <w:pPr>
        <w:pStyle w:val="Langtext"/>
      </w:pPr>
      <w:r>
        <w:t>Der Antrieb Typ SDA05 ist für unterwiesene Nutzer geeignet.</w:t>
      </w:r>
    </w:p>
    <w:p w14:paraId="1193475D" w14:textId="66275917" w:rsidR="00E31957" w:rsidRDefault="00E31957" w:rsidP="00E31957">
      <w:pPr>
        <w:pStyle w:val="Langtext"/>
      </w:pPr>
      <w:r>
        <w:t>Bei den ASSA ABLOY-Türen erfolgt eine zusätzliche Absicherung der Türblatt- und Zargenseite mittels Aktivinfrarot-Feld gemäß CE / EN 16005.</w:t>
      </w:r>
    </w:p>
    <w:p w14:paraId="68B1A750" w14:textId="4627D80C" w:rsidR="00E31957" w:rsidRDefault="00E31957" w:rsidP="00E31957">
      <w:pPr>
        <w:pStyle w:val="Langtext"/>
      </w:pPr>
      <w:r>
        <w:t>Bei einer Detektion wird der Öffnungs- bzw. Schließvorgang gestoppt, oder gar nicht eingeleitet.</w:t>
      </w:r>
    </w:p>
    <w:p w14:paraId="679F71D9" w14:textId="3DDF322D" w:rsidR="00E31957" w:rsidRDefault="00E31957" w:rsidP="00E31957">
      <w:pPr>
        <w:pStyle w:val="Langtext"/>
      </w:pPr>
      <w:r>
        <w:t>Gemäß EN 16005 ist seit Juli 2006 diese zusätzliche Absicherung der Kanten erforderlich in einem öffentlichen Bereich. Vor der Installation einer automatische Türanlage soll eine Risikobewertung durchgeführt werden.</w:t>
      </w:r>
    </w:p>
    <w:p w14:paraId="3D0E4B02" w14:textId="23C2E1DB" w:rsidR="00E31957" w:rsidRDefault="00E31957" w:rsidP="00E31957">
      <w:pPr>
        <w:pStyle w:val="Langtext"/>
      </w:pPr>
      <w:r>
        <w:t>Unterwiesene Nutzer nach EN 16005 gehören in der Regel dem Personal an und sind für die sichere Benutzung und den Betrieb eines automatischen Türsystems ausgebildet und daher mit dessen Funktionen vertraut.</w:t>
      </w:r>
    </w:p>
    <w:p w14:paraId="25AD346D" w14:textId="2EA87B5F" w:rsidR="00E31957" w:rsidRDefault="00E31957" w:rsidP="00E31957">
      <w:pPr>
        <w:pStyle w:val="Langtext"/>
      </w:pPr>
      <w:r>
        <w:t>Taster Ausstattung</w:t>
      </w:r>
    </w:p>
    <w:p w14:paraId="4D57579A" w14:textId="3115DD6D" w:rsidR="00E31957" w:rsidRDefault="00E31957" w:rsidP="00E31957">
      <w:pPr>
        <w:pStyle w:val="Langtext"/>
      </w:pPr>
      <w:r>
        <w:t>Die Taster- / Schalterausstattung ist optisch an das Türsystem angepasst und fügt sich nach allen Gesichtspunkten eines ganzheitlichen Designs in die optischen und haptischen Gestaltungsvorgaben des Auftraggebers ein.</w:t>
      </w:r>
    </w:p>
    <w:p w14:paraId="6CBA02E6" w14:textId="56CEBF8F" w:rsidR="00E31957" w:rsidRDefault="00E31957" w:rsidP="00E31957">
      <w:pPr>
        <w:pStyle w:val="Langtext"/>
      </w:pPr>
      <w:r>
        <w:t>Fußtaster, Fabrikat ASSA ABLOY, Typ VS2, Edelstahl, Werkstoff 1.4301, geschliffen Korn 240</w:t>
      </w:r>
    </w:p>
    <w:p w14:paraId="5B713553" w14:textId="619A7B21" w:rsidR="00E31957" w:rsidRDefault="00E31957" w:rsidP="00E31957">
      <w:pPr>
        <w:pStyle w:val="Langtext"/>
      </w:pPr>
      <w:r>
        <w:t>Fußsensor, Fabrikat ASSA ABLOY, Typ VS3, Edelstahl, Werkstoff 1.4301, geschliffen Korn 240</w:t>
      </w:r>
    </w:p>
    <w:p w14:paraId="2FF444E2" w14:textId="2A6B7DC3" w:rsidR="00E31957" w:rsidRDefault="00E31957" w:rsidP="00E31957">
      <w:pPr>
        <w:pStyle w:val="Langtext"/>
      </w:pPr>
      <w:r>
        <w:t>Glasausschnitt / Durchblickfenster</w:t>
      </w:r>
    </w:p>
    <w:p w14:paraId="7F4BC04C" w14:textId="2D30DE55" w:rsidR="00E31957" w:rsidRDefault="00E31957" w:rsidP="00E31957">
      <w:pPr>
        <w:pStyle w:val="Langtext"/>
      </w:pPr>
      <w:r>
        <w:t>Glasausschnitte mit Durchblickfenster sind flächenbündig ohne Rahmen mit dem Türblatt zu gestalten.</w:t>
      </w:r>
    </w:p>
    <w:p w14:paraId="4FF2D081" w14:textId="15054EED" w:rsidR="00E31957" w:rsidRDefault="00E31957" w:rsidP="00E31957">
      <w:pPr>
        <w:pStyle w:val="Langtext"/>
      </w:pPr>
      <w:r>
        <w:t>Unterkonstrukiton:</w:t>
      </w:r>
    </w:p>
    <w:p w14:paraId="2D0655DA" w14:textId="0E3D57E4" w:rsidR="00E31957" w:rsidRDefault="00E31957" w:rsidP="00E31957">
      <w:pPr>
        <w:pStyle w:val="Langtext"/>
      </w:pPr>
      <w:r>
        <w:lastRenderedPageBreak/>
        <w:t>Die Lieferung und Montage der erforderlichen Unterkonstruktion, erfolgt vorab durch die</w:t>
      </w:r>
    </w:p>
    <w:p w14:paraId="04A3CA95" w14:textId="642F3A89" w:rsidR="00E31957" w:rsidRDefault="00E31957" w:rsidP="00E31957">
      <w:pPr>
        <w:pStyle w:val="Langtext"/>
      </w:pPr>
      <w:r>
        <w:t>bauseitige Trockenbaufirma, nach rechtzeitigen Angaben des Auftragnehmers.</w:t>
      </w:r>
    </w:p>
    <w:p w14:paraId="64850B24" w14:textId="1B3FC3F1" w:rsidR="00E31957" w:rsidRDefault="00E31957" w:rsidP="00E31957">
      <w:pPr>
        <w:pStyle w:val="Langtext"/>
      </w:pPr>
      <w:r>
        <w:t>Elektro</w:t>
      </w:r>
    </w:p>
    <w:p w14:paraId="6D62742E" w14:textId="6EFE5965" w:rsidR="00E31957" w:rsidRDefault="00E31957" w:rsidP="00E31957">
      <w:pPr>
        <w:pStyle w:val="Langtext"/>
      </w:pPr>
      <w:r>
        <w:t>Über das Gewerk Elektro werden die notwendigen Leitungen (2 x 4 x 0,8 mm²) inkl. Unterputzdosen, sowie die Stromzuleitung 230 Volt an jeder Türanlage zur Verfügung gestellt. Der Übergabepunkt ist im Laufwerkskasten. Es wird dem Gewerk Elektro rechtzeitig ein Kabelplan zur Verfügung gestellt.</w:t>
      </w:r>
    </w:p>
    <w:p w14:paraId="744E7452" w14:textId="77777777" w:rsidR="00E31957" w:rsidRDefault="00E31957" w:rsidP="00E31957">
      <w:pPr>
        <w:pStyle w:val="Kommentar"/>
      </w:pPr>
    </w:p>
    <w:p w14:paraId="47DE2322" w14:textId="20D74FC1" w:rsidR="00E31957" w:rsidRDefault="00E31957" w:rsidP="00E31957">
      <w:pPr>
        <w:pStyle w:val="Kommentar"/>
      </w:pPr>
      <w:r>
        <w:t>Kommentar:</w:t>
      </w:r>
    </w:p>
    <w:p w14:paraId="1F306BD8" w14:textId="4C861F77" w:rsidR="00E31957" w:rsidRDefault="00E31957" w:rsidP="00E31957">
      <w:pPr>
        <w:pStyle w:val="Kommentar"/>
      </w:pPr>
      <w:r>
        <w:t>Produktspezifische Ausschreibungstexte (Produktbeschreibungen) sind für Ausschreibungen gemäß Bundesvergabegesetz (BVergG) nicht geeignet.</w:t>
      </w:r>
    </w:p>
    <w:p w14:paraId="02483C38" w14:textId="56C6B7A0" w:rsidR="00E31957" w:rsidRDefault="00E31957" w:rsidP="00E31957">
      <w:pPr>
        <w:pStyle w:val="Kommentar"/>
      </w:pPr>
      <w:r>
        <w:t>Sie dienen als Vorlage für frei formulierte Positionen und müssen inhaltlich so abgeändert werden, dass den Anforderungen des BVergG entsprochen wird (z.B. Kriterien der Gleichwertigkeit ergänzen).</w:t>
      </w:r>
    </w:p>
    <w:p w14:paraId="60AAADF4" w14:textId="77777777" w:rsidR="00E31957" w:rsidRDefault="00E31957" w:rsidP="00E31957">
      <w:pPr>
        <w:pStyle w:val="TrennungPOS"/>
      </w:pPr>
    </w:p>
    <w:p w14:paraId="0F916F19" w14:textId="391FDA56" w:rsidR="00E31957" w:rsidRDefault="00E31957" w:rsidP="00E31957">
      <w:pPr>
        <w:pStyle w:val="GrundtextPosNr"/>
        <w:keepNext/>
        <w:keepLines/>
      </w:pPr>
      <w:r>
        <w:t>43.AI 01</w:t>
      </w:r>
    </w:p>
    <w:p w14:paraId="64B61703" w14:textId="7936AEBE" w:rsidR="00E31957" w:rsidRDefault="00E31957" w:rsidP="00E31957">
      <w:pPr>
        <w:pStyle w:val="Grundtext"/>
      </w:pPr>
      <w:r>
        <w:t>Hermetisch dicht schließende Schiebetüranlage für den Einsatz in Reinraum-Umgebungen, beispielsweise Operationssäle, pharmazeutische Produktionsanlagen, Einrichtungen zur Nahrungsmittelzubereitung, Labors und andere Bereiche, in denen saubere, hygienische, dicht schließende Türen erforderlich sind. Die Anlage besteht aus Antrieb, Tür und Türrahmen. Sie ist bei Neuanlagen und Umbau-Installationen einfach montierbar.</w:t>
      </w:r>
    </w:p>
    <w:p w14:paraId="7B198035" w14:textId="77777777" w:rsidR="00E31957" w:rsidRDefault="00E31957" w:rsidP="00E31957">
      <w:pPr>
        <w:pStyle w:val="Grundtext"/>
      </w:pPr>
    </w:p>
    <w:p w14:paraId="0C5C2D09" w14:textId="075B5192" w:rsidR="00E31957" w:rsidRDefault="00E31957" w:rsidP="00E31957">
      <w:pPr>
        <w:pStyle w:val="Grundtext"/>
      </w:pPr>
      <w:r>
        <w:t>Konstruktions- und Systembeschreibung</w:t>
      </w:r>
    </w:p>
    <w:p w14:paraId="39F57F7E" w14:textId="44AFE0A6" w:rsidR="00E31957" w:rsidRDefault="00E31957" w:rsidP="00E31957">
      <w:pPr>
        <w:pStyle w:val="Grundtext"/>
      </w:pPr>
      <w:r>
        <w:t>Funktionsweise</w:t>
      </w:r>
    </w:p>
    <w:p w14:paraId="7B583E70" w14:textId="7B2926E7" w:rsidR="00E31957" w:rsidRDefault="00E31957" w:rsidP="00E31957">
      <w:pPr>
        <w:pStyle w:val="Grundtext"/>
      </w:pPr>
      <w:r>
        <w:t>Das Türblatt läuft vor der Wand und dichtet sich im geschlossenen Zustand gegen die Zarge und den Boden ab. Die Abdichtung wird durch zwei Vertiefungen in der Laufschiene erreicht, in die sich die Laufräder des Türblattes beim Erreichen der Schließstellung absenken. Die am Türblatt befindlichen, umlaufenden Gummidichtungen legen sich hierbei gegen den Zargen-spiegel, bzw. den Fußboden.</w:t>
      </w:r>
    </w:p>
    <w:p w14:paraId="2220EDA5" w14:textId="77777777" w:rsidR="00E31957" w:rsidRDefault="00E31957" w:rsidP="00E31957">
      <w:pPr>
        <w:pStyle w:val="Grundtext"/>
      </w:pPr>
    </w:p>
    <w:p w14:paraId="7E693C74" w14:textId="71A269E9" w:rsidR="00E31957" w:rsidRDefault="00E31957" w:rsidP="00E31957">
      <w:pPr>
        <w:pStyle w:val="Grundtext"/>
      </w:pPr>
      <w:r>
        <w:t>Standardtürblatt</w:t>
      </w:r>
    </w:p>
    <w:p w14:paraId="4C22BB74" w14:textId="785350D3" w:rsidR="00E31957" w:rsidRDefault="00E31957" w:rsidP="00E31957">
      <w:pPr>
        <w:pStyle w:val="Grundtext"/>
      </w:pPr>
      <w:r>
        <w:t>In der Standardausführung dient vollflächig verleimter HPL-Schichtstoff, 0,8 mm (Dekor je nach Hersteller Formica, Duropal, Resopal, o.ä.) als beidseitige Beschichtung auf einer</w:t>
      </w:r>
    </w:p>
    <w:p w14:paraId="2F4B117C" w14:textId="647AF129" w:rsidR="00E31957" w:rsidRDefault="00C05DE4" w:rsidP="00C05DE4">
      <w:pPr>
        <w:pStyle w:val="Grundtext"/>
      </w:pPr>
      <w:r>
        <w:t>4 mm MDF-Platte als Trägermaterial, mit einem Kern von PUR/PIR-schaum.</w:t>
      </w:r>
    </w:p>
    <w:p w14:paraId="15209F50" w14:textId="60A0203F" w:rsidR="00C05DE4" w:rsidRDefault="00C05DE4" w:rsidP="00C05DE4">
      <w:pPr>
        <w:pStyle w:val="Grundtext"/>
      </w:pPr>
      <w:r>
        <w:t>In der feuerhemmende Ausführung dient vollflächig verleimter HPL-Schichtstoff, 0,8 mm (Dekor je nach Hersteller Formica, Duropal, Resopal, o.ä.) als beidseitige Beschichtung auf einer</w:t>
      </w:r>
    </w:p>
    <w:p w14:paraId="4DC92EDF" w14:textId="38478845" w:rsidR="00C05DE4" w:rsidRDefault="00C05DE4" w:rsidP="00C05DE4">
      <w:pPr>
        <w:pStyle w:val="Grundtext"/>
      </w:pPr>
      <w:r>
        <w:t>4 mm MDF-Platte als Trägermaterial, mit einem Kern von feuerhemmenden Materialen.</w:t>
      </w:r>
    </w:p>
    <w:p w14:paraId="1825044D" w14:textId="463A7C4E" w:rsidR="00C05DE4" w:rsidRDefault="00C05DE4" w:rsidP="00C05DE4">
      <w:pPr>
        <w:pStyle w:val="Grundtext"/>
      </w:pPr>
      <w:r>
        <w:t>Der Türblattkern wird durch ein umlaufendes, eloxiertes Aluminiumprofil (d=60 mm) flächen-bündig eingefasst. Die Abdichtungsgummis sind an diesen Profilen befestigt. Zur Führung der Tür auf drei, im Boden befestigten Kunststoffnocken ist das Fußprofil ausgebildet.</w:t>
      </w:r>
    </w:p>
    <w:p w14:paraId="0A69B312" w14:textId="77777777" w:rsidR="00C05DE4" w:rsidRDefault="00C05DE4" w:rsidP="00C05DE4">
      <w:pPr>
        <w:pStyle w:val="Grundtext"/>
      </w:pPr>
    </w:p>
    <w:p w14:paraId="7C949E7D" w14:textId="14B1FF68" w:rsidR="00C05DE4" w:rsidRDefault="00C05DE4" w:rsidP="00C05DE4">
      <w:pPr>
        <w:pStyle w:val="Grundtext"/>
      </w:pPr>
      <w:r>
        <w:t>Griff</w:t>
      </w:r>
    </w:p>
    <w:p w14:paraId="60612F17" w14:textId="563F18FF" w:rsidR="00C05DE4" w:rsidRDefault="00C05DE4" w:rsidP="00C05DE4">
      <w:pPr>
        <w:pStyle w:val="Grundtext"/>
      </w:pPr>
      <w:r>
        <w:t>Durch den beidseitigen Hebelarmgriff aus Edelstahl mit integrierter Rückstellfeder lässt sich die Tür problemlos aus den Schienenvertiefungen heben und bewegen. Durch den Hebelarmgriff ergibt sich ein Einstand des Türblattes von ca. 120 mm in die lichte Zargenöffnung.</w:t>
      </w:r>
    </w:p>
    <w:p w14:paraId="68378676" w14:textId="77777777" w:rsidR="00C05DE4" w:rsidRDefault="00C05DE4" w:rsidP="00C05DE4">
      <w:pPr>
        <w:pStyle w:val="Grundtext"/>
      </w:pPr>
    </w:p>
    <w:p w14:paraId="3B50575A" w14:textId="64C22485" w:rsidR="00C05DE4" w:rsidRDefault="00C05DE4" w:rsidP="00C05DE4">
      <w:pPr>
        <w:pStyle w:val="Grundtext"/>
      </w:pPr>
      <w:r>
        <w:t>Schloss</w:t>
      </w:r>
    </w:p>
    <w:p w14:paraId="2C1F6E45" w14:textId="265C9D18" w:rsidR="00C05DE4" w:rsidRDefault="00C05DE4" w:rsidP="00C05DE4">
      <w:pPr>
        <w:pStyle w:val="Grundtext"/>
      </w:pPr>
      <w:r>
        <w:t>Optional kann ein Spezial-Stangenschloss, vorbereitet für bauseitigen Euronorm-Profilzylinder, ausgeführt werden. Die Verriegelung erfolgt über eine Schlossstange in einer Ausfräsung in der Laufschiene. Bei automatisierten Türen wird zusätzlich ein Näherungsschalter ausgeführt, damit der Antrieb bei Verriegelung außerbetrieb gesetzt wird.</w:t>
      </w:r>
    </w:p>
    <w:p w14:paraId="498DFAE4" w14:textId="77777777" w:rsidR="00C05DE4" w:rsidRDefault="00C05DE4" w:rsidP="00C05DE4">
      <w:pPr>
        <w:pStyle w:val="Grundtext"/>
      </w:pPr>
    </w:p>
    <w:p w14:paraId="18210807" w14:textId="22141AA5" w:rsidR="00C05DE4" w:rsidRDefault="00C05DE4" w:rsidP="00C05DE4">
      <w:pPr>
        <w:pStyle w:val="Grundtext"/>
      </w:pPr>
      <w:r>
        <w:t>Schienenkonstruktion</w:t>
      </w:r>
    </w:p>
    <w:p w14:paraId="4633DDA8" w14:textId="5229EB9C" w:rsidR="00C05DE4" w:rsidRDefault="00C05DE4" w:rsidP="00C05DE4">
      <w:pPr>
        <w:pStyle w:val="Grundtext"/>
      </w:pPr>
      <w:r>
        <w:t>Die Laufschiene besteht aus einem eloxierten Aluminiumprofil, das auf der Wand montiert wird. Das Laufwerk bilden zwei hochwertige, kugelgelagerte Hartkunststoffräder (POM), welche am Rahmenprofil des Türblattes befestigt sind und zur Justierung über Excenterschrauben höhenverstellbar. Eine Ausfallsicherung verhindert das Herausspringen des Türblattes aus der Laufschiene. Die gesamte Schienenkonstruktion wird durch eine schräge und ab-nehmbare Verkleidung aus 2 mm Aluminium oder Edelstahl verdeckt.</w:t>
      </w:r>
    </w:p>
    <w:p w14:paraId="1D0BEC54" w14:textId="77777777" w:rsidR="00C05DE4" w:rsidRDefault="00C05DE4" w:rsidP="00C05DE4">
      <w:pPr>
        <w:pStyle w:val="Grundtext"/>
      </w:pPr>
    </w:p>
    <w:p w14:paraId="1E55F57B" w14:textId="27045118" w:rsidR="00C05DE4" w:rsidRDefault="00C05DE4" w:rsidP="00C05DE4">
      <w:pPr>
        <w:pStyle w:val="Grundtext"/>
      </w:pPr>
      <w:r>
        <w:t>Zargen</w:t>
      </w:r>
    </w:p>
    <w:p w14:paraId="2CEEFF0E" w14:textId="2618C5DA" w:rsidR="00C05DE4" w:rsidRDefault="00C05DE4" w:rsidP="00C05DE4">
      <w:pPr>
        <w:pStyle w:val="Grundtext"/>
      </w:pPr>
      <w:r>
        <w:t>Dreiteilige Systemumfassungszarge, Typ Malmö, der Firma ASSA ABLOY. Die Zarge setzt sich aus zwei eloxierten Aluminium Stellprofilen mit Laibungsverkleidungen aus 12 mm Material (Dekor wie Türblatt.) zusammen. Der Zargenspiegel ist 50 mm breit und trägt 14 mm auf (Putzkante). Verschraubungen werden mit einem selbstklebenden Aluminiumstreifen ver-deckt.</w:t>
      </w:r>
    </w:p>
    <w:p w14:paraId="2335E3FD" w14:textId="39CEC02D" w:rsidR="00C05DE4" w:rsidRDefault="00C05DE4" w:rsidP="00C05DE4">
      <w:pPr>
        <w:pStyle w:val="Grundtext"/>
      </w:pPr>
      <w:r>
        <w:t>Die Montage erfolgt zeitgleich mit den Türen.</w:t>
      </w:r>
    </w:p>
    <w:p w14:paraId="22ACADA5" w14:textId="5EBF6067" w:rsidR="00C05DE4" w:rsidRDefault="00C05DE4" w:rsidP="00C05DE4">
      <w:pPr>
        <w:pStyle w:val="Grundtext"/>
      </w:pPr>
      <w:r>
        <w:t>Edelstahl- / Stahlumfassungszarge der Firma ASSA ABLOY oder gleichwertig.</w:t>
      </w:r>
    </w:p>
    <w:p w14:paraId="45C3706C" w14:textId="4526D8EE" w:rsidR="00C05DE4" w:rsidRDefault="00C05DE4" w:rsidP="00C05DE4">
      <w:pPr>
        <w:pStyle w:val="Grundtext"/>
      </w:pPr>
      <w:r>
        <w:t>Zweiteilige Umfassungszarge aus 1,5mm Edelstahl, Oberfläche geschliffen Korn 240 oder Stahl, pulverbeschichtet in RAL-Farbe.</w:t>
      </w:r>
    </w:p>
    <w:p w14:paraId="68348F39" w14:textId="69F00942" w:rsidR="00C05DE4" w:rsidRDefault="00C05DE4" w:rsidP="00C05DE4">
      <w:pPr>
        <w:pStyle w:val="Grundtext"/>
      </w:pPr>
      <w:r>
        <w:lastRenderedPageBreak/>
        <w:t>Feuerhemmendes Flachrahmen aus 1,5mm Edelstahl, Oberfläche geschliffen Korn 240.</w:t>
      </w:r>
    </w:p>
    <w:p w14:paraId="0F1098D4" w14:textId="77777777" w:rsidR="00C05DE4" w:rsidRDefault="00C05DE4" w:rsidP="00C05DE4">
      <w:pPr>
        <w:pStyle w:val="Grundtext"/>
      </w:pPr>
    </w:p>
    <w:p w14:paraId="432B5BD9" w14:textId="77777777" w:rsidR="00C05DE4" w:rsidRDefault="00C05DE4" w:rsidP="00C05DE4">
      <w:pPr>
        <w:pStyle w:val="Grundtext"/>
      </w:pPr>
    </w:p>
    <w:p w14:paraId="508485E9" w14:textId="6C9CF208" w:rsidR="00C05DE4" w:rsidRDefault="00C05DE4" w:rsidP="00C05DE4">
      <w:pPr>
        <w:pStyle w:val="Grundtext"/>
      </w:pPr>
      <w:r>
        <w:t>Automatikantrieb Fabrikat ASSA ABLOY Typ SDA04</w:t>
      </w:r>
    </w:p>
    <w:p w14:paraId="2C40F273" w14:textId="011FF5DF" w:rsidR="00C05DE4" w:rsidRDefault="00C05DE4" w:rsidP="00C05DE4">
      <w:pPr>
        <w:pStyle w:val="Grundtext"/>
      </w:pPr>
      <w:r>
        <w:t>Prozessorgesteuerter Elektroantrieb mit modularem Aufbau (Netzanschlussbox 230V / 50 – 60 Hz, Controllerbox, Motor). Der Antrieb des Türblattes erfolgt über einen Gummigewebe-Zahnriemen mit Spannvorrichtung. Die Abtastung des Öffnungsbereiches erfolgt automatisch bei Inbetriebnahme. Die Schließ- und Öffnungsgeschwindigkeiten, sowie die Dauer des Offenstandes, lassen sich programmieren. Der Durchgangsbereich der Tür wird ständig durch Sensoren gemäß CE oder EN 16005 überwacht. Die Tür bleibt sofort stehen, sobald sich ein Hindernis im Bereich der Türöffnung befindet. Beim Auftreffen auf ein Hindernis außerhalb des Überwachungsbereiches der Sensoren, fährt die Tür wieder in die offene Position (Umkehrautomatik). Die zum Auslösen der Umkehrautomatik benötigte Kraft beträgt weniger als</w:t>
      </w:r>
    </w:p>
    <w:p w14:paraId="732225B5" w14:textId="69699F94" w:rsidR="00C05DE4" w:rsidRDefault="00C05DE4" w:rsidP="00C05DE4">
      <w:pPr>
        <w:pStyle w:val="Grundtext"/>
      </w:pPr>
      <w:r>
        <w:t>150 N. Bei Netzausfall lässt sich die Tür problemlos über den Hebelgriff öffnen. Die Möglichkeit der gegenseitigen Verrieglung (Schleusenschaltung) mit anderen Türen ist gegeben.</w:t>
      </w:r>
    </w:p>
    <w:p w14:paraId="47A0E082" w14:textId="09F9BA98" w:rsidR="00C05DE4" w:rsidRDefault="00C05DE4" w:rsidP="00C05DE4">
      <w:pPr>
        <w:pStyle w:val="Grundtext"/>
      </w:pPr>
      <w:r>
        <w:t>Zur Ansteuerung der Öffnungsfunktionen sind berührungsloser Taster mit LED-Anzeige, Typ MS1 vorzusehen.</w:t>
      </w:r>
    </w:p>
    <w:p w14:paraId="2113B0E8" w14:textId="35A26B1A" w:rsidR="00C05DE4" w:rsidRDefault="00C05DE4" w:rsidP="00C05DE4">
      <w:pPr>
        <w:pStyle w:val="Grundtext"/>
      </w:pPr>
      <w:r>
        <w:t>Der Antrieb Typ SDA04 ist für unterwiesene Nutzer geeignet.</w:t>
      </w:r>
    </w:p>
    <w:p w14:paraId="0620FC0A" w14:textId="0CEA1638" w:rsidR="00C05DE4" w:rsidRDefault="00C05DE4" w:rsidP="00C05DE4">
      <w:pPr>
        <w:pStyle w:val="Grundtext"/>
      </w:pPr>
      <w:r>
        <w:t>Bei den ASSA ABLOY-Türen erfolgt eine zusätzliche Absicherung der Türblatt- und Zargenseite mittels Aktivinfrarot-Feld gemäß CE / EN 16005.</w:t>
      </w:r>
    </w:p>
    <w:p w14:paraId="48C66633" w14:textId="41EC95A6" w:rsidR="00C05DE4" w:rsidRDefault="00C05DE4" w:rsidP="00C05DE4">
      <w:pPr>
        <w:pStyle w:val="Grundtext"/>
      </w:pPr>
      <w:r>
        <w:t>Bei einer Detektion wird der Öffnungs- bzw. Schließvorgang gestoppt, oder gar nicht eingeleitet.</w:t>
      </w:r>
    </w:p>
    <w:p w14:paraId="15F6EB34" w14:textId="3A659692" w:rsidR="00C05DE4" w:rsidRDefault="00C05DE4" w:rsidP="00C05DE4">
      <w:pPr>
        <w:pStyle w:val="Grundtext"/>
      </w:pPr>
      <w:r>
        <w:t>Gemäß EN 16005 ist seit Juli 2006 diese zusätzliche Absicherung der Kanten erforderlich in einem öffentlichen Bereich. Vor der Installation einer automatische Türanlage soll eine Risikobewertung durchgeführt werden.</w:t>
      </w:r>
    </w:p>
    <w:p w14:paraId="17F49107" w14:textId="77777777" w:rsidR="00C05DE4" w:rsidRDefault="00C05DE4" w:rsidP="00C05DE4">
      <w:pPr>
        <w:pStyle w:val="Grundtext"/>
      </w:pPr>
    </w:p>
    <w:p w14:paraId="6A9FCEB6" w14:textId="1F6C4DBC" w:rsidR="00C05DE4" w:rsidRDefault="00C05DE4" w:rsidP="00C05DE4">
      <w:pPr>
        <w:pStyle w:val="Grundtext"/>
      </w:pPr>
      <w:r>
        <w:t>Unterwiesene Nutzer nach EN 16005 gehören in der Regel dem Personal an und sind für die sichere Benutzung und den Betrieb eines automatischen Türsystems ausgebildet und daher mit dessen Funktionen vertraut.</w:t>
      </w:r>
    </w:p>
    <w:p w14:paraId="6F4ACDD3" w14:textId="77777777" w:rsidR="00C05DE4" w:rsidRDefault="00C05DE4" w:rsidP="00C05DE4">
      <w:pPr>
        <w:pStyle w:val="Grundtext"/>
      </w:pPr>
    </w:p>
    <w:p w14:paraId="09C82DB7" w14:textId="6AB67A8D" w:rsidR="00C05DE4" w:rsidRDefault="00C05DE4" w:rsidP="00C05DE4">
      <w:pPr>
        <w:pStyle w:val="Grundtext"/>
      </w:pPr>
      <w:r>
        <w:t>Wahlweise Taster Ausstattung</w:t>
      </w:r>
    </w:p>
    <w:p w14:paraId="6381CF0D" w14:textId="11BBD866" w:rsidR="00C05DE4" w:rsidRDefault="00C05DE4" w:rsidP="00C05DE4">
      <w:pPr>
        <w:pStyle w:val="Grundtext"/>
      </w:pPr>
      <w:r>
        <w:t>Die optionale Taster- / Schalterausstattung ist optisch an das Türsystem angepasst und fügt sich nach allen Gesichtspunkten eines ganzheitlichen Designs in die optischen und haptischen Gestaltungsvorgaben des Auftraggebers ein.</w:t>
      </w:r>
    </w:p>
    <w:p w14:paraId="21542953" w14:textId="58961FE4" w:rsidR="00C05DE4" w:rsidRDefault="00C05DE4" w:rsidP="00C05DE4">
      <w:pPr>
        <w:pStyle w:val="Grundtext"/>
      </w:pPr>
      <w:r>
        <w:t>Fußtaster, Fabrikat ASSA ABLOY, Typ VS2, Edelstahl, Werkstoff 1.4301, geschliffen Korn 240:</w:t>
      </w:r>
    </w:p>
    <w:p w14:paraId="7DDF70A5" w14:textId="3742384A" w:rsidR="00C05DE4" w:rsidRDefault="00C05DE4" w:rsidP="00C05DE4">
      <w:pPr>
        <w:pStyle w:val="Grundtext"/>
      </w:pPr>
      <w:r>
        <w:t>Fußsensor, Fabrikat ASSA ABLOY, Typ VS3, Edelstahl, Werkstoff 1.4301, geschliffen Korn 240:</w:t>
      </w:r>
    </w:p>
    <w:p w14:paraId="1E46E116" w14:textId="77777777" w:rsidR="00C05DE4" w:rsidRDefault="00C05DE4" w:rsidP="00C05DE4">
      <w:pPr>
        <w:pStyle w:val="Grundtext"/>
      </w:pPr>
    </w:p>
    <w:p w14:paraId="081ED4BC" w14:textId="0F4A640D" w:rsidR="00C05DE4" w:rsidRDefault="00C05DE4" w:rsidP="00C05DE4">
      <w:pPr>
        <w:pStyle w:val="Grundtext"/>
      </w:pPr>
      <w:r>
        <w:t>Glasausschnitt / Durchblickfenster</w:t>
      </w:r>
    </w:p>
    <w:p w14:paraId="0B8407AC" w14:textId="159B41FA" w:rsidR="00C05DE4" w:rsidRDefault="00C05DE4" w:rsidP="00C05DE4">
      <w:pPr>
        <w:pStyle w:val="Grundtext"/>
      </w:pPr>
      <w:r>
        <w:t>Optionale Glasausschnitte mit Durchblickfenster sind flächenbündig ohne Rahmen mit dem Türblatt zu gestalten.</w:t>
      </w:r>
    </w:p>
    <w:p w14:paraId="7FBA720E" w14:textId="77777777" w:rsidR="00C05DE4" w:rsidRDefault="00C05DE4" w:rsidP="00C05DE4">
      <w:pPr>
        <w:pStyle w:val="Grundtext"/>
      </w:pPr>
    </w:p>
    <w:p w14:paraId="098DFE85" w14:textId="729E4AE5" w:rsidR="00C05DE4" w:rsidRDefault="00C05DE4" w:rsidP="00C05DE4">
      <w:pPr>
        <w:pStyle w:val="Grundtext"/>
      </w:pPr>
      <w:r>
        <w:t>UNTERKONSTRUKTION:</w:t>
      </w:r>
    </w:p>
    <w:p w14:paraId="59CDAD47" w14:textId="6197BCE9" w:rsidR="00C05DE4" w:rsidRDefault="00C05DE4" w:rsidP="00C05DE4">
      <w:pPr>
        <w:pStyle w:val="Grundtext"/>
      </w:pPr>
      <w:r>
        <w:t>Die Lieferung und Montage der erforderlichen Unterkonstruktion, erfolgt vorab durch die</w:t>
      </w:r>
    </w:p>
    <w:p w14:paraId="549AC83E" w14:textId="11FE447D" w:rsidR="00C05DE4" w:rsidRDefault="00C05DE4" w:rsidP="00C05DE4">
      <w:pPr>
        <w:pStyle w:val="Grundtext"/>
      </w:pPr>
      <w:r>
        <w:t>bauseitige Trockenbaufirma, nach rechtzeitigen Angaben des Auftragnehmers.</w:t>
      </w:r>
    </w:p>
    <w:p w14:paraId="6FF8063D" w14:textId="77777777" w:rsidR="00C05DE4" w:rsidRDefault="00C05DE4" w:rsidP="00C05DE4">
      <w:pPr>
        <w:pStyle w:val="Grundtext"/>
      </w:pPr>
    </w:p>
    <w:p w14:paraId="21B16D1C" w14:textId="256D8146" w:rsidR="00C05DE4" w:rsidRDefault="00C05DE4" w:rsidP="00C05DE4">
      <w:pPr>
        <w:pStyle w:val="Grundtext"/>
      </w:pPr>
      <w:r>
        <w:t>Elektro</w:t>
      </w:r>
    </w:p>
    <w:p w14:paraId="6E845F35" w14:textId="5847A902" w:rsidR="00C05DE4" w:rsidRDefault="00C05DE4" w:rsidP="00C05DE4">
      <w:pPr>
        <w:pStyle w:val="Grundtext"/>
      </w:pPr>
      <w:r>
        <w:t>Über das Gewerk Elektro werden die not¬wendigen Leitungen (2 x 4 x 0,8 mm²) inkl. Unter-putzdosen, sowie die Stromzuleitung 230 Volt an jeder Türanlage zur Verfügung gestellt. Der Übergabepunkt ist im Laufwerkskasten. Es wird dem Gewerk Elektro rechtzeitig ein Kabel-plan zur Verfügung gestellt.</w:t>
      </w:r>
    </w:p>
    <w:p w14:paraId="61CCF5C5" w14:textId="77777777" w:rsidR="00C05DE4" w:rsidRDefault="00C05DE4" w:rsidP="00C05DE4">
      <w:pPr>
        <w:pStyle w:val="Grundtext"/>
      </w:pPr>
    </w:p>
    <w:p w14:paraId="2612D7DD" w14:textId="71402D48" w:rsidR="00C05DE4" w:rsidRDefault="00C05DE4" w:rsidP="00C05DE4">
      <w:pPr>
        <w:pStyle w:val="Grundtext"/>
      </w:pPr>
      <w:r>
        <w:t>Profilsystem für hermetische Anwendungen</w:t>
      </w:r>
    </w:p>
    <w:p w14:paraId="389A4A2B" w14:textId="1CA69FAB" w:rsidR="00C05DE4" w:rsidRDefault="00C05DE4" w:rsidP="00C05DE4">
      <w:pPr>
        <w:pStyle w:val="Grundtext"/>
      </w:pPr>
      <w:r>
        <w:t>Stabile umlaufende Profile gemäß Detailbeschreibung mit integrierter Türblatt-Befestigung für den Schiebetürantrieb. Die Sicherheitsglasscheiben sind in die beschriebenen Profile eingearbeitet. Das System ist komplett gefertigt um sicherzustellen, dass ein reibungsloser Einbau vor Ort erfolgen kann. Eine Gummidichtung verschließt die Anlage zur Wand hin. Eine flache Gummidichtung ist an der Unterkante der Tür zur Abdichtung zum Boden hin angebracht. Damit wird ein luftdichter Abschluss erreicht. Die Türen können zum Schutz vor Strahlungen auch verbleit ausgeliefert werden (Aufzahlungsposition). Fenster, mechanische Verriegelung und Erdungskit sind ebenfalls Aufzahlungspositionen. Mit Griffen auf beiden Seiten kann die Tür auch manuell geöffnet werden.</w:t>
      </w:r>
    </w:p>
    <w:p w14:paraId="52D4AE26" w14:textId="4329BC7E" w:rsidR="00C05DE4" w:rsidRDefault="00C05DE4" w:rsidP="00C05DE4">
      <w:pPr>
        <w:pStyle w:val="Folgeposition"/>
        <w:keepNext/>
        <w:keepLines/>
      </w:pPr>
      <w:r>
        <w:t>A</w:t>
      </w:r>
      <w:r>
        <w:rPr>
          <w:sz w:val="12"/>
        </w:rPr>
        <w:t>+</w:t>
      </w:r>
      <w:r>
        <w:tab/>
        <w:t>Schiebetüranl. 1flg., herm. dichtschließend, Medicare HPL</w:t>
      </w:r>
      <w:r>
        <w:tab/>
        <w:t xml:space="preserve">Stk </w:t>
      </w:r>
    </w:p>
    <w:p w14:paraId="35AE1A09" w14:textId="1D5A3A2E" w:rsidR="00C05DE4" w:rsidRDefault="00C05DE4" w:rsidP="00C05DE4">
      <w:pPr>
        <w:pStyle w:val="Langtext"/>
      </w:pPr>
      <w:r>
        <w:t>Einflügeliges (1flg) Schiebetürsystem, hermetisch dichtschließend, Medicare HPL, bestehend aus Schiebetürantrieb komplett, Türflügel und Türrahmen. Alle erforderliche Sensorik für den Öffnungs- und Sicherheitsbereich sind inbegriffen.</w:t>
      </w:r>
    </w:p>
    <w:p w14:paraId="32C131EA" w14:textId="2B1B6AEE" w:rsidR="00C05DE4" w:rsidRDefault="00C05DE4" w:rsidP="00C05DE4">
      <w:pPr>
        <w:pStyle w:val="Langtext"/>
      </w:pPr>
      <w:r>
        <w:t>Herstellen, liefern und betriebsfertig einbauen.</w:t>
      </w:r>
    </w:p>
    <w:p w14:paraId="6C7A828A" w14:textId="77777777" w:rsidR="00C05DE4" w:rsidRDefault="00C05DE4" w:rsidP="00C05DE4">
      <w:pPr>
        <w:pStyle w:val="Langtext"/>
      </w:pPr>
    </w:p>
    <w:p w14:paraId="6279ED9B" w14:textId="56D647F1" w:rsidR="00C05DE4" w:rsidRDefault="00C05DE4" w:rsidP="00C05DE4">
      <w:pPr>
        <w:pStyle w:val="Langtext"/>
      </w:pPr>
      <w:r>
        <w:t>Rohbaumaß:</w:t>
      </w:r>
    </w:p>
    <w:p w14:paraId="62B1E169" w14:textId="77777777" w:rsidR="00C05DE4" w:rsidRDefault="00C05DE4" w:rsidP="00C05DE4">
      <w:pPr>
        <w:pStyle w:val="Langtext"/>
      </w:pPr>
    </w:p>
    <w:p w14:paraId="7B5D134C" w14:textId="5C7F6A1B" w:rsidR="00C05DE4" w:rsidRDefault="00C05DE4" w:rsidP="00C05DE4">
      <w:pPr>
        <w:pStyle w:val="Langtext"/>
      </w:pPr>
      <w:r>
        <w:t>• Lichte Weite (mm): _ _ _</w:t>
      </w:r>
    </w:p>
    <w:p w14:paraId="799D928A" w14:textId="4B568935" w:rsidR="00C05DE4" w:rsidRDefault="00C05DE4" w:rsidP="00C05DE4">
      <w:pPr>
        <w:pStyle w:val="Langtext"/>
      </w:pPr>
      <w:r>
        <w:t>• Lichte Höhe (mm): _ _ _</w:t>
      </w:r>
    </w:p>
    <w:p w14:paraId="5C1517A1" w14:textId="4A2C5036" w:rsidR="00C05DE4" w:rsidRDefault="00C05DE4" w:rsidP="00C05DE4">
      <w:pPr>
        <w:pStyle w:val="Langtext"/>
      </w:pPr>
      <w:r>
        <w:t>• Lichtes Zargenmaß: B x H -50 x -25 mm</w:t>
      </w:r>
    </w:p>
    <w:p w14:paraId="6392A630" w14:textId="27509131" w:rsidR="00C05DE4" w:rsidRDefault="00C05DE4" w:rsidP="00C05DE4">
      <w:pPr>
        <w:pStyle w:val="Langtext"/>
      </w:pPr>
      <w:r>
        <w:t>• Freier Durchgang: B x H -170 x -25 mm</w:t>
      </w:r>
    </w:p>
    <w:p w14:paraId="6EF84EB5" w14:textId="5B95D47D" w:rsidR="00C05DE4" w:rsidRDefault="00C05DE4" w:rsidP="00C05DE4">
      <w:pPr>
        <w:pStyle w:val="Langtext"/>
      </w:pPr>
      <w:r>
        <w:t>Schalldämmung:</w:t>
      </w:r>
    </w:p>
    <w:p w14:paraId="5514FD1D" w14:textId="77777777" w:rsidR="00C05DE4" w:rsidRDefault="00C05DE4" w:rsidP="00C05DE4">
      <w:pPr>
        <w:pStyle w:val="Langtext"/>
      </w:pPr>
    </w:p>
    <w:p w14:paraId="2A5F214F" w14:textId="4BDEFC87" w:rsidR="00C05DE4" w:rsidRDefault="00C05DE4" w:rsidP="00C05DE4">
      <w:pPr>
        <w:pStyle w:val="Langtext"/>
      </w:pPr>
      <w:r>
        <w:t>• Schalldämmmaß RW,P =27dB</w:t>
      </w:r>
    </w:p>
    <w:p w14:paraId="1994B08A" w14:textId="125B9D03" w:rsidR="00C05DE4" w:rsidRDefault="00C05DE4" w:rsidP="00C05DE4">
      <w:pPr>
        <w:pStyle w:val="Langtext"/>
      </w:pPr>
      <w:r>
        <w:t>• ein Prüfzeugnis für die gesamte Konstruktion liegt vor</w:t>
      </w:r>
    </w:p>
    <w:p w14:paraId="74D87F11" w14:textId="15E1F803" w:rsidR="00C05DE4" w:rsidRDefault="00C05DE4" w:rsidP="00C05DE4">
      <w:pPr>
        <w:pStyle w:val="Langtext"/>
      </w:pPr>
      <w:r>
        <w:t>Luftdurchlässigkeit:</w:t>
      </w:r>
    </w:p>
    <w:p w14:paraId="34D70976" w14:textId="77777777" w:rsidR="00C05DE4" w:rsidRDefault="00C05DE4" w:rsidP="00C05DE4">
      <w:pPr>
        <w:pStyle w:val="Langtext"/>
      </w:pPr>
    </w:p>
    <w:p w14:paraId="0F975486" w14:textId="256CF53B" w:rsidR="00C05DE4" w:rsidRDefault="00C05DE4" w:rsidP="00C05DE4">
      <w:pPr>
        <w:pStyle w:val="Langtext"/>
      </w:pPr>
      <w:r>
        <w:t>• Klasse D nach DIN EN 1026/12207</w:t>
      </w:r>
    </w:p>
    <w:p w14:paraId="72282C93" w14:textId="1928C05B" w:rsidR="00C05DE4" w:rsidRDefault="00C05DE4" w:rsidP="00C05DE4">
      <w:pPr>
        <w:pStyle w:val="Langtext"/>
      </w:pPr>
      <w:r>
        <w:t>Rauchhemmend:</w:t>
      </w:r>
    </w:p>
    <w:p w14:paraId="2A4D67BA" w14:textId="77777777" w:rsidR="00C05DE4" w:rsidRDefault="00C05DE4" w:rsidP="00C05DE4">
      <w:pPr>
        <w:pStyle w:val="Langtext"/>
      </w:pPr>
    </w:p>
    <w:p w14:paraId="4FB47F94" w14:textId="36E743BF" w:rsidR="00C05DE4" w:rsidRDefault="00C05DE4" w:rsidP="00C05DE4">
      <w:pPr>
        <w:pStyle w:val="Langtext"/>
      </w:pPr>
      <w:r>
        <w:t>• nach DIN EN 1634-3</w:t>
      </w:r>
    </w:p>
    <w:p w14:paraId="71BC3ABB" w14:textId="627C92D1" w:rsidR="00C05DE4" w:rsidRDefault="00C05DE4" w:rsidP="00C05DE4">
      <w:pPr>
        <w:pStyle w:val="Langtext"/>
      </w:pPr>
      <w:r>
        <w:t>Ausführung:</w:t>
      </w:r>
    </w:p>
    <w:p w14:paraId="5A4C15A2" w14:textId="77777777" w:rsidR="00C05DE4" w:rsidRDefault="00C05DE4" w:rsidP="00C05DE4">
      <w:pPr>
        <w:pStyle w:val="Langtext"/>
      </w:pPr>
    </w:p>
    <w:p w14:paraId="024B9E3B" w14:textId="0C3797E0" w:rsidR="00C05DE4" w:rsidRDefault="00C05DE4" w:rsidP="00C05DE4">
      <w:pPr>
        <w:pStyle w:val="Langtext"/>
      </w:pPr>
      <w:r>
        <w:t>• Automatisch oder handbedient: _ _ _</w:t>
      </w:r>
    </w:p>
    <w:p w14:paraId="7C709734" w14:textId="100EF7BE" w:rsidR="00C05DE4" w:rsidRDefault="00C05DE4" w:rsidP="00C05DE4">
      <w:pPr>
        <w:pStyle w:val="Langtext"/>
      </w:pPr>
      <w:r>
        <w:t>• einflügelig, hermetisch dichtschließend (4seitig umlaufendee Dichtungen auf zwei Dichtungsebenen)</w:t>
      </w:r>
    </w:p>
    <w:p w14:paraId="02DDC17A" w14:textId="7DBF174F" w:rsidR="00C05DE4" w:rsidRDefault="00C05DE4" w:rsidP="00C05DE4">
      <w:pPr>
        <w:pStyle w:val="Langtext"/>
      </w:pPr>
      <w:r>
        <w:t>• vor der Wand laufend</w:t>
      </w:r>
    </w:p>
    <w:p w14:paraId="7FDDDAE8" w14:textId="5B6128AF" w:rsidR="00C05DE4" w:rsidRDefault="00C05DE4" w:rsidP="00C05DE4">
      <w:pPr>
        <w:pStyle w:val="Langtext"/>
      </w:pPr>
      <w:r>
        <w:t>Strahlenschutz:</w:t>
      </w:r>
    </w:p>
    <w:p w14:paraId="65138CB9" w14:textId="77777777" w:rsidR="00C05DE4" w:rsidRDefault="00C05DE4" w:rsidP="00C05DE4">
      <w:pPr>
        <w:pStyle w:val="Langtext"/>
      </w:pPr>
    </w:p>
    <w:p w14:paraId="06BA66FF" w14:textId="6884A7F9" w:rsidR="00C05DE4" w:rsidRDefault="00C05DE4" w:rsidP="00C05DE4">
      <w:pPr>
        <w:pStyle w:val="Langtext"/>
      </w:pPr>
      <w:r>
        <w:t>• Ja / Nein: _ _ _</w:t>
      </w:r>
    </w:p>
    <w:p w14:paraId="0B6747F6" w14:textId="07E1EAD9" w:rsidR="00C05DE4" w:rsidRDefault="00C05DE4" w:rsidP="00C05DE4">
      <w:pPr>
        <w:pStyle w:val="Langtext"/>
      </w:pPr>
      <w:r>
        <w:t>• Pb (1-3 mm)</w:t>
      </w:r>
    </w:p>
    <w:p w14:paraId="71819D10" w14:textId="422B32CB" w:rsidR="00C05DE4" w:rsidRDefault="00C05DE4" w:rsidP="00C05DE4">
      <w:pPr>
        <w:pStyle w:val="Langtext"/>
      </w:pPr>
      <w:r>
        <w:t>Öffnungsrichtung:</w:t>
      </w:r>
    </w:p>
    <w:p w14:paraId="25E1F859" w14:textId="77777777" w:rsidR="00C05DE4" w:rsidRDefault="00C05DE4" w:rsidP="00C05DE4">
      <w:pPr>
        <w:pStyle w:val="Langtext"/>
      </w:pPr>
    </w:p>
    <w:p w14:paraId="7378097E" w14:textId="272B52E7" w:rsidR="00C05DE4" w:rsidRDefault="00C05DE4" w:rsidP="00C05DE4">
      <w:pPr>
        <w:pStyle w:val="Langtext"/>
      </w:pPr>
      <w:r>
        <w:t>• rechts- oder linksöffnend</w:t>
      </w:r>
    </w:p>
    <w:p w14:paraId="76102E74" w14:textId="2554E98D" w:rsidR="00C05DE4" w:rsidRDefault="00C05DE4" w:rsidP="00C05DE4">
      <w:pPr>
        <w:pStyle w:val="Langtext"/>
        <w:keepNext/>
        <w:keepLines/>
      </w:pPr>
      <w:r>
        <w:t>Türblatt:</w:t>
      </w:r>
    </w:p>
    <w:p w14:paraId="42A4DBCA" w14:textId="77777777" w:rsidR="00C05DE4" w:rsidRDefault="00C05DE4" w:rsidP="00C05DE4">
      <w:pPr>
        <w:pStyle w:val="Langtext"/>
        <w:keepNext/>
        <w:keepLines/>
      </w:pPr>
    </w:p>
    <w:p w14:paraId="7A7F8630" w14:textId="3B2FFAB3" w:rsidR="00C05DE4" w:rsidRDefault="00C05DE4" w:rsidP="00C05DE4">
      <w:pPr>
        <w:pStyle w:val="Langtext"/>
      </w:pPr>
      <w:r>
        <w:t>• beidseitige HPL-Beschichtung (Farbton nach Wahl des Auftraggebers), Einfassung in umlaufendes Aluminiumprofil, eloxiert (E6/EV1)</w:t>
      </w:r>
    </w:p>
    <w:p w14:paraId="58B47EBD" w14:textId="46115E28" w:rsidR="00C05DE4" w:rsidRDefault="00C05DE4" w:rsidP="00C05DE4">
      <w:pPr>
        <w:pStyle w:val="Langtext"/>
      </w:pPr>
      <w:r>
        <w:t>• Türblattstärke 60 mm</w:t>
      </w:r>
    </w:p>
    <w:p w14:paraId="45DFAEE9" w14:textId="1B68409E" w:rsidR="00C05DE4" w:rsidRDefault="00C05DE4" w:rsidP="00C05DE4">
      <w:pPr>
        <w:pStyle w:val="Langtext"/>
      </w:pPr>
      <w:r>
        <w:t>Griff:</w:t>
      </w:r>
    </w:p>
    <w:p w14:paraId="2C44EEF1" w14:textId="77777777" w:rsidR="00C05DE4" w:rsidRDefault="00C05DE4" w:rsidP="00C05DE4">
      <w:pPr>
        <w:pStyle w:val="Langtext"/>
      </w:pPr>
    </w:p>
    <w:p w14:paraId="614CA7AA" w14:textId="0A301348" w:rsidR="00C05DE4" w:rsidRDefault="00C05DE4" w:rsidP="00C05DE4">
      <w:pPr>
        <w:pStyle w:val="Langtext"/>
      </w:pPr>
      <w:r>
        <w:t>• beidseitiger Hebelarmgriff, Edelstahl</w:t>
      </w:r>
    </w:p>
    <w:p w14:paraId="3D7C1151" w14:textId="22D46387" w:rsidR="00C05DE4" w:rsidRDefault="00C05DE4" w:rsidP="00C05DE4">
      <w:pPr>
        <w:pStyle w:val="Langtext"/>
      </w:pPr>
      <w:r>
        <w:t>Schloss:</w:t>
      </w:r>
    </w:p>
    <w:p w14:paraId="609665F9" w14:textId="77777777" w:rsidR="00C05DE4" w:rsidRDefault="00C05DE4" w:rsidP="00C05DE4">
      <w:pPr>
        <w:pStyle w:val="Langtext"/>
      </w:pPr>
    </w:p>
    <w:p w14:paraId="792FAC56" w14:textId="50183889" w:rsidR="00C05DE4" w:rsidRDefault="00C05DE4" w:rsidP="00C05DE4">
      <w:pPr>
        <w:pStyle w:val="Langtext"/>
      </w:pPr>
      <w:r>
        <w:t>• nicht versehen</w:t>
      </w:r>
    </w:p>
    <w:p w14:paraId="293D1592" w14:textId="72AB99A8" w:rsidR="00C05DE4" w:rsidRDefault="00C05DE4" w:rsidP="00C05DE4">
      <w:pPr>
        <w:pStyle w:val="Langtext"/>
        <w:keepNext/>
        <w:keepLines/>
      </w:pPr>
      <w:r>
        <w:t>Laufwerksabdeckung:</w:t>
      </w:r>
    </w:p>
    <w:p w14:paraId="62B183BA" w14:textId="77777777" w:rsidR="00C05DE4" w:rsidRDefault="00C05DE4" w:rsidP="00C05DE4">
      <w:pPr>
        <w:pStyle w:val="Langtext"/>
        <w:keepNext/>
        <w:keepLines/>
      </w:pPr>
    </w:p>
    <w:p w14:paraId="1480F23C" w14:textId="2ED66CF1" w:rsidR="00C05DE4" w:rsidRDefault="00C05DE4" w:rsidP="00C05DE4">
      <w:pPr>
        <w:pStyle w:val="Langtext"/>
      </w:pPr>
      <w:r>
        <w:t>• schräg, abnehmbare Abdeckung, Aluminium in den Farben RAL9006 oder RAL9010</w:t>
      </w:r>
    </w:p>
    <w:p w14:paraId="2298CA4B" w14:textId="57D53F71" w:rsidR="00C05DE4" w:rsidRDefault="00C05DE4" w:rsidP="00C05DE4">
      <w:pPr>
        <w:pStyle w:val="Langtext"/>
        <w:keepNext/>
        <w:keepLines/>
      </w:pPr>
      <w:r>
        <w:t>Zarge:</w:t>
      </w:r>
    </w:p>
    <w:p w14:paraId="11582A85" w14:textId="77777777" w:rsidR="00C05DE4" w:rsidRDefault="00C05DE4" w:rsidP="00C05DE4">
      <w:pPr>
        <w:pStyle w:val="Langtext"/>
        <w:keepNext/>
        <w:keepLines/>
      </w:pPr>
    </w:p>
    <w:p w14:paraId="1687666C" w14:textId="71C5F208" w:rsidR="00C05DE4" w:rsidRDefault="00C05DE4" w:rsidP="00C05DE4">
      <w:pPr>
        <w:pStyle w:val="Langtext"/>
      </w:pPr>
      <w:r>
        <w:t>• ASSA ABLOY-Systemzarge Malmö, für nachträglichen Einbau, mit beidseitigen Eckschutzprofilen,</w:t>
      </w:r>
    </w:p>
    <w:p w14:paraId="2C0CDC0D" w14:textId="6166FC01" w:rsidR="00C05DE4" w:rsidRDefault="00C05DE4" w:rsidP="00C05DE4">
      <w:pPr>
        <w:pStyle w:val="Langtext"/>
      </w:pPr>
      <w:r>
        <w:t>• Aluminium, eloxiert (E6/EV1), Laibungsplatten mit HPL-Beschichtung (Farbton nach Wahl des Auftraggebers),</w:t>
      </w:r>
    </w:p>
    <w:p w14:paraId="690603F3" w14:textId="77777777" w:rsidR="00C05DE4" w:rsidRDefault="00C05DE4" w:rsidP="00C05DE4">
      <w:pPr>
        <w:pStyle w:val="Langtext"/>
      </w:pPr>
    </w:p>
    <w:p w14:paraId="2B1DF0E0" w14:textId="799C17B4" w:rsidR="00C05DE4" w:rsidRDefault="008C15DD" w:rsidP="008C15DD">
      <w:pPr>
        <w:pStyle w:val="Langtext"/>
      </w:pPr>
      <w:r>
        <w:t>z.B. ASSA ABLOY MEDICARE HPL mit Türflügel oder Gleichwertiges</w:t>
      </w:r>
    </w:p>
    <w:p w14:paraId="57A731E2" w14:textId="16D46A11" w:rsidR="008C15DD" w:rsidRDefault="008C15DD" w:rsidP="008C15DD">
      <w:pPr>
        <w:pStyle w:val="Langtext"/>
      </w:pPr>
      <w:r>
        <w:t>Angebotenes Erzeugnis: (....)</w:t>
      </w:r>
    </w:p>
    <w:p w14:paraId="1E7CB89B" w14:textId="2217C9DA" w:rsidR="008C15DD" w:rsidRDefault="008C15DD" w:rsidP="008C15DD">
      <w:pPr>
        <w:pStyle w:val="Folgeposition"/>
        <w:keepNext/>
        <w:keepLines/>
      </w:pPr>
      <w:r>
        <w:t>B</w:t>
      </w:r>
      <w:r>
        <w:rPr>
          <w:sz w:val="12"/>
        </w:rPr>
        <w:t>+</w:t>
      </w:r>
      <w:r>
        <w:tab/>
        <w:t>Schiebetüranlage 1flg., hermetisch dichtschließend, Sound</w:t>
      </w:r>
      <w:r>
        <w:tab/>
        <w:t xml:space="preserve">Stk </w:t>
      </w:r>
    </w:p>
    <w:p w14:paraId="76A8644F" w14:textId="58B93251" w:rsidR="008C15DD" w:rsidRDefault="008C15DD" w:rsidP="008C15DD">
      <w:pPr>
        <w:pStyle w:val="Langtext"/>
      </w:pPr>
      <w:r>
        <w:t>Einflügeliges (1flg) schalldämmendes Schiebetürsystem, hermetisch dichtschließend, bestehend aus Schiebetürantrieb komplett, Türflügel und Türrahmen. Alle erforderliche Sensorik für den Öffnungs- und Sicherheitsbereich sind inbegriffen.</w:t>
      </w:r>
    </w:p>
    <w:p w14:paraId="48AA92C8" w14:textId="73997D23" w:rsidR="008C15DD" w:rsidRDefault="008C15DD" w:rsidP="008C15DD">
      <w:pPr>
        <w:pStyle w:val="Langtext"/>
      </w:pPr>
      <w:r>
        <w:t>Herstellen, liefern und betriebsfertig einbauen.</w:t>
      </w:r>
    </w:p>
    <w:p w14:paraId="7BF44869" w14:textId="77777777" w:rsidR="008C15DD" w:rsidRDefault="008C15DD" w:rsidP="008C15DD">
      <w:pPr>
        <w:pStyle w:val="Langtext"/>
      </w:pPr>
    </w:p>
    <w:p w14:paraId="64050D6E" w14:textId="00D8C1E7" w:rsidR="008C15DD" w:rsidRDefault="008C15DD" w:rsidP="008C15DD">
      <w:pPr>
        <w:pStyle w:val="Langtext"/>
      </w:pPr>
      <w:r>
        <w:t>Rohbaumaß:</w:t>
      </w:r>
    </w:p>
    <w:p w14:paraId="5C5D0296" w14:textId="77777777" w:rsidR="008C15DD" w:rsidRDefault="008C15DD" w:rsidP="008C15DD">
      <w:pPr>
        <w:pStyle w:val="Langtext"/>
      </w:pPr>
    </w:p>
    <w:p w14:paraId="4C002178" w14:textId="714E567D" w:rsidR="008C15DD" w:rsidRDefault="008C15DD" w:rsidP="008C15DD">
      <w:pPr>
        <w:pStyle w:val="Langtext"/>
      </w:pPr>
      <w:r>
        <w:t>• Lichte Weite (mm): _ _ _</w:t>
      </w:r>
    </w:p>
    <w:p w14:paraId="1E982CFE" w14:textId="296AE0C0" w:rsidR="008C15DD" w:rsidRDefault="008C15DD" w:rsidP="008C15DD">
      <w:pPr>
        <w:pStyle w:val="Langtext"/>
      </w:pPr>
      <w:r>
        <w:t>• Lichte Höhe (mm): _ _ _</w:t>
      </w:r>
    </w:p>
    <w:p w14:paraId="49F694BA" w14:textId="16A25648" w:rsidR="008C15DD" w:rsidRDefault="008C15DD" w:rsidP="008C15DD">
      <w:pPr>
        <w:pStyle w:val="Langtext"/>
      </w:pPr>
      <w:r>
        <w:t>• Lichtes Zargenmaß: B x H -50 x -25 mm</w:t>
      </w:r>
    </w:p>
    <w:p w14:paraId="1259D42F" w14:textId="228378F8" w:rsidR="008C15DD" w:rsidRDefault="008C15DD" w:rsidP="008C15DD">
      <w:pPr>
        <w:pStyle w:val="Langtext"/>
      </w:pPr>
      <w:r>
        <w:t>• Freier Durchgang: B x H -170 x -25 mm</w:t>
      </w:r>
    </w:p>
    <w:p w14:paraId="627E3B34" w14:textId="41397F8C" w:rsidR="008C15DD" w:rsidRDefault="008C15DD" w:rsidP="008C15DD">
      <w:pPr>
        <w:pStyle w:val="Langtext"/>
      </w:pPr>
      <w:r>
        <w:t>Schalldämmung:</w:t>
      </w:r>
    </w:p>
    <w:p w14:paraId="677E64B5" w14:textId="77777777" w:rsidR="008C15DD" w:rsidRDefault="008C15DD" w:rsidP="008C15DD">
      <w:pPr>
        <w:pStyle w:val="Langtext"/>
      </w:pPr>
    </w:p>
    <w:p w14:paraId="2C86912D" w14:textId="49BC2B7C" w:rsidR="008C15DD" w:rsidRDefault="008C15DD" w:rsidP="008C15DD">
      <w:pPr>
        <w:pStyle w:val="Langtext"/>
      </w:pPr>
      <w:r>
        <w:t>• Schalldämmmaß RW,P =37dB</w:t>
      </w:r>
    </w:p>
    <w:p w14:paraId="665536EB" w14:textId="7A3FD660" w:rsidR="008C15DD" w:rsidRDefault="008C15DD" w:rsidP="008C15DD">
      <w:pPr>
        <w:pStyle w:val="Langtext"/>
      </w:pPr>
      <w:r>
        <w:t>• ein Prüfzeugnis für die gesamte Konstruktion liegt vor</w:t>
      </w:r>
    </w:p>
    <w:p w14:paraId="12E70686" w14:textId="11CE45C4" w:rsidR="008C15DD" w:rsidRDefault="008C15DD" w:rsidP="008C15DD">
      <w:pPr>
        <w:pStyle w:val="Langtext"/>
      </w:pPr>
      <w:r>
        <w:t>Luftdurchlässigkeit:</w:t>
      </w:r>
    </w:p>
    <w:p w14:paraId="399C75C1" w14:textId="77777777" w:rsidR="008C15DD" w:rsidRDefault="008C15DD" w:rsidP="008C15DD">
      <w:pPr>
        <w:pStyle w:val="Langtext"/>
      </w:pPr>
    </w:p>
    <w:p w14:paraId="11F84098" w14:textId="72C21286" w:rsidR="008C15DD" w:rsidRDefault="008C15DD" w:rsidP="008C15DD">
      <w:pPr>
        <w:pStyle w:val="Langtext"/>
      </w:pPr>
      <w:r>
        <w:t>• Klasse D nach DIN EN 1026/12207</w:t>
      </w:r>
    </w:p>
    <w:p w14:paraId="404A8E55" w14:textId="43A54B50" w:rsidR="008C15DD" w:rsidRDefault="008C15DD" w:rsidP="008C15DD">
      <w:pPr>
        <w:pStyle w:val="Langtext"/>
      </w:pPr>
      <w:r>
        <w:t>Ausführung:</w:t>
      </w:r>
    </w:p>
    <w:p w14:paraId="0DDB2A79" w14:textId="77777777" w:rsidR="008C15DD" w:rsidRDefault="008C15DD" w:rsidP="008C15DD">
      <w:pPr>
        <w:pStyle w:val="Langtext"/>
      </w:pPr>
    </w:p>
    <w:p w14:paraId="568CE430" w14:textId="5F572243" w:rsidR="008C15DD" w:rsidRDefault="008C15DD" w:rsidP="008C15DD">
      <w:pPr>
        <w:pStyle w:val="Langtext"/>
      </w:pPr>
      <w:r>
        <w:t>• Automatisch oder handbedient: _ _ _</w:t>
      </w:r>
    </w:p>
    <w:p w14:paraId="3CC23392" w14:textId="6270EA20" w:rsidR="008C15DD" w:rsidRDefault="008C15DD" w:rsidP="008C15DD">
      <w:pPr>
        <w:pStyle w:val="Langtext"/>
      </w:pPr>
      <w:r>
        <w:lastRenderedPageBreak/>
        <w:t>• einflügelig, hermetisch dichtschließend (4seitig umlaufende Dichtungen auf zwei Dichtungsebenen)</w:t>
      </w:r>
    </w:p>
    <w:p w14:paraId="5BD0CA43" w14:textId="3F93EBB2" w:rsidR="008C15DD" w:rsidRDefault="008C15DD" w:rsidP="008C15DD">
      <w:pPr>
        <w:pStyle w:val="Langtext"/>
      </w:pPr>
      <w:r>
        <w:t>• vor der Wand laufend</w:t>
      </w:r>
    </w:p>
    <w:p w14:paraId="6EB8BB3E" w14:textId="2FF5CDD4" w:rsidR="008C15DD" w:rsidRDefault="008C15DD" w:rsidP="008C15DD">
      <w:pPr>
        <w:pStyle w:val="Langtext"/>
      </w:pPr>
      <w:r>
        <w:t>Strahlenschutz:</w:t>
      </w:r>
    </w:p>
    <w:p w14:paraId="1434A735" w14:textId="77777777" w:rsidR="008C15DD" w:rsidRDefault="008C15DD" w:rsidP="008C15DD">
      <w:pPr>
        <w:pStyle w:val="Langtext"/>
      </w:pPr>
    </w:p>
    <w:p w14:paraId="195CDF93" w14:textId="0CBF667C" w:rsidR="008C15DD" w:rsidRDefault="008C15DD" w:rsidP="008C15DD">
      <w:pPr>
        <w:pStyle w:val="Langtext"/>
      </w:pPr>
      <w:r>
        <w:t>• Ja / Nein: _ _ _</w:t>
      </w:r>
    </w:p>
    <w:p w14:paraId="06861763" w14:textId="4C786394" w:rsidR="008C15DD" w:rsidRDefault="008C15DD" w:rsidP="008C15DD">
      <w:pPr>
        <w:pStyle w:val="Langtext"/>
      </w:pPr>
      <w:r>
        <w:t>• Pb (1-3 mm)</w:t>
      </w:r>
    </w:p>
    <w:p w14:paraId="55607D2F" w14:textId="42FA2A4D" w:rsidR="008C15DD" w:rsidRDefault="008C15DD" w:rsidP="008C15DD">
      <w:pPr>
        <w:pStyle w:val="Langtext"/>
      </w:pPr>
      <w:r>
        <w:t>Öffnungsrichtung:</w:t>
      </w:r>
    </w:p>
    <w:p w14:paraId="2D5BA581" w14:textId="77777777" w:rsidR="008C15DD" w:rsidRDefault="008C15DD" w:rsidP="008C15DD">
      <w:pPr>
        <w:pStyle w:val="Langtext"/>
      </w:pPr>
    </w:p>
    <w:p w14:paraId="325989EC" w14:textId="22335320" w:rsidR="008C15DD" w:rsidRDefault="008C15DD" w:rsidP="008C15DD">
      <w:pPr>
        <w:pStyle w:val="Langtext"/>
      </w:pPr>
      <w:r>
        <w:t>• rechts- oder linksöffnend</w:t>
      </w:r>
    </w:p>
    <w:p w14:paraId="6A47968D" w14:textId="393F56AE" w:rsidR="008C15DD" w:rsidRDefault="008C15DD" w:rsidP="008C15DD">
      <w:pPr>
        <w:pStyle w:val="Langtext"/>
        <w:keepNext/>
        <w:keepLines/>
      </w:pPr>
      <w:r>
        <w:t>Türblatt:</w:t>
      </w:r>
    </w:p>
    <w:p w14:paraId="6B698BA0" w14:textId="77777777" w:rsidR="008C15DD" w:rsidRDefault="008C15DD" w:rsidP="008C15DD">
      <w:pPr>
        <w:pStyle w:val="Langtext"/>
        <w:keepNext/>
        <w:keepLines/>
      </w:pPr>
    </w:p>
    <w:p w14:paraId="4C06C664" w14:textId="0EDF6FE4" w:rsidR="008C15DD" w:rsidRDefault="008C15DD" w:rsidP="008C15DD">
      <w:pPr>
        <w:pStyle w:val="Langtext"/>
      </w:pPr>
      <w:r>
        <w:t>• beidseitige HPL-Beschichtung (Farbton nach Wahl des Auftraggebers), Einfassung in umlaufendes Aluminiumprofil, eloxiert (E6/EV1)</w:t>
      </w:r>
    </w:p>
    <w:p w14:paraId="7117D3B7" w14:textId="7F890CFF" w:rsidR="008C15DD" w:rsidRDefault="008C15DD" w:rsidP="008C15DD">
      <w:pPr>
        <w:pStyle w:val="Langtext"/>
      </w:pPr>
      <w:r>
        <w:t>• Türblattstärke 60 mm</w:t>
      </w:r>
    </w:p>
    <w:p w14:paraId="5F877150" w14:textId="2AFB36A4" w:rsidR="008C15DD" w:rsidRDefault="008C15DD" w:rsidP="008C15DD">
      <w:pPr>
        <w:pStyle w:val="Langtext"/>
      </w:pPr>
      <w:r>
        <w:t>Griff:</w:t>
      </w:r>
    </w:p>
    <w:p w14:paraId="5EAEB8FC" w14:textId="77777777" w:rsidR="008C15DD" w:rsidRDefault="008C15DD" w:rsidP="008C15DD">
      <w:pPr>
        <w:pStyle w:val="Langtext"/>
      </w:pPr>
    </w:p>
    <w:p w14:paraId="67968EDC" w14:textId="74D56171" w:rsidR="008C15DD" w:rsidRDefault="008C15DD" w:rsidP="008C15DD">
      <w:pPr>
        <w:pStyle w:val="Langtext"/>
      </w:pPr>
      <w:r>
        <w:t>• beidseitiger Hebelarmgriff, Edelstahl</w:t>
      </w:r>
    </w:p>
    <w:p w14:paraId="1FEB26CD" w14:textId="0F9AED2C" w:rsidR="008C15DD" w:rsidRDefault="008C15DD" w:rsidP="008C15DD">
      <w:pPr>
        <w:pStyle w:val="Langtext"/>
      </w:pPr>
      <w:r>
        <w:t>Schloss:</w:t>
      </w:r>
    </w:p>
    <w:p w14:paraId="48FA2FAD" w14:textId="77777777" w:rsidR="008C15DD" w:rsidRDefault="008C15DD" w:rsidP="008C15DD">
      <w:pPr>
        <w:pStyle w:val="Langtext"/>
      </w:pPr>
    </w:p>
    <w:p w14:paraId="1507542E" w14:textId="24EA30B2" w:rsidR="008C15DD" w:rsidRDefault="008C15DD" w:rsidP="008C15DD">
      <w:pPr>
        <w:pStyle w:val="Langtext"/>
      </w:pPr>
      <w:r>
        <w:t>• nicht versehen</w:t>
      </w:r>
    </w:p>
    <w:p w14:paraId="47FE2EC1" w14:textId="14CF7DC1" w:rsidR="008C15DD" w:rsidRDefault="008C15DD" w:rsidP="008C15DD">
      <w:pPr>
        <w:pStyle w:val="Langtext"/>
        <w:keepNext/>
        <w:keepLines/>
      </w:pPr>
      <w:r>
        <w:t>Laufwerksabdeckung:</w:t>
      </w:r>
    </w:p>
    <w:p w14:paraId="3ED7DCF2" w14:textId="77777777" w:rsidR="008C15DD" w:rsidRDefault="008C15DD" w:rsidP="008C15DD">
      <w:pPr>
        <w:pStyle w:val="Langtext"/>
        <w:keepNext/>
        <w:keepLines/>
      </w:pPr>
    </w:p>
    <w:p w14:paraId="64B97F98" w14:textId="59126A95" w:rsidR="008C15DD" w:rsidRDefault="008C15DD" w:rsidP="008C15DD">
      <w:pPr>
        <w:pStyle w:val="Langtext"/>
      </w:pPr>
      <w:r>
        <w:t>• gerundete, klappbare Abdeckung, Aluminium eloxiert, (E6/EV1), Ausführung für handbetätigte Türen</w:t>
      </w:r>
    </w:p>
    <w:p w14:paraId="05AA1A60" w14:textId="48AAABB2" w:rsidR="008C15DD" w:rsidRDefault="008C15DD" w:rsidP="008C15DD">
      <w:pPr>
        <w:pStyle w:val="Langtext"/>
        <w:keepNext/>
        <w:keepLines/>
      </w:pPr>
      <w:r>
        <w:t>Zarge:</w:t>
      </w:r>
    </w:p>
    <w:p w14:paraId="0DA70DE1" w14:textId="77777777" w:rsidR="008C15DD" w:rsidRDefault="008C15DD" w:rsidP="008C15DD">
      <w:pPr>
        <w:pStyle w:val="Langtext"/>
        <w:keepNext/>
        <w:keepLines/>
      </w:pPr>
    </w:p>
    <w:p w14:paraId="1DE5B73B" w14:textId="0CE7F81E" w:rsidR="008C15DD" w:rsidRDefault="008C15DD" w:rsidP="008C15DD">
      <w:pPr>
        <w:pStyle w:val="Langtext"/>
      </w:pPr>
      <w:r>
        <w:t>• ASSA ABLOY-Systemzarge Typ Malmö, für nachträglichen Einbau, mit beidseitigen Eckschutzprofilen, Aluminium, eloxiert (E6/EV1),</w:t>
      </w:r>
    </w:p>
    <w:p w14:paraId="64C56436" w14:textId="0FDB15E7" w:rsidR="008C15DD" w:rsidRDefault="008C15DD" w:rsidP="008C15DD">
      <w:pPr>
        <w:pStyle w:val="Langtext"/>
      </w:pPr>
      <w:r>
        <w:t>• Laibungsplatten mit HPL-Beschichtung (Farbton nach Wahl des Auftraggebers),</w:t>
      </w:r>
    </w:p>
    <w:p w14:paraId="186F9298" w14:textId="77777777" w:rsidR="008C15DD" w:rsidRDefault="008C15DD" w:rsidP="008C15DD">
      <w:pPr>
        <w:pStyle w:val="Langtext"/>
      </w:pPr>
    </w:p>
    <w:p w14:paraId="6C2A0800" w14:textId="6EFED163" w:rsidR="008C15DD" w:rsidRDefault="008C15DD" w:rsidP="008C15DD">
      <w:pPr>
        <w:pStyle w:val="Langtext"/>
      </w:pPr>
      <w:r>
        <w:t>z.B. ASSA ABLOY SOUND mit Türflügel oder Gleichwertiges</w:t>
      </w:r>
    </w:p>
    <w:p w14:paraId="73C24258" w14:textId="6EF32342" w:rsidR="008C15DD" w:rsidRDefault="008C15DD" w:rsidP="008C15DD">
      <w:pPr>
        <w:pStyle w:val="Langtext"/>
      </w:pPr>
      <w:r>
        <w:t>Angebotenes Erzeugnis: (....)</w:t>
      </w:r>
    </w:p>
    <w:p w14:paraId="67E09451" w14:textId="6B8BBAA1" w:rsidR="008C15DD" w:rsidRDefault="008C15DD" w:rsidP="008C15DD">
      <w:pPr>
        <w:pStyle w:val="Folgeposition"/>
        <w:keepNext/>
        <w:keepLines/>
      </w:pPr>
      <w:r>
        <w:t>C</w:t>
      </w:r>
      <w:r>
        <w:rPr>
          <w:sz w:val="12"/>
        </w:rPr>
        <w:t>+</w:t>
      </w:r>
      <w:r>
        <w:tab/>
        <w:t>Schiebetüranl. 1flg., herm. dichtschl., feuerhemmend EI30</w:t>
      </w:r>
      <w:r>
        <w:tab/>
        <w:t xml:space="preserve">Stk </w:t>
      </w:r>
    </w:p>
    <w:p w14:paraId="102718BC" w14:textId="2E56C572" w:rsidR="008C15DD" w:rsidRDefault="008C15DD" w:rsidP="008C15DD">
      <w:pPr>
        <w:pStyle w:val="Langtext"/>
      </w:pPr>
      <w:r>
        <w:t>Einflügeliges (1flg) feuerhemmendes Schiebetürsystem, hermetisch dichtschließend, EI30, bestehend aus Schiebetürantrieb komplett, Türflügel und Türrahmen. Alle erforderliche Sensorik für den Öffnungs- und Sicherheitsbereich sind inbegriffen.</w:t>
      </w:r>
    </w:p>
    <w:p w14:paraId="6885352A" w14:textId="10A8B80B" w:rsidR="008C15DD" w:rsidRDefault="008C15DD" w:rsidP="008C15DD">
      <w:pPr>
        <w:pStyle w:val="Langtext"/>
      </w:pPr>
      <w:r>
        <w:t>Herstellen, liefern und betriebsfertig einbauen.</w:t>
      </w:r>
    </w:p>
    <w:p w14:paraId="1364CA9E" w14:textId="77777777" w:rsidR="008C15DD" w:rsidRDefault="008C15DD" w:rsidP="008C15DD">
      <w:pPr>
        <w:pStyle w:val="Langtext"/>
      </w:pPr>
    </w:p>
    <w:p w14:paraId="1A659EB9" w14:textId="6483B824" w:rsidR="008C15DD" w:rsidRDefault="008C15DD" w:rsidP="008C15DD">
      <w:pPr>
        <w:pStyle w:val="Langtext"/>
      </w:pPr>
      <w:r>
        <w:t>Maße::</w:t>
      </w:r>
    </w:p>
    <w:p w14:paraId="7B69B859" w14:textId="77777777" w:rsidR="008C15DD" w:rsidRDefault="008C15DD" w:rsidP="008C15DD">
      <w:pPr>
        <w:pStyle w:val="Langtext"/>
      </w:pPr>
    </w:p>
    <w:p w14:paraId="0D198175" w14:textId="42AF491D" w:rsidR="008C15DD" w:rsidRDefault="008C15DD" w:rsidP="008C15DD">
      <w:pPr>
        <w:pStyle w:val="Langtext"/>
      </w:pPr>
      <w:r>
        <w:t>• Lichte Weite (mm): _ _ _</w:t>
      </w:r>
    </w:p>
    <w:p w14:paraId="0A282E65" w14:textId="400B68C3" w:rsidR="008C15DD" w:rsidRDefault="008C15DD" w:rsidP="008C15DD">
      <w:pPr>
        <w:pStyle w:val="Langtext"/>
      </w:pPr>
      <w:r>
        <w:t>• Lichte Höhe (mm): _ _ _</w:t>
      </w:r>
    </w:p>
    <w:p w14:paraId="5086489D" w14:textId="7F118DAB" w:rsidR="008C15DD" w:rsidRDefault="008C15DD" w:rsidP="008C15DD">
      <w:pPr>
        <w:pStyle w:val="Langtext"/>
      </w:pPr>
      <w:r>
        <w:t>• Freier Durchgang: Lichte Weite -195 mm</w:t>
      </w:r>
    </w:p>
    <w:p w14:paraId="51A7A49F" w14:textId="57AC7C02" w:rsidR="008C15DD" w:rsidRDefault="008C15DD" w:rsidP="008C15DD">
      <w:pPr>
        <w:pStyle w:val="Langtext"/>
        <w:keepNext/>
        <w:keepLines/>
      </w:pPr>
      <w:r>
        <w:t>Feuerhemmung:</w:t>
      </w:r>
    </w:p>
    <w:p w14:paraId="7547FBAC" w14:textId="77777777" w:rsidR="008C15DD" w:rsidRDefault="008C15DD" w:rsidP="008C15DD">
      <w:pPr>
        <w:pStyle w:val="Langtext"/>
        <w:keepNext/>
        <w:keepLines/>
      </w:pPr>
    </w:p>
    <w:p w14:paraId="3B1EB031" w14:textId="0D53D4CC" w:rsidR="008C15DD" w:rsidRDefault="008C15DD" w:rsidP="008C15DD">
      <w:pPr>
        <w:pStyle w:val="Langtext"/>
      </w:pPr>
      <w:r>
        <w:t>• 30 Minuten EI1 nach DIN EN 13501-2:2010-02</w:t>
      </w:r>
    </w:p>
    <w:p w14:paraId="731D0865" w14:textId="32FFAE6A" w:rsidR="008C15DD" w:rsidRDefault="008C15DD" w:rsidP="008C15DD">
      <w:pPr>
        <w:pStyle w:val="Langtext"/>
      </w:pPr>
      <w:r>
        <w:t>Schalldämmung:</w:t>
      </w:r>
    </w:p>
    <w:p w14:paraId="530ABD07" w14:textId="77777777" w:rsidR="008C15DD" w:rsidRDefault="008C15DD" w:rsidP="008C15DD">
      <w:pPr>
        <w:pStyle w:val="Langtext"/>
      </w:pPr>
    </w:p>
    <w:p w14:paraId="7FCEF7F9" w14:textId="55DF5E66" w:rsidR="008C15DD" w:rsidRDefault="008C15DD" w:rsidP="008C15DD">
      <w:pPr>
        <w:pStyle w:val="Langtext"/>
      </w:pPr>
      <w:r>
        <w:t>• Schalldämmmaß RW,P =31dB</w:t>
      </w:r>
    </w:p>
    <w:p w14:paraId="6EED3A1F" w14:textId="62CDE1BE" w:rsidR="008C15DD" w:rsidRDefault="008C15DD" w:rsidP="008C15DD">
      <w:pPr>
        <w:pStyle w:val="Langtext"/>
      </w:pPr>
      <w:r>
        <w:t>• ein Prüfzeugnis für die gesamte Konstruktion liegt vor</w:t>
      </w:r>
    </w:p>
    <w:p w14:paraId="40D95ECB" w14:textId="335803E0" w:rsidR="008C15DD" w:rsidRDefault="008C15DD" w:rsidP="008C15DD">
      <w:pPr>
        <w:pStyle w:val="Langtext"/>
      </w:pPr>
      <w:r>
        <w:t>Luftdurchlässigkeit:</w:t>
      </w:r>
    </w:p>
    <w:p w14:paraId="47286FDE" w14:textId="77777777" w:rsidR="008C15DD" w:rsidRDefault="008C15DD" w:rsidP="008C15DD">
      <w:pPr>
        <w:pStyle w:val="Langtext"/>
      </w:pPr>
    </w:p>
    <w:p w14:paraId="550F4DFF" w14:textId="26E6AEC5" w:rsidR="008C15DD" w:rsidRDefault="008C15DD" w:rsidP="008C15DD">
      <w:pPr>
        <w:pStyle w:val="Langtext"/>
      </w:pPr>
      <w:r>
        <w:t>• Klasse D nach DIN EN 1026</w:t>
      </w:r>
    </w:p>
    <w:p w14:paraId="55C5B179" w14:textId="71E96AAD" w:rsidR="008C15DD" w:rsidRDefault="008C15DD" w:rsidP="008C15DD">
      <w:pPr>
        <w:pStyle w:val="Langtext"/>
        <w:keepNext/>
        <w:keepLines/>
      </w:pPr>
      <w:r>
        <w:t>Rauchhemmend:</w:t>
      </w:r>
    </w:p>
    <w:p w14:paraId="22416EA9" w14:textId="77777777" w:rsidR="008C15DD" w:rsidRDefault="008C15DD" w:rsidP="008C15DD">
      <w:pPr>
        <w:pStyle w:val="Langtext"/>
        <w:keepNext/>
        <w:keepLines/>
      </w:pPr>
    </w:p>
    <w:p w14:paraId="7C46F219" w14:textId="791614C3" w:rsidR="008C15DD" w:rsidRDefault="008C15DD" w:rsidP="008C15DD">
      <w:pPr>
        <w:pStyle w:val="Langtext"/>
      </w:pPr>
      <w:r>
        <w:t>• SA/S200 C5 nach DIN EN 1634-3 / EN 13501-2:2016</w:t>
      </w:r>
    </w:p>
    <w:p w14:paraId="76F1CE20" w14:textId="27EDC74C" w:rsidR="008C15DD" w:rsidRDefault="008C15DD" w:rsidP="008C15DD">
      <w:pPr>
        <w:pStyle w:val="Langtext"/>
        <w:keepNext/>
        <w:keepLines/>
      </w:pPr>
      <w:r>
        <w:t>Ausführung:</w:t>
      </w:r>
    </w:p>
    <w:p w14:paraId="10879A19" w14:textId="77777777" w:rsidR="008C15DD" w:rsidRDefault="008C15DD" w:rsidP="008C15DD">
      <w:pPr>
        <w:pStyle w:val="Langtext"/>
        <w:keepNext/>
        <w:keepLines/>
      </w:pPr>
    </w:p>
    <w:p w14:paraId="731D66E9" w14:textId="73879C12" w:rsidR="008C15DD" w:rsidRDefault="008C15DD" w:rsidP="008C15DD">
      <w:pPr>
        <w:pStyle w:val="Langtext"/>
      </w:pPr>
      <w:r>
        <w:t>• einflügelig, automatisch, hermetisch dichtschließend (4seitig umlaufendee Dichtungen auf zwei Dichtungsebenen)</w:t>
      </w:r>
    </w:p>
    <w:p w14:paraId="348544A9" w14:textId="6B10CE5D" w:rsidR="008C15DD" w:rsidRDefault="008C15DD" w:rsidP="008C15DD">
      <w:pPr>
        <w:pStyle w:val="Langtext"/>
      </w:pPr>
      <w:r>
        <w:t>• vor der Wand laufend</w:t>
      </w:r>
    </w:p>
    <w:p w14:paraId="4F9D7B02" w14:textId="24AED20F" w:rsidR="008C15DD" w:rsidRDefault="008C15DD" w:rsidP="008C15DD">
      <w:pPr>
        <w:pStyle w:val="Langtext"/>
      </w:pPr>
      <w:r>
        <w:t>Strahlenschutz:</w:t>
      </w:r>
    </w:p>
    <w:p w14:paraId="5EADB33F" w14:textId="77777777" w:rsidR="008C15DD" w:rsidRDefault="008C15DD" w:rsidP="008C15DD">
      <w:pPr>
        <w:pStyle w:val="Langtext"/>
      </w:pPr>
    </w:p>
    <w:p w14:paraId="52F4D720" w14:textId="724474A6" w:rsidR="008C15DD" w:rsidRDefault="008C15DD" w:rsidP="008C15DD">
      <w:pPr>
        <w:pStyle w:val="Langtext"/>
      </w:pPr>
      <w:r>
        <w:t>• Ja / Nein: _ _ _</w:t>
      </w:r>
    </w:p>
    <w:p w14:paraId="390FBA30" w14:textId="791238FC" w:rsidR="008C15DD" w:rsidRDefault="008C15DD" w:rsidP="008C15DD">
      <w:pPr>
        <w:pStyle w:val="Langtext"/>
      </w:pPr>
      <w:r>
        <w:t>• Pb (1-3 mm)</w:t>
      </w:r>
    </w:p>
    <w:p w14:paraId="03B7916D" w14:textId="76CE104B" w:rsidR="008C15DD" w:rsidRDefault="008C15DD" w:rsidP="008C15DD">
      <w:pPr>
        <w:pStyle w:val="Langtext"/>
      </w:pPr>
      <w:r>
        <w:lastRenderedPageBreak/>
        <w:t>Öffnungsrichtung:</w:t>
      </w:r>
    </w:p>
    <w:p w14:paraId="79CB7A33" w14:textId="77777777" w:rsidR="008C15DD" w:rsidRDefault="008C15DD" w:rsidP="008C15DD">
      <w:pPr>
        <w:pStyle w:val="Langtext"/>
      </w:pPr>
    </w:p>
    <w:p w14:paraId="75513D4B" w14:textId="6AD43229" w:rsidR="008C15DD" w:rsidRDefault="008C15DD" w:rsidP="008C15DD">
      <w:pPr>
        <w:pStyle w:val="Langtext"/>
      </w:pPr>
      <w:r>
        <w:t>• rechts- oder linksöffnend</w:t>
      </w:r>
    </w:p>
    <w:p w14:paraId="4895A3FB" w14:textId="4E979F29" w:rsidR="008C15DD" w:rsidRDefault="008C15DD" w:rsidP="008C15DD">
      <w:pPr>
        <w:pStyle w:val="Langtext"/>
        <w:keepNext/>
        <w:keepLines/>
      </w:pPr>
      <w:r>
        <w:t>Türblatt:</w:t>
      </w:r>
    </w:p>
    <w:p w14:paraId="149364CC" w14:textId="77777777" w:rsidR="008C15DD" w:rsidRDefault="008C15DD" w:rsidP="008C15DD">
      <w:pPr>
        <w:pStyle w:val="Langtext"/>
        <w:keepNext/>
        <w:keepLines/>
      </w:pPr>
    </w:p>
    <w:p w14:paraId="2515861A" w14:textId="71213486" w:rsidR="008C15DD" w:rsidRDefault="008C15DD" w:rsidP="008C15DD">
      <w:pPr>
        <w:pStyle w:val="Langtext"/>
      </w:pPr>
      <w:r>
        <w:t>• beidseitige HPL-Beschichtung (Farbton nach Wahl des Auftraggebers), Einfassung in umlaufendes Aluminiumprofil, eloxiert (E6/EV1)</w:t>
      </w:r>
    </w:p>
    <w:p w14:paraId="381B8925" w14:textId="0A37946E" w:rsidR="008C15DD" w:rsidRDefault="008C15DD" w:rsidP="008C15DD">
      <w:pPr>
        <w:pStyle w:val="Langtext"/>
      </w:pPr>
      <w:r>
        <w:t>• Türblattstärke 60 mm</w:t>
      </w:r>
    </w:p>
    <w:p w14:paraId="68FED9C8" w14:textId="03B285AF" w:rsidR="008C15DD" w:rsidRDefault="008C15DD" w:rsidP="008C15DD">
      <w:pPr>
        <w:pStyle w:val="Langtext"/>
      </w:pPr>
      <w:r>
        <w:t>Griff:</w:t>
      </w:r>
    </w:p>
    <w:p w14:paraId="01E64E62" w14:textId="77777777" w:rsidR="008C15DD" w:rsidRDefault="008C15DD" w:rsidP="008C15DD">
      <w:pPr>
        <w:pStyle w:val="Langtext"/>
      </w:pPr>
    </w:p>
    <w:p w14:paraId="785C44CE" w14:textId="756B4D59" w:rsidR="008C15DD" w:rsidRDefault="008C15DD" w:rsidP="008C15DD">
      <w:pPr>
        <w:pStyle w:val="Langtext"/>
      </w:pPr>
      <w:r>
        <w:t>• beidseitiger Hebelarmgriff, Edelstahl</w:t>
      </w:r>
    </w:p>
    <w:p w14:paraId="734B8EFA" w14:textId="07259F87" w:rsidR="008C15DD" w:rsidRDefault="008C15DD" w:rsidP="008C15DD">
      <w:pPr>
        <w:pStyle w:val="Langtext"/>
      </w:pPr>
      <w:r>
        <w:t>Schloss:</w:t>
      </w:r>
    </w:p>
    <w:p w14:paraId="57F2DDA7" w14:textId="77777777" w:rsidR="008C15DD" w:rsidRDefault="008C15DD" w:rsidP="008C15DD">
      <w:pPr>
        <w:pStyle w:val="Langtext"/>
      </w:pPr>
    </w:p>
    <w:p w14:paraId="7E42F228" w14:textId="63BF7C0B" w:rsidR="008C15DD" w:rsidRDefault="008C15DD" w:rsidP="008C15DD">
      <w:pPr>
        <w:pStyle w:val="Langtext"/>
      </w:pPr>
      <w:r>
        <w:t>• nicht versehen</w:t>
      </w:r>
    </w:p>
    <w:p w14:paraId="75F243F0" w14:textId="47B6C136" w:rsidR="008C15DD" w:rsidRDefault="008C15DD" w:rsidP="008C15DD">
      <w:pPr>
        <w:pStyle w:val="Langtext"/>
        <w:keepNext/>
        <w:keepLines/>
      </w:pPr>
      <w:r>
        <w:t>Laufwerksabdeckung:</w:t>
      </w:r>
    </w:p>
    <w:p w14:paraId="0FAF2619" w14:textId="77777777" w:rsidR="008C15DD" w:rsidRDefault="008C15DD" w:rsidP="008C15DD">
      <w:pPr>
        <w:pStyle w:val="Langtext"/>
        <w:keepNext/>
        <w:keepLines/>
      </w:pPr>
    </w:p>
    <w:p w14:paraId="593E20DF" w14:textId="53193260" w:rsidR="008C15DD" w:rsidRDefault="008C15DD" w:rsidP="008C15DD">
      <w:pPr>
        <w:pStyle w:val="Langtext"/>
      </w:pPr>
      <w:r>
        <w:t>• schräg, abnehmbare Abdeckung, Aluminium in den Farben RAL9006 oder RAL9010</w:t>
      </w:r>
    </w:p>
    <w:p w14:paraId="4404B625" w14:textId="26F840D1" w:rsidR="008C15DD" w:rsidRDefault="008C15DD" w:rsidP="008C15DD">
      <w:pPr>
        <w:pStyle w:val="Langtext"/>
        <w:keepNext/>
        <w:keepLines/>
      </w:pPr>
      <w:r>
        <w:t>Zarge:</w:t>
      </w:r>
    </w:p>
    <w:p w14:paraId="1B497DB1" w14:textId="77777777" w:rsidR="008C15DD" w:rsidRDefault="008C15DD" w:rsidP="008C15DD">
      <w:pPr>
        <w:pStyle w:val="Langtext"/>
        <w:keepNext/>
        <w:keepLines/>
      </w:pPr>
    </w:p>
    <w:p w14:paraId="4AD1BE39" w14:textId="49783F10" w:rsidR="008C15DD" w:rsidRDefault="008C15DD" w:rsidP="008C15DD">
      <w:pPr>
        <w:pStyle w:val="Langtext"/>
      </w:pPr>
      <w:r>
        <w:t>• ASSA ABLOY feuerhemmendes Flachrahmen, Edelstahl 1,5mm Oberfläche geschliffen Korn 240,</w:t>
      </w:r>
    </w:p>
    <w:p w14:paraId="576E2C4C" w14:textId="47D283B5" w:rsidR="008C15DD" w:rsidRDefault="0053242A" w:rsidP="0053242A">
      <w:pPr>
        <w:pStyle w:val="Langtext"/>
      </w:pPr>
      <w:r>
        <w:t>• Feuerhemmende Laibungsverkleidung durch Drittfirmen.</w:t>
      </w:r>
    </w:p>
    <w:p w14:paraId="1EC985C3" w14:textId="3514FCC7" w:rsidR="0053242A" w:rsidRDefault="0053242A" w:rsidP="0053242A">
      <w:pPr>
        <w:pStyle w:val="Langtext"/>
      </w:pPr>
      <w:r>
        <w:t>Automatikbetrieb:</w:t>
      </w:r>
    </w:p>
    <w:p w14:paraId="5B902580" w14:textId="77777777" w:rsidR="0053242A" w:rsidRDefault="0053242A" w:rsidP="0053242A">
      <w:pPr>
        <w:pStyle w:val="Langtext"/>
      </w:pPr>
    </w:p>
    <w:p w14:paraId="7A719FDD" w14:textId="473B477C" w:rsidR="0053242A" w:rsidRDefault="0053242A" w:rsidP="0053242A">
      <w:pPr>
        <w:pStyle w:val="Langtext"/>
      </w:pPr>
      <w:r>
        <w:t>• Fabrikat ASSA ABLOY Typ SDA04 AC</w:t>
      </w:r>
    </w:p>
    <w:p w14:paraId="4E97E070" w14:textId="03C57726" w:rsidR="0053242A" w:rsidRDefault="0053242A" w:rsidP="0053242A">
      <w:pPr>
        <w:pStyle w:val="Langtext"/>
      </w:pPr>
      <w:r>
        <w:t>• 2 Stück berührungslose Schalter mit LED Anzeige</w:t>
      </w:r>
    </w:p>
    <w:p w14:paraId="568C1CBA" w14:textId="52375DCE" w:rsidR="0053242A" w:rsidRDefault="0053242A" w:rsidP="0053242A">
      <w:pPr>
        <w:pStyle w:val="Langtext"/>
      </w:pPr>
      <w:r>
        <w:t>• 2 Stück Infrarot Sensoren</w:t>
      </w:r>
    </w:p>
    <w:p w14:paraId="03302BDA" w14:textId="77777777" w:rsidR="0053242A" w:rsidRDefault="0053242A" w:rsidP="0053242A">
      <w:pPr>
        <w:pStyle w:val="Langtext"/>
      </w:pPr>
    </w:p>
    <w:p w14:paraId="0AF503C0" w14:textId="00B138F8" w:rsidR="0053242A" w:rsidRDefault="0053242A" w:rsidP="0053242A">
      <w:pPr>
        <w:pStyle w:val="Langtext"/>
      </w:pPr>
      <w:r>
        <w:t>z.B. ASSA ABLOY MEDICARE EI1 30mit Türflügel oder Gleichwertiges</w:t>
      </w:r>
    </w:p>
    <w:p w14:paraId="3A578405" w14:textId="1A9F157E" w:rsidR="0053242A" w:rsidRDefault="0053242A" w:rsidP="0053242A">
      <w:pPr>
        <w:pStyle w:val="Langtext"/>
      </w:pPr>
      <w:r>
        <w:t>Angebotenes Erzeugnis: (....)</w:t>
      </w:r>
    </w:p>
    <w:p w14:paraId="5E5F063E" w14:textId="5F63FB9A" w:rsidR="0053242A" w:rsidRDefault="0053242A" w:rsidP="0053242A">
      <w:pPr>
        <w:pStyle w:val="Folgeposition"/>
        <w:keepNext/>
        <w:keepLines/>
      </w:pPr>
      <w:r>
        <w:t>D</w:t>
      </w:r>
      <w:r>
        <w:rPr>
          <w:sz w:val="12"/>
        </w:rPr>
        <w:t>+</w:t>
      </w:r>
      <w:r>
        <w:tab/>
        <w:t>Schiebetüranl. 1flg., herm. dichtschl., feuerhemmend EI60</w:t>
      </w:r>
      <w:r>
        <w:tab/>
        <w:t xml:space="preserve">Stk </w:t>
      </w:r>
    </w:p>
    <w:p w14:paraId="4C76A282" w14:textId="22B75CCB" w:rsidR="0053242A" w:rsidRDefault="0053242A" w:rsidP="0053242A">
      <w:pPr>
        <w:pStyle w:val="Langtext"/>
      </w:pPr>
      <w:r>
        <w:t>Einflügeliges (1flg) feuerhemmendes Schiebetürsystem, hermetisch dichtschließend, bestehend aus Schiebetürantrieb komplett, Türflügel und Türrahmen. Alle erforderliche Sensorik für den Öffnungs- und Sicherheitsbereich sind inbegriffen.</w:t>
      </w:r>
    </w:p>
    <w:p w14:paraId="16C31BE3" w14:textId="46E2ED61" w:rsidR="0053242A" w:rsidRDefault="0053242A" w:rsidP="0053242A">
      <w:pPr>
        <w:pStyle w:val="Langtext"/>
      </w:pPr>
      <w:r>
        <w:t>Herstellen, liefern und betriebsfertig einbauen.</w:t>
      </w:r>
    </w:p>
    <w:p w14:paraId="0AF1F9E0" w14:textId="77777777" w:rsidR="0053242A" w:rsidRDefault="0053242A" w:rsidP="0053242A">
      <w:pPr>
        <w:pStyle w:val="Langtext"/>
      </w:pPr>
    </w:p>
    <w:p w14:paraId="63E01140" w14:textId="73968FE9" w:rsidR="0053242A" w:rsidRDefault="0053242A" w:rsidP="0053242A">
      <w:pPr>
        <w:pStyle w:val="Langtext"/>
      </w:pPr>
      <w:r>
        <w:t>Maße::</w:t>
      </w:r>
    </w:p>
    <w:p w14:paraId="0D3146E5" w14:textId="77777777" w:rsidR="0053242A" w:rsidRDefault="0053242A" w:rsidP="0053242A">
      <w:pPr>
        <w:pStyle w:val="Langtext"/>
      </w:pPr>
    </w:p>
    <w:p w14:paraId="14358DFD" w14:textId="37826351" w:rsidR="0053242A" w:rsidRDefault="0053242A" w:rsidP="0053242A">
      <w:pPr>
        <w:pStyle w:val="Langtext"/>
      </w:pPr>
      <w:r>
        <w:t>• Lichte Weite (mm): _ _ _</w:t>
      </w:r>
    </w:p>
    <w:p w14:paraId="25C4ACB7" w14:textId="68DF0534" w:rsidR="0053242A" w:rsidRDefault="0053242A" w:rsidP="0053242A">
      <w:pPr>
        <w:pStyle w:val="Langtext"/>
      </w:pPr>
      <w:r>
        <w:t>• Lichte Höhe (mm): _ _ _</w:t>
      </w:r>
    </w:p>
    <w:p w14:paraId="49FB6FD9" w14:textId="433E0B40" w:rsidR="0053242A" w:rsidRDefault="0053242A" w:rsidP="0053242A">
      <w:pPr>
        <w:pStyle w:val="Langtext"/>
      </w:pPr>
      <w:r>
        <w:t>• Freier Durchgang: Lichte Weite -195 mm</w:t>
      </w:r>
    </w:p>
    <w:p w14:paraId="4383DC34" w14:textId="75360ADA" w:rsidR="0053242A" w:rsidRDefault="0053242A" w:rsidP="0053242A">
      <w:pPr>
        <w:pStyle w:val="Langtext"/>
        <w:keepNext/>
        <w:keepLines/>
      </w:pPr>
      <w:r>
        <w:t>Feuerhemmung:</w:t>
      </w:r>
    </w:p>
    <w:p w14:paraId="38AE429C" w14:textId="77777777" w:rsidR="0053242A" w:rsidRDefault="0053242A" w:rsidP="0053242A">
      <w:pPr>
        <w:pStyle w:val="Langtext"/>
        <w:keepNext/>
        <w:keepLines/>
      </w:pPr>
    </w:p>
    <w:p w14:paraId="4EC95FF0" w14:textId="47CFC305" w:rsidR="0053242A" w:rsidRDefault="0053242A" w:rsidP="0053242A">
      <w:pPr>
        <w:pStyle w:val="Langtext"/>
      </w:pPr>
      <w:r>
        <w:t>• 60 Minuten EI1 nach DIN EN 13501-2:2010-02</w:t>
      </w:r>
    </w:p>
    <w:p w14:paraId="0C5AAF49" w14:textId="047FF36D" w:rsidR="0053242A" w:rsidRDefault="0053242A" w:rsidP="0053242A">
      <w:pPr>
        <w:pStyle w:val="Langtext"/>
      </w:pPr>
      <w:r>
        <w:t>Schalldämmung:</w:t>
      </w:r>
    </w:p>
    <w:p w14:paraId="359572F5" w14:textId="77777777" w:rsidR="0053242A" w:rsidRDefault="0053242A" w:rsidP="0053242A">
      <w:pPr>
        <w:pStyle w:val="Langtext"/>
      </w:pPr>
    </w:p>
    <w:p w14:paraId="70F85715" w14:textId="792EF2EB" w:rsidR="0053242A" w:rsidRDefault="0053242A" w:rsidP="0053242A">
      <w:pPr>
        <w:pStyle w:val="Langtext"/>
      </w:pPr>
      <w:r>
        <w:t>• Schalldämmmaß RW,P =31dB</w:t>
      </w:r>
    </w:p>
    <w:p w14:paraId="2D6F3F34" w14:textId="71A9C700" w:rsidR="0053242A" w:rsidRDefault="0053242A" w:rsidP="0053242A">
      <w:pPr>
        <w:pStyle w:val="Langtext"/>
      </w:pPr>
      <w:r>
        <w:t>• ein Prüfzeugnis für die gesamte Konstruktion liegt vor</w:t>
      </w:r>
    </w:p>
    <w:p w14:paraId="57AF6D2B" w14:textId="5F0FBD6C" w:rsidR="0053242A" w:rsidRDefault="0053242A" w:rsidP="0053242A">
      <w:pPr>
        <w:pStyle w:val="Langtext"/>
      </w:pPr>
      <w:r>
        <w:t>Luftdurchlässigkeit:</w:t>
      </w:r>
    </w:p>
    <w:p w14:paraId="49F404F7" w14:textId="77777777" w:rsidR="0053242A" w:rsidRDefault="0053242A" w:rsidP="0053242A">
      <w:pPr>
        <w:pStyle w:val="Langtext"/>
      </w:pPr>
    </w:p>
    <w:p w14:paraId="2DAB8010" w14:textId="63B1CB28" w:rsidR="0053242A" w:rsidRDefault="0053242A" w:rsidP="0053242A">
      <w:pPr>
        <w:pStyle w:val="Langtext"/>
      </w:pPr>
      <w:r>
        <w:t>• Klasse D nach DIN EN 1026</w:t>
      </w:r>
    </w:p>
    <w:p w14:paraId="5D30C6FC" w14:textId="4708FDCE" w:rsidR="0053242A" w:rsidRDefault="0053242A" w:rsidP="0053242A">
      <w:pPr>
        <w:pStyle w:val="Langtext"/>
        <w:keepNext/>
        <w:keepLines/>
      </w:pPr>
      <w:r>
        <w:t>Rauchhemmend:</w:t>
      </w:r>
    </w:p>
    <w:p w14:paraId="17EA33DE" w14:textId="77777777" w:rsidR="0053242A" w:rsidRDefault="0053242A" w:rsidP="0053242A">
      <w:pPr>
        <w:pStyle w:val="Langtext"/>
        <w:keepNext/>
        <w:keepLines/>
      </w:pPr>
    </w:p>
    <w:p w14:paraId="75A314C5" w14:textId="132C1320" w:rsidR="0053242A" w:rsidRDefault="0053242A" w:rsidP="0053242A">
      <w:pPr>
        <w:pStyle w:val="Langtext"/>
      </w:pPr>
      <w:r>
        <w:t>• SA/S200 C5 nach DIN EN 1634-3 / EN 13501-2:2016</w:t>
      </w:r>
    </w:p>
    <w:p w14:paraId="2770DD2B" w14:textId="357EC72F" w:rsidR="0053242A" w:rsidRDefault="0053242A" w:rsidP="0053242A">
      <w:pPr>
        <w:pStyle w:val="Langtext"/>
        <w:keepNext/>
        <w:keepLines/>
      </w:pPr>
      <w:r>
        <w:t>Ausführung:</w:t>
      </w:r>
    </w:p>
    <w:p w14:paraId="5D962349" w14:textId="77777777" w:rsidR="0053242A" w:rsidRDefault="0053242A" w:rsidP="0053242A">
      <w:pPr>
        <w:pStyle w:val="Langtext"/>
        <w:keepNext/>
        <w:keepLines/>
      </w:pPr>
    </w:p>
    <w:p w14:paraId="3519D106" w14:textId="350045C0" w:rsidR="0053242A" w:rsidRDefault="0053242A" w:rsidP="0053242A">
      <w:pPr>
        <w:pStyle w:val="Langtext"/>
      </w:pPr>
      <w:r>
        <w:t>• einflügelig, automatisch, hermetisch dichtschließend (4seitig umlaufenden Dichtungen auf zwei Dichtungsebenen)</w:t>
      </w:r>
    </w:p>
    <w:p w14:paraId="32AC3939" w14:textId="28833C1F" w:rsidR="0053242A" w:rsidRDefault="0053242A" w:rsidP="0053242A">
      <w:pPr>
        <w:pStyle w:val="Langtext"/>
      </w:pPr>
      <w:r>
        <w:t>• vor der Wand laufend</w:t>
      </w:r>
    </w:p>
    <w:p w14:paraId="4A50CE7C" w14:textId="27CEC1BA" w:rsidR="0053242A" w:rsidRDefault="0053242A" w:rsidP="0053242A">
      <w:pPr>
        <w:pStyle w:val="Langtext"/>
      </w:pPr>
      <w:r>
        <w:t>Strahlenschutz:</w:t>
      </w:r>
    </w:p>
    <w:p w14:paraId="716E13F9" w14:textId="77777777" w:rsidR="0053242A" w:rsidRDefault="0053242A" w:rsidP="0053242A">
      <w:pPr>
        <w:pStyle w:val="Langtext"/>
      </w:pPr>
    </w:p>
    <w:p w14:paraId="25B6E3F2" w14:textId="3B15BA97" w:rsidR="0053242A" w:rsidRDefault="0053242A" w:rsidP="0053242A">
      <w:pPr>
        <w:pStyle w:val="Langtext"/>
      </w:pPr>
      <w:r>
        <w:t>• Ja / Nein: _ _ _</w:t>
      </w:r>
    </w:p>
    <w:p w14:paraId="008E9781" w14:textId="7BFB0AAB" w:rsidR="0053242A" w:rsidRDefault="0053242A" w:rsidP="0053242A">
      <w:pPr>
        <w:pStyle w:val="Langtext"/>
      </w:pPr>
      <w:r>
        <w:t>• Pb (1-3 mm)</w:t>
      </w:r>
    </w:p>
    <w:p w14:paraId="335780AE" w14:textId="74DE0D91" w:rsidR="0053242A" w:rsidRDefault="0053242A" w:rsidP="0053242A">
      <w:pPr>
        <w:pStyle w:val="Langtext"/>
      </w:pPr>
      <w:r>
        <w:t>Öffnungsrichtung:</w:t>
      </w:r>
    </w:p>
    <w:p w14:paraId="7CCA6A79" w14:textId="77777777" w:rsidR="0053242A" w:rsidRDefault="0053242A" w:rsidP="0053242A">
      <w:pPr>
        <w:pStyle w:val="Langtext"/>
      </w:pPr>
    </w:p>
    <w:p w14:paraId="3D4B4B94" w14:textId="0B1D6EA1" w:rsidR="0053242A" w:rsidRDefault="0053242A" w:rsidP="0053242A">
      <w:pPr>
        <w:pStyle w:val="Langtext"/>
      </w:pPr>
      <w:r>
        <w:t>• rechts- oder linksöffnend</w:t>
      </w:r>
    </w:p>
    <w:p w14:paraId="37575E75" w14:textId="7CED7548" w:rsidR="0053242A" w:rsidRDefault="0053242A" w:rsidP="0053242A">
      <w:pPr>
        <w:pStyle w:val="Langtext"/>
        <w:keepNext/>
        <w:keepLines/>
      </w:pPr>
      <w:r>
        <w:lastRenderedPageBreak/>
        <w:t>Türblatt:</w:t>
      </w:r>
    </w:p>
    <w:p w14:paraId="421B556F" w14:textId="77777777" w:rsidR="0053242A" w:rsidRDefault="0053242A" w:rsidP="0053242A">
      <w:pPr>
        <w:pStyle w:val="Langtext"/>
        <w:keepNext/>
        <w:keepLines/>
      </w:pPr>
    </w:p>
    <w:p w14:paraId="58D2F9B5" w14:textId="21321B7A" w:rsidR="0053242A" w:rsidRDefault="0053242A" w:rsidP="0053242A">
      <w:pPr>
        <w:pStyle w:val="Langtext"/>
      </w:pPr>
      <w:r>
        <w:t>• beidseitige HPL-Beschichtung (Farbton nach Wahl des Auftraggebers), Einfassung in umlaufendes Aluminiumprofil, eloxiert (E6/EV1)</w:t>
      </w:r>
    </w:p>
    <w:p w14:paraId="44BC4561" w14:textId="058E0440" w:rsidR="0053242A" w:rsidRDefault="0053242A" w:rsidP="0053242A">
      <w:pPr>
        <w:pStyle w:val="Langtext"/>
      </w:pPr>
      <w:r>
        <w:t>• Türblattstärke 60 mm</w:t>
      </w:r>
    </w:p>
    <w:p w14:paraId="404E9809" w14:textId="3EBBA7BE" w:rsidR="0053242A" w:rsidRDefault="0053242A" w:rsidP="0053242A">
      <w:pPr>
        <w:pStyle w:val="Langtext"/>
      </w:pPr>
      <w:r>
        <w:t>Griff:</w:t>
      </w:r>
    </w:p>
    <w:p w14:paraId="464FB5AD" w14:textId="77777777" w:rsidR="0053242A" w:rsidRDefault="0053242A" w:rsidP="0053242A">
      <w:pPr>
        <w:pStyle w:val="Langtext"/>
      </w:pPr>
    </w:p>
    <w:p w14:paraId="0F3222B4" w14:textId="12777630" w:rsidR="0053242A" w:rsidRDefault="0053242A" w:rsidP="0053242A">
      <w:pPr>
        <w:pStyle w:val="Langtext"/>
      </w:pPr>
      <w:r>
        <w:t>• beidseitiger Hebelarmgriff, Edelstahl</w:t>
      </w:r>
    </w:p>
    <w:p w14:paraId="3EE31C35" w14:textId="111A2D08" w:rsidR="0053242A" w:rsidRDefault="0053242A" w:rsidP="0053242A">
      <w:pPr>
        <w:pStyle w:val="Langtext"/>
      </w:pPr>
      <w:r>
        <w:t>Schloss:</w:t>
      </w:r>
    </w:p>
    <w:p w14:paraId="245F157E" w14:textId="77777777" w:rsidR="0053242A" w:rsidRDefault="0053242A" w:rsidP="0053242A">
      <w:pPr>
        <w:pStyle w:val="Langtext"/>
      </w:pPr>
    </w:p>
    <w:p w14:paraId="05EA465A" w14:textId="228E97C8" w:rsidR="0053242A" w:rsidRDefault="0053242A" w:rsidP="0053242A">
      <w:pPr>
        <w:pStyle w:val="Langtext"/>
      </w:pPr>
      <w:r>
        <w:t>• nicht versehen</w:t>
      </w:r>
    </w:p>
    <w:p w14:paraId="6F5A569C" w14:textId="1AEAACA8" w:rsidR="0053242A" w:rsidRDefault="0053242A" w:rsidP="0053242A">
      <w:pPr>
        <w:pStyle w:val="Langtext"/>
        <w:keepNext/>
        <w:keepLines/>
      </w:pPr>
      <w:r>
        <w:t>Laufwerksabdeckung:</w:t>
      </w:r>
    </w:p>
    <w:p w14:paraId="5B0F1C12" w14:textId="77777777" w:rsidR="0053242A" w:rsidRDefault="0053242A" w:rsidP="0053242A">
      <w:pPr>
        <w:pStyle w:val="Langtext"/>
        <w:keepNext/>
        <w:keepLines/>
      </w:pPr>
    </w:p>
    <w:p w14:paraId="0D45E403" w14:textId="19639629" w:rsidR="0053242A" w:rsidRDefault="0053242A" w:rsidP="0053242A">
      <w:pPr>
        <w:pStyle w:val="Langtext"/>
      </w:pPr>
      <w:r>
        <w:t>• schräg, abnehmbare Abdeckung, Aluminium in den Farben RAL9006 oder RAL9010</w:t>
      </w:r>
    </w:p>
    <w:p w14:paraId="044F0289" w14:textId="79544701" w:rsidR="0053242A" w:rsidRDefault="0053242A" w:rsidP="0053242A">
      <w:pPr>
        <w:pStyle w:val="Langtext"/>
        <w:keepNext/>
        <w:keepLines/>
      </w:pPr>
      <w:r>
        <w:t>Zarge:</w:t>
      </w:r>
    </w:p>
    <w:p w14:paraId="51CBCF23" w14:textId="77777777" w:rsidR="0053242A" w:rsidRDefault="0053242A" w:rsidP="0053242A">
      <w:pPr>
        <w:pStyle w:val="Langtext"/>
        <w:keepNext/>
        <w:keepLines/>
      </w:pPr>
    </w:p>
    <w:p w14:paraId="3DC11BED" w14:textId="3E70F5A4" w:rsidR="0053242A" w:rsidRDefault="0053242A" w:rsidP="0053242A">
      <w:pPr>
        <w:pStyle w:val="Langtext"/>
      </w:pPr>
      <w:r>
        <w:t>• ASSA ABLOY feuerhemmendes Flachrahmen, Edelstahl 1,5mm Oberfläche geschliffen Korn 240,</w:t>
      </w:r>
    </w:p>
    <w:p w14:paraId="5395340E" w14:textId="24CD7D7A" w:rsidR="0053242A" w:rsidRDefault="0053242A" w:rsidP="0053242A">
      <w:pPr>
        <w:pStyle w:val="Langtext"/>
      </w:pPr>
      <w:r>
        <w:t>• Feuerhemmende Laibungsverkleidung durch Drittfirmen.</w:t>
      </w:r>
    </w:p>
    <w:p w14:paraId="12EEC669" w14:textId="603F930B" w:rsidR="0053242A" w:rsidRDefault="0053242A" w:rsidP="0053242A">
      <w:pPr>
        <w:pStyle w:val="Langtext"/>
      </w:pPr>
      <w:r>
        <w:t>Automatikbetrieb:</w:t>
      </w:r>
    </w:p>
    <w:p w14:paraId="2A1F1BEE" w14:textId="77777777" w:rsidR="0053242A" w:rsidRDefault="0053242A" w:rsidP="0053242A">
      <w:pPr>
        <w:pStyle w:val="Langtext"/>
      </w:pPr>
    </w:p>
    <w:p w14:paraId="00D9C82D" w14:textId="5C872C77" w:rsidR="0053242A" w:rsidRDefault="0053242A" w:rsidP="0053242A">
      <w:pPr>
        <w:pStyle w:val="Langtext"/>
      </w:pPr>
      <w:r>
        <w:t>• Fabrikat ASSA ABLOY Typ SDA04 AC</w:t>
      </w:r>
    </w:p>
    <w:p w14:paraId="44F48331" w14:textId="1EBD061F" w:rsidR="0053242A" w:rsidRDefault="0053242A" w:rsidP="0053242A">
      <w:pPr>
        <w:pStyle w:val="Langtext"/>
      </w:pPr>
      <w:r>
        <w:t>• 2 Stück berührungslose Schalter mit LED Anzeige</w:t>
      </w:r>
    </w:p>
    <w:p w14:paraId="6E02CE1F" w14:textId="60A20302" w:rsidR="0053242A" w:rsidRDefault="0053242A" w:rsidP="0053242A">
      <w:pPr>
        <w:pStyle w:val="Langtext"/>
      </w:pPr>
      <w:r>
        <w:t>• 2 Stück Infrarot Sensoren</w:t>
      </w:r>
    </w:p>
    <w:p w14:paraId="30D7E943" w14:textId="77777777" w:rsidR="0053242A" w:rsidRDefault="0053242A" w:rsidP="0053242A">
      <w:pPr>
        <w:pStyle w:val="Langtext"/>
      </w:pPr>
    </w:p>
    <w:p w14:paraId="0D5A5FC3" w14:textId="3A542F4B" w:rsidR="0053242A" w:rsidRDefault="0053242A" w:rsidP="0053242A">
      <w:pPr>
        <w:pStyle w:val="Langtext"/>
      </w:pPr>
      <w:r>
        <w:t>z.B. ASSA ABLOY MEDICARE EI1 60 mit Türflügel oder Gleichwertiges</w:t>
      </w:r>
    </w:p>
    <w:p w14:paraId="29D3760E" w14:textId="08B5D911" w:rsidR="0053242A" w:rsidRDefault="0053242A" w:rsidP="0053242A">
      <w:pPr>
        <w:pStyle w:val="Langtext"/>
      </w:pPr>
      <w:r>
        <w:t>Angebotenes Erzeugnis: (....)</w:t>
      </w:r>
    </w:p>
    <w:p w14:paraId="1906032F" w14:textId="77B67850" w:rsidR="0053242A" w:rsidRDefault="0053242A" w:rsidP="0053242A">
      <w:pPr>
        <w:pStyle w:val="Folgeposition"/>
        <w:keepNext/>
        <w:keepLines/>
      </w:pPr>
      <w:r>
        <w:t>E</w:t>
      </w:r>
      <w:r>
        <w:rPr>
          <w:sz w:val="12"/>
        </w:rPr>
        <w:t>+</w:t>
      </w:r>
      <w:r>
        <w:tab/>
        <w:t>Schiebetüranlage 1flg. hermetisch dichtschließend Glas</w:t>
      </w:r>
      <w:r>
        <w:tab/>
        <w:t xml:space="preserve">Stk </w:t>
      </w:r>
    </w:p>
    <w:p w14:paraId="5DE80828" w14:textId="29EFFE03" w:rsidR="0053242A" w:rsidRDefault="0053242A" w:rsidP="0053242A">
      <w:pPr>
        <w:pStyle w:val="Langtext"/>
      </w:pPr>
      <w:r>
        <w:t>Einflügeliges (1flg) vollverglastes Schiebetürsystem, hermetisch dichtschließend, bestehend aus Schiebetürantrieb komplett, Türflügel und Türrahmen. Alle erforderliche Sensorik für den Öffnungs- und Sicherheitsbereich sind inbegriffen.</w:t>
      </w:r>
    </w:p>
    <w:p w14:paraId="5BCB0972" w14:textId="0E3086C2" w:rsidR="0053242A" w:rsidRDefault="0053242A" w:rsidP="0053242A">
      <w:pPr>
        <w:pStyle w:val="Langtext"/>
      </w:pPr>
      <w:r>
        <w:t>Herstellen, liefern und betriebsfertig einbauen.</w:t>
      </w:r>
    </w:p>
    <w:p w14:paraId="4753A251" w14:textId="77777777" w:rsidR="0053242A" w:rsidRDefault="0053242A" w:rsidP="0053242A">
      <w:pPr>
        <w:pStyle w:val="Langtext"/>
      </w:pPr>
    </w:p>
    <w:p w14:paraId="6A8791B1" w14:textId="6297FD31" w:rsidR="0053242A" w:rsidRDefault="0053242A" w:rsidP="0053242A">
      <w:pPr>
        <w:pStyle w:val="Langtext"/>
      </w:pPr>
      <w:r>
        <w:t>Maße::</w:t>
      </w:r>
    </w:p>
    <w:p w14:paraId="7862AF24" w14:textId="77777777" w:rsidR="0053242A" w:rsidRDefault="0053242A" w:rsidP="0053242A">
      <w:pPr>
        <w:pStyle w:val="Langtext"/>
      </w:pPr>
    </w:p>
    <w:p w14:paraId="46AF3150" w14:textId="10C8C70B" w:rsidR="0053242A" w:rsidRDefault="0053242A" w:rsidP="0053242A">
      <w:pPr>
        <w:pStyle w:val="Langtext"/>
      </w:pPr>
      <w:r>
        <w:t>• Lichte Weite (mm): _ _ _</w:t>
      </w:r>
    </w:p>
    <w:p w14:paraId="65E28F81" w14:textId="2CCE8B06" w:rsidR="0053242A" w:rsidRDefault="0053242A" w:rsidP="0053242A">
      <w:pPr>
        <w:pStyle w:val="Langtext"/>
      </w:pPr>
      <w:r>
        <w:t>• Lichte Höhe (mm): _ _ _</w:t>
      </w:r>
    </w:p>
    <w:p w14:paraId="3EBC247E" w14:textId="43E1C3D5" w:rsidR="0053242A" w:rsidRDefault="0053242A" w:rsidP="0053242A">
      <w:pPr>
        <w:pStyle w:val="Langtext"/>
      </w:pPr>
      <w:r>
        <w:t>• Freier Durchgang: Lichte Weite -120 mm</w:t>
      </w:r>
    </w:p>
    <w:p w14:paraId="25692384" w14:textId="76E604F7" w:rsidR="0053242A" w:rsidRDefault="0053242A" w:rsidP="0053242A">
      <w:pPr>
        <w:pStyle w:val="Langtext"/>
      </w:pPr>
      <w:r>
        <w:t>Schalldämmung:</w:t>
      </w:r>
    </w:p>
    <w:p w14:paraId="2AF00F99" w14:textId="77777777" w:rsidR="0053242A" w:rsidRDefault="0053242A" w:rsidP="0053242A">
      <w:pPr>
        <w:pStyle w:val="Langtext"/>
      </w:pPr>
    </w:p>
    <w:p w14:paraId="5273855C" w14:textId="18881A66" w:rsidR="0053242A" w:rsidRDefault="0053242A" w:rsidP="0053242A">
      <w:pPr>
        <w:pStyle w:val="Langtext"/>
      </w:pPr>
      <w:r>
        <w:t>• Schalldämmmaß RW,P =31dB</w:t>
      </w:r>
    </w:p>
    <w:p w14:paraId="0554D63B" w14:textId="57F90DE1" w:rsidR="0053242A" w:rsidRDefault="0053242A" w:rsidP="0053242A">
      <w:pPr>
        <w:pStyle w:val="Langtext"/>
      </w:pPr>
      <w:r>
        <w:t>• ein Prüfzeugnis für die gesamte Konstruktion liegt vor</w:t>
      </w:r>
    </w:p>
    <w:p w14:paraId="0673B0C7" w14:textId="4B4F0AF9" w:rsidR="0053242A" w:rsidRDefault="0053242A" w:rsidP="0053242A">
      <w:pPr>
        <w:pStyle w:val="Langtext"/>
      </w:pPr>
      <w:r>
        <w:t>Luftdurchlässigkeit:</w:t>
      </w:r>
    </w:p>
    <w:p w14:paraId="6B03D765" w14:textId="77777777" w:rsidR="0053242A" w:rsidRDefault="0053242A" w:rsidP="0053242A">
      <w:pPr>
        <w:pStyle w:val="Langtext"/>
      </w:pPr>
    </w:p>
    <w:p w14:paraId="0AA30987" w14:textId="148CD3C1" w:rsidR="0053242A" w:rsidRDefault="0053242A" w:rsidP="0053242A">
      <w:pPr>
        <w:pStyle w:val="Langtext"/>
      </w:pPr>
      <w:r>
        <w:t>• Klasse D nach DIN EN 1026</w:t>
      </w:r>
    </w:p>
    <w:p w14:paraId="7D93F475" w14:textId="6B49FCD8" w:rsidR="0053242A" w:rsidRDefault="0053242A" w:rsidP="0053242A">
      <w:pPr>
        <w:pStyle w:val="Langtext"/>
        <w:keepNext/>
        <w:keepLines/>
      </w:pPr>
      <w:r>
        <w:t>Rauchhemmend:</w:t>
      </w:r>
    </w:p>
    <w:p w14:paraId="7087F9C0" w14:textId="77777777" w:rsidR="0053242A" w:rsidRDefault="0053242A" w:rsidP="0053242A">
      <w:pPr>
        <w:pStyle w:val="Langtext"/>
        <w:keepNext/>
        <w:keepLines/>
      </w:pPr>
    </w:p>
    <w:p w14:paraId="12AC4555" w14:textId="3AAB0EF7" w:rsidR="0053242A" w:rsidRDefault="0053242A" w:rsidP="0053242A">
      <w:pPr>
        <w:pStyle w:val="Langtext"/>
      </w:pPr>
      <w:r>
        <w:t>• SA/S200 C5 nach DIN EN 1634-3 / EN 13501-2:2016</w:t>
      </w:r>
    </w:p>
    <w:p w14:paraId="7F41319D" w14:textId="720FB923" w:rsidR="0053242A" w:rsidRDefault="0053242A" w:rsidP="0053242A">
      <w:pPr>
        <w:pStyle w:val="Langtext"/>
      </w:pPr>
      <w:r>
        <w:t>Ausführung:</w:t>
      </w:r>
    </w:p>
    <w:p w14:paraId="21C5CDC2" w14:textId="77777777" w:rsidR="0053242A" w:rsidRDefault="0053242A" w:rsidP="0053242A">
      <w:pPr>
        <w:pStyle w:val="Langtext"/>
      </w:pPr>
    </w:p>
    <w:p w14:paraId="7A192E6E" w14:textId="422D037E" w:rsidR="0053242A" w:rsidRDefault="0053242A" w:rsidP="0053242A">
      <w:pPr>
        <w:pStyle w:val="Langtext"/>
      </w:pPr>
      <w:r>
        <w:t>• Automatisch oder handbedient: _ _ _</w:t>
      </w:r>
    </w:p>
    <w:p w14:paraId="28B68F80" w14:textId="34D7A985" w:rsidR="0053242A" w:rsidRDefault="0053242A" w:rsidP="0053242A">
      <w:pPr>
        <w:pStyle w:val="Langtext"/>
      </w:pPr>
      <w:r>
        <w:t>• einflügelig, handbedient, hermetisch dichtschließend (4seitig umlaufende Dichtungen auf zwei Dichtungsebenen)</w:t>
      </w:r>
    </w:p>
    <w:p w14:paraId="1A4E366A" w14:textId="20FBDDC8" w:rsidR="0053242A" w:rsidRDefault="0053242A" w:rsidP="0053242A">
      <w:pPr>
        <w:pStyle w:val="Langtext"/>
      </w:pPr>
      <w:r>
        <w:t>• vor der Wand laufend</w:t>
      </w:r>
    </w:p>
    <w:p w14:paraId="61D886CC" w14:textId="5CBB1A14" w:rsidR="0053242A" w:rsidRDefault="0053242A" w:rsidP="0053242A">
      <w:pPr>
        <w:pStyle w:val="Langtext"/>
      </w:pPr>
      <w:r>
        <w:t>Strahlenschutz:</w:t>
      </w:r>
    </w:p>
    <w:p w14:paraId="4E9B86C6" w14:textId="77777777" w:rsidR="0053242A" w:rsidRDefault="0053242A" w:rsidP="0053242A">
      <w:pPr>
        <w:pStyle w:val="Langtext"/>
      </w:pPr>
    </w:p>
    <w:p w14:paraId="716CC771" w14:textId="3977DB30" w:rsidR="0053242A" w:rsidRDefault="0053242A" w:rsidP="0053242A">
      <w:pPr>
        <w:pStyle w:val="Langtext"/>
      </w:pPr>
      <w:r>
        <w:t>• Nein</w:t>
      </w:r>
    </w:p>
    <w:p w14:paraId="75910692" w14:textId="55252136" w:rsidR="0053242A" w:rsidRDefault="0053242A" w:rsidP="0053242A">
      <w:pPr>
        <w:pStyle w:val="Langtext"/>
      </w:pPr>
      <w:r>
        <w:t>Öffnungsrichtung:</w:t>
      </w:r>
    </w:p>
    <w:p w14:paraId="2E5B39C5" w14:textId="77777777" w:rsidR="0053242A" w:rsidRDefault="0053242A" w:rsidP="0053242A">
      <w:pPr>
        <w:pStyle w:val="Langtext"/>
      </w:pPr>
    </w:p>
    <w:p w14:paraId="07D463B3" w14:textId="2B6AD13D" w:rsidR="0053242A" w:rsidRDefault="0053242A" w:rsidP="0053242A">
      <w:pPr>
        <w:pStyle w:val="Langtext"/>
      </w:pPr>
      <w:r>
        <w:t>• rechts- oder linksöffnend</w:t>
      </w:r>
    </w:p>
    <w:p w14:paraId="5B554D22" w14:textId="15AD0F43" w:rsidR="0053242A" w:rsidRDefault="0053242A" w:rsidP="0053242A">
      <w:pPr>
        <w:pStyle w:val="Langtext"/>
        <w:keepNext/>
        <w:keepLines/>
      </w:pPr>
      <w:r>
        <w:t>Türblatt:</w:t>
      </w:r>
    </w:p>
    <w:p w14:paraId="0C1BCC96" w14:textId="77777777" w:rsidR="0053242A" w:rsidRDefault="0053242A" w:rsidP="0053242A">
      <w:pPr>
        <w:pStyle w:val="Langtext"/>
        <w:keepNext/>
        <w:keepLines/>
      </w:pPr>
    </w:p>
    <w:p w14:paraId="45378BA5" w14:textId="313ED539" w:rsidR="0053242A" w:rsidRDefault="0053242A" w:rsidP="0053242A">
      <w:pPr>
        <w:pStyle w:val="Langtext"/>
      </w:pPr>
      <w:r>
        <w:t>• Türrahmen: klar eloxierter Türblattrahmen aus Aluminium, abgerundete Ecken, bündig mit dem Türblatt.</w:t>
      </w:r>
    </w:p>
    <w:p w14:paraId="5359A8B8" w14:textId="0ED92DFE" w:rsidR="0053242A" w:rsidRDefault="00BC4C1D" w:rsidP="00BC4C1D">
      <w:pPr>
        <w:pStyle w:val="Langtext"/>
      </w:pPr>
      <w:r>
        <w:t>• Türblatt: Vollglas-Türblatt, beidseitig 6 mm gehärtetes Glas, an der Innenseite 4-seitig mit einem Farbstreifen versehen, Farbe nach Vereinbarung.</w:t>
      </w:r>
    </w:p>
    <w:p w14:paraId="3C74FDAB" w14:textId="07E6C705" w:rsidR="00BC4C1D" w:rsidRDefault="00BC4C1D" w:rsidP="00BC4C1D">
      <w:pPr>
        <w:pStyle w:val="Langtext"/>
      </w:pPr>
      <w:r>
        <w:t>• Türblattstärke 60 mm</w:t>
      </w:r>
    </w:p>
    <w:p w14:paraId="6D6F1EB1" w14:textId="39468098" w:rsidR="00BC4C1D" w:rsidRDefault="00BC4C1D" w:rsidP="00BC4C1D">
      <w:pPr>
        <w:pStyle w:val="Langtext"/>
      </w:pPr>
      <w:r>
        <w:lastRenderedPageBreak/>
        <w:t>Griff:</w:t>
      </w:r>
    </w:p>
    <w:p w14:paraId="738141DC" w14:textId="77777777" w:rsidR="00BC4C1D" w:rsidRDefault="00BC4C1D" w:rsidP="00BC4C1D">
      <w:pPr>
        <w:pStyle w:val="Langtext"/>
      </w:pPr>
    </w:p>
    <w:p w14:paraId="5481F273" w14:textId="3B8AB2AB" w:rsidR="00BC4C1D" w:rsidRDefault="00BC4C1D" w:rsidP="00BC4C1D">
      <w:pPr>
        <w:pStyle w:val="Langtext"/>
      </w:pPr>
      <w:r>
        <w:t>• beidseitiger Hebelarmgriff, Edelstahl</w:t>
      </w:r>
    </w:p>
    <w:p w14:paraId="215C5BD9" w14:textId="0B0C8E61" w:rsidR="00BC4C1D" w:rsidRDefault="00BC4C1D" w:rsidP="00BC4C1D">
      <w:pPr>
        <w:pStyle w:val="Langtext"/>
      </w:pPr>
      <w:r>
        <w:t>Schloss:</w:t>
      </w:r>
    </w:p>
    <w:p w14:paraId="6F731F87" w14:textId="77777777" w:rsidR="00BC4C1D" w:rsidRDefault="00BC4C1D" w:rsidP="00BC4C1D">
      <w:pPr>
        <w:pStyle w:val="Langtext"/>
      </w:pPr>
    </w:p>
    <w:p w14:paraId="69784A8B" w14:textId="524B3177" w:rsidR="00BC4C1D" w:rsidRDefault="00BC4C1D" w:rsidP="00BC4C1D">
      <w:pPr>
        <w:pStyle w:val="Langtext"/>
      </w:pPr>
      <w:r>
        <w:t>• nicht versehen</w:t>
      </w:r>
    </w:p>
    <w:p w14:paraId="7E51C436" w14:textId="7EB54CB5" w:rsidR="00BC4C1D" w:rsidRDefault="00BC4C1D" w:rsidP="00BC4C1D">
      <w:pPr>
        <w:pStyle w:val="Langtext"/>
        <w:keepNext/>
        <w:keepLines/>
      </w:pPr>
      <w:r>
        <w:t>Laufwerksabdeckung:</w:t>
      </w:r>
    </w:p>
    <w:p w14:paraId="0D785B2E" w14:textId="77777777" w:rsidR="00BC4C1D" w:rsidRDefault="00BC4C1D" w:rsidP="00BC4C1D">
      <w:pPr>
        <w:pStyle w:val="Langtext"/>
        <w:keepNext/>
        <w:keepLines/>
      </w:pPr>
    </w:p>
    <w:p w14:paraId="74B382A7" w14:textId="737E3850" w:rsidR="00BC4C1D" w:rsidRDefault="00BC4C1D" w:rsidP="00BC4C1D">
      <w:pPr>
        <w:pStyle w:val="Langtext"/>
      </w:pPr>
      <w:r>
        <w:t>• schräg, abnehmbare Abdeckung, Aluminium in den Farben RAL9006 oder RAL9010</w:t>
      </w:r>
    </w:p>
    <w:p w14:paraId="0DD3BEFE" w14:textId="6D2D3098" w:rsidR="00BC4C1D" w:rsidRDefault="00BC4C1D" w:rsidP="00BC4C1D">
      <w:pPr>
        <w:pStyle w:val="Langtext"/>
        <w:keepNext/>
        <w:keepLines/>
      </w:pPr>
      <w:r>
        <w:t>Rahmen::</w:t>
      </w:r>
    </w:p>
    <w:p w14:paraId="3B3A5601" w14:textId="77777777" w:rsidR="00BC4C1D" w:rsidRDefault="00BC4C1D" w:rsidP="00BC4C1D">
      <w:pPr>
        <w:pStyle w:val="Langtext"/>
        <w:keepNext/>
        <w:keepLines/>
      </w:pPr>
    </w:p>
    <w:p w14:paraId="50E1721C" w14:textId="36811618" w:rsidR="00BC4C1D" w:rsidRDefault="00BC4C1D" w:rsidP="00BC4C1D">
      <w:pPr>
        <w:pStyle w:val="Langtext"/>
      </w:pPr>
      <w:r>
        <w:t>• - 1-seitig klar eloxiertes Aluminium-Anschlagprofil, Laibungsverkleidung durch Dritte</w:t>
      </w:r>
    </w:p>
    <w:p w14:paraId="0E4A93E0" w14:textId="77777777" w:rsidR="00BC4C1D" w:rsidRDefault="00BC4C1D" w:rsidP="00BC4C1D">
      <w:pPr>
        <w:pStyle w:val="Langtext"/>
      </w:pPr>
    </w:p>
    <w:p w14:paraId="3A85FE32" w14:textId="4192D0DD" w:rsidR="00BC4C1D" w:rsidRDefault="00BC4C1D" w:rsidP="00BC4C1D">
      <w:pPr>
        <w:pStyle w:val="Langtext"/>
      </w:pPr>
      <w:r>
        <w:t>z.B. ASSA ABLOY MEDICARE GLAS mit Türflügel oder Gleichwertiges</w:t>
      </w:r>
    </w:p>
    <w:p w14:paraId="4E473119" w14:textId="26A1FF65" w:rsidR="00BC4C1D" w:rsidRDefault="00BC4C1D" w:rsidP="00BC4C1D">
      <w:pPr>
        <w:pStyle w:val="Langtext"/>
      </w:pPr>
      <w:r>
        <w:t>Angebotenes Erzeugnis: (....)</w:t>
      </w:r>
    </w:p>
    <w:p w14:paraId="61595DBF" w14:textId="126FC954" w:rsidR="00BC4C1D" w:rsidRDefault="00BC4C1D" w:rsidP="00BC4C1D">
      <w:pPr>
        <w:pStyle w:val="Folgeposition"/>
        <w:keepNext/>
        <w:keepLines/>
      </w:pPr>
      <w:r>
        <w:t>F</w:t>
      </w:r>
      <w:r>
        <w:rPr>
          <w:sz w:val="12"/>
        </w:rPr>
        <w:t>+</w:t>
      </w:r>
      <w:r>
        <w:tab/>
        <w:t>Schiebetüranlage 1flg. hermetisch dichtschließend Edelstahl</w:t>
      </w:r>
      <w:r>
        <w:tab/>
        <w:t xml:space="preserve">Stk </w:t>
      </w:r>
    </w:p>
    <w:p w14:paraId="0C37001B" w14:textId="7AA93333" w:rsidR="00BC4C1D" w:rsidRDefault="00BC4C1D" w:rsidP="00BC4C1D">
      <w:pPr>
        <w:pStyle w:val="Langtext"/>
      </w:pPr>
      <w:r>
        <w:t>Einflügeliges (1flg) Schiebetürsystem Edelstahl, hermetisch dichtschließend, bestehend aus Schiebetürantrieb komplett, Türflügel und Türrahmen. Alle erforderliche Sensorik für den Öffnungs- und Sicherheitsbereich sind inbegriffen.</w:t>
      </w:r>
    </w:p>
    <w:p w14:paraId="5E095950" w14:textId="2B0553F4" w:rsidR="00BC4C1D" w:rsidRDefault="00BC4C1D" w:rsidP="00BC4C1D">
      <w:pPr>
        <w:pStyle w:val="Langtext"/>
      </w:pPr>
      <w:r>
        <w:t>Herstellen, liefern und betriebsfertig einbauen.</w:t>
      </w:r>
    </w:p>
    <w:p w14:paraId="04DEABC2" w14:textId="77777777" w:rsidR="00BC4C1D" w:rsidRDefault="00BC4C1D" w:rsidP="00BC4C1D">
      <w:pPr>
        <w:pStyle w:val="Langtext"/>
      </w:pPr>
    </w:p>
    <w:p w14:paraId="2879048A" w14:textId="0EE92A59" w:rsidR="00BC4C1D" w:rsidRDefault="00BC4C1D" w:rsidP="00BC4C1D">
      <w:pPr>
        <w:pStyle w:val="Langtext"/>
      </w:pPr>
      <w:r>
        <w:t>Maße:</w:t>
      </w:r>
    </w:p>
    <w:p w14:paraId="5A01E1F0" w14:textId="77777777" w:rsidR="00BC4C1D" w:rsidRDefault="00BC4C1D" w:rsidP="00BC4C1D">
      <w:pPr>
        <w:pStyle w:val="Langtext"/>
      </w:pPr>
    </w:p>
    <w:p w14:paraId="6EE2D1F9" w14:textId="06B18E8E" w:rsidR="00BC4C1D" w:rsidRDefault="00BC4C1D" w:rsidP="00BC4C1D">
      <w:pPr>
        <w:pStyle w:val="Langtext"/>
      </w:pPr>
      <w:r>
        <w:t>• Lichte Weite (mm): _ _ _</w:t>
      </w:r>
    </w:p>
    <w:p w14:paraId="0B057A26" w14:textId="05717903" w:rsidR="00BC4C1D" w:rsidRDefault="00BC4C1D" w:rsidP="00BC4C1D">
      <w:pPr>
        <w:pStyle w:val="Langtext"/>
      </w:pPr>
      <w:r>
        <w:t>• Lichte Höhe (mm): _ _ _</w:t>
      </w:r>
    </w:p>
    <w:p w14:paraId="63420F45" w14:textId="5C31B3C2" w:rsidR="00BC4C1D" w:rsidRDefault="00BC4C1D" w:rsidP="00BC4C1D">
      <w:pPr>
        <w:pStyle w:val="Langtext"/>
      </w:pPr>
      <w:r>
        <w:t>• Freier Durchgang: Lichte Weite -120 mm</w:t>
      </w:r>
    </w:p>
    <w:p w14:paraId="3DE244D8" w14:textId="7910F19A" w:rsidR="00BC4C1D" w:rsidRDefault="00BC4C1D" w:rsidP="00BC4C1D">
      <w:pPr>
        <w:pStyle w:val="Langtext"/>
      </w:pPr>
      <w:r>
        <w:t>Schalldämmung:</w:t>
      </w:r>
    </w:p>
    <w:p w14:paraId="23062DA8" w14:textId="77777777" w:rsidR="00BC4C1D" w:rsidRDefault="00BC4C1D" w:rsidP="00BC4C1D">
      <w:pPr>
        <w:pStyle w:val="Langtext"/>
      </w:pPr>
    </w:p>
    <w:p w14:paraId="3363CA3E" w14:textId="19F9F413" w:rsidR="00BC4C1D" w:rsidRDefault="00BC4C1D" w:rsidP="00BC4C1D">
      <w:pPr>
        <w:pStyle w:val="Langtext"/>
      </w:pPr>
      <w:r>
        <w:t>• Schalldämmmaß RW,P =31dB</w:t>
      </w:r>
    </w:p>
    <w:p w14:paraId="0237C14E" w14:textId="32DDD9A4" w:rsidR="00BC4C1D" w:rsidRDefault="00BC4C1D" w:rsidP="00BC4C1D">
      <w:pPr>
        <w:pStyle w:val="Langtext"/>
      </w:pPr>
      <w:r>
        <w:t>• ein Prüfzeugnis für die gesamte Konstruktion liegt vor</w:t>
      </w:r>
    </w:p>
    <w:p w14:paraId="0B3162B3" w14:textId="5396F521" w:rsidR="00BC4C1D" w:rsidRDefault="00BC4C1D" w:rsidP="00BC4C1D">
      <w:pPr>
        <w:pStyle w:val="Langtext"/>
      </w:pPr>
      <w:r>
        <w:t>Luftdurchlässigkeit:</w:t>
      </w:r>
    </w:p>
    <w:p w14:paraId="3E34B857" w14:textId="77777777" w:rsidR="00BC4C1D" w:rsidRDefault="00BC4C1D" w:rsidP="00BC4C1D">
      <w:pPr>
        <w:pStyle w:val="Langtext"/>
      </w:pPr>
    </w:p>
    <w:p w14:paraId="4B10F25C" w14:textId="72A57C76" w:rsidR="00BC4C1D" w:rsidRDefault="00BC4C1D" w:rsidP="00BC4C1D">
      <w:pPr>
        <w:pStyle w:val="Langtext"/>
      </w:pPr>
      <w:r>
        <w:t>• Klasse D nach DIN EN 1026</w:t>
      </w:r>
    </w:p>
    <w:p w14:paraId="05FF1C3A" w14:textId="45B67EA1" w:rsidR="00BC4C1D" w:rsidRDefault="00BC4C1D" w:rsidP="00BC4C1D">
      <w:pPr>
        <w:pStyle w:val="Langtext"/>
      </w:pPr>
      <w:r>
        <w:t>Ausführung:</w:t>
      </w:r>
    </w:p>
    <w:p w14:paraId="67DA4D26" w14:textId="77777777" w:rsidR="00BC4C1D" w:rsidRDefault="00BC4C1D" w:rsidP="00BC4C1D">
      <w:pPr>
        <w:pStyle w:val="Langtext"/>
      </w:pPr>
    </w:p>
    <w:p w14:paraId="48A627C0" w14:textId="6AFBE8BB" w:rsidR="00BC4C1D" w:rsidRDefault="00BC4C1D" w:rsidP="00BC4C1D">
      <w:pPr>
        <w:pStyle w:val="Langtext"/>
      </w:pPr>
      <w:r>
        <w:t>• Automatisch oder handbedient: _ _ _</w:t>
      </w:r>
    </w:p>
    <w:p w14:paraId="413C8583" w14:textId="6462273E" w:rsidR="00BC4C1D" w:rsidRDefault="00BC4C1D" w:rsidP="00BC4C1D">
      <w:pPr>
        <w:pStyle w:val="Langtext"/>
      </w:pPr>
      <w:r>
        <w:t>• einflügelig, hermetisch dichtschließend (4seitig umlaufenden Dichtungen auf zwei Dichtungsebenen)</w:t>
      </w:r>
    </w:p>
    <w:p w14:paraId="21426844" w14:textId="171A9113" w:rsidR="00BC4C1D" w:rsidRDefault="00BC4C1D" w:rsidP="00BC4C1D">
      <w:pPr>
        <w:pStyle w:val="Langtext"/>
      </w:pPr>
      <w:r>
        <w:t>• vor der Wand laufend</w:t>
      </w:r>
    </w:p>
    <w:p w14:paraId="34C026A6" w14:textId="149114BC" w:rsidR="00BC4C1D" w:rsidRDefault="00BC4C1D" w:rsidP="00BC4C1D">
      <w:pPr>
        <w:pStyle w:val="Langtext"/>
      </w:pPr>
      <w:r>
        <w:t>Strahlenschutz:</w:t>
      </w:r>
    </w:p>
    <w:p w14:paraId="2908586F" w14:textId="77777777" w:rsidR="00BC4C1D" w:rsidRDefault="00BC4C1D" w:rsidP="00BC4C1D">
      <w:pPr>
        <w:pStyle w:val="Langtext"/>
      </w:pPr>
    </w:p>
    <w:p w14:paraId="629C7C08" w14:textId="4E6F9C1B" w:rsidR="00BC4C1D" w:rsidRDefault="00BC4C1D" w:rsidP="00BC4C1D">
      <w:pPr>
        <w:pStyle w:val="Langtext"/>
      </w:pPr>
      <w:r>
        <w:t>• Ja / Nein: _ _ _</w:t>
      </w:r>
    </w:p>
    <w:p w14:paraId="0A131D07" w14:textId="6092C56B" w:rsidR="00BC4C1D" w:rsidRDefault="00BC4C1D" w:rsidP="00BC4C1D">
      <w:pPr>
        <w:pStyle w:val="Langtext"/>
      </w:pPr>
      <w:r>
        <w:t>• Pb (1-3 mm)</w:t>
      </w:r>
    </w:p>
    <w:p w14:paraId="27FDEA80" w14:textId="597D142A" w:rsidR="00BC4C1D" w:rsidRDefault="00BC4C1D" w:rsidP="00BC4C1D">
      <w:pPr>
        <w:pStyle w:val="Langtext"/>
      </w:pPr>
      <w:r>
        <w:t>Öffnungsrichtung:</w:t>
      </w:r>
    </w:p>
    <w:p w14:paraId="2E5BFC05" w14:textId="77777777" w:rsidR="00BC4C1D" w:rsidRDefault="00BC4C1D" w:rsidP="00BC4C1D">
      <w:pPr>
        <w:pStyle w:val="Langtext"/>
      </w:pPr>
    </w:p>
    <w:p w14:paraId="0F4B6D19" w14:textId="29E58E58" w:rsidR="00BC4C1D" w:rsidRDefault="00BC4C1D" w:rsidP="00BC4C1D">
      <w:pPr>
        <w:pStyle w:val="Langtext"/>
      </w:pPr>
      <w:r>
        <w:t>• rechts- oder linksöffnend</w:t>
      </w:r>
    </w:p>
    <w:p w14:paraId="1F7E752E" w14:textId="6F761788" w:rsidR="00BC4C1D" w:rsidRDefault="00BC4C1D" w:rsidP="00BC4C1D">
      <w:pPr>
        <w:pStyle w:val="Langtext"/>
        <w:keepNext/>
        <w:keepLines/>
      </w:pPr>
      <w:r>
        <w:t>Türblatt:</w:t>
      </w:r>
    </w:p>
    <w:p w14:paraId="22ECC045" w14:textId="77777777" w:rsidR="00BC4C1D" w:rsidRDefault="00BC4C1D" w:rsidP="00BC4C1D">
      <w:pPr>
        <w:pStyle w:val="Langtext"/>
        <w:keepNext/>
        <w:keepLines/>
      </w:pPr>
    </w:p>
    <w:p w14:paraId="58F64BEF" w14:textId="5BA8CD0A" w:rsidR="00BC4C1D" w:rsidRDefault="00BC4C1D" w:rsidP="00BC4C1D">
      <w:pPr>
        <w:pStyle w:val="Langtext"/>
      </w:pPr>
      <w:r>
        <w:t>• mit einem Polyurethan-Kern, ganzheitlich ausgeführt in 1,5 mm gebürstetem Edelstahl 304</w:t>
      </w:r>
    </w:p>
    <w:p w14:paraId="6B5EE4FB" w14:textId="2E8237A0" w:rsidR="00BC4C1D" w:rsidRDefault="00BC4C1D" w:rsidP="00BC4C1D">
      <w:pPr>
        <w:pStyle w:val="Langtext"/>
      </w:pPr>
      <w:r>
        <w:t>• Türblattstärke 60 mm</w:t>
      </w:r>
    </w:p>
    <w:p w14:paraId="5FFB9613" w14:textId="1CF8B92E" w:rsidR="00BC4C1D" w:rsidRDefault="00BC4C1D" w:rsidP="00BC4C1D">
      <w:pPr>
        <w:pStyle w:val="Langtext"/>
      </w:pPr>
      <w:r>
        <w:t>Griff:</w:t>
      </w:r>
    </w:p>
    <w:p w14:paraId="604375B5" w14:textId="77777777" w:rsidR="00BC4C1D" w:rsidRDefault="00BC4C1D" w:rsidP="00BC4C1D">
      <w:pPr>
        <w:pStyle w:val="Langtext"/>
      </w:pPr>
    </w:p>
    <w:p w14:paraId="42005A76" w14:textId="1FC9B301" w:rsidR="00BC4C1D" w:rsidRDefault="00BC4C1D" w:rsidP="00BC4C1D">
      <w:pPr>
        <w:pStyle w:val="Langtext"/>
      </w:pPr>
      <w:r>
        <w:t>• beidseitiger Hebelarmgriff, Edelstahl</w:t>
      </w:r>
    </w:p>
    <w:p w14:paraId="6627C0BB" w14:textId="0BDA344B" w:rsidR="00BC4C1D" w:rsidRDefault="00BC4C1D" w:rsidP="00BC4C1D">
      <w:pPr>
        <w:pStyle w:val="Langtext"/>
      </w:pPr>
      <w:r>
        <w:t>Schloss:</w:t>
      </w:r>
    </w:p>
    <w:p w14:paraId="2686678C" w14:textId="77777777" w:rsidR="00BC4C1D" w:rsidRDefault="00BC4C1D" w:rsidP="00BC4C1D">
      <w:pPr>
        <w:pStyle w:val="Langtext"/>
      </w:pPr>
    </w:p>
    <w:p w14:paraId="7C02D86A" w14:textId="6C2FBEC1" w:rsidR="00BC4C1D" w:rsidRDefault="00BC4C1D" w:rsidP="00BC4C1D">
      <w:pPr>
        <w:pStyle w:val="Langtext"/>
      </w:pPr>
      <w:r>
        <w:t>• nicht versehen</w:t>
      </w:r>
    </w:p>
    <w:p w14:paraId="1759AD83" w14:textId="3B9D36FA" w:rsidR="00BC4C1D" w:rsidRDefault="00BC4C1D" w:rsidP="00BC4C1D">
      <w:pPr>
        <w:pStyle w:val="Langtext"/>
        <w:keepNext/>
        <w:keepLines/>
      </w:pPr>
      <w:r>
        <w:t>Laufwerksabdeckung:</w:t>
      </w:r>
    </w:p>
    <w:p w14:paraId="709A2495" w14:textId="77777777" w:rsidR="00BC4C1D" w:rsidRDefault="00BC4C1D" w:rsidP="00BC4C1D">
      <w:pPr>
        <w:pStyle w:val="Langtext"/>
        <w:keepNext/>
        <w:keepLines/>
      </w:pPr>
    </w:p>
    <w:p w14:paraId="686E4955" w14:textId="0B087C00" w:rsidR="00BC4C1D" w:rsidRDefault="00BC4C1D" w:rsidP="00BC4C1D">
      <w:pPr>
        <w:pStyle w:val="Langtext"/>
      </w:pPr>
      <w:r>
        <w:t>• schräg, abnehmbare Abdeckung, Aluminium in den Farben RAL9006 oder RAL9010</w:t>
      </w:r>
    </w:p>
    <w:p w14:paraId="6152E630" w14:textId="1A4A847D" w:rsidR="00BC4C1D" w:rsidRDefault="00BC4C1D" w:rsidP="00BC4C1D">
      <w:pPr>
        <w:pStyle w:val="Langtext"/>
        <w:keepNext/>
        <w:keepLines/>
      </w:pPr>
      <w:r>
        <w:t>Zarge:</w:t>
      </w:r>
    </w:p>
    <w:p w14:paraId="25326105" w14:textId="77777777" w:rsidR="00BC4C1D" w:rsidRDefault="00BC4C1D" w:rsidP="00BC4C1D">
      <w:pPr>
        <w:pStyle w:val="Langtext"/>
        <w:keepNext/>
        <w:keepLines/>
      </w:pPr>
    </w:p>
    <w:p w14:paraId="7CFB7AE1" w14:textId="1DEB3BE1" w:rsidR="00BC4C1D" w:rsidRDefault="00BC4C1D" w:rsidP="00BC4C1D">
      <w:pPr>
        <w:pStyle w:val="Langtext"/>
      </w:pPr>
      <w:r>
        <w:t>• 1-seitiges Anschlagprofil aus 1,5 mm gebürstetem Edelstahl, Laibungsverkleidung durch Dritte</w:t>
      </w:r>
    </w:p>
    <w:p w14:paraId="14EA7C4D" w14:textId="77777777" w:rsidR="00BC4C1D" w:rsidRDefault="00BC4C1D" w:rsidP="00BC4C1D">
      <w:pPr>
        <w:pStyle w:val="Langtext"/>
      </w:pPr>
    </w:p>
    <w:p w14:paraId="6CF90C1A" w14:textId="68F9E717" w:rsidR="00BC4C1D" w:rsidRDefault="00BC4C1D" w:rsidP="00BC4C1D">
      <w:pPr>
        <w:pStyle w:val="Langtext"/>
      </w:pPr>
      <w:r>
        <w:t>z.B. ASSA ABLOY MEDINOX mit Türflügel oder Gleichwertiges</w:t>
      </w:r>
    </w:p>
    <w:p w14:paraId="007CEB9E" w14:textId="0C0705C1" w:rsidR="00BC4C1D" w:rsidRDefault="00BC4C1D" w:rsidP="00BC4C1D">
      <w:pPr>
        <w:pStyle w:val="Langtext"/>
      </w:pPr>
      <w:r>
        <w:t>Angebotenes Erzeugnis: (....)</w:t>
      </w:r>
    </w:p>
    <w:p w14:paraId="4D679024" w14:textId="77777777" w:rsidR="00BC4C1D" w:rsidRDefault="00BC4C1D" w:rsidP="00BC4C1D">
      <w:pPr>
        <w:pStyle w:val="TrennungPOS"/>
      </w:pPr>
    </w:p>
    <w:p w14:paraId="45769947" w14:textId="5A230D3C" w:rsidR="00BC4C1D" w:rsidRDefault="00BC4C1D" w:rsidP="00BC4C1D">
      <w:pPr>
        <w:pStyle w:val="GrundtextPosNr"/>
        <w:keepNext/>
        <w:keepLines/>
      </w:pPr>
      <w:r>
        <w:t>43.AI 02</w:t>
      </w:r>
    </w:p>
    <w:p w14:paraId="0CA95925" w14:textId="7549FD5D" w:rsidR="00BC4C1D" w:rsidRDefault="00BC4C1D" w:rsidP="00BC4C1D">
      <w:pPr>
        <w:pStyle w:val="Grundtext"/>
      </w:pPr>
      <w:r>
        <w:t>Aufzahlungen (Az.) auf die Erweiterung der Hermetisch-Dichtschließenden Türsysteme</w:t>
      </w:r>
    </w:p>
    <w:p w14:paraId="5141967D" w14:textId="2569ECE1" w:rsidR="00BC4C1D" w:rsidRDefault="00BC4C1D" w:rsidP="00BC4C1D">
      <w:pPr>
        <w:pStyle w:val="Folgeposition"/>
        <w:keepNext/>
        <w:keepLines/>
      </w:pPr>
      <w:r>
        <w:t>A</w:t>
      </w:r>
      <w:r>
        <w:rPr>
          <w:sz w:val="12"/>
        </w:rPr>
        <w:t>+</w:t>
      </w:r>
      <w:r>
        <w:tab/>
        <w:t>Az. Bleieinlage Hermetische Schiebetürflügel</w:t>
      </w:r>
      <w:r>
        <w:tab/>
        <w:t xml:space="preserve">Stk </w:t>
      </w:r>
    </w:p>
    <w:p w14:paraId="4C8D42B1" w14:textId="136A3652" w:rsidR="00BC4C1D" w:rsidRDefault="00BC4C1D" w:rsidP="00BC4C1D">
      <w:pPr>
        <w:pStyle w:val="Langtext"/>
      </w:pPr>
      <w:r>
        <w:t>für eine Ausführung der Hermetischen Türanlage mit Bleieinlage zum Einsatz im Strahlungsbereich</w:t>
      </w:r>
    </w:p>
    <w:p w14:paraId="3697D8AE" w14:textId="5AF35978" w:rsidR="00BC4C1D" w:rsidRDefault="00BC4C1D" w:rsidP="00BC4C1D">
      <w:pPr>
        <w:pStyle w:val="Langtext"/>
      </w:pPr>
      <w:r>
        <w:t>Bleigleichwert:  _ _ _ mm (möglich 1 bis 3 mm)</w:t>
      </w:r>
    </w:p>
    <w:p w14:paraId="3EC1F29F" w14:textId="40774571" w:rsidR="00BC4C1D" w:rsidRDefault="00BC4C1D" w:rsidP="00BC4C1D">
      <w:pPr>
        <w:pStyle w:val="Folgeposition"/>
        <w:keepNext/>
        <w:keepLines/>
      </w:pPr>
      <w:r>
        <w:t>B</w:t>
      </w:r>
      <w:r>
        <w:rPr>
          <w:sz w:val="12"/>
        </w:rPr>
        <w:t>+</w:t>
      </w:r>
      <w:r>
        <w:tab/>
        <w:t>Az. rechteckiges Fenster im Türblatt</w:t>
      </w:r>
      <w:r>
        <w:tab/>
        <w:t xml:space="preserve">Stk </w:t>
      </w:r>
    </w:p>
    <w:p w14:paraId="734D45E0" w14:textId="274B8486" w:rsidR="00BC4C1D" w:rsidRDefault="00BC4C1D" w:rsidP="00BC4C1D">
      <w:pPr>
        <w:pStyle w:val="Langtext"/>
      </w:pPr>
      <w:r>
        <w:t>für eine Ausführung des Türblattes mit einem rechteckigen Sichtfenster. Maximalbreite entspricht Lichte Weite minus 400 mm. Die Maximalhöhe entspricht Lichte Höhe minus 450 mm (ohne Bleigleichwert)</w:t>
      </w:r>
    </w:p>
    <w:p w14:paraId="1DAC6E10" w14:textId="2C5255DC" w:rsidR="00BC4C1D" w:rsidRDefault="00BC4C1D" w:rsidP="00BC4C1D">
      <w:pPr>
        <w:pStyle w:val="Langtext"/>
      </w:pPr>
      <w:r>
        <w:t>Größe (BxH):  _ _ _ x  _ _ _ mm</w:t>
      </w:r>
    </w:p>
    <w:p w14:paraId="03E341C3" w14:textId="4A6309BB" w:rsidR="00BC4C1D" w:rsidRDefault="00BC4C1D" w:rsidP="00BC4C1D">
      <w:pPr>
        <w:pStyle w:val="Folgeposition"/>
        <w:keepNext/>
        <w:keepLines/>
      </w:pPr>
      <w:r>
        <w:t>C</w:t>
      </w:r>
      <w:r>
        <w:rPr>
          <w:sz w:val="12"/>
        </w:rPr>
        <w:t>+</w:t>
      </w:r>
      <w:r>
        <w:tab/>
        <w:t>Az. rechteckiges Fenster im Türblatt Pb3</w:t>
      </w:r>
      <w:r>
        <w:tab/>
        <w:t xml:space="preserve">Stk </w:t>
      </w:r>
    </w:p>
    <w:p w14:paraId="697078E2" w14:textId="594418AE" w:rsidR="00BC4C1D" w:rsidRDefault="00BC4C1D" w:rsidP="00BC4C1D">
      <w:pPr>
        <w:pStyle w:val="Langtext"/>
      </w:pPr>
      <w:r>
        <w:t>für eine Ausführung des Türblattes mit einem rechteckigen Sichtfenster. Beitseitige Sicherheitsverglasung mit einem Kern von Bleiverglasung Pb3, 60mm Dicke (mögliche Größen BxH (mm): 400x400, 600x600, 600x800)</w:t>
      </w:r>
    </w:p>
    <w:p w14:paraId="076A539B" w14:textId="78158C77" w:rsidR="00BC4C1D" w:rsidRDefault="00BC4C1D" w:rsidP="00BC4C1D">
      <w:pPr>
        <w:pStyle w:val="Langtext"/>
      </w:pPr>
      <w:r>
        <w:t>Größe (BxH):  _ _ _ x  _ _ _ mm</w:t>
      </w:r>
    </w:p>
    <w:p w14:paraId="1B1C573C" w14:textId="561BA300" w:rsidR="00BC4C1D" w:rsidRDefault="00BC4C1D" w:rsidP="00BC4C1D">
      <w:pPr>
        <w:pStyle w:val="Folgeposition"/>
        <w:keepNext/>
        <w:keepLines/>
      </w:pPr>
      <w:r>
        <w:t>D</w:t>
      </w:r>
      <w:r>
        <w:rPr>
          <w:sz w:val="12"/>
        </w:rPr>
        <w:t>+</w:t>
      </w:r>
      <w:r>
        <w:tab/>
        <w:t>Az. Automatikantrieb für Schiebetüren</w:t>
      </w:r>
      <w:r>
        <w:tab/>
        <w:t xml:space="preserve">Stk </w:t>
      </w:r>
    </w:p>
    <w:p w14:paraId="227C2C73" w14:textId="4DBE1270" w:rsidR="00BC4C1D" w:rsidRDefault="00BC4C1D" w:rsidP="00BC4C1D">
      <w:pPr>
        <w:pStyle w:val="Langtext"/>
      </w:pPr>
      <w:r>
        <w:t>für eine Ausführung der Hermetischen Türanlage mit Automatikantrieb</w:t>
      </w:r>
    </w:p>
    <w:p w14:paraId="18788EC0" w14:textId="307012B2" w:rsidR="00BC4C1D" w:rsidRDefault="00BC4C1D" w:rsidP="00BC4C1D">
      <w:pPr>
        <w:pStyle w:val="Langtext"/>
        <w:keepNext/>
        <w:keepLines/>
      </w:pPr>
      <w:r>
        <w:t>Antrieb:</w:t>
      </w:r>
    </w:p>
    <w:p w14:paraId="385EDEC8" w14:textId="77777777" w:rsidR="00BC4C1D" w:rsidRDefault="00BC4C1D" w:rsidP="00BC4C1D">
      <w:pPr>
        <w:pStyle w:val="Langtext"/>
        <w:keepNext/>
        <w:keepLines/>
      </w:pPr>
    </w:p>
    <w:p w14:paraId="3FEBDCAC" w14:textId="00F3CB0F" w:rsidR="00BC4C1D" w:rsidRDefault="00BC4C1D" w:rsidP="00BC4C1D">
      <w:pPr>
        <w:pStyle w:val="Langtext"/>
      </w:pPr>
      <w:r>
        <w:t>• elektrische Automatisierung, Typ SDA 05. Elektromechanischer Schiebetürantrieb (230 VAC), gesteuert und geregelt über Mikroprozessor, vorbereitet für den Anschluss an ein optionales Gebäudeverwaltungssystem.</w:t>
      </w:r>
    </w:p>
    <w:p w14:paraId="6F76B403" w14:textId="54630E79" w:rsidR="00BC4C1D" w:rsidRDefault="00BC4C1D" w:rsidP="00BC4C1D">
      <w:pPr>
        <w:pStyle w:val="Langtext"/>
      </w:pPr>
      <w:r>
        <w:t>• Bei Stromausfall lässt sich die Tür manuell öffnen. Öffnungsgeschwindigkeit einstellbar bis zu max. 800 mm/Sek.</w:t>
      </w:r>
    </w:p>
    <w:p w14:paraId="0A20379E" w14:textId="12E9100B" w:rsidR="00BC4C1D" w:rsidRDefault="00BC4C1D" w:rsidP="00BC4C1D">
      <w:pPr>
        <w:pStyle w:val="Langtext"/>
        <w:keepNext/>
        <w:keepLines/>
      </w:pPr>
      <w:r>
        <w:t>Sicherheitsvorrichtung:</w:t>
      </w:r>
    </w:p>
    <w:p w14:paraId="306712D2" w14:textId="77777777" w:rsidR="00BC4C1D" w:rsidRDefault="00BC4C1D" w:rsidP="00BC4C1D">
      <w:pPr>
        <w:pStyle w:val="Langtext"/>
        <w:keepNext/>
        <w:keepLines/>
      </w:pPr>
    </w:p>
    <w:p w14:paraId="3D66BCCA" w14:textId="2AF0A371" w:rsidR="00BC4C1D" w:rsidRDefault="00BC4C1D" w:rsidP="00BC4C1D">
      <w:pPr>
        <w:pStyle w:val="Langtext"/>
      </w:pPr>
      <w:r>
        <w:t>• Infrarotsensor oberhalb der lichten Öffnung.</w:t>
      </w:r>
    </w:p>
    <w:p w14:paraId="5DCBD863" w14:textId="690CD219" w:rsidR="00BC4C1D" w:rsidRDefault="00BC4C1D" w:rsidP="00BC4C1D">
      <w:pPr>
        <w:pStyle w:val="Langtext"/>
      </w:pPr>
      <w:r>
        <w:t>• permanente Überwachung der Türgeschwindigkeit.</w:t>
      </w:r>
    </w:p>
    <w:p w14:paraId="6A0F991B" w14:textId="72AAEED1" w:rsidR="00BC4C1D" w:rsidRDefault="00BC4C1D" w:rsidP="00BC4C1D">
      <w:pPr>
        <w:pStyle w:val="Langtext"/>
      </w:pPr>
      <w:r>
        <w:t>sonstige Ausstattung:</w:t>
      </w:r>
    </w:p>
    <w:p w14:paraId="6FE89D30" w14:textId="77777777" w:rsidR="00BC4C1D" w:rsidRDefault="00BC4C1D" w:rsidP="00BC4C1D">
      <w:pPr>
        <w:pStyle w:val="Langtext"/>
      </w:pPr>
    </w:p>
    <w:p w14:paraId="0EF6D888" w14:textId="53BC1DE2" w:rsidR="00BC4C1D" w:rsidRDefault="00BC4C1D" w:rsidP="00BC4C1D">
      <w:pPr>
        <w:pStyle w:val="Langtext"/>
      </w:pPr>
      <w:r>
        <w:t>• 1 x angepasste Laufwerksabdeckung</w:t>
      </w:r>
    </w:p>
    <w:p w14:paraId="006FAA7B" w14:textId="6FBB0AD7" w:rsidR="00BC4C1D" w:rsidRDefault="00BC4C1D" w:rsidP="00BC4C1D">
      <w:pPr>
        <w:pStyle w:val="Langtext"/>
      </w:pPr>
      <w:r>
        <w:t>weitere Leistung:</w:t>
      </w:r>
    </w:p>
    <w:p w14:paraId="55BE5A75" w14:textId="77777777" w:rsidR="00BC4C1D" w:rsidRDefault="00BC4C1D" w:rsidP="00BC4C1D">
      <w:pPr>
        <w:pStyle w:val="Langtext"/>
      </w:pPr>
    </w:p>
    <w:p w14:paraId="3AA2D758" w14:textId="71A91A0D" w:rsidR="00BC4C1D" w:rsidRDefault="00BC4C1D" w:rsidP="00BC4C1D">
      <w:pPr>
        <w:pStyle w:val="Langtext"/>
      </w:pPr>
      <w:r>
        <w:t>• 1 x Risikobeurteilung</w:t>
      </w:r>
    </w:p>
    <w:p w14:paraId="4867615F" w14:textId="52113B4F" w:rsidR="00BC4C1D" w:rsidRDefault="00BC4C1D" w:rsidP="00BC4C1D">
      <w:pPr>
        <w:pStyle w:val="Langtext"/>
      </w:pPr>
      <w:r>
        <w:t>• 1 x Abnahme und Inbetriebnahme</w:t>
      </w:r>
    </w:p>
    <w:p w14:paraId="3226C865" w14:textId="227AD506" w:rsidR="00BC4C1D" w:rsidRDefault="00BC4C1D" w:rsidP="00BC4C1D">
      <w:pPr>
        <w:pStyle w:val="Langtext"/>
        <w:keepNext/>
        <w:keepLines/>
      </w:pPr>
      <w:r>
        <w:t>Spannungsversorgung:</w:t>
      </w:r>
    </w:p>
    <w:p w14:paraId="19B6C7E3" w14:textId="77777777" w:rsidR="00BC4C1D" w:rsidRDefault="00BC4C1D" w:rsidP="00BC4C1D">
      <w:pPr>
        <w:pStyle w:val="Langtext"/>
        <w:keepNext/>
        <w:keepLines/>
      </w:pPr>
    </w:p>
    <w:p w14:paraId="2A4356CE" w14:textId="3C09F984" w:rsidR="00BC4C1D" w:rsidRDefault="00BC4C1D" w:rsidP="00BC4C1D">
      <w:pPr>
        <w:pStyle w:val="Langtext"/>
      </w:pPr>
      <w:r>
        <w:t>• Steuerleitungen und Stromzuleitung 230 Volt bauseits nach Vorgabe von ASSA ABLOY</w:t>
      </w:r>
    </w:p>
    <w:p w14:paraId="285EA9B0" w14:textId="36499270" w:rsidR="00BC4C1D" w:rsidRDefault="00BC4C1D" w:rsidP="00BC4C1D">
      <w:pPr>
        <w:pStyle w:val="Langtext"/>
        <w:keepNext/>
        <w:keepLines/>
      </w:pPr>
      <w:r>
        <w:t>Schloss:</w:t>
      </w:r>
    </w:p>
    <w:p w14:paraId="1063F7DF" w14:textId="77777777" w:rsidR="00BC4C1D" w:rsidRDefault="00BC4C1D" w:rsidP="00BC4C1D">
      <w:pPr>
        <w:pStyle w:val="Langtext"/>
        <w:keepNext/>
        <w:keepLines/>
      </w:pPr>
    </w:p>
    <w:p w14:paraId="20DEAAA5" w14:textId="1BF60800" w:rsidR="00BC4C1D" w:rsidRDefault="00BC4C1D" w:rsidP="00BC4C1D">
      <w:pPr>
        <w:pStyle w:val="Langtext"/>
      </w:pPr>
      <w:r>
        <w:t>• Die Tür ist mit einer Motorblockierung ausgestattet, mit der die Tür bei Bedarf verriegelt werden kann</w:t>
      </w:r>
    </w:p>
    <w:p w14:paraId="1D667F21" w14:textId="4FF1DACE" w:rsidR="00BC4C1D" w:rsidRDefault="00BC4C1D" w:rsidP="00BC4C1D">
      <w:pPr>
        <w:pStyle w:val="Langtext"/>
        <w:keepNext/>
        <w:keepLines/>
      </w:pPr>
      <w:r>
        <w:t>Bedienungselemente:</w:t>
      </w:r>
    </w:p>
    <w:p w14:paraId="44C4F662" w14:textId="77777777" w:rsidR="00BC4C1D" w:rsidRDefault="00BC4C1D" w:rsidP="00D13078">
      <w:pPr>
        <w:pStyle w:val="Langtext"/>
        <w:keepNext/>
        <w:keepLines/>
      </w:pPr>
    </w:p>
    <w:p w14:paraId="2B54A673" w14:textId="334E7597" w:rsidR="00D13078" w:rsidRDefault="00D13078" w:rsidP="00D13078">
      <w:pPr>
        <w:pStyle w:val="Langtext"/>
      </w:pPr>
      <w:r>
        <w:t>• berührungsloser Radarschalter, Typ MS1, an beiden Seiten der Tür</w:t>
      </w:r>
    </w:p>
    <w:p w14:paraId="6FB31E80" w14:textId="09E37278" w:rsidR="00D13078" w:rsidRDefault="00D13078" w:rsidP="00D13078">
      <w:pPr>
        <w:pStyle w:val="Langtext"/>
      </w:pPr>
      <w:r>
        <w:t>• Fußschalter aus Edelstahl, Typ VS2, an beiden Seiten der Tür</w:t>
      </w:r>
    </w:p>
    <w:p w14:paraId="4364FEEF" w14:textId="18F8F1BB" w:rsidR="00D13078" w:rsidRDefault="00D13078" w:rsidP="00D13078">
      <w:pPr>
        <w:pStyle w:val="Langtext"/>
      </w:pPr>
      <w:r>
        <w:t>• Integrierte Fußsensoren aus Edelstahl, Typ VS3, an beiden Seiten der Tür</w:t>
      </w:r>
    </w:p>
    <w:p w14:paraId="28D6639F" w14:textId="25FF1E79" w:rsidR="00D13078" w:rsidRDefault="00D13078" w:rsidP="00D13078">
      <w:pPr>
        <w:pStyle w:val="Folgeposition"/>
        <w:keepNext/>
        <w:keepLines/>
      </w:pPr>
      <w:r>
        <w:t>E</w:t>
      </w:r>
      <w:r>
        <w:rPr>
          <w:sz w:val="12"/>
        </w:rPr>
        <w:t>+</w:t>
      </w:r>
      <w:r>
        <w:tab/>
        <w:t>Az. kontaktloser Fußtaster VS3</w:t>
      </w:r>
      <w:r>
        <w:tab/>
        <w:t xml:space="preserve">Stk </w:t>
      </w:r>
    </w:p>
    <w:p w14:paraId="351F1677" w14:textId="0E616E73" w:rsidR="00D13078" w:rsidRDefault="00D13078" w:rsidP="00D13078">
      <w:pPr>
        <w:pStyle w:val="Langtext"/>
      </w:pPr>
      <w:r>
        <w:t>für eine Ausführung zum Öffnen der automatischen Türe mit einem kontaktlosen Fußtaster, Typ VS3</w:t>
      </w:r>
    </w:p>
    <w:p w14:paraId="69FF9127" w14:textId="1BDD8B1A" w:rsidR="00D13078" w:rsidRDefault="00D13078" w:rsidP="00D13078">
      <w:pPr>
        <w:pStyle w:val="Folgeposition"/>
        <w:keepNext/>
        <w:keepLines/>
      </w:pPr>
      <w:r>
        <w:t>F</w:t>
      </w:r>
      <w:r>
        <w:rPr>
          <w:sz w:val="12"/>
        </w:rPr>
        <w:t>+</w:t>
      </w:r>
      <w:r>
        <w:tab/>
        <w:t>Az. kontaktloster Taster MS2</w:t>
      </w:r>
      <w:r>
        <w:tab/>
        <w:t xml:space="preserve">Stk </w:t>
      </w:r>
    </w:p>
    <w:p w14:paraId="7209C46F" w14:textId="51BC4158" w:rsidR="00D13078" w:rsidRDefault="00D13078" w:rsidP="00D13078">
      <w:pPr>
        <w:pStyle w:val="Langtext"/>
      </w:pPr>
      <w:r>
        <w:t>für eine Ausführung zum Öffnen der automatischen Türe mit einem kontaktlosen Taster mit LED Anzeige, einstellbarer Erfassungsbereich 10-50 cm, Typ MS2</w:t>
      </w:r>
    </w:p>
    <w:p w14:paraId="7391F500" w14:textId="5A60E328" w:rsidR="00D13078" w:rsidRDefault="00D13078" w:rsidP="00D13078">
      <w:pPr>
        <w:pStyle w:val="Folgeposition"/>
        <w:keepNext/>
        <w:keepLines/>
      </w:pPr>
      <w:r>
        <w:t>G</w:t>
      </w:r>
      <w:r>
        <w:rPr>
          <w:sz w:val="12"/>
        </w:rPr>
        <w:t>+</w:t>
      </w:r>
      <w:r>
        <w:tab/>
        <w:t>Az. manuelle Jalousie für Fenster</w:t>
      </w:r>
      <w:r>
        <w:tab/>
        <w:t xml:space="preserve">Stk </w:t>
      </w:r>
    </w:p>
    <w:p w14:paraId="45B02069" w14:textId="32BD1785" w:rsidR="00D13078" w:rsidRDefault="00D13078" w:rsidP="00D13078">
      <w:pPr>
        <w:pStyle w:val="Langtext"/>
      </w:pPr>
      <w:r>
        <w:t>für eine Ausführung des Sichtfensters mit einer manuellen Jalousie</w:t>
      </w:r>
    </w:p>
    <w:p w14:paraId="44F3306F" w14:textId="0AB50A34" w:rsidR="00D13078" w:rsidRDefault="00D13078" w:rsidP="00D13078">
      <w:pPr>
        <w:pStyle w:val="Langtext"/>
      </w:pPr>
      <w:r>
        <w:t>Funktion: dehren/wenden</w:t>
      </w:r>
    </w:p>
    <w:p w14:paraId="69C2A0BE" w14:textId="45526967" w:rsidR="00D13078" w:rsidRDefault="00D13078" w:rsidP="00D13078">
      <w:pPr>
        <w:pStyle w:val="Langtext"/>
      </w:pPr>
      <w:r>
        <w:t>Bedienung manuell mit Magnetschieber</w:t>
      </w:r>
    </w:p>
    <w:p w14:paraId="78610EB5" w14:textId="650AB4D0" w:rsidR="00D13078" w:rsidRDefault="00D13078" w:rsidP="00D13078">
      <w:pPr>
        <w:pStyle w:val="Folgeposition"/>
        <w:keepNext/>
        <w:keepLines/>
      </w:pPr>
      <w:r>
        <w:t>H</w:t>
      </w:r>
      <w:r>
        <w:rPr>
          <w:sz w:val="12"/>
        </w:rPr>
        <w:t>+</w:t>
      </w:r>
      <w:r>
        <w:tab/>
        <w:t>Az. elektrische Jalousie für Fenster</w:t>
      </w:r>
      <w:r>
        <w:tab/>
        <w:t xml:space="preserve">Stk </w:t>
      </w:r>
    </w:p>
    <w:p w14:paraId="2E8DA207" w14:textId="1815CC2B" w:rsidR="00D13078" w:rsidRDefault="00D13078" w:rsidP="00D13078">
      <w:pPr>
        <w:pStyle w:val="Langtext"/>
      </w:pPr>
      <w:r>
        <w:t>für eine Ausführung des Sichtfensters mit einer elektrischen Jalousie</w:t>
      </w:r>
    </w:p>
    <w:p w14:paraId="15B95B24" w14:textId="460957DC" w:rsidR="00D13078" w:rsidRDefault="00D13078" w:rsidP="00D13078">
      <w:pPr>
        <w:pStyle w:val="Langtext"/>
      </w:pPr>
      <w:r>
        <w:t>Funktion: heben/wenden/senken</w:t>
      </w:r>
    </w:p>
    <w:p w14:paraId="7587F3A4" w14:textId="0CD0BA94" w:rsidR="00D13078" w:rsidRDefault="00D13078" w:rsidP="00D13078">
      <w:pPr>
        <w:pStyle w:val="Langtext"/>
      </w:pPr>
      <w:r>
        <w:t>Bedienung über das OP Tableau (Auftraggeberseitig)</w:t>
      </w:r>
    </w:p>
    <w:p w14:paraId="006A1D80" w14:textId="09CA7DAC" w:rsidR="00D13078" w:rsidRDefault="00D13078" w:rsidP="00D13078">
      <w:pPr>
        <w:pStyle w:val="Folgeposition"/>
        <w:keepNext/>
        <w:keepLines/>
      </w:pPr>
      <w:r>
        <w:t>I</w:t>
      </w:r>
      <w:r>
        <w:rPr>
          <w:sz w:val="12"/>
        </w:rPr>
        <w:t>+</w:t>
      </w:r>
      <w:r>
        <w:tab/>
        <w:t>Az. für Fenster mit schaltbarem Smartglas</w:t>
      </w:r>
      <w:r>
        <w:tab/>
        <w:t xml:space="preserve">Stk </w:t>
      </w:r>
    </w:p>
    <w:p w14:paraId="728B313D" w14:textId="652D6BB6" w:rsidR="00D13078" w:rsidRDefault="00D13078" w:rsidP="00D13078">
      <w:pPr>
        <w:pStyle w:val="Langtext"/>
      </w:pPr>
      <w:r>
        <w:t>für eine Ausführung des Sichtfensters mit einem schaltbaren Smartglas</w:t>
      </w:r>
    </w:p>
    <w:p w14:paraId="2B3D329F" w14:textId="5FE4FD4B" w:rsidR="00D13078" w:rsidRDefault="00D13078" w:rsidP="00D13078">
      <w:pPr>
        <w:pStyle w:val="Langtext"/>
      </w:pPr>
      <w:r>
        <w:t>Funktion: per Knopfdruck schaltet sich das Glas von transparent auf matt und umgekehrt</w:t>
      </w:r>
    </w:p>
    <w:p w14:paraId="4AE9CD0E" w14:textId="15985726" w:rsidR="00D13078" w:rsidRDefault="00D13078" w:rsidP="00D13078">
      <w:pPr>
        <w:pStyle w:val="Langtext"/>
      </w:pPr>
      <w:r>
        <w:t>Taster ist auftraggeberseitig beizustellen</w:t>
      </w:r>
    </w:p>
    <w:p w14:paraId="3756742A" w14:textId="5B37AA2A" w:rsidR="00D13078" w:rsidRDefault="00D13078" w:rsidP="00D13078">
      <w:pPr>
        <w:pStyle w:val="Folgeposition"/>
        <w:keepNext/>
        <w:keepLines/>
      </w:pPr>
      <w:r>
        <w:t>J</w:t>
      </w:r>
      <w:r>
        <w:rPr>
          <w:sz w:val="12"/>
        </w:rPr>
        <w:t>+</w:t>
      </w:r>
      <w:r>
        <w:tab/>
        <w:t>Az. Plissee mit Laserschutz für Fenster</w:t>
      </w:r>
      <w:r>
        <w:tab/>
        <w:t xml:space="preserve">Stk </w:t>
      </w:r>
    </w:p>
    <w:p w14:paraId="4C3E8D82" w14:textId="61753243" w:rsidR="00D13078" w:rsidRDefault="00D13078" w:rsidP="00D13078">
      <w:pPr>
        <w:pStyle w:val="Langtext"/>
      </w:pPr>
      <w:r>
        <w:t>für eine Ausführung des Sichtfensters mit einem Plissee mit Laserschutz</w:t>
      </w:r>
    </w:p>
    <w:p w14:paraId="2773ACE6" w14:textId="39DC76CC" w:rsidR="00D13078" w:rsidRDefault="00D13078" w:rsidP="00D13078">
      <w:pPr>
        <w:pStyle w:val="Folgeposition"/>
        <w:keepNext/>
        <w:keepLines/>
      </w:pPr>
      <w:r>
        <w:lastRenderedPageBreak/>
        <w:t>K</w:t>
      </w:r>
      <w:r>
        <w:rPr>
          <w:sz w:val="12"/>
        </w:rPr>
        <w:t>+</w:t>
      </w:r>
      <w:r>
        <w:tab/>
        <w:t>Az. Zarge Malmö</w:t>
      </w:r>
      <w:r>
        <w:tab/>
        <w:t xml:space="preserve">Stk </w:t>
      </w:r>
    </w:p>
    <w:p w14:paraId="49A9D4B8" w14:textId="7CD8083E" w:rsidR="00D13078" w:rsidRDefault="00D13078" w:rsidP="00D13078">
      <w:pPr>
        <w:pStyle w:val="Langtext"/>
      </w:pPr>
      <w:r>
        <w:t>für eine Ausführung der Zarge, Typ Malmö</w:t>
      </w:r>
    </w:p>
    <w:p w14:paraId="5235E096" w14:textId="2098E5E1" w:rsidR="00D13078" w:rsidRDefault="00D13078" w:rsidP="00D13078">
      <w:pPr>
        <w:pStyle w:val="Langtext"/>
      </w:pPr>
      <w:r>
        <w:t>Wandumfassender Systemrahmen mit zwei blank anodisierten Aluminium Anschlagprofilen mit HPL Laibungsverkleidung in der Farbe des Türblatts</w:t>
      </w:r>
    </w:p>
    <w:p w14:paraId="7E83F604" w14:textId="22DE241C" w:rsidR="00D13078" w:rsidRDefault="00D13078" w:rsidP="00D13078">
      <w:pPr>
        <w:pStyle w:val="Folgeposition"/>
        <w:keepNext/>
        <w:keepLines/>
      </w:pPr>
      <w:r>
        <w:t>L</w:t>
      </w:r>
      <w:r>
        <w:rPr>
          <w:sz w:val="12"/>
        </w:rPr>
        <w:t>+</w:t>
      </w:r>
      <w:r>
        <w:tab/>
        <w:t>Az. Zarge Halmstad</w:t>
      </w:r>
      <w:r>
        <w:tab/>
        <w:t xml:space="preserve">Stk </w:t>
      </w:r>
    </w:p>
    <w:p w14:paraId="5F62A14D" w14:textId="289ADAEE" w:rsidR="00D13078" w:rsidRDefault="00D13078" w:rsidP="00D13078">
      <w:pPr>
        <w:pStyle w:val="Langtext"/>
      </w:pPr>
      <w:r>
        <w:t>für eine Ausführung der Zarge, Typ Halmstad</w:t>
      </w:r>
    </w:p>
    <w:p w14:paraId="734EB1F2" w14:textId="7C75CC3D" w:rsidR="00D13078" w:rsidRDefault="00D13078" w:rsidP="00D13078">
      <w:pPr>
        <w:pStyle w:val="Langtext"/>
      </w:pPr>
      <w:r>
        <w:t>Wandumfassender Systemrahmen mit einem blank anodisierten Aluminium Anschlagprofil und einer Laibungsverkleidung aus gebürstetem Edelstahl</w:t>
      </w:r>
    </w:p>
    <w:p w14:paraId="79F7FE24" w14:textId="3C88D861" w:rsidR="00D13078" w:rsidRDefault="00D13078" w:rsidP="00D13078">
      <w:pPr>
        <w:pStyle w:val="Folgeposition"/>
        <w:keepNext/>
        <w:keepLines/>
      </w:pPr>
      <w:r>
        <w:t>M</w:t>
      </w:r>
      <w:r>
        <w:rPr>
          <w:sz w:val="12"/>
        </w:rPr>
        <w:t>+</w:t>
      </w:r>
      <w:r>
        <w:tab/>
        <w:t>Az. Zarge Oslo</w:t>
      </w:r>
      <w:r>
        <w:tab/>
        <w:t xml:space="preserve">Stk </w:t>
      </w:r>
    </w:p>
    <w:p w14:paraId="32014BD1" w14:textId="0C1BE4BF" w:rsidR="00D13078" w:rsidRDefault="00D13078" w:rsidP="00D13078">
      <w:pPr>
        <w:pStyle w:val="Langtext"/>
      </w:pPr>
      <w:r>
        <w:t>für eine Ausführung der Zarge, Typ Oslo</w:t>
      </w:r>
    </w:p>
    <w:p w14:paraId="4D3A2814" w14:textId="55889E34" w:rsidR="00D13078" w:rsidRDefault="00D13078" w:rsidP="00D13078">
      <w:pPr>
        <w:pStyle w:val="Langtext"/>
      </w:pPr>
      <w:r>
        <w:t>Wandumfassender Systemrahmen aus gebürstetem Edelstahl</w:t>
      </w:r>
    </w:p>
    <w:p w14:paraId="41DCCBC6" w14:textId="3B442B06" w:rsidR="00D13078" w:rsidRDefault="00D13078" w:rsidP="00D13078">
      <w:pPr>
        <w:pStyle w:val="Folgeposition"/>
        <w:keepNext/>
        <w:keepLines/>
      </w:pPr>
      <w:r>
        <w:t>N</w:t>
      </w:r>
      <w:r>
        <w:rPr>
          <w:sz w:val="12"/>
        </w:rPr>
        <w:t>+</w:t>
      </w:r>
      <w:r>
        <w:tab/>
        <w:t>Az. Zarge Helsiniki</w:t>
      </w:r>
      <w:r>
        <w:tab/>
        <w:t xml:space="preserve">Stk </w:t>
      </w:r>
    </w:p>
    <w:p w14:paraId="587B57B5" w14:textId="3E63059D" w:rsidR="00D13078" w:rsidRDefault="00D13078" w:rsidP="00D13078">
      <w:pPr>
        <w:pStyle w:val="Langtext"/>
      </w:pPr>
      <w:r>
        <w:t>für eine Ausführung der Zarge, Typ Helsinki</w:t>
      </w:r>
    </w:p>
    <w:p w14:paraId="47303AF2" w14:textId="3D3EAA05" w:rsidR="00D13078" w:rsidRDefault="00D13078" w:rsidP="00D13078">
      <w:pPr>
        <w:pStyle w:val="Langtext"/>
      </w:pPr>
      <w:r>
        <w:t>Wandumfassender Systemrahmen mit einem Anschlagprofil und einer Laibungsverkleidung aus gebürstetem oder pulverbeschichtetem Edelstahl</w:t>
      </w:r>
    </w:p>
    <w:p w14:paraId="0AAD1B55" w14:textId="77777777" w:rsidR="00D13078" w:rsidRDefault="00D13078" w:rsidP="00D13078">
      <w:pPr>
        <w:pStyle w:val="TrennungULG"/>
        <w:keepNext w:val="0"/>
      </w:pPr>
    </w:p>
    <w:p w14:paraId="7861D542" w14:textId="0C599AD3" w:rsidR="00D13078" w:rsidRDefault="00D13078" w:rsidP="00D13078">
      <w:pPr>
        <w:pStyle w:val="ULG"/>
        <w:keepLines/>
      </w:pPr>
      <w:r>
        <w:t>43.AJ</w:t>
      </w:r>
      <w:r>
        <w:rPr>
          <w:sz w:val="12"/>
        </w:rPr>
        <w:t xml:space="preserve"> + </w:t>
      </w:r>
      <w:r>
        <w:t>Schiebetürsystem Rundbogen (ASSA ABLOY)</w:t>
      </w:r>
    </w:p>
    <w:p w14:paraId="26DB4CD8" w14:textId="3E0C66AA" w:rsidR="00D13078" w:rsidRDefault="00D13078" w:rsidP="00D13078">
      <w:pPr>
        <w:pStyle w:val="Langtext"/>
      </w:pPr>
      <w:r>
        <w:t>Version 2018-03</w:t>
      </w:r>
    </w:p>
    <w:p w14:paraId="359A9ECF" w14:textId="0C670890" w:rsidR="00D13078" w:rsidRDefault="00D13078" w:rsidP="00D13078">
      <w:pPr>
        <w:pStyle w:val="Langtext"/>
      </w:pPr>
      <w:r>
        <w:t>Im Folgenden ist das Liefern und Montieren bzw. der Einbau von automatische Schiebetürsystem mit Rundbogentüren, mit und ohne Korpus, als Elemente für einen beweglichen Raumabschluss beschrieben. Die Verantwortung für die ordnungsgemäße Zusammenstellung verschiedener Elemente und Montage unterliegt dem Auftragnehmer. Für diesen Fall unterliegen Türblatthersteller, Türtechnikhersteller und eventuell beteiligte Händler der Informationspflicht.</w:t>
      </w:r>
    </w:p>
    <w:p w14:paraId="58C89907" w14:textId="041206BC" w:rsidR="00D13078" w:rsidRDefault="00D13078" w:rsidP="00D13078">
      <w:pPr>
        <w:pStyle w:val="Langtext"/>
      </w:pPr>
      <w:r>
        <w:t>Verglasung: Einfach- und Isolierverglasungen lt. Positionstext bzw. Aufzahlungsposition (ISO, ESG, VSG, Sonderglas n.Angabe).</w:t>
      </w:r>
    </w:p>
    <w:p w14:paraId="0F391BD6" w14:textId="347C55A5" w:rsidR="00D13078" w:rsidRDefault="00D13078" w:rsidP="00D13078">
      <w:pPr>
        <w:pStyle w:val="Langtext"/>
      </w:pPr>
      <w:r>
        <w:t>Bei Verwendung eines elektromechanisches Schlosses müssen alle aktiven Türflügel eigens und separat gesperrt werden.</w:t>
      </w:r>
    </w:p>
    <w:p w14:paraId="0BB86BEB" w14:textId="72FFFF3C" w:rsidR="00D13078" w:rsidRDefault="00D13078" w:rsidP="00D13078">
      <w:pPr>
        <w:pStyle w:val="Langtext"/>
      </w:pPr>
      <w:r>
        <w:t>Bei Empfang eines Öffnungsimpulses durch das Steuermodul startet der Motor und fährt die Türblätter in die offene Position.</w:t>
      </w:r>
    </w:p>
    <w:p w14:paraId="6992100C" w14:textId="16FB0B19" w:rsidR="00D13078" w:rsidRDefault="00D13078" w:rsidP="00D13078">
      <w:pPr>
        <w:pStyle w:val="Langtext"/>
      </w:pPr>
      <w:r>
        <w:t>Der Schließvorgang beginnt, sobald kein ÖFFNUNGSIMPULS empfangen wird und die OFFENHALTEZEIT abgelaufen ist.</w:t>
      </w:r>
    </w:p>
    <w:p w14:paraId="2491E7ED" w14:textId="2048B297" w:rsidR="00D13078" w:rsidRDefault="00D13078" w:rsidP="00D13078">
      <w:pPr>
        <w:pStyle w:val="Langtext"/>
        <w:keepNext/>
        <w:keepLines/>
      </w:pPr>
      <w:r>
        <w:t>Baustellenkoordination:</w:t>
      </w:r>
    </w:p>
    <w:p w14:paraId="0A5D82D8" w14:textId="77777777" w:rsidR="00D13078" w:rsidRDefault="00D13078" w:rsidP="00D13078">
      <w:pPr>
        <w:pStyle w:val="Langtext"/>
        <w:keepNext/>
        <w:keepLines/>
      </w:pPr>
    </w:p>
    <w:p w14:paraId="08B1B0D8" w14:textId="0607A26C" w:rsidR="00D13078" w:rsidRDefault="00D13078" w:rsidP="00D13078">
      <w:pPr>
        <w:pStyle w:val="Langtext"/>
      </w:pPr>
      <w:r>
        <w:t>• Stromzuleitung und Anschluss werden jeweils vom Auftraggeber hergestellt.</w:t>
      </w:r>
    </w:p>
    <w:p w14:paraId="16C05F24" w14:textId="79A875D4" w:rsidR="00D13078" w:rsidRDefault="00D13078" w:rsidP="00D13078">
      <w:pPr>
        <w:pStyle w:val="Langtext"/>
      </w:pPr>
      <w:r>
        <w:t>• Der Auftragnehmer macht die Türanlage leicht gang- und schließbar und übergibt sie mit Prüfbuch und Prüfprotokoll.</w:t>
      </w:r>
    </w:p>
    <w:p w14:paraId="78B9E191" w14:textId="57B80A9F" w:rsidR="00D13078" w:rsidRDefault="00D13078" w:rsidP="00D13078">
      <w:pPr>
        <w:pStyle w:val="Langtext"/>
      </w:pPr>
      <w:r>
        <w:t>• Die Abnahme erfolgt durch einen Ziviltechniker inkl. Prüfbuch.</w:t>
      </w:r>
    </w:p>
    <w:p w14:paraId="1CB767F7" w14:textId="101B2ABF" w:rsidR="00D13078" w:rsidRDefault="00D13078" w:rsidP="00D13078">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7E0D71EF" w14:textId="49B087CB" w:rsidR="00D13078" w:rsidRDefault="00D13078" w:rsidP="00D13078">
      <w:pPr>
        <w:pStyle w:val="Langtext"/>
      </w:pPr>
      <w:r>
        <w:t>• Die gesamte Anlage versteht sich fix fertig montiert.</w:t>
      </w:r>
    </w:p>
    <w:p w14:paraId="46D3DFA1" w14:textId="338AA2FB" w:rsidR="00D13078" w:rsidRDefault="00D13078" w:rsidP="00D13078">
      <w:pPr>
        <w:pStyle w:val="Langtext"/>
      </w:pPr>
      <w:r>
        <w:t>• Die Kalkulation der Einheitspreise inkl. Montage gelten bei Verwendung standardisierter Befestigungselemente.</w:t>
      </w:r>
    </w:p>
    <w:p w14:paraId="7F31F279" w14:textId="11240C7D" w:rsidR="00D13078" w:rsidRDefault="00D13078" w:rsidP="00D13078">
      <w:pPr>
        <w:pStyle w:val="Langtext"/>
      </w:pPr>
      <w:r>
        <w:t>• Die Wandinnenseite muß im Türbereich fertig verputzt sein.</w:t>
      </w:r>
    </w:p>
    <w:p w14:paraId="6B576984" w14:textId="141F57C8" w:rsidR="00D13078" w:rsidRDefault="00D13078" w:rsidP="00D13078">
      <w:pPr>
        <w:pStyle w:val="Langtext"/>
      </w:pPr>
      <w:r>
        <w:t>• Fertiger Fußboden an der Türlinie eben und in der Waage.</w:t>
      </w:r>
    </w:p>
    <w:p w14:paraId="28289F22" w14:textId="040B314F" w:rsidR="00D13078" w:rsidRDefault="00D13078" w:rsidP="00D13078">
      <w:pPr>
        <w:pStyle w:val="Langtext"/>
      </w:pPr>
      <w:r>
        <w:t>• Ein Elektroanschluss 230V / 16 Ampere muß im Umkreis von maximal 10 m von der Montagestelle zur Verfügung stehen.</w:t>
      </w:r>
    </w:p>
    <w:p w14:paraId="297FE183" w14:textId="7888F11E" w:rsidR="00D13078" w:rsidRDefault="00D13078" w:rsidP="00D13078">
      <w:pPr>
        <w:pStyle w:val="Langtext"/>
      </w:pPr>
      <w:r>
        <w:t>Umweltschutz, Nachhaltigkeit, Ökologie:</w:t>
      </w:r>
    </w:p>
    <w:p w14:paraId="43D6DAEE" w14:textId="266569A7" w:rsidR="00D13078" w:rsidRDefault="00D13078" w:rsidP="00D13078">
      <w:pPr>
        <w:pStyle w:val="Langtext"/>
      </w:pPr>
      <w:r>
        <w:t>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711523CC" w14:textId="300B5035" w:rsidR="00D13078" w:rsidRDefault="00D13078" w:rsidP="00D13078">
      <w:pPr>
        <w:pStyle w:val="Langtext"/>
      </w:pPr>
      <w:r>
        <w:t>Aufzahlungen/Zubehör/Einbauteile:</w:t>
      </w:r>
    </w:p>
    <w:p w14:paraId="1F467A0E" w14:textId="5085F9DC" w:rsidR="00D13078" w:rsidRDefault="00D13078" w:rsidP="00D13078">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44BD24A6" w14:textId="45338FE3" w:rsidR="00D13078" w:rsidRDefault="00D13078" w:rsidP="00D13078">
      <w:pPr>
        <w:pStyle w:val="Langtext"/>
      </w:pPr>
      <w:r>
        <w:t>Barrierefreiheit ÖNORM B1600:</w:t>
      </w:r>
    </w:p>
    <w:p w14:paraId="07F48553" w14:textId="79D7DFC9" w:rsidR="00D13078" w:rsidRDefault="00D13078" w:rsidP="00D13078">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0A950FC8" w14:textId="4585ECA6" w:rsidR="00D13078" w:rsidRDefault="00D13078" w:rsidP="00D13078">
      <w:pPr>
        <w:pStyle w:val="Langtext"/>
      </w:pPr>
      <w:r>
        <w:t>Abnahmeprüfung (TÜV):</w:t>
      </w:r>
    </w:p>
    <w:p w14:paraId="3281857E" w14:textId="7F7C8519" w:rsidR="00D13078" w:rsidRDefault="00D13078" w:rsidP="00D13078">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1885D690" w14:textId="7F9385F6" w:rsidR="00D13078" w:rsidRDefault="00D13078" w:rsidP="00D13078">
      <w:pPr>
        <w:pStyle w:val="Langtext"/>
      </w:pPr>
      <w:r>
        <w:t>Wartung/Gewährleistung:</w:t>
      </w:r>
    </w:p>
    <w:p w14:paraId="1D5A2AD2" w14:textId="7499FACE" w:rsidR="00D13078" w:rsidRDefault="00D13078" w:rsidP="00D13078">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1AAEE8BE" w14:textId="45D663CE" w:rsidR="00D13078" w:rsidRDefault="00D13078" w:rsidP="00D13078">
      <w:pPr>
        <w:pStyle w:val="Langtext"/>
      </w:pPr>
      <w:r>
        <w:t>Gleichwertigkeit:</w:t>
      </w:r>
    </w:p>
    <w:p w14:paraId="064E5998" w14:textId="02AA2505" w:rsidR="00D13078" w:rsidRDefault="00D13078" w:rsidP="00D13078">
      <w:pPr>
        <w:pStyle w:val="Langtext"/>
      </w:pPr>
      <w:r>
        <w:t xml:space="preserve">Neben der Erfüllung der technischen Spezifikationen liegt Gleichwertigkeit nur dann vor, wenn eine Doppellaufrollentechnologie samt Entgleisungsschutz sowie ein vollständig geschlossener Antriebsträger gegeben ist. Wird </w:t>
      </w:r>
      <w:r>
        <w:lastRenderedPageBreak/>
        <w:t>in der Bieterlücke ein gleichwertiges Produkt oder Leistung angeboten, sind alle Unterschiede zur spezifizierten Ausführung in einem Beiblatt / Begleitschreiben anzugeben.</w:t>
      </w:r>
    </w:p>
    <w:p w14:paraId="1602BF3F" w14:textId="77777777" w:rsidR="00D13078" w:rsidRDefault="00D13078" w:rsidP="00D13078">
      <w:pPr>
        <w:pStyle w:val="Kommentar"/>
      </w:pPr>
    </w:p>
    <w:p w14:paraId="473BA7C7" w14:textId="6E0D7CF9" w:rsidR="00D13078" w:rsidRDefault="00D13078" w:rsidP="00D13078">
      <w:pPr>
        <w:pStyle w:val="Kommentar"/>
      </w:pPr>
      <w:r>
        <w:t>Kommentar:</w:t>
      </w:r>
    </w:p>
    <w:p w14:paraId="6DAFE754" w14:textId="66872C5D" w:rsidR="00D13078" w:rsidRDefault="00D13078" w:rsidP="00D13078">
      <w:pPr>
        <w:pStyle w:val="Kommentar"/>
      </w:pPr>
      <w:r>
        <w:t>Produktspezifische Ausschreibungstexte (Produktbeschreibungen) sind für Ausschreibungen gemäß Bundesvergabegesetz (BVergG) nicht geeignet.</w:t>
      </w:r>
    </w:p>
    <w:p w14:paraId="2DD980BB" w14:textId="376CD27B" w:rsidR="00D13078" w:rsidRDefault="00D13078" w:rsidP="00D13078">
      <w:pPr>
        <w:pStyle w:val="Kommentar"/>
      </w:pPr>
      <w:r>
        <w:t>Sie dienen als Vorlage für frei formulierte Positionen und müssen inhaltlich so abgeändert werden, dass den Anforderungen des BVergG entsprochen wird (z.B. Kriterien der Gleichwertigkeit ergänzen).</w:t>
      </w:r>
    </w:p>
    <w:p w14:paraId="164D8C73" w14:textId="77777777" w:rsidR="00D13078" w:rsidRDefault="00D13078" w:rsidP="00D13078">
      <w:pPr>
        <w:pStyle w:val="TrennungPOS"/>
      </w:pPr>
    </w:p>
    <w:p w14:paraId="6D38670A" w14:textId="0C99E479" w:rsidR="00D13078" w:rsidRDefault="00D13078" w:rsidP="00D13078">
      <w:pPr>
        <w:pStyle w:val="GrundtextPosNr"/>
        <w:keepNext/>
        <w:keepLines/>
      </w:pPr>
      <w:r>
        <w:t>43.AJ 01</w:t>
      </w:r>
    </w:p>
    <w:p w14:paraId="45E15711" w14:textId="644805CB" w:rsidR="00D13078" w:rsidRDefault="00D13078" w:rsidP="00D13078">
      <w:pPr>
        <w:pStyle w:val="Grundtext"/>
      </w:pPr>
      <w:r>
        <w:t>Schiebetürsystem als Rundbogensystem ("Curved"), linear öffnend mit passendem Korpus</w:t>
      </w:r>
    </w:p>
    <w:p w14:paraId="731BF3A0" w14:textId="682A5D73" w:rsidR="00D13078" w:rsidRDefault="00D13078" w:rsidP="00D13078">
      <w:pPr>
        <w:pStyle w:val="Grundtext"/>
      </w:pPr>
      <w:r>
        <w:t>Dieses Schiebetürsystem ermöglicht die Konstruktion eines dreidimensionalen Eingangs, der zusätzlich zur normalen Breite und Höhe auch noch Tiefe hat. Dadurch ist der Eingangsbereich elegant und dekorativ, bleibt aber extrem funktional.</w:t>
      </w:r>
    </w:p>
    <w:p w14:paraId="6D326B77" w14:textId="3D573F71" w:rsidR="00D13078" w:rsidRDefault="00D13078" w:rsidP="00D13078">
      <w:pPr>
        <w:pStyle w:val="Grundtext"/>
        <w:keepNext/>
        <w:keepLines/>
      </w:pPr>
      <w:r>
        <w:t>Elektromechanischer Antrieb:</w:t>
      </w:r>
    </w:p>
    <w:p w14:paraId="72B0F64A" w14:textId="77777777" w:rsidR="00D13078" w:rsidRDefault="00D13078" w:rsidP="00D13078">
      <w:pPr>
        <w:pStyle w:val="Grundtext"/>
        <w:keepNext/>
        <w:keepLines/>
      </w:pPr>
    </w:p>
    <w:p w14:paraId="3C87B8DA" w14:textId="23B57A24" w:rsidR="00D13078" w:rsidRDefault="00D13078" w:rsidP="00D13078">
      <w:pPr>
        <w:pStyle w:val="Grundtext"/>
      </w:pPr>
      <w:r>
        <w:t>• Motor, Steuereinheit, Transmissions- und optionales Notmodul sowie die elektromechanische Verriegelung – sind in einem oben vollständig geschlossenen Träger mit integrierter Verkleidung untergebracht.</w:t>
      </w:r>
    </w:p>
    <w:p w14:paraId="1D4AE15F" w14:textId="26CBBE88" w:rsidR="00D13078" w:rsidRDefault="00D13078" w:rsidP="00D13078">
      <w:pPr>
        <w:pStyle w:val="Grundtext"/>
      </w:pPr>
      <w:r>
        <w:t>• Motor und Getriebe übertragen die Bewegung über einen Zahnriemen auf die Türblätter welche in Türblattbefestigungen bzw. einen Tragrollenbeschläge eingesetzt sind.</w:t>
      </w:r>
    </w:p>
    <w:p w14:paraId="1F053834" w14:textId="6B9C15BA" w:rsidR="00D13078" w:rsidRDefault="00D13078" w:rsidP="00D13078">
      <w:pPr>
        <w:pStyle w:val="Grundtext"/>
      </w:pPr>
      <w:r>
        <w:t>• Das Laufbahnprofil ist tauschbar auszuführen</w:t>
      </w:r>
    </w:p>
    <w:p w14:paraId="781ECB27" w14:textId="2199601A" w:rsidR="00D13078" w:rsidRDefault="00D13078" w:rsidP="00D13078">
      <w:pPr>
        <w:pStyle w:val="Grundtext"/>
      </w:pPr>
      <w:r>
        <w:t>• Die Bewegung der Unterseite des Türblattes wird durch die Bodenführungen geführt.</w:t>
      </w:r>
    </w:p>
    <w:p w14:paraId="682B4BFF" w14:textId="59D564F0" w:rsidR="00D13078" w:rsidRDefault="00D13078" w:rsidP="00D13078">
      <w:pPr>
        <w:pStyle w:val="Grundtext"/>
      </w:pPr>
      <w:r>
        <w:t>• Die Antriebshaube ist zu Wartungszwecken nach oben klappbar und selbst arretierend ausgeführt, ein Öffnen ist ohne jegliches Spezialwerkzeug möglich.</w:t>
      </w:r>
    </w:p>
    <w:p w14:paraId="08E1C11A" w14:textId="7A2FB222" w:rsidR="00D13078" w:rsidRDefault="00D13078" w:rsidP="00D13078">
      <w:pPr>
        <w:pStyle w:val="Grundtext"/>
      </w:pPr>
      <w:r>
        <w:t>• Der Mikroprozessor der Steuerung verfügt über eine Selbstüberwachungs-Routine welche Beeinträchtigungen und fehlerhafte Signale beim Türbetrieb erkennt. Stimmt ein ankommendes Signal nicht mit der Vorprogrammierung überein, leitet der Mikroprozessor automatisch die für einen sicheren Türbetrieb notwendigen Maßnahmen ein.</w:t>
      </w:r>
    </w:p>
    <w:p w14:paraId="0E46AE1D" w14:textId="66E491EA" w:rsidR="00D13078" w:rsidRDefault="00D13078" w:rsidP="00D13078">
      <w:pPr>
        <w:pStyle w:val="Grundtext"/>
      </w:pPr>
      <w:r>
        <w:t>In den Antrieb integrierte Sicherheitsfunktionen:</w:t>
      </w:r>
    </w:p>
    <w:p w14:paraId="7DF8D2BA" w14:textId="77777777" w:rsidR="00D13078" w:rsidRDefault="00D13078" w:rsidP="00D13078">
      <w:pPr>
        <w:pStyle w:val="Grundtext"/>
      </w:pPr>
    </w:p>
    <w:p w14:paraId="55A65CCE" w14:textId="02079D60" w:rsidR="00D13078" w:rsidRDefault="00D13078" w:rsidP="00D13078">
      <w:pPr>
        <w:pStyle w:val="Grundtext"/>
      </w:pPr>
      <w:r>
        <w:t>• 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w:t>
      </w:r>
    </w:p>
    <w:p w14:paraId="28B7164A" w14:textId="0C653731" w:rsidR="00D13078" w:rsidRDefault="00D13078" w:rsidP="00D13078">
      <w:pPr>
        <w:pStyle w:val="Grundtext"/>
      </w:pPr>
      <w:r>
        <w:t>• Wenn ein Hindernis zwischen den sich öffnenden Türflügeln und den umgebenden Wänden oder Beschlägen erkannt wird, stoppen die Türen sofort und schließen sich dann nach einer zeitlichen Verzögerung.</w:t>
      </w:r>
    </w:p>
    <w:p w14:paraId="74F7B96C" w14:textId="67AF9C33" w:rsidR="00D13078" w:rsidRDefault="00D13078" w:rsidP="00D13078">
      <w:pPr>
        <w:pStyle w:val="Grundtext"/>
      </w:pPr>
      <w:r>
        <w:t>• Durch den kräftigeren Antriebspaket kann eine erhöhte Sicherheit im Programmmodus "Überfallschließung" erwirkt werden. Durch Auslösen der Funktion über einen Taster, Alarmanlage... drückt der eingebaute Motor entgegen dem Öffnungsversuch zwischen den Schließkanten und erschwert ein gewaltsames Eindringen.</w:t>
      </w:r>
    </w:p>
    <w:p w14:paraId="625CB506" w14:textId="506E874C" w:rsidR="00D13078" w:rsidRDefault="00D13078" w:rsidP="00D13078">
      <w:pPr>
        <w:pStyle w:val="Grundtext"/>
      </w:pPr>
      <w:r>
        <w:t>Flucht und Rettungsweg (FRW, RED)</w:t>
      </w:r>
    </w:p>
    <w:p w14:paraId="6CFD9CD3" w14:textId="77777777" w:rsidR="00D13078" w:rsidRDefault="00D13078" w:rsidP="00D13078">
      <w:pPr>
        <w:pStyle w:val="Grundtext"/>
      </w:pPr>
    </w:p>
    <w:p w14:paraId="4DD23180" w14:textId="493F92E4" w:rsidR="00D13078" w:rsidRDefault="00D13078" w:rsidP="00D13078">
      <w:pPr>
        <w:pStyle w:val="Grundtext"/>
      </w:pPr>
      <w:r>
        <w:t>• Die Ausführung des in der allgemeinen Leistungsposition beschriebenen Antriebseinheit als zugelassenen Antrieb für Flucht- und Rettungswege mit redundatem Antriebssystem</w:t>
      </w:r>
    </w:p>
    <w:p w14:paraId="34C9D081" w14:textId="74AA4207" w:rsidR="00D13078" w:rsidRDefault="00D13078" w:rsidP="00D13078">
      <w:pPr>
        <w:pStyle w:val="Grundtext"/>
      </w:pPr>
      <w:r>
        <w:t>• inkl. aller notwendiger Sensorik, Batteriepaketen und Steuerungsfunktionen</w:t>
      </w:r>
    </w:p>
    <w:p w14:paraId="7F286B4A" w14:textId="18759508" w:rsidR="00D13078" w:rsidRDefault="00D13078" w:rsidP="00D13078">
      <w:pPr>
        <w:pStyle w:val="Grundtext"/>
      </w:pPr>
      <w:r>
        <w:t>• Ob ein Redundantes System ausgeführt werden muss wird mittels Aufzahlungsposition festgelegt</w:t>
      </w:r>
    </w:p>
    <w:p w14:paraId="70373529" w14:textId="21472BBB" w:rsidR="00D13078" w:rsidRDefault="00D13078" w:rsidP="00D13078">
      <w:pPr>
        <w:pStyle w:val="Grundtext"/>
        <w:keepNext/>
        <w:keepLines/>
      </w:pPr>
      <w:r>
        <w:t>Netzteil:</w:t>
      </w:r>
    </w:p>
    <w:p w14:paraId="261EC7DD" w14:textId="77777777" w:rsidR="00D13078" w:rsidRDefault="00D13078" w:rsidP="00D13078">
      <w:pPr>
        <w:pStyle w:val="Grundtext"/>
        <w:keepNext/>
        <w:keepLines/>
      </w:pPr>
    </w:p>
    <w:p w14:paraId="7724985A" w14:textId="10560652" w:rsidR="00D13078" w:rsidRDefault="00D13078" w:rsidP="00D13078">
      <w:pPr>
        <w:pStyle w:val="Grundtext"/>
      </w:pPr>
      <w:r>
        <w:t>• Mikroprozessorgesteuertes Schaltnetzteil, eingangsseitig mit einer Versorgungsspannung 110V AC bis 240V AC 50 oder 60 Hz</w:t>
      </w:r>
    </w:p>
    <w:p w14:paraId="16230F3F" w14:textId="13C3DC96" w:rsidR="00D13078" w:rsidRDefault="00D13078" w:rsidP="00D13078">
      <w:pPr>
        <w:pStyle w:val="Grundtext"/>
      </w:pPr>
      <w:r>
        <w:t>• Toleranzbereich von 10%, Schwankungen des Energieversorgers oder kapazitive Spannungsspitzen im Versorgungsnetz werden ausgeglichen (Störungen des Regelbetriebes verhindert)</w:t>
      </w:r>
    </w:p>
    <w:p w14:paraId="02B91441" w14:textId="357B3E73" w:rsidR="00D13078" w:rsidRDefault="00D13078" w:rsidP="00D13078">
      <w:pPr>
        <w:pStyle w:val="Grundtext"/>
        <w:keepNext/>
        <w:keepLines/>
      </w:pPr>
      <w:r>
        <w:t>Doppel-Laufwagen für die Flügelbefestigung:</w:t>
      </w:r>
    </w:p>
    <w:p w14:paraId="3F91850F" w14:textId="77777777" w:rsidR="00D13078" w:rsidRDefault="00D13078" w:rsidP="00D13078">
      <w:pPr>
        <w:pStyle w:val="Grundtext"/>
        <w:keepNext/>
        <w:keepLines/>
      </w:pPr>
    </w:p>
    <w:p w14:paraId="74216B44" w14:textId="686076FC" w:rsidR="00D13078" w:rsidRDefault="00D13078" w:rsidP="00D13078">
      <w:pPr>
        <w:pStyle w:val="Grundtext"/>
      </w:pPr>
      <w:r>
        <w:t>• Ausführung der Laufwagenelemente mit Stahl-Doppellaufrollen</w:t>
      </w:r>
    </w:p>
    <w:p w14:paraId="26EA238A" w14:textId="40F711DF" w:rsidR="00D13078" w:rsidRDefault="00D13078" w:rsidP="00D13078">
      <w:pPr>
        <w:pStyle w:val="Grundtext"/>
      </w:pPr>
      <w:r>
        <w:t>• Entgleisungsschutz an beiden Laufrollenpaaren, welcher an ein Abstürzen des Türflügels bei spontaner Gewichtsverlagerung (Beschleunigen, Bremsen, Kollision) verhindert.</w:t>
      </w:r>
    </w:p>
    <w:p w14:paraId="0F9560FD" w14:textId="257B3310" w:rsidR="00D13078" w:rsidRDefault="00D13078" w:rsidP="00D13078">
      <w:pPr>
        <w:pStyle w:val="Grundtext"/>
      </w:pPr>
      <w:r>
        <w:t>• Einsatz der 4-Rollen-Technologie an den Laufschlitten zur Erhöhung der Sicherheit und Laufruhe.</w:t>
      </w:r>
    </w:p>
    <w:p w14:paraId="50760A2A" w14:textId="16F8E977" w:rsidR="00D13078" w:rsidRDefault="004879A5" w:rsidP="004879A5">
      <w:pPr>
        <w:pStyle w:val="Grundtext"/>
      </w:pPr>
      <w:r>
        <w:t>• fix integrierten Exzenter zur Höheneinstellung (variable Adaptierung auf die lokalen Gegebenheiten ohne weiteres Spezialwerkzeug).</w:t>
      </w:r>
    </w:p>
    <w:p w14:paraId="561A6022" w14:textId="44A0E3C6" w:rsidR="004879A5" w:rsidRDefault="004879A5" w:rsidP="004879A5">
      <w:pPr>
        <w:pStyle w:val="Grundtext"/>
      </w:pPr>
      <w:r>
        <w:t>Sensoren</w:t>
      </w:r>
    </w:p>
    <w:p w14:paraId="1481BFBE" w14:textId="77777777" w:rsidR="004879A5" w:rsidRDefault="004879A5" w:rsidP="004879A5">
      <w:pPr>
        <w:pStyle w:val="Grundtext"/>
      </w:pPr>
    </w:p>
    <w:p w14:paraId="25E593AA" w14:textId="12BEA026" w:rsidR="004879A5" w:rsidRDefault="004879A5" w:rsidP="004879A5">
      <w:pPr>
        <w:pStyle w:val="Grundtext"/>
      </w:pPr>
      <w:r>
        <w:t>• Ein Öffnungssensor sowie ein Kombinationssensor Öffnung-Schließkantenüberwachung.</w:t>
      </w:r>
    </w:p>
    <w:p w14:paraId="56333937" w14:textId="323C9927" w:rsidR="004879A5" w:rsidRDefault="004879A5" w:rsidP="004879A5">
      <w:pPr>
        <w:pStyle w:val="Grundtext"/>
      </w:pPr>
      <w:r>
        <w:t>• Sensorik ist RICHTUNGSERKENNEND auszuführen um ökologischen Betrieb zu steigern</w:t>
      </w:r>
    </w:p>
    <w:p w14:paraId="5C35A756" w14:textId="003D5856" w:rsidR="004879A5" w:rsidRDefault="004879A5" w:rsidP="004879A5">
      <w:pPr>
        <w:pStyle w:val="Grundtext"/>
      </w:pPr>
      <w:r>
        <w:t>• Türöffnung beginnt, sobald eine auf sie zu gehende Person noch rund 1,5 m entfernt ist</w:t>
      </w:r>
    </w:p>
    <w:p w14:paraId="03187D9D" w14:textId="3FCA97FC" w:rsidR="004879A5" w:rsidRDefault="004879A5" w:rsidP="004879A5">
      <w:pPr>
        <w:pStyle w:val="Grundtext"/>
      </w:pPr>
      <w:r>
        <w:lastRenderedPageBreak/>
        <w:t>• Wenn die Tür auf Verkehr in eine Richtung eingestellt ist, muss der für die nicht zur Benutzung vorgesehene Türseite zuständige Sensor die Tür wieder öffnen, wenn ein Objekt auf Bodenhöhe mindestens 20 cm entfernt von der Tür erkannt wird.</w:t>
      </w:r>
    </w:p>
    <w:p w14:paraId="78D2A7C5" w14:textId="18BC267A" w:rsidR="004879A5" w:rsidRDefault="004879A5" w:rsidP="004879A5">
      <w:pPr>
        <w:pStyle w:val="Grundtext"/>
      </w:pPr>
      <w:r>
        <w:t>• Möglichkeit bis zu 6 Kombinationssensoren und ein Elektroschloss ansteuern zu können. Der vermehrte Einsatz von Sicherheitssensoren ermöglicht noch eine sichere Anwendung in Bereichen schutzbedürftiger Personen und/oder gebrechlicher Personen.</w:t>
      </w:r>
    </w:p>
    <w:p w14:paraId="49CA25F9" w14:textId="18CF7F44" w:rsidR="004879A5" w:rsidRDefault="004879A5" w:rsidP="004879A5">
      <w:pPr>
        <w:pStyle w:val="Grundtext"/>
      </w:pPr>
      <w:r>
        <w:t>Programmschalter (Operational Mode Selector - OMS)</w:t>
      </w:r>
    </w:p>
    <w:p w14:paraId="0B677FA6" w14:textId="3CB88578" w:rsidR="004879A5" w:rsidRDefault="004879A5" w:rsidP="004879A5">
      <w:pPr>
        <w:pStyle w:val="Grundtext"/>
      </w:pPr>
      <w:r>
        <w:t>Formschöner, drahtgebundener, schlüsselloser und kapazitiver Programmwahlschalter mit integrierten programmierbaren Zugangsebenen als Sicherheitseinschränkung.</w:t>
      </w:r>
    </w:p>
    <w:p w14:paraId="77206BCE" w14:textId="25414289" w:rsidR="004879A5" w:rsidRDefault="004879A5" w:rsidP="004879A5">
      <w:pPr>
        <w:pStyle w:val="Grundtext"/>
      </w:pPr>
      <w:r>
        <w:t>Funktionsmodi: Einzelansteuerung, Duale Steuerung und Dual mit Anzeige zur Vereinfachung der täglichen Abläufe.</w:t>
      </w:r>
    </w:p>
    <w:p w14:paraId="1F0D18AC" w14:textId="124EC9C7" w:rsidR="004879A5" w:rsidRDefault="004879A5" w:rsidP="004879A5">
      <w:pPr>
        <w:pStyle w:val="Grundtext"/>
      </w:pPr>
      <w:r>
        <w:t>Es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 Orange: Zeigt an, dass die Tür einen Fehler hat, den der Kunde selbst beheben kann; Gelb: Zeigt an, das eine Wartung erforderlich ist; Rot: Zeigt an dass der Einsatz eines Servicetechnikers erforderlich ist</w:t>
      </w:r>
    </w:p>
    <w:p w14:paraId="6140BBA2" w14:textId="6B3488D4" w:rsidR="004879A5" w:rsidRDefault="004879A5" w:rsidP="004879A5">
      <w:pPr>
        <w:pStyle w:val="Grundtext"/>
      </w:pPr>
      <w:r>
        <w:t>Generelle Daten zum Antrieb</w:t>
      </w:r>
    </w:p>
    <w:p w14:paraId="3C6CF31A" w14:textId="77777777" w:rsidR="004879A5" w:rsidRDefault="004879A5" w:rsidP="004879A5">
      <w:pPr>
        <w:pStyle w:val="Grundtext"/>
      </w:pPr>
    </w:p>
    <w:p w14:paraId="02AD0329" w14:textId="130084B5" w:rsidR="004879A5" w:rsidRDefault="004879A5" w:rsidP="004879A5">
      <w:pPr>
        <w:pStyle w:val="Grundtext"/>
      </w:pPr>
      <w:r>
        <w:t>• Netzanschluss: 100 V AC -10% bis 240 V AC +10%, 50/ 60 Hz, Absicherung 10 AT</w:t>
      </w:r>
    </w:p>
    <w:p w14:paraId="782DE09F" w14:textId="73D9122A" w:rsidR="004879A5" w:rsidRDefault="004879A5" w:rsidP="004879A5">
      <w:pPr>
        <w:pStyle w:val="Grundtext"/>
      </w:pPr>
      <w:r>
        <w:t>• Stromverbrauch: Max. 250W</w:t>
      </w:r>
    </w:p>
    <w:p w14:paraId="7E7904BF" w14:textId="6186DD57" w:rsidR="004879A5" w:rsidRDefault="004879A5" w:rsidP="004879A5">
      <w:pPr>
        <w:pStyle w:val="Grundtext"/>
      </w:pPr>
      <w:r>
        <w:t>• Abmessungen Antriebsträger [mm]: 189 x 123 x Trägerlänge</w:t>
      </w:r>
    </w:p>
    <w:p w14:paraId="237764F1" w14:textId="7B79DFA9" w:rsidR="004879A5" w:rsidRDefault="004879A5" w:rsidP="004879A5">
      <w:pPr>
        <w:pStyle w:val="Grundtext"/>
      </w:pPr>
      <w:r>
        <w:t>• Öffnungsgeschwindigkeit: bis zu 0,70 m/s bei Einflügeligen Anlagen, 1,4 m/s bei Zweiflügeligen Anlagen</w:t>
      </w:r>
    </w:p>
    <w:p w14:paraId="44530C78" w14:textId="13934DD6" w:rsidR="004879A5" w:rsidRDefault="004879A5" w:rsidP="004879A5">
      <w:pPr>
        <w:pStyle w:val="Grundtext"/>
      </w:pPr>
      <w:r>
        <w:t>Profilsystem Flügel und Korpus</w:t>
      </w:r>
    </w:p>
    <w:p w14:paraId="6207065D" w14:textId="77777777" w:rsidR="004879A5" w:rsidRDefault="004879A5" w:rsidP="004879A5">
      <w:pPr>
        <w:pStyle w:val="Grundtext"/>
      </w:pPr>
    </w:p>
    <w:p w14:paraId="7E477F5B" w14:textId="67364050" w:rsidR="004879A5" w:rsidRDefault="004879A5" w:rsidP="004879A5">
      <w:pPr>
        <w:pStyle w:val="Grundtext"/>
      </w:pPr>
      <w:r>
        <w:t>• Stabile umlaufende Aluminiumprofile mit integrierter Türblatt-Befestigung für den Schiebetürantrieb.</w:t>
      </w:r>
    </w:p>
    <w:p w14:paraId="70EAA9F3" w14:textId="5E9B0314" w:rsidR="004879A5" w:rsidRDefault="004879A5" w:rsidP="004879A5">
      <w:pPr>
        <w:pStyle w:val="Grundtext"/>
      </w:pPr>
      <w:r>
        <w:t>• Die Sicherheitsglasscheiben sind in die Aluminiumprofile eingearbeitet.</w:t>
      </w:r>
    </w:p>
    <w:p w14:paraId="4F4214EE" w14:textId="2139ECA4" w:rsidR="004879A5" w:rsidRDefault="004879A5" w:rsidP="004879A5">
      <w:pPr>
        <w:pStyle w:val="Grundtext"/>
      </w:pPr>
      <w:r>
        <w:t>• Das System ist komplett gefertigt um sicherzustellen, dass ein reibungsloser Einbau vor Ort erfolgen kann.</w:t>
      </w:r>
    </w:p>
    <w:p w14:paraId="22C0BDF4" w14:textId="34F8BDDF" w:rsidR="004879A5" w:rsidRDefault="004879A5" w:rsidP="004879A5">
      <w:pPr>
        <w:pStyle w:val="Grundtext"/>
      </w:pPr>
      <w:r>
        <w:t>• Das System umfasst die Türflügel und bei Bedarf auch fest stehende Seitenteile umfassen. Die integrierten Aluminiumprofile sind standardmäßig A6 / C0 eloxiert</w:t>
      </w:r>
    </w:p>
    <w:p w14:paraId="5B7BAE4B" w14:textId="10E74CB6" w:rsidR="004879A5" w:rsidRDefault="004879A5" w:rsidP="004879A5">
      <w:pPr>
        <w:pStyle w:val="Grundtext"/>
      </w:pPr>
      <w:r>
        <w:t>• Profilsystem Typ Slim: Das Rahmensystem ist rundum mit einem schlanken Aluminiumprofil versehen und reduziert das Gewicht und die Stellfläche der Türblätter. Abmessungen Rahmenprofilsystem Glaseinfassung seitlich 60 mm, Sockelleistenhöhe 128 mm, Profilstärke 40 mm.</w:t>
      </w:r>
    </w:p>
    <w:p w14:paraId="00D2992C" w14:textId="12CAF6F4" w:rsidR="004879A5" w:rsidRDefault="004879A5" w:rsidP="004879A5">
      <w:pPr>
        <w:pStyle w:val="Grundtext"/>
      </w:pPr>
      <w:r>
        <w:t>• Attikahöhe bei Ausführung mit Korpus: min. 250 mm</w:t>
      </w:r>
    </w:p>
    <w:p w14:paraId="60A37E31" w14:textId="490BE518" w:rsidR="004879A5" w:rsidRDefault="004879A5" w:rsidP="004879A5">
      <w:pPr>
        <w:pStyle w:val="Grundtext"/>
        <w:keepNext/>
        <w:keepLines/>
      </w:pPr>
      <w:r>
        <w:t>Verglasung:</w:t>
      </w:r>
    </w:p>
    <w:p w14:paraId="20C7B28A" w14:textId="77777777" w:rsidR="004879A5" w:rsidRDefault="004879A5" w:rsidP="004879A5">
      <w:pPr>
        <w:pStyle w:val="Grundtext"/>
        <w:keepNext/>
        <w:keepLines/>
      </w:pPr>
    </w:p>
    <w:p w14:paraId="5071AC82" w14:textId="794BB201" w:rsidR="004879A5" w:rsidRDefault="004879A5" w:rsidP="004879A5">
      <w:pPr>
        <w:pStyle w:val="Grundtext"/>
      </w:pPr>
      <w:r>
        <w:t>• gebogenen Verbundsicherheitsglasscheiben (VSG) 4+4 mm, klar laminiert</w:t>
      </w:r>
    </w:p>
    <w:p w14:paraId="17C7B469" w14:textId="1371D833" w:rsidR="004879A5" w:rsidRDefault="004879A5" w:rsidP="004879A5">
      <w:pPr>
        <w:pStyle w:val="Folgeposition"/>
        <w:keepNext/>
        <w:keepLines/>
      </w:pPr>
      <w:r>
        <w:t>A</w:t>
      </w:r>
      <w:r>
        <w:rPr>
          <w:sz w:val="12"/>
        </w:rPr>
        <w:t>+</w:t>
      </w:r>
      <w:r>
        <w:tab/>
        <w:t>Rundbogenschiebetüre o.Korpus</w:t>
      </w:r>
      <w:r>
        <w:tab/>
        <w:t xml:space="preserve">Stk </w:t>
      </w:r>
    </w:p>
    <w:p w14:paraId="42A75639" w14:textId="71F766B3" w:rsidR="004879A5" w:rsidRDefault="004879A5" w:rsidP="004879A5">
      <w:pPr>
        <w:pStyle w:val="Langtext"/>
      </w:pPr>
      <w:r>
        <w:t>Rundbogentürsystem, bestehend aus 1 Schiebetürantrieb komplett mit Türflügel OHNE Korpus (o.Korpus). Alle erforderliche Sensorik für den Öffnungs- und Sicherheitsbereich sind inbegriffen.</w:t>
      </w:r>
    </w:p>
    <w:p w14:paraId="4A5267CA" w14:textId="210453E3" w:rsidR="004879A5" w:rsidRDefault="004879A5" w:rsidP="004879A5">
      <w:pPr>
        <w:pStyle w:val="Langtext"/>
      </w:pPr>
      <w:r>
        <w:t>Automatische Verkehrsanpassung: Die Türe reagiert automatisch auf Änderungen des Personenflusses, die Steuerung ändert entsprechend den erhaltenen Radardaten die Türoffenhaltezeit passgenau ab. Dadurch wird ein "nervöses Tür"-Syndrom, in welchem die Türe bei hohem Verkehr trotzdem Schließversuche unternimmt, verhindert. Ebenso wird die Öffnungsweite entsprechend der Verkehrsdichte angepasst um Energie zu sparen. Bei Verwendung einer Schleuse mit Schleusensteuerung wird diese ebenfalls verkehrsabhängig mit einstellbarer Wartezeit deaktiviert um bestmöglichen Personenfluss und Energieeffizienz zu ermöglichen.</w:t>
      </w:r>
    </w:p>
    <w:p w14:paraId="3FF2D566" w14:textId="57FFD619" w:rsidR="004879A5" w:rsidRDefault="004879A5" w:rsidP="004879A5">
      <w:pPr>
        <w:pStyle w:val="Langtext"/>
      </w:pPr>
      <w:r>
        <w:t>Abmessungen:</w:t>
      </w:r>
    </w:p>
    <w:p w14:paraId="38331A5A" w14:textId="77777777" w:rsidR="004879A5" w:rsidRDefault="004879A5" w:rsidP="004879A5">
      <w:pPr>
        <w:pStyle w:val="Langtext"/>
      </w:pPr>
    </w:p>
    <w:p w14:paraId="3F566B64" w14:textId="2101D805" w:rsidR="004879A5" w:rsidRDefault="004879A5" w:rsidP="004879A5">
      <w:pPr>
        <w:pStyle w:val="Langtext"/>
      </w:pPr>
      <w:r>
        <w:t>• Bogenmaß/Durchmesser (mm): _ _ _</w:t>
      </w:r>
    </w:p>
    <w:p w14:paraId="6D5A3C74" w14:textId="57BA77B0" w:rsidR="004879A5" w:rsidRDefault="004879A5" w:rsidP="004879A5">
      <w:pPr>
        <w:pStyle w:val="Langtext"/>
      </w:pPr>
      <w:r>
        <w:t>• Einstiegsbreite (mm): _ _ _</w:t>
      </w:r>
    </w:p>
    <w:p w14:paraId="3D1C21D2" w14:textId="3CAA710B" w:rsidR="004879A5" w:rsidRDefault="004879A5" w:rsidP="004879A5">
      <w:pPr>
        <w:pStyle w:val="Langtext"/>
      </w:pPr>
      <w:r>
        <w:t>• Lichte Durchgangshöhe (mm): _ _ _</w:t>
      </w:r>
    </w:p>
    <w:p w14:paraId="7D990A62" w14:textId="50C81E22" w:rsidR="004879A5" w:rsidRDefault="004879A5" w:rsidP="004879A5">
      <w:pPr>
        <w:pStyle w:val="Langtext"/>
      </w:pPr>
      <w:r>
        <w:t>Ausführung für Flucht- und Rettungswege (ja/nein): _ _ _</w:t>
      </w:r>
    </w:p>
    <w:p w14:paraId="2F5D1F5E" w14:textId="3818F591" w:rsidR="004879A5" w:rsidRDefault="004879A5" w:rsidP="004879A5">
      <w:pPr>
        <w:pStyle w:val="Langtext"/>
      </w:pPr>
      <w:r>
        <w:t>z.B. ASSA ABLOY SL530S oder Gleichwertig</w:t>
      </w:r>
    </w:p>
    <w:p w14:paraId="4B0107A6" w14:textId="71B46359" w:rsidR="004879A5" w:rsidRDefault="004879A5" w:rsidP="004879A5">
      <w:pPr>
        <w:pStyle w:val="Langtext"/>
      </w:pPr>
      <w:r>
        <w:t>Angebotenes Erzeugnis: (....)</w:t>
      </w:r>
    </w:p>
    <w:p w14:paraId="1DA3B1CF" w14:textId="5B841665" w:rsidR="004879A5" w:rsidRDefault="004879A5" w:rsidP="004879A5">
      <w:pPr>
        <w:pStyle w:val="Folgeposition"/>
        <w:keepNext/>
        <w:keepLines/>
      </w:pPr>
      <w:r>
        <w:t>C</w:t>
      </w:r>
      <w:r>
        <w:rPr>
          <w:sz w:val="12"/>
        </w:rPr>
        <w:t>+</w:t>
      </w:r>
      <w:r>
        <w:tab/>
        <w:t>Rundbogenschiebetüre m.Korpus, 2 Türen</w:t>
      </w:r>
      <w:r>
        <w:tab/>
        <w:t xml:space="preserve">Stk </w:t>
      </w:r>
    </w:p>
    <w:p w14:paraId="36939FC1" w14:textId="4606379B" w:rsidR="004879A5" w:rsidRDefault="004879A5" w:rsidP="004879A5">
      <w:pPr>
        <w:pStyle w:val="Langtext"/>
      </w:pPr>
      <w:r>
        <w:t>Rundbogentürsystem, bestehend aus 2 Schiebetürantrieben komplett inkl. Türflügel, MIT Korpus (m.Korpus). Alle erforderliche Sensorik für den Öffnungs- und Sicherheitsbereich sind inbegriffen.</w:t>
      </w:r>
    </w:p>
    <w:p w14:paraId="6ED2520C" w14:textId="1404D890" w:rsidR="004879A5" w:rsidRDefault="004879A5" w:rsidP="004879A5">
      <w:pPr>
        <w:pStyle w:val="Langtext"/>
      </w:pPr>
      <w:r>
        <w:t>Automatische Verkehrsanpassung: Die Türe reagiert automatisch auf Änderungen des Personenflusses, die Steuerung ändert entsprechend den erhaltenen Radardaten die Türoffenhaltezeit passgenau ab. Dadurch wird ein "nervöses Tür"-Syndrom, in welchem die Türe bei hohem Verkehr trotzdem Schließversuche unternimmt, verhindert. Ebenso wird die Öffnungsweite entsprechend der Verkehrsdichte angepasst um Energie zu sparen. Bei Verwendung einer Schleuse mit Schleusensteuerung wird diese ebenfalls verkehrsabhängig mit einstellbarer Wartezeit deaktiviert um bestmöglichen Personenfluss und Energieeffizienz zu ermöglichen.</w:t>
      </w:r>
    </w:p>
    <w:p w14:paraId="36676E86" w14:textId="52355CC9" w:rsidR="004879A5" w:rsidRDefault="004879A5" w:rsidP="004879A5">
      <w:pPr>
        <w:pStyle w:val="Langtext"/>
      </w:pPr>
      <w:r>
        <w:t>Abmessungen:</w:t>
      </w:r>
    </w:p>
    <w:p w14:paraId="416FEE63" w14:textId="77777777" w:rsidR="004879A5" w:rsidRDefault="004879A5" w:rsidP="004879A5">
      <w:pPr>
        <w:pStyle w:val="Langtext"/>
      </w:pPr>
    </w:p>
    <w:p w14:paraId="3F598C82" w14:textId="6C4875CC" w:rsidR="004879A5" w:rsidRDefault="004879A5" w:rsidP="004879A5">
      <w:pPr>
        <w:pStyle w:val="Langtext"/>
      </w:pPr>
      <w:r>
        <w:lastRenderedPageBreak/>
        <w:t>• Bogenmaß/Durchmesser (mm): _ _ _</w:t>
      </w:r>
    </w:p>
    <w:p w14:paraId="61D6E7D0" w14:textId="17C8A245" w:rsidR="004879A5" w:rsidRDefault="004879A5" w:rsidP="004879A5">
      <w:pPr>
        <w:pStyle w:val="Langtext"/>
      </w:pPr>
      <w:r>
        <w:t>• Einstiegsbreite (mm): _ _ _</w:t>
      </w:r>
    </w:p>
    <w:p w14:paraId="5F10620A" w14:textId="252A6B23" w:rsidR="004879A5" w:rsidRDefault="004879A5" w:rsidP="004879A5">
      <w:pPr>
        <w:pStyle w:val="Langtext"/>
      </w:pPr>
      <w:r>
        <w:t>• Lichte Durchgangshöhe (mm): _ _ _</w:t>
      </w:r>
    </w:p>
    <w:p w14:paraId="27461499" w14:textId="72D6FBFB" w:rsidR="004879A5" w:rsidRDefault="004879A5" w:rsidP="004879A5">
      <w:pPr>
        <w:pStyle w:val="Langtext"/>
      </w:pPr>
      <w:r>
        <w:t>Ausführung für Flucht- und Rettungswege (ja/nein): _ _ _</w:t>
      </w:r>
    </w:p>
    <w:p w14:paraId="1F458867" w14:textId="6A43B6FF" w:rsidR="004879A5" w:rsidRDefault="004879A5" w:rsidP="004879A5">
      <w:pPr>
        <w:pStyle w:val="Langtext"/>
      </w:pPr>
      <w:r>
        <w:t>z.B. ASSA ABLOY SL530S-2 oder gleichwertig</w:t>
      </w:r>
    </w:p>
    <w:p w14:paraId="7BFE7B08" w14:textId="4EA9A48F" w:rsidR="004879A5" w:rsidRDefault="004879A5" w:rsidP="004879A5">
      <w:pPr>
        <w:pStyle w:val="Langtext"/>
      </w:pPr>
      <w:r>
        <w:t>Angebotenes Erzeugnis: (....)</w:t>
      </w:r>
    </w:p>
    <w:p w14:paraId="4FD82921" w14:textId="77777777" w:rsidR="004879A5" w:rsidRDefault="004879A5" w:rsidP="004879A5">
      <w:pPr>
        <w:pStyle w:val="TrennungULG"/>
        <w:keepNext w:val="0"/>
      </w:pPr>
    </w:p>
    <w:p w14:paraId="19F46FAB" w14:textId="2B42CA5D" w:rsidR="004879A5" w:rsidRDefault="004879A5" w:rsidP="004879A5">
      <w:pPr>
        <w:pStyle w:val="ULG"/>
        <w:keepLines/>
      </w:pPr>
      <w:r>
        <w:t>43.AK</w:t>
      </w:r>
      <w:r>
        <w:rPr>
          <w:sz w:val="12"/>
        </w:rPr>
        <w:t xml:space="preserve"> + </w:t>
      </w:r>
      <w:r>
        <w:t>Schiebetürsystem Brandschutz (ASSA ABLOY)</w:t>
      </w:r>
    </w:p>
    <w:p w14:paraId="7AD882A9" w14:textId="04256053" w:rsidR="004879A5" w:rsidRDefault="004879A5" w:rsidP="004879A5">
      <w:pPr>
        <w:pStyle w:val="Langtext"/>
      </w:pPr>
      <w:r>
        <w:t>Version 2020-7</w:t>
      </w:r>
    </w:p>
    <w:p w14:paraId="4A2A33E5" w14:textId="2908AA1A" w:rsidR="004879A5" w:rsidRDefault="004879A5" w:rsidP="004879A5">
      <w:pPr>
        <w:pStyle w:val="Langtext"/>
      </w:pPr>
      <w:r>
        <w:t>Im Folgenden ist das Liefern und Montieren bzw. der Einbau von automatische Schiebetürsystem mit Brandschutzfunktion, als Elemente für einen beweglichen Raumabschluss beschrieben. Die Verantwortung für die ordnungsgemäße Zusammenstellung verschiedener Elemente und Montage unterliegt dem Auftragnehmer. Für diesen Fall unterliegen Türblatthersteller, Türtechnikhersteller und eventuell beteiligte Händler der Informationspflicht.</w:t>
      </w:r>
    </w:p>
    <w:p w14:paraId="60AFE95E" w14:textId="068C7E79" w:rsidR="004879A5" w:rsidRDefault="004879A5" w:rsidP="004879A5">
      <w:pPr>
        <w:pStyle w:val="Langtext"/>
      </w:pPr>
      <w:r>
        <w:t>Verglasung: Einfach- und Isolierverglasungen lt. Positionstext bzw. Aufzahlungsposition (ISO, ESG, VSG, Sonderglas n.Angabe).</w:t>
      </w:r>
    </w:p>
    <w:p w14:paraId="41091223" w14:textId="3D9E9A88" w:rsidR="004879A5" w:rsidRDefault="004879A5" w:rsidP="004879A5">
      <w:pPr>
        <w:pStyle w:val="Langtext"/>
      </w:pPr>
      <w:r>
        <w:t>Automatische Verkehrsanpassung: Die Türe reagiert automatisch auf Änderungen des Personenflusses, die Steuerung ändert entsprechend den erhaltenen Radardaten die Türoffenhaltezeit passgenau ab. Dadurch wird ein "nervöses Tür"-Syndrom, in welchem die Türe bei hohem Verkehr trotzdem Schließversuche unternimmt, verhindert. Ebenso wird die Öffnungsweite entsprechend der Verkehrsdichte angepasst um Energie zu sparen. Bei Verwendung einer Schleuse mit Schleusensteuerung wird diese ebenfalls verkehrsabhängig mit einstellbarer Wartezeit deaktiviert um bestmöglichen Personenfluss und Energieeffizienz zu ermöglichen.</w:t>
      </w:r>
    </w:p>
    <w:p w14:paraId="42F3E074" w14:textId="56ADD6E5" w:rsidR="004879A5" w:rsidRDefault="004879A5" w:rsidP="004879A5">
      <w:pPr>
        <w:pStyle w:val="Langtext"/>
      </w:pPr>
      <w:r>
        <w:t>Bei Verwendung eines elektromechanisches Schlosses müssen alle aktiven Türflügel eigens und separat gesperrt werden.</w:t>
      </w:r>
    </w:p>
    <w:p w14:paraId="02BECB88" w14:textId="128780AD" w:rsidR="004879A5" w:rsidRDefault="004879A5" w:rsidP="004879A5">
      <w:pPr>
        <w:pStyle w:val="Langtext"/>
        <w:keepNext/>
        <w:keepLines/>
      </w:pPr>
      <w:r>
        <w:t>Baustellenkoordination:</w:t>
      </w:r>
    </w:p>
    <w:p w14:paraId="293C193D" w14:textId="77777777" w:rsidR="004879A5" w:rsidRDefault="004879A5" w:rsidP="004879A5">
      <w:pPr>
        <w:pStyle w:val="Langtext"/>
        <w:keepNext/>
        <w:keepLines/>
      </w:pPr>
    </w:p>
    <w:p w14:paraId="06563BA4" w14:textId="0C4A6B50" w:rsidR="004879A5" w:rsidRDefault="004879A5" w:rsidP="004879A5">
      <w:pPr>
        <w:pStyle w:val="Langtext"/>
      </w:pPr>
      <w:r>
        <w:t>• Stromzuleitung und Anschluss werden jeweils vom Auftraggeber hergestellt.</w:t>
      </w:r>
    </w:p>
    <w:p w14:paraId="6963AF98" w14:textId="5533408B" w:rsidR="004879A5" w:rsidRDefault="004879A5" w:rsidP="004879A5">
      <w:pPr>
        <w:pStyle w:val="Langtext"/>
      </w:pPr>
      <w:r>
        <w:t>• Der Auftragnehmer macht die Türanlage leicht gang- und schließbar und übergibt sie mit Prüfbuch und Prüfprotokoll.</w:t>
      </w:r>
    </w:p>
    <w:p w14:paraId="4A6A62F2" w14:textId="2E50AF79" w:rsidR="004879A5" w:rsidRDefault="004879A5" w:rsidP="004879A5">
      <w:pPr>
        <w:pStyle w:val="Langtext"/>
      </w:pPr>
      <w:r>
        <w:t>• Die Abnahme erfolgt durch einen Ziviltechniker inkl. Prüfbuch.</w:t>
      </w:r>
    </w:p>
    <w:p w14:paraId="28F660AA" w14:textId="5F889C3F" w:rsidR="004879A5" w:rsidRDefault="004879A5" w:rsidP="004879A5">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63556473" w14:textId="1492175D" w:rsidR="004879A5" w:rsidRDefault="004879A5" w:rsidP="004879A5">
      <w:pPr>
        <w:pStyle w:val="Langtext"/>
      </w:pPr>
      <w:r>
        <w:t>• Die gesamte Anlage versteht sich fix fertig montiert.</w:t>
      </w:r>
    </w:p>
    <w:p w14:paraId="359963C4" w14:textId="21560884" w:rsidR="004879A5" w:rsidRDefault="004879A5" w:rsidP="004879A5">
      <w:pPr>
        <w:pStyle w:val="Langtext"/>
      </w:pPr>
      <w:r>
        <w:t>• Die Kalkulation der Einheitspreise inkl. Montage gelten bei Verwendung standardisierter Befestigungselemente.</w:t>
      </w:r>
    </w:p>
    <w:p w14:paraId="7F59277E" w14:textId="656BE146" w:rsidR="004879A5" w:rsidRDefault="004879A5" w:rsidP="004879A5">
      <w:pPr>
        <w:pStyle w:val="Langtext"/>
      </w:pPr>
      <w:r>
        <w:t>• Die Wandinnenseite muß im Türbereich fertig verputzt sein.</w:t>
      </w:r>
    </w:p>
    <w:p w14:paraId="4A7DE4A0" w14:textId="107A295E" w:rsidR="004879A5" w:rsidRDefault="004879A5" w:rsidP="004879A5">
      <w:pPr>
        <w:pStyle w:val="Langtext"/>
      </w:pPr>
      <w:r>
        <w:t>• Fertiger Fußboden an der Türlinie eben und in der Waage.</w:t>
      </w:r>
    </w:p>
    <w:p w14:paraId="0DC67743" w14:textId="7F1A047E" w:rsidR="004879A5" w:rsidRDefault="004879A5" w:rsidP="004879A5">
      <w:pPr>
        <w:pStyle w:val="Langtext"/>
      </w:pPr>
      <w:r>
        <w:t>• Ein Elektroanschluss 230V / 16 Ampere muß im Umkreis von maximal 10 m von der Montagestelle zur Verfügung stehen.</w:t>
      </w:r>
    </w:p>
    <w:p w14:paraId="1CAC10D3" w14:textId="7A1C2A58" w:rsidR="004879A5" w:rsidRDefault="004879A5" w:rsidP="004879A5">
      <w:pPr>
        <w:pStyle w:val="Langtext"/>
      </w:pPr>
      <w:r>
        <w:t>Umweltschutz, Nachhaltigkeit, Ökologie:</w:t>
      </w:r>
    </w:p>
    <w:p w14:paraId="5DCA7931" w14:textId="6974DCA9" w:rsidR="004879A5" w:rsidRDefault="004879A5" w:rsidP="004879A5">
      <w:pPr>
        <w:pStyle w:val="Langtext"/>
      </w:pPr>
      <w:r>
        <w:t>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15D844DA" w14:textId="02C74263" w:rsidR="004879A5" w:rsidRDefault="004879A5" w:rsidP="004879A5">
      <w:pPr>
        <w:pStyle w:val="Langtext"/>
      </w:pPr>
      <w:r>
        <w:t>Aufzahlungen/Zubehör/Einbauteile:</w:t>
      </w:r>
    </w:p>
    <w:p w14:paraId="403A64FC" w14:textId="26A8388C" w:rsidR="004879A5" w:rsidRDefault="004879A5" w:rsidP="004879A5">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2BAB3BE1" w14:textId="00AC5912" w:rsidR="004879A5" w:rsidRDefault="004879A5" w:rsidP="004879A5">
      <w:pPr>
        <w:pStyle w:val="Langtext"/>
      </w:pPr>
      <w:r>
        <w:t>Barrierefreiheit ÖNORM B1600:</w:t>
      </w:r>
    </w:p>
    <w:p w14:paraId="3A59DE19" w14:textId="18B06D14" w:rsidR="004879A5" w:rsidRDefault="004879A5" w:rsidP="004879A5">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49C14E04" w14:textId="55272C55" w:rsidR="004879A5" w:rsidRDefault="004879A5" w:rsidP="004879A5">
      <w:pPr>
        <w:pStyle w:val="Langtext"/>
      </w:pPr>
      <w:r>
        <w:t>Abnahmeprüfung (TÜV):</w:t>
      </w:r>
    </w:p>
    <w:p w14:paraId="08EBA832" w14:textId="5BDE4FC3" w:rsidR="004879A5" w:rsidRDefault="004879A5" w:rsidP="004879A5">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31DC5E3D" w14:textId="2ED29EAB" w:rsidR="004879A5" w:rsidRDefault="004879A5" w:rsidP="004879A5">
      <w:pPr>
        <w:pStyle w:val="Langtext"/>
      </w:pPr>
      <w:r>
        <w:t>Wartung/Gewährleistung:</w:t>
      </w:r>
    </w:p>
    <w:p w14:paraId="24547480" w14:textId="4A258638" w:rsidR="004879A5" w:rsidRDefault="004879A5" w:rsidP="004879A5">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0E7021F5" w14:textId="57CEA7BE" w:rsidR="004879A5" w:rsidRDefault="004879A5" w:rsidP="004879A5">
      <w:pPr>
        <w:pStyle w:val="Langtext"/>
      </w:pPr>
      <w:r>
        <w:t>Gleichwertigkeit:</w:t>
      </w:r>
    </w:p>
    <w:p w14:paraId="286C4196" w14:textId="6A8D3C9D" w:rsidR="004879A5" w:rsidRDefault="004879A5" w:rsidP="004879A5">
      <w:pPr>
        <w:pStyle w:val="Langtext"/>
      </w:pPr>
      <w:r>
        <w:t>Neben der Erfüllung der technischen Spezifikationen liegt Gleichwertigkeit nur dann vor, wenn eine Doppellaufrollentechnologie samt Entgleisungsschutz sowie ein vollständig geschlossener Antriebsträger gegeben ist. Wird in der Bieterlücke ein gleichwertiges Produkt oder Leistung angeboten, sind alle Unterschiede zur spezifizierten Ausführung in einem Beiblatt / Begleitschreiben anzugeben.</w:t>
      </w:r>
    </w:p>
    <w:p w14:paraId="507B6586" w14:textId="77777777" w:rsidR="004879A5" w:rsidRDefault="004879A5" w:rsidP="004879A5">
      <w:pPr>
        <w:pStyle w:val="Kommentar"/>
      </w:pPr>
    </w:p>
    <w:p w14:paraId="706760AC" w14:textId="204FBC99" w:rsidR="004879A5" w:rsidRDefault="004879A5" w:rsidP="004879A5">
      <w:pPr>
        <w:pStyle w:val="Kommentar"/>
      </w:pPr>
      <w:r>
        <w:t>Kommentar:</w:t>
      </w:r>
    </w:p>
    <w:p w14:paraId="4B114E50" w14:textId="374F8A6E" w:rsidR="004879A5" w:rsidRDefault="004879A5" w:rsidP="004879A5">
      <w:pPr>
        <w:pStyle w:val="Kommentar"/>
      </w:pPr>
      <w:r>
        <w:t>Produktspezifische Ausschreibungstexte (Produktbeschreibungen) sind für Ausschreibungen gemäß Bundesvergabegesetz (BVergG) nicht geeignet.</w:t>
      </w:r>
    </w:p>
    <w:p w14:paraId="44352B3F" w14:textId="0C814F60" w:rsidR="004879A5" w:rsidRDefault="004879A5" w:rsidP="004879A5">
      <w:pPr>
        <w:pStyle w:val="Kommentar"/>
      </w:pPr>
      <w:r>
        <w:lastRenderedPageBreak/>
        <w:t>Sie dienen als Vorlage für frei formulierte Positionen und müssen inhaltlich so abgeändert werden, dass den Anforderungen des BVergG entsprochen wird (z.B. Kriterien der Gleichwertigkeit ergänzen).</w:t>
      </w:r>
    </w:p>
    <w:p w14:paraId="49F95E1A" w14:textId="77777777" w:rsidR="004879A5" w:rsidRDefault="004879A5" w:rsidP="004879A5">
      <w:pPr>
        <w:pStyle w:val="TrennungPOS"/>
      </w:pPr>
    </w:p>
    <w:p w14:paraId="59BE9105" w14:textId="096E6556" w:rsidR="004879A5" w:rsidRDefault="004879A5" w:rsidP="004879A5">
      <w:pPr>
        <w:pStyle w:val="GrundtextPosNr"/>
        <w:keepNext/>
        <w:keepLines/>
      </w:pPr>
      <w:r>
        <w:t>43.AK 01</w:t>
      </w:r>
    </w:p>
    <w:p w14:paraId="58277D01" w14:textId="0CFB0C41" w:rsidR="004879A5" w:rsidRDefault="004879A5" w:rsidP="004879A5">
      <w:pPr>
        <w:pStyle w:val="Grundtext"/>
      </w:pPr>
      <w:r>
        <w:t>Schiebetürsystem linear öffnend, Sonderprofilserien</w:t>
      </w:r>
    </w:p>
    <w:p w14:paraId="5AC65E4E" w14:textId="238874B0" w:rsidR="004879A5" w:rsidRDefault="004879A5" w:rsidP="004879A5">
      <w:pPr>
        <w:pStyle w:val="Grundtext"/>
        <w:keepNext/>
        <w:keepLines/>
      </w:pPr>
      <w:r>
        <w:t>Elektromechanischer Antrieb:</w:t>
      </w:r>
    </w:p>
    <w:p w14:paraId="192DFB19" w14:textId="77777777" w:rsidR="004879A5" w:rsidRDefault="004879A5" w:rsidP="004879A5">
      <w:pPr>
        <w:pStyle w:val="Grundtext"/>
        <w:keepNext/>
        <w:keepLines/>
      </w:pPr>
    </w:p>
    <w:p w14:paraId="108041FC" w14:textId="7B763C50" w:rsidR="004879A5" w:rsidRDefault="004879A5" w:rsidP="004879A5">
      <w:pPr>
        <w:pStyle w:val="Grundtext"/>
      </w:pPr>
      <w:r>
        <w:t>• Motor, Steuereinheit, Transmissions- und optionales Notmodul sowie die elektromechanische Verriegelung – sind in einem oben vollständig geschlossenen Träger mit integrierter Verkleidung untergebracht.</w:t>
      </w:r>
    </w:p>
    <w:p w14:paraId="4683A153" w14:textId="027A212B" w:rsidR="004879A5" w:rsidRDefault="004879A5" w:rsidP="004879A5">
      <w:pPr>
        <w:pStyle w:val="Grundtext"/>
      </w:pPr>
      <w:r>
        <w:t>• Motor und Getriebe übertragen die Bewegung über einen Zahnriemen auf die Türblätter welche in Türblattbefestigungen bzw. einen Tragrollenbeschläge eingesetzt sind.</w:t>
      </w:r>
    </w:p>
    <w:p w14:paraId="10EB8E79" w14:textId="408ECD0F" w:rsidR="004879A5" w:rsidRDefault="004879A5" w:rsidP="004879A5">
      <w:pPr>
        <w:pStyle w:val="Grundtext"/>
      </w:pPr>
      <w:r>
        <w:t>• Das Laufbahnprofil ist tauschbar auszuführen</w:t>
      </w:r>
    </w:p>
    <w:p w14:paraId="72CE11C7" w14:textId="0CA275F7" w:rsidR="004879A5" w:rsidRDefault="004879A5" w:rsidP="004879A5">
      <w:pPr>
        <w:pStyle w:val="Grundtext"/>
      </w:pPr>
      <w:r>
        <w:t>• Antriebspaket mit Motoreinheit "Heavy Duty"</w:t>
      </w:r>
    </w:p>
    <w:p w14:paraId="7737A575" w14:textId="70020293" w:rsidR="004879A5" w:rsidRDefault="004879A5" w:rsidP="004879A5">
      <w:pPr>
        <w:pStyle w:val="Grundtext"/>
      </w:pPr>
      <w:r>
        <w:t>• Die Bewegung der Unterseite des Türblattes wird durch die Bodenführungen geführt.</w:t>
      </w:r>
    </w:p>
    <w:p w14:paraId="0CBA25B5" w14:textId="3EAE3304" w:rsidR="004879A5" w:rsidRDefault="004879A5" w:rsidP="004879A5">
      <w:pPr>
        <w:pStyle w:val="Grundtext"/>
      </w:pPr>
      <w:r>
        <w:t>• Die Antriebshaube ist zu Wartungszwecken nach oben klappbar und selbst arretierend ausgeführt, ein Öffnen ist ohne jegliches Spezialwerkzeug möglich.</w:t>
      </w:r>
    </w:p>
    <w:p w14:paraId="3EB4E988" w14:textId="4EA5A9CF" w:rsidR="004879A5" w:rsidRDefault="004879A5" w:rsidP="004879A5">
      <w:pPr>
        <w:pStyle w:val="Grundtext"/>
      </w:pPr>
      <w:r>
        <w:t>• Einflüsse durch normale Wetterschwankungen und kleinere Reibungsveränderungen, z.B. durch Staub und Schmutz, selbst aus.</w:t>
      </w:r>
    </w:p>
    <w:p w14:paraId="51CCB32D" w14:textId="45F458BF" w:rsidR="004879A5" w:rsidRDefault="004879A5" w:rsidP="004879A5">
      <w:pPr>
        <w:pStyle w:val="Grundtext"/>
      </w:pPr>
      <w:r>
        <w:t>• Der Mikroprozessor der Steuerung verfügt über eine Selbstüberwachungs-Routine welche Beeinträchtigungen und fehlerhafte Signale beim Türbetrieb erkennt. Stimmt ein ankommendes Signal nicht mit der Vorprogrammierung überein, leitet der Mikroprozessor automatisch die für einen sicheren Türbetrieb notwendigen Maßnahmen ein.</w:t>
      </w:r>
    </w:p>
    <w:p w14:paraId="29D82285" w14:textId="01BE6309" w:rsidR="004879A5" w:rsidRDefault="004879A5" w:rsidP="004879A5">
      <w:pPr>
        <w:pStyle w:val="Grundtext"/>
      </w:pPr>
      <w:r>
        <w:t>In den Antrieb integrierte Sicherheitsfunktionen:</w:t>
      </w:r>
    </w:p>
    <w:p w14:paraId="566CA4A5" w14:textId="77777777" w:rsidR="004879A5" w:rsidRDefault="004879A5" w:rsidP="004879A5">
      <w:pPr>
        <w:pStyle w:val="Grundtext"/>
      </w:pPr>
    </w:p>
    <w:p w14:paraId="37D8146F" w14:textId="6E96E9BD" w:rsidR="004879A5" w:rsidRDefault="00323262" w:rsidP="00323262">
      <w:pPr>
        <w:pStyle w:val="Grundtext"/>
      </w:pPr>
      <w:r>
        <w:t>• 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w:t>
      </w:r>
    </w:p>
    <w:p w14:paraId="1F3A23A3" w14:textId="5ED672DF" w:rsidR="00323262" w:rsidRDefault="00323262" w:rsidP="00323262">
      <w:pPr>
        <w:pStyle w:val="Grundtext"/>
      </w:pPr>
      <w:r>
        <w:t>• Wenn ein Hindernis zwischen den sich öffnenden Türflügeln und den umgebenden Wänden oder Beschlägen erkannt wird, stoppen die Türen sofort und schließen sich dann nach einer zeitlichen Verzögerung..</w:t>
      </w:r>
    </w:p>
    <w:p w14:paraId="33B68E13" w14:textId="4C4EE23E" w:rsidR="00323262" w:rsidRDefault="00323262" w:rsidP="00323262">
      <w:pPr>
        <w:pStyle w:val="Grundtext"/>
      </w:pPr>
      <w:r>
        <w:t>Flucht und Rettungsweg (FRW, RED)</w:t>
      </w:r>
    </w:p>
    <w:p w14:paraId="401723FE" w14:textId="77777777" w:rsidR="00323262" w:rsidRDefault="00323262" w:rsidP="00323262">
      <w:pPr>
        <w:pStyle w:val="Grundtext"/>
      </w:pPr>
    </w:p>
    <w:p w14:paraId="14C542FE" w14:textId="1D855146" w:rsidR="00323262" w:rsidRDefault="00323262" w:rsidP="00323262">
      <w:pPr>
        <w:pStyle w:val="Grundtext"/>
      </w:pPr>
      <w:r>
        <w:t>• Ob ein Redundantes System ausgeführt werden muss wird mittels Aufzahlungsposition festgelegt</w:t>
      </w:r>
    </w:p>
    <w:p w14:paraId="2FE7B818" w14:textId="2424F5DD" w:rsidR="00323262" w:rsidRDefault="00323262" w:rsidP="00323262">
      <w:pPr>
        <w:pStyle w:val="Grundtext"/>
        <w:keepNext/>
        <w:keepLines/>
      </w:pPr>
      <w:r>
        <w:t>Netzteil:</w:t>
      </w:r>
    </w:p>
    <w:p w14:paraId="01B9A193" w14:textId="77777777" w:rsidR="00323262" w:rsidRDefault="00323262" w:rsidP="00323262">
      <w:pPr>
        <w:pStyle w:val="Grundtext"/>
        <w:keepNext/>
        <w:keepLines/>
      </w:pPr>
    </w:p>
    <w:p w14:paraId="4990D841" w14:textId="4FF51B57" w:rsidR="00323262" w:rsidRDefault="00323262" w:rsidP="00323262">
      <w:pPr>
        <w:pStyle w:val="Grundtext"/>
      </w:pPr>
      <w:r>
        <w:t>• Mikroprozessorgesteuertes Schaltnetzteil, eingangsseitig mit einer Versorgungsspannung 110V AC bis 240V AC 50 oder 60 Hz, Absicherung 10 AT, Stromverbrauch: Max. 250W</w:t>
      </w:r>
    </w:p>
    <w:p w14:paraId="6BFDCE64" w14:textId="297E29A8" w:rsidR="00323262" w:rsidRDefault="00323262" w:rsidP="00323262">
      <w:pPr>
        <w:pStyle w:val="Grundtext"/>
      </w:pPr>
      <w:r>
        <w:t>• Toleranzbereich von 10%, Schwankungen des Energieversorgers oder kapazitive Spannungsspitzen im Versorgungsnetz werden ausgeglichen (Störungen des Regelbetriebes verhindert)</w:t>
      </w:r>
    </w:p>
    <w:p w14:paraId="44A60E73" w14:textId="5345FCF8" w:rsidR="00323262" w:rsidRDefault="00323262" w:rsidP="00323262">
      <w:pPr>
        <w:pStyle w:val="Grundtext"/>
        <w:keepNext/>
        <w:keepLines/>
      </w:pPr>
      <w:r>
        <w:t>Doppel-Laufwagen für die Flügelbefestigung:</w:t>
      </w:r>
    </w:p>
    <w:p w14:paraId="1B5CCD4A" w14:textId="77777777" w:rsidR="00323262" w:rsidRDefault="00323262" w:rsidP="00323262">
      <w:pPr>
        <w:pStyle w:val="Grundtext"/>
        <w:keepNext/>
        <w:keepLines/>
      </w:pPr>
    </w:p>
    <w:p w14:paraId="54E6EAE5" w14:textId="0F71E5A7" w:rsidR="00323262" w:rsidRDefault="00323262" w:rsidP="00323262">
      <w:pPr>
        <w:pStyle w:val="Grundtext"/>
      </w:pPr>
      <w:r>
        <w:t>• Ausführung der Laufwagenelemente mit Stahl-Doppellaufrollen</w:t>
      </w:r>
    </w:p>
    <w:p w14:paraId="0AA41C99" w14:textId="16FD9249" w:rsidR="00323262" w:rsidRDefault="00323262" w:rsidP="00323262">
      <w:pPr>
        <w:pStyle w:val="Grundtext"/>
      </w:pPr>
      <w:r>
        <w:t>• Entgleisungsschutz an beiden Laufrollenpaaren, welcher an ein Abstürzen des Türflügels bei spontaner Gewichtsverlagerung (Beschleunigen, Bremsen, Kollision) verhindert.</w:t>
      </w:r>
    </w:p>
    <w:p w14:paraId="61EB1492" w14:textId="6B8AA1DF" w:rsidR="00323262" w:rsidRDefault="00323262" w:rsidP="00323262">
      <w:pPr>
        <w:pStyle w:val="Grundtext"/>
      </w:pPr>
      <w:r>
        <w:t>• Einsatz der 4-Rollen-Technologie an den Laufschlitten zur Erhöhung der Sicherheit und Laufruhe.</w:t>
      </w:r>
    </w:p>
    <w:p w14:paraId="32AE2CDC" w14:textId="03ADD461" w:rsidR="00323262" w:rsidRDefault="00323262" w:rsidP="00323262">
      <w:pPr>
        <w:pStyle w:val="Grundtext"/>
      </w:pPr>
      <w:r>
        <w:t>• fix integrierten Exzenter zur Höheneinstellung (variable Adaptierung auf die lokalen Gegebenheiten ohne weiteres Spezialwerkzeug).</w:t>
      </w:r>
    </w:p>
    <w:p w14:paraId="6956A49D" w14:textId="1849F45B" w:rsidR="00323262" w:rsidRDefault="00323262" w:rsidP="00323262">
      <w:pPr>
        <w:pStyle w:val="Grundtext"/>
      </w:pPr>
      <w:r>
        <w:t>Sensoren</w:t>
      </w:r>
    </w:p>
    <w:p w14:paraId="660E4B60" w14:textId="77777777" w:rsidR="00323262" w:rsidRDefault="00323262" w:rsidP="00323262">
      <w:pPr>
        <w:pStyle w:val="Grundtext"/>
      </w:pPr>
    </w:p>
    <w:p w14:paraId="01C8E540" w14:textId="78A749D7" w:rsidR="00323262" w:rsidRDefault="00323262" w:rsidP="00323262">
      <w:pPr>
        <w:pStyle w:val="Grundtext"/>
      </w:pPr>
      <w:r>
        <w:t>• Ein Öffnungssensor sowie ein Kombinationssensor Öffnung-Schließkantenüberwachung.</w:t>
      </w:r>
    </w:p>
    <w:p w14:paraId="7C5807F5" w14:textId="52ACD01A" w:rsidR="00323262" w:rsidRDefault="00323262" w:rsidP="00323262">
      <w:pPr>
        <w:pStyle w:val="Grundtext"/>
      </w:pPr>
      <w:r>
        <w:t>• Sensorik ist RICHTUNGSERKENNEND auszuführen um ökologischen Betrieb zu steigern</w:t>
      </w:r>
    </w:p>
    <w:p w14:paraId="30A4A17B" w14:textId="67A7509B" w:rsidR="00323262" w:rsidRDefault="00323262" w:rsidP="00323262">
      <w:pPr>
        <w:pStyle w:val="Grundtext"/>
      </w:pPr>
      <w:r>
        <w:t>• Türöffnung beginnt, sobald eine auf sie zu gehende Person noch rund 1,5 m entfernt ist</w:t>
      </w:r>
    </w:p>
    <w:p w14:paraId="4D2647FC" w14:textId="5465DE55" w:rsidR="00323262" w:rsidRDefault="00323262" w:rsidP="00323262">
      <w:pPr>
        <w:pStyle w:val="Grundtext"/>
      </w:pPr>
      <w:r>
        <w:t>• Wenn die Tür auf Verkehr in eine Richtung eingestellt ist, muss der für die nicht zur Benutzung vorgesehene Türseite zuständige Sensor die Tür wieder öffnen, wenn ein Objekt auf Bodenhöhe mindestens 20 cm entfernt von der Tür erkannt wird.</w:t>
      </w:r>
    </w:p>
    <w:p w14:paraId="63FAE0D1" w14:textId="53B96D84" w:rsidR="00323262" w:rsidRDefault="00323262" w:rsidP="00323262">
      <w:pPr>
        <w:pStyle w:val="Grundtext"/>
      </w:pPr>
      <w:r>
        <w:t>Programmschalter (Operational Mode Selector - OMS)</w:t>
      </w:r>
    </w:p>
    <w:p w14:paraId="545EBBB0" w14:textId="4D5DEE42" w:rsidR="00323262" w:rsidRDefault="00323262" w:rsidP="00323262">
      <w:pPr>
        <w:pStyle w:val="Grundtext"/>
      </w:pPr>
      <w:r>
        <w:t>Formschöner, drahtgebundener, schlüsselloser und kapazitiver Programmwahlschalter mit integrierten programmierbaren Zugangsebenen als Sicherheitseinschränkung.</w:t>
      </w:r>
    </w:p>
    <w:p w14:paraId="35B8C424" w14:textId="2A9FBF2F" w:rsidR="00323262" w:rsidRDefault="00323262" w:rsidP="00323262">
      <w:pPr>
        <w:pStyle w:val="Grundtext"/>
      </w:pPr>
      <w:r>
        <w:t>Funktionsmodi: Einzelansteuerung, Duale Steuerung und Dual mit Anzeige zur Vereinfachung der täglichen Abläufe.</w:t>
      </w:r>
    </w:p>
    <w:p w14:paraId="698BB8BC" w14:textId="18EA43AE" w:rsidR="00323262" w:rsidRDefault="00323262" w:rsidP="00323262">
      <w:pPr>
        <w:pStyle w:val="Grundtext"/>
      </w:pPr>
      <w:r>
        <w:t>Es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w:t>
      </w:r>
    </w:p>
    <w:p w14:paraId="20346F55" w14:textId="77777777" w:rsidR="00323262" w:rsidRDefault="00323262" w:rsidP="00323262">
      <w:pPr>
        <w:pStyle w:val="Grundtext"/>
      </w:pPr>
    </w:p>
    <w:p w14:paraId="41209E97" w14:textId="30769563" w:rsidR="00323262" w:rsidRDefault="00323262" w:rsidP="00323262">
      <w:pPr>
        <w:pStyle w:val="Grundtext"/>
      </w:pPr>
      <w:r>
        <w:t>• Orange: Zeigt an, dass die Tür einen Fehler hat, den der Kunde selbst beheben kann</w:t>
      </w:r>
    </w:p>
    <w:p w14:paraId="6477AAF7" w14:textId="05905BFC" w:rsidR="00323262" w:rsidRDefault="00323262" w:rsidP="00323262">
      <w:pPr>
        <w:pStyle w:val="Grundtext"/>
      </w:pPr>
      <w:r>
        <w:t>• Gelb: Zeigt an, das eine Wartung erforderlich ist</w:t>
      </w:r>
    </w:p>
    <w:p w14:paraId="660C85A4" w14:textId="74A11D82" w:rsidR="00323262" w:rsidRDefault="00323262" w:rsidP="00323262">
      <w:pPr>
        <w:pStyle w:val="Grundtext"/>
      </w:pPr>
      <w:r>
        <w:lastRenderedPageBreak/>
        <w:t>• Rot: Zeigt an dass der Einsatz eines Servicetechnikers erforderlich ist</w:t>
      </w:r>
    </w:p>
    <w:p w14:paraId="7037A849" w14:textId="30A98AE5" w:rsidR="00323262" w:rsidRDefault="00323262" w:rsidP="00323262">
      <w:pPr>
        <w:pStyle w:val="Grundtext"/>
      </w:pPr>
      <w:r>
        <w:t>Generelle Daten zum Antrieb</w:t>
      </w:r>
    </w:p>
    <w:p w14:paraId="3F375CFA" w14:textId="77777777" w:rsidR="00323262" w:rsidRDefault="00323262" w:rsidP="00323262">
      <w:pPr>
        <w:pStyle w:val="Grundtext"/>
      </w:pPr>
    </w:p>
    <w:p w14:paraId="18E7FCED" w14:textId="3458F64D" w:rsidR="00323262" w:rsidRDefault="00323262" w:rsidP="00323262">
      <w:pPr>
        <w:pStyle w:val="Grundtext"/>
      </w:pPr>
      <w:r>
        <w:t>• Umgebungstemperatur: -20 °C bis +50 °C, Relative Luftfeuchtigkeit (nichtkondensierend): Max. 85 %</w:t>
      </w:r>
    </w:p>
    <w:p w14:paraId="3A46D846" w14:textId="1F4CC686" w:rsidR="00323262" w:rsidRDefault="00323262" w:rsidP="00323262">
      <w:pPr>
        <w:pStyle w:val="Grundtext"/>
      </w:pPr>
      <w:r>
        <w:t>• Öffnungsgeschwindigkeit: bis zu 0,70 m/s bei Einflügeligen Anlagen, 1,4 m/s bei Zweiflügeligen Anlagen</w:t>
      </w:r>
    </w:p>
    <w:p w14:paraId="76D7992A" w14:textId="09CE701E" w:rsidR="00323262" w:rsidRDefault="00323262" w:rsidP="00323262">
      <w:pPr>
        <w:pStyle w:val="Grundtext"/>
      </w:pPr>
      <w:r>
        <w:t>Profilsystem für Spezialanwendungen</w:t>
      </w:r>
    </w:p>
    <w:p w14:paraId="4C06EAA5" w14:textId="3FF3311A" w:rsidR="00323262" w:rsidRDefault="00323262" w:rsidP="00323262">
      <w:pPr>
        <w:pStyle w:val="Grundtext"/>
      </w:pPr>
      <w:r>
        <w:t>Stabile umlaufende Profile gemäß Detailbeschreibung mit integrierter Türblatt-Befestigung für den Schiebetürantrieb. Die Sicherheitsglasscheiben sind in die beschriebenen Profile eingearbeitet. Das System ist komplett gefertigt um sicherzustellen, dass ein reibungsloser Einbau vor Ort erfolgen kann</w:t>
      </w:r>
    </w:p>
    <w:p w14:paraId="49A83525" w14:textId="548217EC" w:rsidR="00323262" w:rsidRDefault="00323262" w:rsidP="00323262">
      <w:pPr>
        <w:pStyle w:val="Folgeposition"/>
        <w:keepNext/>
        <w:keepLines/>
      </w:pPr>
      <w:r>
        <w:t>A</w:t>
      </w:r>
      <w:r>
        <w:rPr>
          <w:sz w:val="12"/>
        </w:rPr>
        <w:t>+</w:t>
      </w:r>
      <w:r>
        <w:tab/>
        <w:t>1-Flügelig Brands.EI30 int.Fluchttüre,Glas,Antrieb123x150mm</w:t>
      </w:r>
      <w:r>
        <w:tab/>
        <w:t xml:space="preserve">Stk </w:t>
      </w:r>
    </w:p>
    <w:p w14:paraId="426BBA72" w14:textId="0E68C674" w:rsidR="00323262" w:rsidRDefault="00323262" w:rsidP="00323262">
      <w:pPr>
        <w:pStyle w:val="Langtext"/>
      </w:pPr>
      <w:r>
        <w:t>Einflügeliger (1-Flügelig) Schiebetürantrieb mit geprüftem Brandschutzflügelsystem EI30 (T30) mit integrierter Fluchttüre einschließlich Zubehör und erforderlicher Sensorik. Die integrierten Türschließer für die Pendeltüre(n) werden als Einbautürschließer ohne sichtbare Knickarm(e) ausgeführt. Abmessungen Antriebsträger [mm]: 150 x 123 x Trägerlänge.</w:t>
      </w:r>
    </w:p>
    <w:p w14:paraId="1F5FE70F" w14:textId="3E4D3B49" w:rsidR="00323262" w:rsidRDefault="00323262" w:rsidP="00323262">
      <w:pPr>
        <w:pStyle w:val="Langtext"/>
      </w:pPr>
      <w:r>
        <w:t>Generelle Angaben zum Profilsystem</w:t>
      </w:r>
    </w:p>
    <w:p w14:paraId="48FD9E20" w14:textId="77777777" w:rsidR="00323262" w:rsidRDefault="00323262" w:rsidP="00323262">
      <w:pPr>
        <w:pStyle w:val="Langtext"/>
      </w:pPr>
    </w:p>
    <w:p w14:paraId="1EFAA33C" w14:textId="74D07A2F" w:rsidR="00323262" w:rsidRDefault="00323262" w:rsidP="00323262">
      <w:pPr>
        <w:pStyle w:val="Langtext"/>
      </w:pPr>
      <w:r>
        <w:t>• Konstruktion Profilsystem Forster Fuego Light – Stahlprofilsystem</w:t>
      </w:r>
    </w:p>
    <w:p w14:paraId="575F6689" w14:textId="60FE447F" w:rsidR="00323262" w:rsidRDefault="00323262" w:rsidP="00323262">
      <w:pPr>
        <w:pStyle w:val="Langtext"/>
      </w:pPr>
      <w:r>
        <w:t>• Brandschutzglas: Fabrikat Pilkington Pyrostop 30-10 oder gleichwertiges System Typ ASSA ABLOY ADS 80FR</w:t>
      </w:r>
    </w:p>
    <w:p w14:paraId="5472255F" w14:textId="63F79087" w:rsidR="00323262" w:rsidRDefault="00323262" w:rsidP="00323262">
      <w:pPr>
        <w:pStyle w:val="Langtext"/>
      </w:pPr>
      <w:r>
        <w:t>• Sicherheitsklasse Glas P1A</w:t>
      </w:r>
    </w:p>
    <w:p w14:paraId="74593B40" w14:textId="77777777" w:rsidR="00323262" w:rsidRDefault="00323262" w:rsidP="00323262">
      <w:pPr>
        <w:pStyle w:val="Langtext"/>
      </w:pPr>
    </w:p>
    <w:p w14:paraId="6E4147B6" w14:textId="68EC6E74" w:rsidR="00323262" w:rsidRDefault="00323262" w:rsidP="00323262">
      <w:pPr>
        <w:pStyle w:val="Langtext"/>
        <w:keepNext/>
        <w:keepLines/>
      </w:pPr>
      <w:r>
        <w:t>System geprüft nach:</w:t>
      </w:r>
    </w:p>
    <w:p w14:paraId="02CA77A8" w14:textId="77777777" w:rsidR="00323262" w:rsidRDefault="00323262" w:rsidP="00323262">
      <w:pPr>
        <w:pStyle w:val="Langtext"/>
        <w:keepNext/>
        <w:keepLines/>
      </w:pPr>
    </w:p>
    <w:p w14:paraId="1BE344C4" w14:textId="1F8E807A" w:rsidR="00323262" w:rsidRDefault="00323262" w:rsidP="00323262">
      <w:pPr>
        <w:pStyle w:val="Langtext"/>
      </w:pPr>
      <w:r>
        <w:t>• DIN EN 1125, DIN18650 1+2, ÖNorm B3850 Brandprüfung</w:t>
      </w:r>
    </w:p>
    <w:p w14:paraId="658FFEE4" w14:textId="3FA42AF4" w:rsidR="00323262" w:rsidRDefault="00323262" w:rsidP="00323262">
      <w:pPr>
        <w:pStyle w:val="Langtext"/>
      </w:pPr>
      <w:r>
        <w:t>• ÖNorm EN1634 Teil 1, Prüfung der Feuerwiderstandsfähigkeit</w:t>
      </w:r>
    </w:p>
    <w:p w14:paraId="610692FD" w14:textId="7CD5D144" w:rsidR="00323262" w:rsidRDefault="00323262" w:rsidP="00323262">
      <w:pPr>
        <w:pStyle w:val="Langtext"/>
      </w:pPr>
      <w:r>
        <w:t>• ÖNorm EN1263 Teil 1, Regelung der Temperatur-/Zeitkurve</w:t>
      </w:r>
    </w:p>
    <w:p w14:paraId="381FB8FC" w14:textId="752E54E7" w:rsidR="00323262" w:rsidRDefault="00323262" w:rsidP="00323262">
      <w:pPr>
        <w:pStyle w:val="Langtext"/>
      </w:pPr>
      <w:r>
        <w:t>• ÖNorm EN14600, Anforderung der Klassifizierung von Türen mit Feuer- und/oder Rauchschutzeigenschaften</w:t>
      </w:r>
    </w:p>
    <w:p w14:paraId="5276B89D" w14:textId="619F02EF" w:rsidR="00323262" w:rsidRDefault="00323262" w:rsidP="00323262">
      <w:pPr>
        <w:pStyle w:val="Langtext"/>
      </w:pPr>
      <w:r>
        <w:t>• ÖNorm EN1191, Dauerfunktionsprüfung</w:t>
      </w:r>
    </w:p>
    <w:p w14:paraId="5DAFA528" w14:textId="26D4965A" w:rsidR="00323262" w:rsidRDefault="00323262" w:rsidP="00323262">
      <w:pPr>
        <w:pStyle w:val="Langtext"/>
      </w:pPr>
      <w:r>
        <w:t>Die Schiebetüranlage muss für den Anschluss an die auftraggeberseitige Brandschutzanlage / Brandschutzmeldezentrale gerichtet sein. Bei einem Auslöseimpuls oder Drahtbruch hat die Türe zu verriegeln. Die Türe muss mit einer wiederholten Schließfunktion ausgestattet sein, welcher die Türe selbstständig wieder schließt und verriegelt. Die Türanlage muss 3-Seitig mit einem Stahlverhakungsprofil ausgestattet sein indem die Quelllaminate eingebaut sind. Antriebsmontage erfolgt auf abgewandte Fluchtrichtung.</w:t>
      </w:r>
    </w:p>
    <w:p w14:paraId="2428451C" w14:textId="1E902850" w:rsidR="00323262" w:rsidRDefault="00323262" w:rsidP="00323262">
      <w:pPr>
        <w:pStyle w:val="Langtext"/>
      </w:pPr>
      <w:r>
        <w:t>Eine Fluchtmöglichkeit durch aufschwenken der Türe muss in jeder Türblattstellung gewährleistet sein!</w:t>
      </w:r>
    </w:p>
    <w:p w14:paraId="7FD19B08" w14:textId="3076783D" w:rsidR="00323262" w:rsidRDefault="00323262" w:rsidP="00323262">
      <w:pPr>
        <w:pStyle w:val="Langtext"/>
      </w:pPr>
      <w:r>
        <w:t>Abmessungen Schiebetürsystem ohne Seitenteile und Oberlichte:</w:t>
      </w:r>
    </w:p>
    <w:p w14:paraId="4313EEEE" w14:textId="77777777" w:rsidR="00323262" w:rsidRDefault="00323262" w:rsidP="00323262">
      <w:pPr>
        <w:pStyle w:val="Langtext"/>
      </w:pPr>
    </w:p>
    <w:p w14:paraId="13D98C01" w14:textId="5D75E4E7" w:rsidR="00323262" w:rsidRDefault="00323262" w:rsidP="00323262">
      <w:pPr>
        <w:pStyle w:val="Langtext"/>
      </w:pPr>
      <w:r>
        <w:t>• Durchgangsweite Lichte Weite (mm): _ _ _</w:t>
      </w:r>
    </w:p>
    <w:p w14:paraId="3BD9473D" w14:textId="21E16F48" w:rsidR="00323262" w:rsidRDefault="00323262" w:rsidP="00323262">
      <w:pPr>
        <w:pStyle w:val="Langtext"/>
      </w:pPr>
      <w:r>
        <w:t>• Durchgangshöhe Lichte Höhe (mm): _ _ _</w:t>
      </w:r>
    </w:p>
    <w:p w14:paraId="74DF70C4" w14:textId="24AF85DF" w:rsidR="00323262" w:rsidRDefault="00323262" w:rsidP="00323262">
      <w:pPr>
        <w:pStyle w:val="Langtext"/>
      </w:pPr>
      <w:r>
        <w:t>z.B. ASSA ABLOY SL500L-IFW oder Gleichwertiges</w:t>
      </w:r>
    </w:p>
    <w:p w14:paraId="3F3E4A70" w14:textId="5025A561" w:rsidR="00323262" w:rsidRDefault="00323262" w:rsidP="00323262">
      <w:pPr>
        <w:pStyle w:val="Langtext"/>
      </w:pPr>
      <w:r>
        <w:t>Angebotenes Erzeugnis: (....)</w:t>
      </w:r>
    </w:p>
    <w:p w14:paraId="78BD8FC7" w14:textId="4C012D80" w:rsidR="00323262" w:rsidRDefault="00323262" w:rsidP="00323262">
      <w:pPr>
        <w:pStyle w:val="Folgeposition"/>
        <w:keepNext/>
        <w:keepLines/>
      </w:pPr>
      <w:r>
        <w:t>B</w:t>
      </w:r>
      <w:r>
        <w:rPr>
          <w:sz w:val="12"/>
        </w:rPr>
        <w:t>+</w:t>
      </w:r>
      <w:r>
        <w:tab/>
        <w:t>1-Flügelig Brands.EI30 int.Fluchttüre,Glas,Antrieb198x100mm</w:t>
      </w:r>
      <w:r>
        <w:tab/>
        <w:t xml:space="preserve">Stk </w:t>
      </w:r>
    </w:p>
    <w:p w14:paraId="3213A3B4" w14:textId="1538274F" w:rsidR="00323262" w:rsidRDefault="00323262" w:rsidP="00323262">
      <w:pPr>
        <w:pStyle w:val="Langtext"/>
      </w:pPr>
      <w:r>
        <w:t>Einflügeliger (1-Flügelig) Schiebetürantrieb mit geprüftem Brandschutzflügelsystem EI30 (T30) mit integrierter Fluchttüre einschließlich Zubehör und erforderlicher Sensorik. Die integrierten Türschließer für die Pendeltüre(n) werden als Einbautürschließer ohne sichtbare Knickarm(e) ausgeführt. Antriebsträger [mm]: 100 x 198 x Trägerlänge</w:t>
      </w:r>
    </w:p>
    <w:p w14:paraId="7E12C927" w14:textId="2D60274D" w:rsidR="00323262" w:rsidRDefault="00323262" w:rsidP="00323262">
      <w:pPr>
        <w:pStyle w:val="Langtext"/>
      </w:pPr>
      <w:r>
        <w:t>Generelle Angaben zum Profilsystem</w:t>
      </w:r>
    </w:p>
    <w:p w14:paraId="42E168B1" w14:textId="77777777" w:rsidR="00323262" w:rsidRDefault="00323262" w:rsidP="00323262">
      <w:pPr>
        <w:pStyle w:val="Langtext"/>
      </w:pPr>
    </w:p>
    <w:p w14:paraId="1A286CB8" w14:textId="2B2D5730" w:rsidR="00323262" w:rsidRDefault="00323262" w:rsidP="00323262">
      <w:pPr>
        <w:pStyle w:val="Langtext"/>
      </w:pPr>
      <w:r>
        <w:t>• Konstruktion Profilsystem Forster Fuego Light – Stahlprofilsystem</w:t>
      </w:r>
    </w:p>
    <w:p w14:paraId="1658C00C" w14:textId="291D4E29" w:rsidR="00323262" w:rsidRDefault="00323262" w:rsidP="00323262">
      <w:pPr>
        <w:pStyle w:val="Langtext"/>
      </w:pPr>
      <w:r>
        <w:t>• Brandschutzglas: Fabrikat Pilkington Pyrostop 30-10 oder gleichwertiges System Typ ASSA ABLOY ADS 80FR</w:t>
      </w:r>
    </w:p>
    <w:p w14:paraId="01ECAD7B" w14:textId="3F661ADB" w:rsidR="00323262" w:rsidRDefault="00323262" w:rsidP="00323262">
      <w:pPr>
        <w:pStyle w:val="Langtext"/>
      </w:pPr>
      <w:r>
        <w:t>• Sicherheitsklasse Glas P1A</w:t>
      </w:r>
    </w:p>
    <w:p w14:paraId="13115A72" w14:textId="77777777" w:rsidR="00323262" w:rsidRDefault="00323262" w:rsidP="00323262">
      <w:pPr>
        <w:pStyle w:val="Langtext"/>
      </w:pPr>
    </w:p>
    <w:p w14:paraId="1F6DC12F" w14:textId="4AB492BF" w:rsidR="00323262" w:rsidRDefault="00323262" w:rsidP="00323262">
      <w:pPr>
        <w:pStyle w:val="Langtext"/>
        <w:keepNext/>
        <w:keepLines/>
      </w:pPr>
      <w:r>
        <w:t>System geprüft nach:</w:t>
      </w:r>
    </w:p>
    <w:p w14:paraId="0B9E8F18" w14:textId="77777777" w:rsidR="00323262" w:rsidRDefault="00323262" w:rsidP="00323262">
      <w:pPr>
        <w:pStyle w:val="Langtext"/>
        <w:keepNext/>
        <w:keepLines/>
      </w:pPr>
    </w:p>
    <w:p w14:paraId="4621681F" w14:textId="45F5EC8B" w:rsidR="00323262" w:rsidRDefault="00323262" w:rsidP="00323262">
      <w:pPr>
        <w:pStyle w:val="Langtext"/>
      </w:pPr>
      <w:r>
        <w:t>• DIN EN 1125, DIN18650 1+2, ÖNorm B3850 Brandprüfung</w:t>
      </w:r>
    </w:p>
    <w:p w14:paraId="6286FD5B" w14:textId="75F6CA86" w:rsidR="00323262" w:rsidRDefault="00323262" w:rsidP="00323262">
      <w:pPr>
        <w:pStyle w:val="Langtext"/>
      </w:pPr>
      <w:r>
        <w:t>• ÖNorm EN1634 Teil 1, Prüfung der Feuerwiderstandsfähigkeit</w:t>
      </w:r>
    </w:p>
    <w:p w14:paraId="6E4F0B33" w14:textId="003823CE" w:rsidR="00323262" w:rsidRDefault="00323262" w:rsidP="00323262">
      <w:pPr>
        <w:pStyle w:val="Langtext"/>
      </w:pPr>
      <w:r>
        <w:t>• ÖNorm EN1263 Teil 1, Regelung der Temperatur-/Zeitkurve</w:t>
      </w:r>
    </w:p>
    <w:p w14:paraId="2C31D542" w14:textId="7EA721F7" w:rsidR="00323262" w:rsidRDefault="00323262" w:rsidP="00323262">
      <w:pPr>
        <w:pStyle w:val="Langtext"/>
      </w:pPr>
      <w:r>
        <w:t>• ÖNorm EN14600, Anforderung der Klassifizierung von Türen mit Feuer- und/oder Rauchschutzeigenschaften</w:t>
      </w:r>
    </w:p>
    <w:p w14:paraId="35EAE4ED" w14:textId="76A6ED7F" w:rsidR="00323262" w:rsidRDefault="00323262" w:rsidP="00323262">
      <w:pPr>
        <w:pStyle w:val="Langtext"/>
      </w:pPr>
      <w:r>
        <w:t>• ÖNorm EN1191, Dauerfunktionsprüfung</w:t>
      </w:r>
    </w:p>
    <w:p w14:paraId="480A475D" w14:textId="457C37A4" w:rsidR="00323262" w:rsidRDefault="00323262" w:rsidP="00323262">
      <w:pPr>
        <w:pStyle w:val="Langtext"/>
      </w:pPr>
      <w:r>
        <w:t>Die Schiebetüranlage muss für den Anschluss an die auftraggeberseitige Brandschutzanlage / Brandschutzmeldezentrale gerichtet sein. Bei einem Auslöseimpuls oder Drahtbruch hat die Türe zu verriegeln. Die Türe muss mit einer wiederholten Schließfunktion ausgestattet sein, welcher die Türe selbstständig wieder schließt und verriegelt. Die Türanlage muss 3-Seitig mit einem Stahlverhakungsprofil ausgestattet sein indem die Quelllaminate eingebaut sind. Antriebsmontage erfolgt auf abgewandte Fluchtrichtung. Eine Fluchtmöglichkeit durch Aufschwenken der Türe muss in jeder Türblattstellung gewährleistet sein!</w:t>
      </w:r>
    </w:p>
    <w:p w14:paraId="6C306C16" w14:textId="3923DED7" w:rsidR="00323262" w:rsidRDefault="00323262" w:rsidP="00323262">
      <w:pPr>
        <w:pStyle w:val="Langtext"/>
      </w:pPr>
      <w:r>
        <w:t>Abmessungen Schiebetürsystem ohne Seitenteile und ohne Oberlichte:</w:t>
      </w:r>
    </w:p>
    <w:p w14:paraId="2C51F12B" w14:textId="77777777" w:rsidR="00323262" w:rsidRDefault="00323262" w:rsidP="00323262">
      <w:pPr>
        <w:pStyle w:val="Langtext"/>
      </w:pPr>
    </w:p>
    <w:p w14:paraId="6EDA415E" w14:textId="683B4002" w:rsidR="00323262" w:rsidRDefault="00323262" w:rsidP="00323262">
      <w:pPr>
        <w:pStyle w:val="Langtext"/>
      </w:pPr>
      <w:r>
        <w:lastRenderedPageBreak/>
        <w:t>• Durchgangsweite Lichte Weite (mm): _ _ _</w:t>
      </w:r>
    </w:p>
    <w:p w14:paraId="31203EA6" w14:textId="231EEC74" w:rsidR="00323262" w:rsidRDefault="00323262" w:rsidP="00323262">
      <w:pPr>
        <w:pStyle w:val="Langtext"/>
      </w:pPr>
      <w:r>
        <w:t>• Durchgangshöhe Lichte Höhe (mm): _ _ _</w:t>
      </w:r>
    </w:p>
    <w:p w14:paraId="7951A674" w14:textId="30A7BC85" w:rsidR="00323262" w:rsidRDefault="00323262" w:rsidP="00323262">
      <w:pPr>
        <w:pStyle w:val="Langtext"/>
      </w:pPr>
      <w:r>
        <w:t>z.B. ASSA ABLOY SL510L-IFW oder Gleichwertiges</w:t>
      </w:r>
    </w:p>
    <w:p w14:paraId="3BABA205" w14:textId="1211CFF6" w:rsidR="00323262" w:rsidRDefault="00323262" w:rsidP="00323262">
      <w:pPr>
        <w:pStyle w:val="Langtext"/>
      </w:pPr>
      <w:r>
        <w:t>Angebotenes Erzeugnis: (....)</w:t>
      </w:r>
    </w:p>
    <w:p w14:paraId="3BE787B0" w14:textId="09038221" w:rsidR="00323262" w:rsidRDefault="00323262" w:rsidP="00323262">
      <w:pPr>
        <w:pStyle w:val="Folgeposition"/>
        <w:keepNext/>
        <w:keepLines/>
      </w:pPr>
      <w:r>
        <w:t>C</w:t>
      </w:r>
      <w:r>
        <w:rPr>
          <w:sz w:val="12"/>
        </w:rPr>
        <w:t>+</w:t>
      </w:r>
      <w:r>
        <w:tab/>
        <w:t>1-Flügelig Brands.EI30 int.Fluchtt,ISOGlas,Antrieb123x150mm</w:t>
      </w:r>
      <w:r>
        <w:tab/>
        <w:t xml:space="preserve">Stk </w:t>
      </w:r>
    </w:p>
    <w:p w14:paraId="2A462504" w14:textId="6B9BC6CC" w:rsidR="00323262" w:rsidRDefault="00323262" w:rsidP="00323262">
      <w:pPr>
        <w:pStyle w:val="Langtext"/>
      </w:pPr>
      <w:r>
        <w:t>Einflügeliger (1-Flügelig) Schiebetürantrieb mit geprüftem Brandschutzflügelsystem EI30 (T30) mit integrierter Fluchttüre, Brandschutzisolierverglasung,einschließlich Zubehör und erforderlicher Sensorik. Die integrierten Türschließer für die Pendeltüre(n) werden als Einbautürschließer ohne sichtbare Knickarm(e) ausgeführt. Abmessungen Antriebsträger [mm]: 150 x 123 x Trägerlänge.</w:t>
      </w:r>
    </w:p>
    <w:p w14:paraId="26061A17" w14:textId="3688383C" w:rsidR="00323262" w:rsidRDefault="00323262" w:rsidP="00323262">
      <w:pPr>
        <w:pStyle w:val="Langtext"/>
      </w:pPr>
      <w:r>
        <w:t>Generelle Angaben zum Profilsystem</w:t>
      </w:r>
    </w:p>
    <w:p w14:paraId="4750C264" w14:textId="77777777" w:rsidR="00323262" w:rsidRDefault="00323262" w:rsidP="00323262">
      <w:pPr>
        <w:pStyle w:val="Langtext"/>
      </w:pPr>
    </w:p>
    <w:p w14:paraId="3904C0DA" w14:textId="4765D861" w:rsidR="00323262" w:rsidRDefault="00323262" w:rsidP="00323262">
      <w:pPr>
        <w:pStyle w:val="Langtext"/>
      </w:pPr>
      <w:r>
        <w:t>• Konstruktion Profilsystem Forster Fuego Light – Stahlprofilsystem</w:t>
      </w:r>
    </w:p>
    <w:p w14:paraId="17A1739B" w14:textId="51677F82" w:rsidR="00323262" w:rsidRDefault="00323262" w:rsidP="00323262">
      <w:pPr>
        <w:pStyle w:val="Langtext"/>
      </w:pPr>
      <w:r>
        <w:t>• Brandschutzglas: Fabrikat Pilkington Pyrostop 30-10 oder gleichwertiges System Typ ASSA ABLOY ADS 80FR,</w:t>
      </w:r>
    </w:p>
    <w:p w14:paraId="6F1A0112" w14:textId="680B0157" w:rsidR="00323262" w:rsidRDefault="00323262" w:rsidP="00323262">
      <w:pPr>
        <w:pStyle w:val="Langtext"/>
      </w:pPr>
      <w:r>
        <w:t>• Ausführung als Isolierglas durch 2-/3-fach Aufbauten</w:t>
      </w:r>
    </w:p>
    <w:p w14:paraId="17B022CC" w14:textId="21E5C511" w:rsidR="00323262" w:rsidRDefault="00323262" w:rsidP="00323262">
      <w:pPr>
        <w:pStyle w:val="Langtext"/>
      </w:pPr>
      <w:r>
        <w:t>• Sicherheitsklasse Glas P1A</w:t>
      </w:r>
    </w:p>
    <w:p w14:paraId="4510F6A4" w14:textId="068824A9" w:rsidR="00323262" w:rsidRDefault="00323262" w:rsidP="00323262">
      <w:pPr>
        <w:pStyle w:val="Langtext"/>
        <w:keepNext/>
        <w:keepLines/>
      </w:pPr>
      <w:r>
        <w:t>System geprüft nach:</w:t>
      </w:r>
    </w:p>
    <w:p w14:paraId="5A75EF24" w14:textId="77777777" w:rsidR="00323262" w:rsidRDefault="00323262" w:rsidP="00323262">
      <w:pPr>
        <w:pStyle w:val="Langtext"/>
        <w:keepNext/>
        <w:keepLines/>
      </w:pPr>
    </w:p>
    <w:p w14:paraId="5D772012" w14:textId="58126169" w:rsidR="00323262" w:rsidRDefault="00323262" w:rsidP="00323262">
      <w:pPr>
        <w:pStyle w:val="Langtext"/>
      </w:pPr>
      <w:r>
        <w:t>• DIN EN 1125, DIN18650 1+2, ÖNorm B3850 Brandprüfung</w:t>
      </w:r>
    </w:p>
    <w:p w14:paraId="7B649D2A" w14:textId="40CAFDFA" w:rsidR="00323262" w:rsidRDefault="00323262" w:rsidP="00323262">
      <w:pPr>
        <w:pStyle w:val="Langtext"/>
      </w:pPr>
      <w:r>
        <w:t>• ÖNorm EN1634 Teil 1, Prüfung der Feuerwiderstandsfähigkeit</w:t>
      </w:r>
    </w:p>
    <w:p w14:paraId="620DDD92" w14:textId="3C22CB07" w:rsidR="00323262" w:rsidRDefault="00323262" w:rsidP="00323262">
      <w:pPr>
        <w:pStyle w:val="Langtext"/>
      </w:pPr>
      <w:r>
        <w:t>• ÖNorm EN1263 Teil 1, Regelung der Temperatur-/Zeitkurve</w:t>
      </w:r>
    </w:p>
    <w:p w14:paraId="3649ED7F" w14:textId="2D7A0F06" w:rsidR="00323262" w:rsidRDefault="00323262" w:rsidP="00323262">
      <w:pPr>
        <w:pStyle w:val="Langtext"/>
      </w:pPr>
      <w:r>
        <w:t>• ÖNorm EN14600, Anforderung der Klassifizierung von Türen mit Feuer- und/oder Rauchschutzeigenschaften</w:t>
      </w:r>
    </w:p>
    <w:p w14:paraId="2EBB4CD9" w14:textId="728EF49E" w:rsidR="00323262" w:rsidRDefault="00323262" w:rsidP="00323262">
      <w:pPr>
        <w:pStyle w:val="Langtext"/>
      </w:pPr>
      <w:r>
        <w:t>• ÖNorm EN1191, Dauerfunktionsprüfung</w:t>
      </w:r>
    </w:p>
    <w:p w14:paraId="41D3631B" w14:textId="1765F853" w:rsidR="00323262" w:rsidRDefault="00323262" w:rsidP="00323262">
      <w:pPr>
        <w:pStyle w:val="Langtext"/>
      </w:pPr>
      <w:r>
        <w:t>Die Schiebetüranlage muss für den Anschluss an die auftraggeberseitige Brandschutzanlage / Brandschutzmeldezentrale gerichtet sein. Bei einem Auslöseimpuls oder Drahtbruch hat die Türe zu verriegeln. Die Türe muss mit einer wiederholten Schließfunktion ausgestattet sein, welcher die Türe selbstständig wieder schließt und verriegelt. Die Türanlage muss 3-Seitig mit einem Stahlverhakungsprofil ausgestattet sein indem die Quelllaminate eingebaut sind. Antriebsmontage erfolgt auf abgewandte Fluchtrichtung.</w:t>
      </w:r>
    </w:p>
    <w:p w14:paraId="5EEF5F66" w14:textId="54CFDDD5" w:rsidR="00323262" w:rsidRDefault="00323262" w:rsidP="00323262">
      <w:pPr>
        <w:pStyle w:val="Langtext"/>
      </w:pPr>
      <w:r>
        <w:t>Eine Fluchtmöglichkeit durch Aufschwenken der Türe muss in jeder Türblattstellung gewährleistet sein!</w:t>
      </w:r>
    </w:p>
    <w:p w14:paraId="208C9CB8" w14:textId="7EF24219" w:rsidR="00323262" w:rsidRDefault="00323262" w:rsidP="00323262">
      <w:pPr>
        <w:pStyle w:val="Langtext"/>
      </w:pPr>
      <w:r>
        <w:t>Abmessungen Schiebetürsystem ohne Seitenteile und ohne Oberlichte:</w:t>
      </w:r>
    </w:p>
    <w:p w14:paraId="68E19E4C" w14:textId="77777777" w:rsidR="00323262" w:rsidRDefault="00323262" w:rsidP="00323262">
      <w:pPr>
        <w:pStyle w:val="Langtext"/>
      </w:pPr>
    </w:p>
    <w:p w14:paraId="04D37DC4" w14:textId="51F737E0" w:rsidR="00323262" w:rsidRDefault="00323262" w:rsidP="00323262">
      <w:pPr>
        <w:pStyle w:val="Langtext"/>
      </w:pPr>
      <w:r>
        <w:t>• Durchgangsweite Lichte Weite (mm): _ _ _</w:t>
      </w:r>
    </w:p>
    <w:p w14:paraId="7E608D46" w14:textId="2A37A3C4" w:rsidR="00323262" w:rsidRDefault="007A4A1B" w:rsidP="007A4A1B">
      <w:pPr>
        <w:pStyle w:val="Langtext"/>
      </w:pPr>
      <w:r>
        <w:t>• Durchgangshöhe Lichte Höhe (mm): _ _ _</w:t>
      </w:r>
    </w:p>
    <w:p w14:paraId="20C52B00" w14:textId="78C98850" w:rsidR="007A4A1B" w:rsidRDefault="007A4A1B" w:rsidP="007A4A1B">
      <w:pPr>
        <w:pStyle w:val="Langtext"/>
      </w:pPr>
      <w:r>
        <w:t>z.B. ASSA ABLOY SL500LE-IFW oder Gleichwertiges</w:t>
      </w:r>
    </w:p>
    <w:p w14:paraId="2C16CEF3" w14:textId="4931BCB9" w:rsidR="007A4A1B" w:rsidRDefault="007A4A1B" w:rsidP="007A4A1B">
      <w:pPr>
        <w:pStyle w:val="Langtext"/>
      </w:pPr>
      <w:r>
        <w:t>Angebotenes Erzeugnis: (....)</w:t>
      </w:r>
    </w:p>
    <w:p w14:paraId="313B303D" w14:textId="54779898" w:rsidR="007A4A1B" w:rsidRDefault="007A4A1B" w:rsidP="007A4A1B">
      <w:pPr>
        <w:pStyle w:val="Folgeposition"/>
        <w:keepNext/>
        <w:keepLines/>
      </w:pPr>
      <w:r>
        <w:t>D</w:t>
      </w:r>
      <w:r>
        <w:rPr>
          <w:sz w:val="12"/>
        </w:rPr>
        <w:t>+</w:t>
      </w:r>
      <w:r>
        <w:tab/>
        <w:t>1-Flügelig Brands.EI30 int.Fluchtt,ISOGlas,Antrieb198x100mm</w:t>
      </w:r>
      <w:r>
        <w:tab/>
        <w:t xml:space="preserve">Stk </w:t>
      </w:r>
    </w:p>
    <w:p w14:paraId="7D4385C0" w14:textId="472F81D0" w:rsidR="007A4A1B" w:rsidRDefault="007A4A1B" w:rsidP="007A4A1B">
      <w:pPr>
        <w:pStyle w:val="Langtext"/>
      </w:pPr>
      <w:r>
        <w:t>Einflügeliger (1-Flügelig) Schiebetürantrieb mit geprüftem Brandschutzflügelsystem EI30 (T30) mit integrierter Fluchttüre, Brandschutzisolierverglasung, einschließlich Zubehör und erforderlicher Sensorik. Die integrierten Türschließer für die Pendeltüre(n) werden als Einbautürschließer ohne sichtbare Knickarm(e) ausgeführt. Abmessungen Antriebsträger [mm]: 100 x 198 x Trägerlänge.</w:t>
      </w:r>
    </w:p>
    <w:p w14:paraId="6684F249" w14:textId="584D39B7" w:rsidR="007A4A1B" w:rsidRDefault="007A4A1B" w:rsidP="007A4A1B">
      <w:pPr>
        <w:pStyle w:val="Langtext"/>
      </w:pPr>
      <w:r>
        <w:t>Generelle Angaben zum Profilsystem</w:t>
      </w:r>
    </w:p>
    <w:p w14:paraId="12A62288" w14:textId="77777777" w:rsidR="007A4A1B" w:rsidRDefault="007A4A1B" w:rsidP="007A4A1B">
      <w:pPr>
        <w:pStyle w:val="Langtext"/>
      </w:pPr>
    </w:p>
    <w:p w14:paraId="0D6DB8B0" w14:textId="4E4BA776" w:rsidR="007A4A1B" w:rsidRDefault="007A4A1B" w:rsidP="007A4A1B">
      <w:pPr>
        <w:pStyle w:val="Langtext"/>
      </w:pPr>
      <w:r>
        <w:t>• Konstruktion Profilsystem Forster Fuego Light – Stahlprofilsystem</w:t>
      </w:r>
    </w:p>
    <w:p w14:paraId="7822B31A" w14:textId="323F3970" w:rsidR="007A4A1B" w:rsidRDefault="007A4A1B" w:rsidP="007A4A1B">
      <w:pPr>
        <w:pStyle w:val="Langtext"/>
      </w:pPr>
      <w:r>
        <w:t>• Brandschutzglas: Fabrikat Pilkington Pyrostop 30-10 oder gleichwertiges System Typ ASSA ABLOY ADS 80FR,</w:t>
      </w:r>
    </w:p>
    <w:p w14:paraId="1341793B" w14:textId="566D1F9D" w:rsidR="007A4A1B" w:rsidRDefault="007A4A1B" w:rsidP="007A4A1B">
      <w:pPr>
        <w:pStyle w:val="Langtext"/>
      </w:pPr>
      <w:r>
        <w:t>• Ausführung als Isolierglas durch 2-/3-fach Aufbauten</w:t>
      </w:r>
    </w:p>
    <w:p w14:paraId="6F2F9480" w14:textId="404C28AB" w:rsidR="007A4A1B" w:rsidRDefault="007A4A1B" w:rsidP="007A4A1B">
      <w:pPr>
        <w:pStyle w:val="Langtext"/>
      </w:pPr>
      <w:r>
        <w:t>• Sicherheitsklasse Glas P1A</w:t>
      </w:r>
    </w:p>
    <w:p w14:paraId="1ED44F5E" w14:textId="0FEC7D16" w:rsidR="007A4A1B" w:rsidRDefault="007A4A1B" w:rsidP="007A4A1B">
      <w:pPr>
        <w:pStyle w:val="Langtext"/>
        <w:keepNext/>
        <w:keepLines/>
      </w:pPr>
      <w:r>
        <w:t>System geprüft nach:</w:t>
      </w:r>
    </w:p>
    <w:p w14:paraId="229C5813" w14:textId="77777777" w:rsidR="007A4A1B" w:rsidRDefault="007A4A1B" w:rsidP="007A4A1B">
      <w:pPr>
        <w:pStyle w:val="Langtext"/>
        <w:keepNext/>
        <w:keepLines/>
      </w:pPr>
    </w:p>
    <w:p w14:paraId="40BA1D68" w14:textId="026DA21B" w:rsidR="007A4A1B" w:rsidRDefault="007A4A1B" w:rsidP="007A4A1B">
      <w:pPr>
        <w:pStyle w:val="Langtext"/>
      </w:pPr>
      <w:r>
        <w:t>• DIN EN 1125, DIN18650 1+2, ÖNorm B3850 Brandprüfung</w:t>
      </w:r>
    </w:p>
    <w:p w14:paraId="7C153BC3" w14:textId="32E8B699" w:rsidR="007A4A1B" w:rsidRDefault="007A4A1B" w:rsidP="007A4A1B">
      <w:pPr>
        <w:pStyle w:val="Langtext"/>
      </w:pPr>
      <w:r>
        <w:t>• ÖNorm EN1634 Teil 1, Prüfung der Feuerwiderstandsfähigkeit</w:t>
      </w:r>
    </w:p>
    <w:p w14:paraId="6D8B955A" w14:textId="7089D076" w:rsidR="007A4A1B" w:rsidRDefault="007A4A1B" w:rsidP="007A4A1B">
      <w:pPr>
        <w:pStyle w:val="Langtext"/>
      </w:pPr>
      <w:r>
        <w:t>• ÖNorm EN1263 Teil 1, Regelung der Temperatur-/Zeitkurve</w:t>
      </w:r>
    </w:p>
    <w:p w14:paraId="44B928B8" w14:textId="4AD5DC0B" w:rsidR="007A4A1B" w:rsidRDefault="007A4A1B" w:rsidP="007A4A1B">
      <w:pPr>
        <w:pStyle w:val="Langtext"/>
      </w:pPr>
      <w:r>
        <w:t>• ÖNorm EN14600, Anforderung der Klassifizierung von Türen mit Feuer- und/oder Rauchschutzeigenschaften</w:t>
      </w:r>
    </w:p>
    <w:p w14:paraId="3A377239" w14:textId="7CA29E13" w:rsidR="007A4A1B" w:rsidRDefault="007A4A1B" w:rsidP="007A4A1B">
      <w:pPr>
        <w:pStyle w:val="Langtext"/>
      </w:pPr>
      <w:r>
        <w:t>• ÖNorm EN1191, Dauerfunktionsprüfung</w:t>
      </w:r>
    </w:p>
    <w:p w14:paraId="271F4102" w14:textId="1E189654" w:rsidR="007A4A1B" w:rsidRDefault="007A4A1B" w:rsidP="007A4A1B">
      <w:pPr>
        <w:pStyle w:val="Langtext"/>
      </w:pPr>
      <w:r>
        <w:t>Die Schiebetüranlage muss für den Anschluss an die auftraggeberseitige Brandschutzanlage / Brandschutzmeldezentrale gerichtet sein. Bei einem Auslöseimpuls oder Drahtbruch hat die Türe zu verriegeln. Die Türe muss mit einer wiederholten Schließfunktion ausgestattet sein, welcher die Türe selbstständig wieder schließt und verriegelt. Die Türanlage muss 3-Seitig mit einem Stahlverhakungsprofil ausgestattet sein indem die Quelllaminate eingebaut sind. Antriebsmontage erfolgt auf abgewandte Fluchtrichtung.</w:t>
      </w:r>
    </w:p>
    <w:p w14:paraId="515F4E83" w14:textId="66E4C21D" w:rsidR="007A4A1B" w:rsidRDefault="007A4A1B" w:rsidP="007A4A1B">
      <w:pPr>
        <w:pStyle w:val="Langtext"/>
      </w:pPr>
      <w:r>
        <w:t>Eine Fluchtmöglichkeit durch Aufschwenken der Türe muss in jeder Türblattstellung gewährleistet sein!</w:t>
      </w:r>
    </w:p>
    <w:p w14:paraId="00F0EB85" w14:textId="516648BE" w:rsidR="007A4A1B" w:rsidRDefault="007A4A1B" w:rsidP="007A4A1B">
      <w:pPr>
        <w:pStyle w:val="Langtext"/>
      </w:pPr>
      <w:r>
        <w:t>Abmessungen Schiebetürsystem ohne Seitenteile und ohne Oberlichte:</w:t>
      </w:r>
    </w:p>
    <w:p w14:paraId="0AE192C9" w14:textId="77777777" w:rsidR="007A4A1B" w:rsidRDefault="007A4A1B" w:rsidP="007A4A1B">
      <w:pPr>
        <w:pStyle w:val="Langtext"/>
      </w:pPr>
    </w:p>
    <w:p w14:paraId="570C10AA" w14:textId="698BC2E8" w:rsidR="007A4A1B" w:rsidRDefault="007A4A1B" w:rsidP="007A4A1B">
      <w:pPr>
        <w:pStyle w:val="Langtext"/>
      </w:pPr>
      <w:r>
        <w:t>• Durchgangsweite Lichte Weite (mm): _ _ _</w:t>
      </w:r>
    </w:p>
    <w:p w14:paraId="0E3C6886" w14:textId="1D5F1265" w:rsidR="007A4A1B" w:rsidRDefault="007A4A1B" w:rsidP="007A4A1B">
      <w:pPr>
        <w:pStyle w:val="Langtext"/>
      </w:pPr>
      <w:r>
        <w:t>• Durchgangshöhe Lichte Höhe (mm): _ _ _</w:t>
      </w:r>
    </w:p>
    <w:p w14:paraId="238748B3" w14:textId="13996634" w:rsidR="007A4A1B" w:rsidRDefault="007A4A1B" w:rsidP="007A4A1B">
      <w:pPr>
        <w:pStyle w:val="Langtext"/>
      </w:pPr>
      <w:r>
        <w:t>z.B. ASSA ABLOY SL510L-IFW oder Gleichwertiges</w:t>
      </w:r>
    </w:p>
    <w:p w14:paraId="64C3F91A" w14:textId="2BEEDDF3" w:rsidR="007A4A1B" w:rsidRDefault="007A4A1B" w:rsidP="007A4A1B">
      <w:pPr>
        <w:pStyle w:val="Langtext"/>
      </w:pPr>
      <w:r>
        <w:lastRenderedPageBreak/>
        <w:t>Angebotenes Erzeugnis: (....)</w:t>
      </w:r>
    </w:p>
    <w:p w14:paraId="63794CFB" w14:textId="145E9B3D" w:rsidR="007A4A1B" w:rsidRDefault="007A4A1B" w:rsidP="007A4A1B">
      <w:pPr>
        <w:pStyle w:val="Folgeposition"/>
        <w:keepNext/>
        <w:keepLines/>
      </w:pPr>
      <w:r>
        <w:t>E</w:t>
      </w:r>
      <w:r>
        <w:rPr>
          <w:sz w:val="12"/>
        </w:rPr>
        <w:t>+</w:t>
      </w:r>
      <w:r>
        <w:tab/>
        <w:t>2-Flügelig Brands.EI30 int.Fluchttüre,Glas,Antrieb123x150mm</w:t>
      </w:r>
      <w:r>
        <w:tab/>
        <w:t xml:space="preserve">Stk </w:t>
      </w:r>
    </w:p>
    <w:p w14:paraId="4ABBB603" w14:textId="03DF3277" w:rsidR="007A4A1B" w:rsidRDefault="007A4A1B" w:rsidP="007A4A1B">
      <w:pPr>
        <w:pStyle w:val="Langtext"/>
      </w:pPr>
      <w:r>
        <w:t>Zweiflügeliger (2-Flügelig) Schiebetürantrieb mit geprüftem Brandschutzflügelsystem EI30 (T30) mit integrierter Fluchttüre einschließlich Zubehör und erforderlicher Sensorik. Die integrierten Türschließer für die Pendeltüre(n) werden als Einbautürschließer ohne sichtbare Knickarm(e) ausgeführt. Abmessungen Antriebsträger [mm]: 150 x 123 x Trägerlänge.</w:t>
      </w:r>
    </w:p>
    <w:p w14:paraId="7CFCA063" w14:textId="154D4F36" w:rsidR="007A4A1B" w:rsidRDefault="007A4A1B" w:rsidP="007A4A1B">
      <w:pPr>
        <w:pStyle w:val="Langtext"/>
      </w:pPr>
      <w:r>
        <w:t>Generelle Angaben zum Profilsystem</w:t>
      </w:r>
    </w:p>
    <w:p w14:paraId="5204BFF9" w14:textId="77777777" w:rsidR="007A4A1B" w:rsidRDefault="007A4A1B" w:rsidP="007A4A1B">
      <w:pPr>
        <w:pStyle w:val="Langtext"/>
      </w:pPr>
    </w:p>
    <w:p w14:paraId="6509C788" w14:textId="2E5948FE" w:rsidR="007A4A1B" w:rsidRDefault="007A4A1B" w:rsidP="007A4A1B">
      <w:pPr>
        <w:pStyle w:val="Langtext"/>
      </w:pPr>
      <w:r>
        <w:t>• Konstruktion Profilsystem Forster Fuego Light – Stahlprofilsystem</w:t>
      </w:r>
    </w:p>
    <w:p w14:paraId="65DBC7DE" w14:textId="13F4CE34" w:rsidR="007A4A1B" w:rsidRDefault="007A4A1B" w:rsidP="007A4A1B">
      <w:pPr>
        <w:pStyle w:val="Langtext"/>
      </w:pPr>
      <w:r>
        <w:t>• Brandschutzglas: Fabrikat Pilkington Pyrostop 30-10 oder gleichwertiges System Typ ASSA ABLOY ADS 80FR</w:t>
      </w:r>
    </w:p>
    <w:p w14:paraId="6F038A9E" w14:textId="4BC5EF71" w:rsidR="007A4A1B" w:rsidRDefault="007A4A1B" w:rsidP="007A4A1B">
      <w:pPr>
        <w:pStyle w:val="Langtext"/>
      </w:pPr>
      <w:r>
        <w:t>• Sicherheitsklasse Glas P1A</w:t>
      </w:r>
    </w:p>
    <w:p w14:paraId="3B688E6F" w14:textId="77777777" w:rsidR="007A4A1B" w:rsidRDefault="007A4A1B" w:rsidP="007A4A1B">
      <w:pPr>
        <w:pStyle w:val="Langtext"/>
      </w:pPr>
    </w:p>
    <w:p w14:paraId="0231B32B" w14:textId="1E6F80B1" w:rsidR="007A4A1B" w:rsidRDefault="007A4A1B" w:rsidP="007A4A1B">
      <w:pPr>
        <w:pStyle w:val="Langtext"/>
        <w:keepNext/>
        <w:keepLines/>
      </w:pPr>
      <w:r>
        <w:t>System geprüft nach:</w:t>
      </w:r>
    </w:p>
    <w:p w14:paraId="5F728526" w14:textId="77777777" w:rsidR="007A4A1B" w:rsidRDefault="007A4A1B" w:rsidP="007A4A1B">
      <w:pPr>
        <w:pStyle w:val="Langtext"/>
        <w:keepNext/>
        <w:keepLines/>
      </w:pPr>
    </w:p>
    <w:p w14:paraId="5385C7E9" w14:textId="64CDEE23" w:rsidR="007A4A1B" w:rsidRDefault="007A4A1B" w:rsidP="007A4A1B">
      <w:pPr>
        <w:pStyle w:val="Langtext"/>
      </w:pPr>
      <w:r>
        <w:t>• DIN EN 1125, DIN18650 1+2, ÖNorm B3850 Brandprüfung</w:t>
      </w:r>
    </w:p>
    <w:p w14:paraId="62B00E6D" w14:textId="4498FCC3" w:rsidR="007A4A1B" w:rsidRDefault="007A4A1B" w:rsidP="007A4A1B">
      <w:pPr>
        <w:pStyle w:val="Langtext"/>
      </w:pPr>
      <w:r>
        <w:t>• ÖNorm EN1634 Teil 1, Prüfung der Feuerwiderstandsfähigkeit</w:t>
      </w:r>
    </w:p>
    <w:p w14:paraId="01B718C9" w14:textId="1178955B" w:rsidR="007A4A1B" w:rsidRDefault="007A4A1B" w:rsidP="007A4A1B">
      <w:pPr>
        <w:pStyle w:val="Langtext"/>
      </w:pPr>
      <w:r>
        <w:t>• ÖNorm EN1263 Teil 1, Regelung der Temperatur-/Zeitkurve</w:t>
      </w:r>
    </w:p>
    <w:p w14:paraId="20864DB3" w14:textId="6B543895" w:rsidR="007A4A1B" w:rsidRDefault="007A4A1B" w:rsidP="007A4A1B">
      <w:pPr>
        <w:pStyle w:val="Langtext"/>
      </w:pPr>
      <w:r>
        <w:t>• ÖNorm EN14600, Anforderung der Klassifizierung von Türen mit Feuer- und/oder Rauchschutzeigenschaften</w:t>
      </w:r>
    </w:p>
    <w:p w14:paraId="7FEDC5FD" w14:textId="0547FE99" w:rsidR="007A4A1B" w:rsidRDefault="007A4A1B" w:rsidP="007A4A1B">
      <w:pPr>
        <w:pStyle w:val="Langtext"/>
      </w:pPr>
      <w:r>
        <w:t>• ÖNorm EN1191, Dauerfunktionsprüfung</w:t>
      </w:r>
    </w:p>
    <w:p w14:paraId="47A9455C" w14:textId="428AEDB5" w:rsidR="007A4A1B" w:rsidRDefault="007A4A1B" w:rsidP="007A4A1B">
      <w:pPr>
        <w:pStyle w:val="Langtext"/>
      </w:pPr>
      <w:r>
        <w:t>Die Schiebetüranlage muss für den Anschluss an die auftraggeberseitige Brandschutzanlage / Brandschutzmeldezentrale gerichtet sein. Bei einem Auslöseimpuls oder Drahtbruch hat die Türe zu verriegeln. Die Türe muss mit einer wiederholten Schließfunktion ausgestattet sein, welcher die Türe selbstständig wieder schließt und verriegelt. Die Türanlage muss 3-Seitig mit einem Stahlverhakungsprofil ausgestattet sein indem die Quelllaminate eingebaut sind. Antriebsmontage erfolgt auf abgewandte Fluchtrichtung.</w:t>
      </w:r>
    </w:p>
    <w:p w14:paraId="4A657E5A" w14:textId="01351719" w:rsidR="007A4A1B" w:rsidRDefault="007A4A1B" w:rsidP="007A4A1B">
      <w:pPr>
        <w:pStyle w:val="Langtext"/>
      </w:pPr>
      <w:r>
        <w:t>Eine Fluchtmöglichkeit durch Aufschwenken der Türe muss in jeder Türblattstellung gewährleistet sein!</w:t>
      </w:r>
    </w:p>
    <w:p w14:paraId="297C619D" w14:textId="3DADA80F" w:rsidR="007A4A1B" w:rsidRDefault="007A4A1B" w:rsidP="007A4A1B">
      <w:pPr>
        <w:pStyle w:val="Langtext"/>
      </w:pPr>
      <w:r>
        <w:t>Abmessungen Schiebetürsystem ohne Seitenteile und ohne Oberlichte:</w:t>
      </w:r>
    </w:p>
    <w:p w14:paraId="782107C7" w14:textId="77777777" w:rsidR="007A4A1B" w:rsidRDefault="007A4A1B" w:rsidP="007A4A1B">
      <w:pPr>
        <w:pStyle w:val="Langtext"/>
      </w:pPr>
    </w:p>
    <w:p w14:paraId="3566AC4D" w14:textId="2FD3C70D" w:rsidR="007A4A1B" w:rsidRDefault="007A4A1B" w:rsidP="007A4A1B">
      <w:pPr>
        <w:pStyle w:val="Langtext"/>
      </w:pPr>
      <w:r>
        <w:t>• Durchgangsweite Lichte Weite (mm): _ _ _</w:t>
      </w:r>
    </w:p>
    <w:p w14:paraId="4A9D4CED" w14:textId="723535B2" w:rsidR="007A4A1B" w:rsidRDefault="007A4A1B" w:rsidP="007A4A1B">
      <w:pPr>
        <w:pStyle w:val="Langtext"/>
      </w:pPr>
      <w:r>
        <w:t>• Durchgangshöhe Lichte Höhe (mm): _ _ _</w:t>
      </w:r>
    </w:p>
    <w:p w14:paraId="3B5C07D6" w14:textId="424A779A" w:rsidR="007A4A1B" w:rsidRDefault="007A4A1B" w:rsidP="007A4A1B">
      <w:pPr>
        <w:pStyle w:val="Langtext"/>
      </w:pPr>
      <w:r>
        <w:t>z.B. ASSA ABLOY SL500L-IFW oder Gleichwertiges</w:t>
      </w:r>
    </w:p>
    <w:p w14:paraId="080DA64C" w14:textId="34712545" w:rsidR="007A4A1B" w:rsidRDefault="007A4A1B" w:rsidP="007A4A1B">
      <w:pPr>
        <w:pStyle w:val="Langtext"/>
      </w:pPr>
      <w:r>
        <w:t>Angebotenes Erzeugnis: (....)</w:t>
      </w:r>
    </w:p>
    <w:p w14:paraId="1BF530FC" w14:textId="6BFD9EFC" w:rsidR="007A4A1B" w:rsidRDefault="007A4A1B" w:rsidP="007A4A1B">
      <w:pPr>
        <w:pStyle w:val="Folgeposition"/>
        <w:keepNext/>
        <w:keepLines/>
      </w:pPr>
      <w:r>
        <w:t>F</w:t>
      </w:r>
      <w:r>
        <w:rPr>
          <w:sz w:val="12"/>
        </w:rPr>
        <w:t>+</w:t>
      </w:r>
      <w:r>
        <w:tab/>
        <w:t>2-Flügelig Brands.EI30 int.Fluchttüre,Glas,Antrieb198x100mm</w:t>
      </w:r>
      <w:r>
        <w:tab/>
        <w:t xml:space="preserve">Stk </w:t>
      </w:r>
    </w:p>
    <w:p w14:paraId="2321C381" w14:textId="50A4F12C" w:rsidR="007A4A1B" w:rsidRDefault="007A4A1B" w:rsidP="007A4A1B">
      <w:pPr>
        <w:pStyle w:val="Langtext"/>
      </w:pPr>
      <w:r>
        <w:t>Zweiflügeliger (2-Flügelig) Schiebetürantrieb mit geprüftem Brandschutzflügelsystem EI30 (T30) mit integrierter Fluchttüre einschließlich Zubehör und erforderlicher Sensorik. Die integrierten Türschließer für die Pendeltüre(n) werden als Einbautürschließer ohne sichtbare Knickarm(e) ausgeführt. Antriebsträger [mm]: 100 x 198 x Trägerlänge</w:t>
      </w:r>
    </w:p>
    <w:p w14:paraId="5D092B10" w14:textId="6C9B0BDA" w:rsidR="007A4A1B" w:rsidRDefault="007A4A1B" w:rsidP="007A4A1B">
      <w:pPr>
        <w:pStyle w:val="Langtext"/>
      </w:pPr>
      <w:r>
        <w:t>Generelle Angaben zum Profilsystem</w:t>
      </w:r>
    </w:p>
    <w:p w14:paraId="6FD129EB" w14:textId="77777777" w:rsidR="007A4A1B" w:rsidRDefault="007A4A1B" w:rsidP="007A4A1B">
      <w:pPr>
        <w:pStyle w:val="Langtext"/>
      </w:pPr>
    </w:p>
    <w:p w14:paraId="21B94D62" w14:textId="78205349" w:rsidR="007A4A1B" w:rsidRDefault="007A4A1B" w:rsidP="007A4A1B">
      <w:pPr>
        <w:pStyle w:val="Langtext"/>
      </w:pPr>
      <w:r>
        <w:t>• Konstruktion Profilsystem Forster Fuego Light – Stahlprofilsystem</w:t>
      </w:r>
    </w:p>
    <w:p w14:paraId="131E9132" w14:textId="61C5F654" w:rsidR="007A4A1B" w:rsidRDefault="007A4A1B" w:rsidP="007A4A1B">
      <w:pPr>
        <w:pStyle w:val="Langtext"/>
      </w:pPr>
      <w:r>
        <w:t>• Brandschutzglas: Fabrikat Pilkington Pyrostop 30-10 oder gleichwertiges System Typ ASSA ABLOY ADS 80FR</w:t>
      </w:r>
    </w:p>
    <w:p w14:paraId="4460DDE7" w14:textId="0FED0D28" w:rsidR="007A4A1B" w:rsidRDefault="007A4A1B" w:rsidP="007A4A1B">
      <w:pPr>
        <w:pStyle w:val="Langtext"/>
      </w:pPr>
      <w:r>
        <w:t>• Sicherheitsklasse Glas P1A</w:t>
      </w:r>
    </w:p>
    <w:p w14:paraId="3D32D151" w14:textId="28A5B6B3" w:rsidR="007A4A1B" w:rsidRDefault="007A4A1B" w:rsidP="007A4A1B">
      <w:pPr>
        <w:pStyle w:val="Langtext"/>
        <w:keepNext/>
        <w:keepLines/>
      </w:pPr>
      <w:r>
        <w:t>System geprüft nach:</w:t>
      </w:r>
    </w:p>
    <w:p w14:paraId="632836DD" w14:textId="77777777" w:rsidR="007A4A1B" w:rsidRDefault="007A4A1B" w:rsidP="007A4A1B">
      <w:pPr>
        <w:pStyle w:val="Langtext"/>
        <w:keepNext/>
        <w:keepLines/>
      </w:pPr>
    </w:p>
    <w:p w14:paraId="0CD131FA" w14:textId="70683905" w:rsidR="007A4A1B" w:rsidRDefault="007A4A1B" w:rsidP="007A4A1B">
      <w:pPr>
        <w:pStyle w:val="Langtext"/>
      </w:pPr>
      <w:r>
        <w:t>• DIN EN 1125, DIN18650 1+2, ÖNorm B3850 Brandprüfung</w:t>
      </w:r>
    </w:p>
    <w:p w14:paraId="0B76756A" w14:textId="11D61A5B" w:rsidR="007A4A1B" w:rsidRDefault="007A4A1B" w:rsidP="007A4A1B">
      <w:pPr>
        <w:pStyle w:val="Langtext"/>
      </w:pPr>
      <w:r>
        <w:t>• ÖNorm EN1634 Teil 1, Prüfung der Feuerwiderstandsfähigkeit</w:t>
      </w:r>
    </w:p>
    <w:p w14:paraId="34DF9543" w14:textId="10F52318" w:rsidR="007A4A1B" w:rsidRDefault="007A4A1B" w:rsidP="007A4A1B">
      <w:pPr>
        <w:pStyle w:val="Langtext"/>
      </w:pPr>
      <w:r>
        <w:t>• ÖNorm EN1263 Teil 1, Regelung der Temperatur-/Zeitkurve</w:t>
      </w:r>
    </w:p>
    <w:p w14:paraId="2C5E0618" w14:textId="532B8B38" w:rsidR="007A4A1B" w:rsidRDefault="007A4A1B" w:rsidP="007A4A1B">
      <w:pPr>
        <w:pStyle w:val="Langtext"/>
      </w:pPr>
      <w:r>
        <w:t>• ÖNorm EN14600, Anforderung der Klassifizierung von Türen mit Feuer- und/oder Rauchschutzeigenschaften</w:t>
      </w:r>
    </w:p>
    <w:p w14:paraId="229C3683" w14:textId="303ED0E0" w:rsidR="007A4A1B" w:rsidRDefault="007A4A1B" w:rsidP="007A4A1B">
      <w:pPr>
        <w:pStyle w:val="Langtext"/>
      </w:pPr>
      <w:r>
        <w:t>• ÖNorm EN1191, Dauerfunktionsprüfung</w:t>
      </w:r>
    </w:p>
    <w:p w14:paraId="7F092D37" w14:textId="1CD12419" w:rsidR="007A4A1B" w:rsidRDefault="007A4A1B" w:rsidP="007A4A1B">
      <w:pPr>
        <w:pStyle w:val="Langtext"/>
      </w:pPr>
      <w:r>
        <w:t>Die Schiebetüranlage muss für den Anschluss an die auftraggeberseitige Brandschutzanlage / Brandschutzmeldezentrale gerichtet sein. Bei einem Auslöseimpuls oder Drahtbruch hat die Türe zu verriegeln. Die Türe muss mit einer wiederholten Schließfunktion ausgestattet sein, welcher die Türe selbstständig wieder schließt und verriegelt. Die Türanlage muss 3-Seitig mit einem Stahlverhakungsprofil ausgestattet sein indem die Quelllaminate eingebaut sind. Antriebsmontage erfolgt auf abgewandte Fluchtrichtung. Eine Fluchtmöglichkeit durch Aufschwenken der Türe muss in jeder Türblattstellung gewährleistet sein!</w:t>
      </w:r>
    </w:p>
    <w:p w14:paraId="683CE114" w14:textId="58583E56" w:rsidR="007A4A1B" w:rsidRDefault="007A4A1B" w:rsidP="007A4A1B">
      <w:pPr>
        <w:pStyle w:val="Langtext"/>
      </w:pPr>
      <w:r>
        <w:t>Abmessungen Schiebetürsystem ohne Seitenteile und ohne Oberlichte:</w:t>
      </w:r>
    </w:p>
    <w:p w14:paraId="3F8B99B4" w14:textId="77777777" w:rsidR="007A4A1B" w:rsidRDefault="007A4A1B" w:rsidP="007A4A1B">
      <w:pPr>
        <w:pStyle w:val="Langtext"/>
      </w:pPr>
    </w:p>
    <w:p w14:paraId="489831D8" w14:textId="7B5B9A5C" w:rsidR="007A4A1B" w:rsidRDefault="007A4A1B" w:rsidP="007A4A1B">
      <w:pPr>
        <w:pStyle w:val="Langtext"/>
      </w:pPr>
      <w:r>
        <w:t>• Durchgangsweite Lichte Weite (mm): _ _ _</w:t>
      </w:r>
    </w:p>
    <w:p w14:paraId="74EDC623" w14:textId="247674DE" w:rsidR="007A4A1B" w:rsidRDefault="007A4A1B" w:rsidP="007A4A1B">
      <w:pPr>
        <w:pStyle w:val="Langtext"/>
      </w:pPr>
      <w:r>
        <w:t>• Durchgangshöhe Lichte Höhe (mm): _ _ _</w:t>
      </w:r>
    </w:p>
    <w:p w14:paraId="3496B215" w14:textId="17A10823" w:rsidR="007A4A1B" w:rsidRDefault="007A4A1B" w:rsidP="007A4A1B">
      <w:pPr>
        <w:pStyle w:val="Langtext"/>
      </w:pPr>
      <w:r>
        <w:t>z.B. ASSA ABLOY SL510L-IFW oder Gleichwertiges</w:t>
      </w:r>
    </w:p>
    <w:p w14:paraId="6453DE5D" w14:textId="272922A3" w:rsidR="007A4A1B" w:rsidRDefault="007A4A1B" w:rsidP="007A4A1B">
      <w:pPr>
        <w:pStyle w:val="Langtext"/>
      </w:pPr>
      <w:r>
        <w:t>Angebotenes Erzeugnis: (....)</w:t>
      </w:r>
    </w:p>
    <w:p w14:paraId="76F961D9" w14:textId="4253CEF6" w:rsidR="007A4A1B" w:rsidRDefault="007A4A1B" w:rsidP="007A4A1B">
      <w:pPr>
        <w:pStyle w:val="Folgeposition"/>
        <w:keepNext/>
        <w:keepLines/>
      </w:pPr>
      <w:r>
        <w:t>G</w:t>
      </w:r>
      <w:r>
        <w:rPr>
          <w:sz w:val="12"/>
        </w:rPr>
        <w:t>+</w:t>
      </w:r>
      <w:r>
        <w:tab/>
        <w:t>2-Flügelig Brands.EI30 int.Fluchtt,ISOGlas,Antrieb123x150mm</w:t>
      </w:r>
      <w:r>
        <w:tab/>
        <w:t xml:space="preserve">Stk </w:t>
      </w:r>
    </w:p>
    <w:p w14:paraId="331925B2" w14:textId="6D8F9059" w:rsidR="007A4A1B" w:rsidRDefault="007A4A1B" w:rsidP="007A4A1B">
      <w:pPr>
        <w:pStyle w:val="Langtext"/>
      </w:pPr>
      <w:r>
        <w:t>Zweiflügeliger (2-Flügelig) Schiebetürantrieb mit geprüftem Brandschutzflügelsystem EI30 (T30) mit integrierter Fluchttüre, Brandschutzisolierverglasung, einschließlich Zubehör und erforderlicher Sensorik. Die integrierten Türschließer für die Pendeltüre(n) werden als Einbautürschließer ohne sichtbare Knickarm(e) ausgeführt. Abmessungen Antriebsträger [mm]: 150 x 123 x Trägerlänge.</w:t>
      </w:r>
    </w:p>
    <w:p w14:paraId="5AC896DC" w14:textId="5E2C8B9F" w:rsidR="007A4A1B" w:rsidRDefault="007A4A1B" w:rsidP="007A4A1B">
      <w:pPr>
        <w:pStyle w:val="Langtext"/>
      </w:pPr>
      <w:r>
        <w:lastRenderedPageBreak/>
        <w:t>Generelle Angaben zum Profilsystem</w:t>
      </w:r>
    </w:p>
    <w:p w14:paraId="1232803F" w14:textId="77777777" w:rsidR="007A4A1B" w:rsidRDefault="007A4A1B" w:rsidP="007A4A1B">
      <w:pPr>
        <w:pStyle w:val="Langtext"/>
      </w:pPr>
    </w:p>
    <w:p w14:paraId="39834D3B" w14:textId="37B8A1D3" w:rsidR="007A4A1B" w:rsidRDefault="007A4A1B" w:rsidP="007A4A1B">
      <w:pPr>
        <w:pStyle w:val="Langtext"/>
      </w:pPr>
      <w:r>
        <w:t>• Konstruktion Profilsystem Forster Fuego Light – Stahlprofilsystem</w:t>
      </w:r>
    </w:p>
    <w:p w14:paraId="05C56B1D" w14:textId="5FBC87A4" w:rsidR="007A4A1B" w:rsidRDefault="007A4A1B" w:rsidP="007A4A1B">
      <w:pPr>
        <w:pStyle w:val="Langtext"/>
      </w:pPr>
      <w:r>
        <w:t>• Brandschutzglas: Fabrikat Pilkington Pyrostop 30-10 oder gleichwertiges System Typ ASSA ABLOY ADS 80FR</w:t>
      </w:r>
    </w:p>
    <w:p w14:paraId="2E6A4F88" w14:textId="0FC32B1E" w:rsidR="007A4A1B" w:rsidRDefault="007A4A1B" w:rsidP="007A4A1B">
      <w:pPr>
        <w:pStyle w:val="Langtext"/>
      </w:pPr>
      <w:r>
        <w:t>• Ausführung als Isolierglas durch 2-/3-fach Aufbauten</w:t>
      </w:r>
    </w:p>
    <w:p w14:paraId="16164795" w14:textId="3C423B53" w:rsidR="007A4A1B" w:rsidRDefault="007A4A1B" w:rsidP="007A4A1B">
      <w:pPr>
        <w:pStyle w:val="Langtext"/>
      </w:pPr>
      <w:r>
        <w:t>• Sicherheitsklasse Glas P1A</w:t>
      </w:r>
    </w:p>
    <w:p w14:paraId="162EFC75" w14:textId="54A066EC" w:rsidR="007A4A1B" w:rsidRDefault="007A4A1B" w:rsidP="007A4A1B">
      <w:pPr>
        <w:pStyle w:val="Langtext"/>
        <w:keepNext/>
        <w:keepLines/>
      </w:pPr>
      <w:r>
        <w:t>System geprüft nach:</w:t>
      </w:r>
    </w:p>
    <w:p w14:paraId="37BCDAAB" w14:textId="77777777" w:rsidR="007A4A1B" w:rsidRDefault="007A4A1B" w:rsidP="007A4A1B">
      <w:pPr>
        <w:pStyle w:val="Langtext"/>
        <w:keepNext/>
        <w:keepLines/>
      </w:pPr>
    </w:p>
    <w:p w14:paraId="60759F03" w14:textId="1D5F8C47" w:rsidR="007A4A1B" w:rsidRDefault="007A4A1B" w:rsidP="007A4A1B">
      <w:pPr>
        <w:pStyle w:val="Langtext"/>
      </w:pPr>
      <w:r>
        <w:t>• DIN EN 1125, DIN18650 1+2, ÖNorm B3850 Brandprüfung</w:t>
      </w:r>
    </w:p>
    <w:p w14:paraId="62187964" w14:textId="602DB32E" w:rsidR="007A4A1B" w:rsidRDefault="007A4A1B" w:rsidP="007A4A1B">
      <w:pPr>
        <w:pStyle w:val="Langtext"/>
      </w:pPr>
      <w:r>
        <w:t>• ÖNorm EN1634 Teil 1, Prüfung der Feuerwiderstandsfähigkeit</w:t>
      </w:r>
    </w:p>
    <w:p w14:paraId="6556F414" w14:textId="634FBA1E" w:rsidR="007A4A1B" w:rsidRDefault="007A4A1B" w:rsidP="007A4A1B">
      <w:pPr>
        <w:pStyle w:val="Langtext"/>
      </w:pPr>
      <w:r>
        <w:t>• ÖNorm EN1263 Teil 1, Regelung der Temperatur-/Zeitkurve</w:t>
      </w:r>
    </w:p>
    <w:p w14:paraId="34D605F9" w14:textId="7128D3A4" w:rsidR="007A4A1B" w:rsidRDefault="007A4A1B" w:rsidP="007A4A1B">
      <w:pPr>
        <w:pStyle w:val="Langtext"/>
      </w:pPr>
      <w:r>
        <w:t>• ÖNorm EN14600, Anforderung der Klassifizierung von Türen mit Feuer- und/oder Rauchschutzeigenschaften</w:t>
      </w:r>
    </w:p>
    <w:p w14:paraId="553B0EF2" w14:textId="431A943C" w:rsidR="007A4A1B" w:rsidRDefault="007A4A1B" w:rsidP="007A4A1B">
      <w:pPr>
        <w:pStyle w:val="Langtext"/>
      </w:pPr>
      <w:r>
        <w:t>• ÖNorm EN1191, Dauerfunktionsprüfung</w:t>
      </w:r>
    </w:p>
    <w:p w14:paraId="4460FE42" w14:textId="4C5B9E65" w:rsidR="007A4A1B" w:rsidRDefault="007A4A1B" w:rsidP="007A4A1B">
      <w:pPr>
        <w:pStyle w:val="Langtext"/>
      </w:pPr>
      <w:r>
        <w:t>Die Schiebetüranlage muss für den Anschluss an die auftraggeberseitige Brandschutzanlage / Brandschutzmeldezentrale gerichtet sein. Bei einem Auslöseimpuls oder Drahtbruch hat die Türe zu verriegeln. Die Türe muss mit einer wiederholten Schließfunktion ausgestattet sein, welcher die Türe selbstständig wieder schließt und verriegelt. Die Türanlage muss 3-Seitig mit einem Stahlverhakungsprofil ausgestattet sein indem die Quelllaminate eingebaut sind. Antriebsmontage erfolgt auf abgewandte Fluchtrichtung.</w:t>
      </w:r>
    </w:p>
    <w:p w14:paraId="57F01D78" w14:textId="29F516DD" w:rsidR="007A4A1B" w:rsidRDefault="007A4A1B" w:rsidP="007A4A1B">
      <w:pPr>
        <w:pStyle w:val="Langtext"/>
      </w:pPr>
      <w:r>
        <w:t>Eine Fluchtmöglichkeit durch Aufschwenken der Türe muss in jeder Türblattstellung gewährleistet sein!</w:t>
      </w:r>
    </w:p>
    <w:p w14:paraId="20DB54FF" w14:textId="16B1448D" w:rsidR="007A4A1B" w:rsidRDefault="007A4A1B" w:rsidP="007A4A1B">
      <w:pPr>
        <w:pStyle w:val="Langtext"/>
      </w:pPr>
      <w:r>
        <w:t>Abmessungen Schiebetürsystem ohne Seitenteile und ohne Oberlichte:</w:t>
      </w:r>
    </w:p>
    <w:p w14:paraId="338A9E5F" w14:textId="77777777" w:rsidR="007A4A1B" w:rsidRDefault="007A4A1B" w:rsidP="007A4A1B">
      <w:pPr>
        <w:pStyle w:val="Langtext"/>
      </w:pPr>
    </w:p>
    <w:p w14:paraId="4F8F159E" w14:textId="39AF0946" w:rsidR="007A4A1B" w:rsidRDefault="007A4A1B" w:rsidP="007A4A1B">
      <w:pPr>
        <w:pStyle w:val="Langtext"/>
      </w:pPr>
      <w:r>
        <w:t>• Durchgangsweite Lichte Weite (mm): _ _ _</w:t>
      </w:r>
    </w:p>
    <w:p w14:paraId="6771B95E" w14:textId="1C665EAA" w:rsidR="007A4A1B" w:rsidRDefault="007A4A1B" w:rsidP="007A4A1B">
      <w:pPr>
        <w:pStyle w:val="Langtext"/>
      </w:pPr>
      <w:r>
        <w:t>• Durchgangshöhe Lichte Höhe (mm): _ _ _</w:t>
      </w:r>
    </w:p>
    <w:p w14:paraId="7AD04842" w14:textId="2551FBFF" w:rsidR="007A4A1B" w:rsidRDefault="007A4A1B" w:rsidP="007A4A1B">
      <w:pPr>
        <w:pStyle w:val="Langtext"/>
      </w:pPr>
      <w:r>
        <w:t>z.B. ASSA ABLOY SL500LE-IFW oder Gleichwertiges</w:t>
      </w:r>
    </w:p>
    <w:p w14:paraId="61480606" w14:textId="148FAC85" w:rsidR="007A4A1B" w:rsidRDefault="007A4A1B" w:rsidP="007A4A1B">
      <w:pPr>
        <w:pStyle w:val="Langtext"/>
      </w:pPr>
      <w:r>
        <w:t>Angebotenes Erzeugnis: (....)</w:t>
      </w:r>
    </w:p>
    <w:p w14:paraId="66A597CA" w14:textId="3AB17316" w:rsidR="007A4A1B" w:rsidRDefault="007A4A1B" w:rsidP="007A4A1B">
      <w:pPr>
        <w:pStyle w:val="Folgeposition"/>
        <w:keepNext/>
        <w:keepLines/>
      </w:pPr>
      <w:r>
        <w:t>H</w:t>
      </w:r>
      <w:r>
        <w:rPr>
          <w:sz w:val="12"/>
        </w:rPr>
        <w:t>+</w:t>
      </w:r>
      <w:r>
        <w:tab/>
        <w:t>2-Flügelig Brands.EI30 int.Fluchtt,ISOGlas,Antrieb198x100mm</w:t>
      </w:r>
      <w:r>
        <w:tab/>
        <w:t xml:space="preserve">Stk </w:t>
      </w:r>
    </w:p>
    <w:p w14:paraId="40D19854" w14:textId="275F926F" w:rsidR="007A4A1B" w:rsidRDefault="007A4A1B" w:rsidP="007A4A1B">
      <w:pPr>
        <w:pStyle w:val="Langtext"/>
      </w:pPr>
      <w:r>
        <w:t>Zweiflügeliger (2-Flügelig) Schiebetürantrieb mit geprüftem Brandschutzflügelsystem EI30 (T30) mit integrierter Fluchttüre, Brandschutzisolierverglasung, einschließlich Zubehör und erforderlicher Sensorik. Die integrierten Türschließer für die Pendeltüre(n) werden als Einbautürschließer ohne sichtbare Knickarm(e) ausgeführt. Abmessungen Antriebsträger [mm]: 150 x 123 x Trägerlänge.</w:t>
      </w:r>
    </w:p>
    <w:p w14:paraId="4A6A439C" w14:textId="7FDA5A3A" w:rsidR="007A4A1B" w:rsidRDefault="007A4A1B" w:rsidP="007A4A1B">
      <w:pPr>
        <w:pStyle w:val="Langtext"/>
      </w:pPr>
      <w:r>
        <w:t>Generelle Angaben zum Profilsystem</w:t>
      </w:r>
    </w:p>
    <w:p w14:paraId="2C4F53A2" w14:textId="77777777" w:rsidR="007A4A1B" w:rsidRDefault="007A4A1B" w:rsidP="007A4A1B">
      <w:pPr>
        <w:pStyle w:val="Langtext"/>
      </w:pPr>
    </w:p>
    <w:p w14:paraId="2107E998" w14:textId="6F2A6AB0" w:rsidR="007A4A1B" w:rsidRDefault="007A4A1B" w:rsidP="007A4A1B">
      <w:pPr>
        <w:pStyle w:val="Langtext"/>
      </w:pPr>
      <w:r>
        <w:t>• Konstruktion Profilsystem Forster Fuego Light – Stahlprofilsystem</w:t>
      </w:r>
    </w:p>
    <w:p w14:paraId="75918854" w14:textId="55400EA1" w:rsidR="007A4A1B" w:rsidRDefault="007A4A1B" w:rsidP="007A4A1B">
      <w:pPr>
        <w:pStyle w:val="Langtext"/>
      </w:pPr>
      <w:r>
        <w:t>• Brandschutzglas: Fabrikat Pilkington Pyrostop 30-10 oder gleichwertiges System Typ ASSA ABLOY ADS 80FR</w:t>
      </w:r>
    </w:p>
    <w:p w14:paraId="77221A8B" w14:textId="4D91E1E5" w:rsidR="007A4A1B" w:rsidRDefault="007A4A1B" w:rsidP="007A4A1B">
      <w:pPr>
        <w:pStyle w:val="Langtext"/>
      </w:pPr>
      <w:r>
        <w:t>• Ausführung als Isolierglas durch 2-/3-fach Aufbauten</w:t>
      </w:r>
    </w:p>
    <w:p w14:paraId="3A462206" w14:textId="034DE29E" w:rsidR="007A4A1B" w:rsidRDefault="00DC2D38" w:rsidP="00DC2D38">
      <w:pPr>
        <w:pStyle w:val="Langtext"/>
      </w:pPr>
      <w:r>
        <w:t>• Sicherheitsklasse Glas P1A</w:t>
      </w:r>
    </w:p>
    <w:p w14:paraId="26764D9E" w14:textId="7BCE252C" w:rsidR="00DC2D38" w:rsidRDefault="00DC2D38" w:rsidP="00DC2D38">
      <w:pPr>
        <w:pStyle w:val="Langtext"/>
        <w:keepNext/>
        <w:keepLines/>
      </w:pPr>
      <w:r>
        <w:t>System geprüft nach:</w:t>
      </w:r>
    </w:p>
    <w:p w14:paraId="1370957F" w14:textId="77777777" w:rsidR="00DC2D38" w:rsidRDefault="00DC2D38" w:rsidP="00DC2D38">
      <w:pPr>
        <w:pStyle w:val="Langtext"/>
        <w:keepNext/>
        <w:keepLines/>
      </w:pPr>
    </w:p>
    <w:p w14:paraId="6DA7FA26" w14:textId="5C2C812E" w:rsidR="00DC2D38" w:rsidRDefault="00DC2D38" w:rsidP="00DC2D38">
      <w:pPr>
        <w:pStyle w:val="Langtext"/>
      </w:pPr>
      <w:r>
        <w:t>• DIN EN 1125, DIN18650 1+2, ÖNorm B3850 Brandprüfung</w:t>
      </w:r>
    </w:p>
    <w:p w14:paraId="0030FDD1" w14:textId="3F17FA50" w:rsidR="00DC2D38" w:rsidRDefault="00DC2D38" w:rsidP="00DC2D38">
      <w:pPr>
        <w:pStyle w:val="Langtext"/>
      </w:pPr>
      <w:r>
        <w:t>• ÖNorm EN1634 Teil 1, Prüfung der Feuerwiderstandsfähigkeit</w:t>
      </w:r>
    </w:p>
    <w:p w14:paraId="5A84DE70" w14:textId="2E02EC36" w:rsidR="00DC2D38" w:rsidRDefault="00DC2D38" w:rsidP="00DC2D38">
      <w:pPr>
        <w:pStyle w:val="Langtext"/>
      </w:pPr>
      <w:r>
        <w:t>• ÖNorm EN1263 Teil 1, Regelung der Temperatur-/Zeitkurve</w:t>
      </w:r>
    </w:p>
    <w:p w14:paraId="610E2C88" w14:textId="64A67FF4" w:rsidR="00DC2D38" w:rsidRDefault="00DC2D38" w:rsidP="00DC2D38">
      <w:pPr>
        <w:pStyle w:val="Langtext"/>
      </w:pPr>
      <w:r>
        <w:t>• ÖNorm EN14600, Anforderung der Klassifizierung von Türen mit Feuer- und/oder Rauchschutzeigenschaften</w:t>
      </w:r>
    </w:p>
    <w:p w14:paraId="61C35BF9" w14:textId="25C2FC7D" w:rsidR="00DC2D38" w:rsidRDefault="00DC2D38" w:rsidP="00DC2D38">
      <w:pPr>
        <w:pStyle w:val="Langtext"/>
      </w:pPr>
      <w:r>
        <w:t>• ÖNorm EN1191, Dauerfunktionsprüfung</w:t>
      </w:r>
    </w:p>
    <w:p w14:paraId="56C3F0A6" w14:textId="297AA856" w:rsidR="00DC2D38" w:rsidRDefault="00DC2D38" w:rsidP="00DC2D38">
      <w:pPr>
        <w:pStyle w:val="Langtext"/>
      </w:pPr>
      <w:r>
        <w:t>Die Schiebetüranlage muss für den Anschluss an die auftraggeberseitige Brandschutzanlage / Brandschutzmeldezentrale gerichtet sein. Bei einem Auslöseimpuls oder Drahtbruch hat die Türe zu verriegeln. Die Türe muss mit einer wiederholten Schließfunktion ausgestattet sein, welcher die Türe selbstständig wieder schließt und verriegelt. Die Türanlage muss 3-Seitig mit einem Stahlverhakungsprofil ausgestattet sein indem die Quelllaminate eingebaut sind. Antriebsmontage erfolgt auf abgewandte Fluchtrichtung.</w:t>
      </w:r>
    </w:p>
    <w:p w14:paraId="768A1D39" w14:textId="06549879" w:rsidR="00DC2D38" w:rsidRDefault="00DC2D38" w:rsidP="00DC2D38">
      <w:pPr>
        <w:pStyle w:val="Langtext"/>
      </w:pPr>
      <w:r>
        <w:t>Eine Fluchtmöglichkeit durch Aufschwenken der Türe muss in jeder Türblattstellung gewährleistet sein!</w:t>
      </w:r>
    </w:p>
    <w:p w14:paraId="66795428" w14:textId="0F16DAC9" w:rsidR="00DC2D38" w:rsidRDefault="00DC2D38" w:rsidP="00DC2D38">
      <w:pPr>
        <w:pStyle w:val="Langtext"/>
      </w:pPr>
      <w:r>
        <w:t>Abmessungen Schiebetürsystem ohne Seitenteile und ohne Oberlichte:</w:t>
      </w:r>
    </w:p>
    <w:p w14:paraId="799723F4" w14:textId="77777777" w:rsidR="00DC2D38" w:rsidRDefault="00DC2D38" w:rsidP="00DC2D38">
      <w:pPr>
        <w:pStyle w:val="Langtext"/>
      </w:pPr>
    </w:p>
    <w:p w14:paraId="40EB5276" w14:textId="7E09219F" w:rsidR="00DC2D38" w:rsidRDefault="00DC2D38" w:rsidP="00DC2D38">
      <w:pPr>
        <w:pStyle w:val="Langtext"/>
      </w:pPr>
      <w:r>
        <w:t>• Durchgangsweite Lichte Weite (mm): _ _ _</w:t>
      </w:r>
    </w:p>
    <w:p w14:paraId="72F60EB9" w14:textId="2153823C" w:rsidR="00DC2D38" w:rsidRDefault="00DC2D38" w:rsidP="00DC2D38">
      <w:pPr>
        <w:pStyle w:val="Langtext"/>
      </w:pPr>
      <w:r>
        <w:t>• Durchgangshöhe Lichte Höhe (mm): _ _ _</w:t>
      </w:r>
    </w:p>
    <w:p w14:paraId="07955CDB" w14:textId="4D97936B" w:rsidR="00DC2D38" w:rsidRDefault="00DC2D38" w:rsidP="00DC2D38">
      <w:pPr>
        <w:pStyle w:val="Langtext"/>
      </w:pPr>
      <w:r>
        <w:t>z.B. ASSA ABLOY SL510LE-IFW oder Gleichwertiges</w:t>
      </w:r>
    </w:p>
    <w:p w14:paraId="3C680CCA" w14:textId="1204CDBF" w:rsidR="00DC2D38" w:rsidRDefault="00DC2D38" w:rsidP="00DC2D38">
      <w:pPr>
        <w:pStyle w:val="Langtext"/>
      </w:pPr>
      <w:r>
        <w:t>Angebotenes Erzeugnis: (....)</w:t>
      </w:r>
    </w:p>
    <w:p w14:paraId="596F9C1A" w14:textId="176EEABA" w:rsidR="00DC2D38" w:rsidRDefault="00DC2D38" w:rsidP="00DC2D38">
      <w:pPr>
        <w:pStyle w:val="Folgeposition"/>
        <w:keepNext/>
        <w:keepLines/>
      </w:pPr>
      <w:r>
        <w:t>I</w:t>
      </w:r>
      <w:r>
        <w:rPr>
          <w:sz w:val="12"/>
        </w:rPr>
        <w:t>+</w:t>
      </w:r>
      <w:r>
        <w:tab/>
        <w:t>1-Flügelig Brandschutz EI30,Glas,Antrieb123x150mm</w:t>
      </w:r>
      <w:r>
        <w:tab/>
        <w:t xml:space="preserve">Stk </w:t>
      </w:r>
    </w:p>
    <w:p w14:paraId="6BF8FEF0" w14:textId="428E6EA6" w:rsidR="00DC2D38" w:rsidRDefault="00DC2D38" w:rsidP="00DC2D38">
      <w:pPr>
        <w:pStyle w:val="Langtext"/>
      </w:pPr>
      <w:r>
        <w:t>Einflügeliger (1-Flügelig) Schiebetürantrieb mit geprüftem Brandschutzflügelsystem EI30 einschließlich Zubehör und erforderlicher Sensorik. Brandschutz-Schiebeelement einflügelig (1-flg.), feuerhemmend EI230-C5, geprüft nach EN 1634-1, CE-gekennzeichnet nach EN 16034 und EN 13241.</w:t>
      </w:r>
    </w:p>
    <w:p w14:paraId="1FCD8202" w14:textId="39428260" w:rsidR="00DC2D38" w:rsidRDefault="00DC2D38" w:rsidP="00DC2D38">
      <w:pPr>
        <w:pStyle w:val="Langtext"/>
      </w:pPr>
      <w:r>
        <w:t>Flügel bestehend aus thermisch getrennten Aluminiumprofilen mit einer Profilbreite von 65 mm, samt Flügellabyrinth-Profilen, im Brandfall aufschäumende Dämmschichtstreifen im Schließkanten- und Glasfalzbereich, sowie ein in den Sockel integriertes Bodenführungsprofil. Von der Antriebsgegenseite unsichtbarer Rahmen bestehend aus Wandlabyrinth-Profilen samt Bodenführungsrolle an der Nebenschließkante.</w:t>
      </w:r>
    </w:p>
    <w:p w14:paraId="6DDA61FB" w14:textId="01872C65" w:rsidR="00DC2D38" w:rsidRDefault="00DC2D38" w:rsidP="00DC2D38">
      <w:pPr>
        <w:pStyle w:val="Langtext"/>
      </w:pPr>
      <w:r>
        <w:lastRenderedPageBreak/>
        <w:t>Flügel und Rahmen pulverbeschichtet, Farbe nach Wahl des Auftraggebers aus den RAL Standardfarben.</w:t>
      </w:r>
    </w:p>
    <w:p w14:paraId="1FC1C4D6" w14:textId="65A044D6" w:rsidR="00DC2D38" w:rsidRDefault="00DC2D38" w:rsidP="00DC2D38">
      <w:pPr>
        <w:pStyle w:val="Langtext"/>
      </w:pPr>
      <w:r>
        <w:t>Dauerfunktionsgeprüft &gt; 1.000.000 Zyklen</w:t>
      </w:r>
    </w:p>
    <w:p w14:paraId="4E29FFFD" w14:textId="0807AC5D" w:rsidR="00DC2D38" w:rsidRDefault="00DC2D38" w:rsidP="00DC2D38">
      <w:pPr>
        <w:pStyle w:val="Langtext"/>
      </w:pPr>
      <w:r>
        <w:t>Füllung bestehend aus Pyrostop ® Feuerschutzverglasung mit einer Dicke von 15 bzw. 18 mm.</w:t>
      </w:r>
    </w:p>
    <w:p w14:paraId="538E929B" w14:textId="2F3B149D" w:rsidR="00DC2D38" w:rsidRDefault="00DC2D38" w:rsidP="00DC2D38">
      <w:pPr>
        <w:pStyle w:val="Langtext"/>
      </w:pPr>
      <w:r>
        <w:t>Die Schiebetüranlage muss für den Anschluss an die bauseitige Brandschutzanlage / Brandschutzmeldezentrale gerichtet sein. Bei einem Auslöseimpuls oder Drahtbruch hat die Türe zu verriegeln. Die Türe muss mit einer wiederholten Schließfunktion ausgestattet sein, welche die Türe selbstständig wieder schließt und verriegelt. Die Türeanlage ist 3-Seitig mit einem Stahlverhakungsprofil ausgestattet indem die Quelllaminate eingebaut sind. Die Türanlage ist mit einer wiederholenden Schließfunktion ausgestattet, d.h. Personen, die sich im Durchgangsbereich befinden, können die Schiebeflügel aufhalten und den Gefahrenbereich verlassen, bevor die Anlage erneut schließt.</w:t>
      </w:r>
    </w:p>
    <w:p w14:paraId="2649CF57" w14:textId="66894E2C" w:rsidR="00DC2D38" w:rsidRDefault="00DC2D38" w:rsidP="00DC2D38">
      <w:pPr>
        <w:pStyle w:val="Langtext"/>
      </w:pPr>
      <w:r>
        <w:t>Abmessungen Antriebsträger [mm]: 150 x 123 x Trägerlänge</w:t>
      </w:r>
    </w:p>
    <w:p w14:paraId="3BB50F87" w14:textId="55C5440C" w:rsidR="00DC2D38" w:rsidRDefault="00DC2D38" w:rsidP="00DC2D38">
      <w:pPr>
        <w:pStyle w:val="Langtext"/>
      </w:pPr>
      <w:r>
        <w:t>Abmessungen Schiebetürsystem ohne Seitenteile und ohne Oberlichte:</w:t>
      </w:r>
    </w:p>
    <w:p w14:paraId="2100B756" w14:textId="703AC01B" w:rsidR="00DC2D38" w:rsidRDefault="00DC2D38" w:rsidP="00DC2D38">
      <w:pPr>
        <w:pStyle w:val="Langtext"/>
      </w:pPr>
      <w:r>
        <w:t>• Durchgangsweite Lichte Weite mm):  _ _ _[max.1.500]</w:t>
      </w:r>
    </w:p>
    <w:p w14:paraId="1451F668" w14:textId="00E9600E" w:rsidR="00DC2D38" w:rsidRDefault="00DC2D38" w:rsidP="00DC2D38">
      <w:pPr>
        <w:pStyle w:val="Langtext"/>
      </w:pPr>
      <w:r>
        <w:t>• Durchgangshöhe Lichte Höhe (mm):  _ _ _ [max.2.800]</w:t>
      </w:r>
    </w:p>
    <w:p w14:paraId="5E110BFF" w14:textId="77777777" w:rsidR="00DC2D38" w:rsidRDefault="00DC2D38" w:rsidP="00DC2D38">
      <w:pPr>
        <w:pStyle w:val="Langtext"/>
      </w:pPr>
    </w:p>
    <w:p w14:paraId="0C4DAA97" w14:textId="1C1729F9" w:rsidR="00DC2D38" w:rsidRDefault="00DC2D38" w:rsidP="00DC2D38">
      <w:pPr>
        <w:pStyle w:val="Langtext"/>
      </w:pPr>
      <w:r>
        <w:t>z.B.ASSA ABLOY SL500 SLIM EI2-30C5, oder Gleichwertiges</w:t>
      </w:r>
    </w:p>
    <w:p w14:paraId="7BC78767" w14:textId="766AEC11" w:rsidR="00DC2D38" w:rsidRDefault="00DC2D38" w:rsidP="00DC2D38">
      <w:pPr>
        <w:pStyle w:val="Langtext"/>
      </w:pPr>
      <w:r>
        <w:t>Angebotenes Erzeugnis:....</w:t>
      </w:r>
    </w:p>
    <w:p w14:paraId="465ED6C4" w14:textId="6B9E9886" w:rsidR="00DC2D38" w:rsidRDefault="00DC2D38" w:rsidP="00DC2D38">
      <w:pPr>
        <w:pStyle w:val="Folgeposition"/>
        <w:keepNext/>
        <w:keepLines/>
      </w:pPr>
      <w:r>
        <w:t>J</w:t>
      </w:r>
      <w:r>
        <w:rPr>
          <w:sz w:val="12"/>
        </w:rPr>
        <w:t>+</w:t>
      </w:r>
      <w:r>
        <w:tab/>
        <w:t>1-Flügelig Brandschutz EI30,Glas,Antrieb198x100mm</w:t>
      </w:r>
      <w:r>
        <w:tab/>
        <w:t xml:space="preserve">Stk </w:t>
      </w:r>
    </w:p>
    <w:p w14:paraId="18B7D916" w14:textId="67A2A907" w:rsidR="00DC2D38" w:rsidRDefault="00DC2D38" w:rsidP="00DC2D38">
      <w:pPr>
        <w:pStyle w:val="Langtext"/>
      </w:pPr>
      <w:r>
        <w:t>Einflügeliger (1-Flügelig) Schiebetürantrieb mit geprüftem Brandschutzflügelsystem EI30 einschließlich Zubehör und erforderlicher Sensorik. Brandschutz-Schiebeelement einflügelig (1-flg.), feuerhemmend EI230-C5, geprüft nach EN 1634-1, CE-gekennzeichnet nach EN 16034 und EN 13241.</w:t>
      </w:r>
    </w:p>
    <w:p w14:paraId="3BED5655" w14:textId="0A7B52C5" w:rsidR="00DC2D38" w:rsidRDefault="00DC2D38" w:rsidP="00DC2D38">
      <w:pPr>
        <w:pStyle w:val="Langtext"/>
      </w:pPr>
      <w:r>
        <w:t>Flügel bestehend aus thermisch getrennten Aluminiumprofilen mit einer Profilbreite von 65 mm, samt Flügellabyrinth-Profilen, im Brandfall aufschäumende Dämmschichtstreifen im Schließkanten- und Glasfalzbereich, sowie ein in den Sockel integriertes Bodenführungsprofil. Von der Antriebsgegenseite unsichtbarer Rahmen bestehend aus Wandlabyrinth-Profilen samt Bodenführungsrolle an der Nebenschließkante.</w:t>
      </w:r>
    </w:p>
    <w:p w14:paraId="66F36DAE" w14:textId="7632708B" w:rsidR="00DC2D38" w:rsidRDefault="00DC2D38" w:rsidP="00DC2D38">
      <w:pPr>
        <w:pStyle w:val="Langtext"/>
      </w:pPr>
      <w:r>
        <w:t>Flügel und Rahmen pulverbeschichtet, Farbe nach Wahl des Auftraggebers aus den RAL Standardfarben.</w:t>
      </w:r>
    </w:p>
    <w:p w14:paraId="22C1F423" w14:textId="689653AD" w:rsidR="00DC2D38" w:rsidRDefault="00DC2D38" w:rsidP="00DC2D38">
      <w:pPr>
        <w:pStyle w:val="Langtext"/>
      </w:pPr>
      <w:r>
        <w:t>Dauerfunktionsgeprüft &gt; 1.000.000 Zyklen</w:t>
      </w:r>
    </w:p>
    <w:p w14:paraId="6DF28113" w14:textId="7AC91E83" w:rsidR="00DC2D38" w:rsidRDefault="00DC2D38" w:rsidP="00DC2D38">
      <w:pPr>
        <w:pStyle w:val="Langtext"/>
      </w:pPr>
      <w:r>
        <w:t>Füllung bestehend aus Pyrostop ® Feuerschutzverglasung mit einer Dicke von 15 bzw. 18 mm.</w:t>
      </w:r>
    </w:p>
    <w:p w14:paraId="1AC4818F" w14:textId="3AD9599A" w:rsidR="00DC2D38" w:rsidRDefault="00DC2D38" w:rsidP="00DC2D38">
      <w:pPr>
        <w:pStyle w:val="Langtext"/>
      </w:pPr>
      <w:r>
        <w:t>Öffnen und Schließen mittels elektrischen Systemantrieb.</w:t>
      </w:r>
    </w:p>
    <w:p w14:paraId="4605E368" w14:textId="0B4DE0D0" w:rsidR="00DC2D38" w:rsidRDefault="00DC2D38" w:rsidP="00DC2D38">
      <w:pPr>
        <w:pStyle w:val="Langtext"/>
      </w:pPr>
      <w:r>
        <w:t>Die Schiebetüranlage muss für den Anschluss an die bauseitige Brandschutzanlage / Brandschutzmeldezentrale gerichtet sein. Bei einem Auslöseimpuls oder Drahtbruch hat die Türe zu verriegeln. Die Türe muss mit einer wiederholten Schließfunktion ausgestattet sein, welche die Türe selbstständig wieder schließt und verriegelt. Die Türeanlage ist 3-Seitig mit einem Stahlverhakungsprofil ausgestattet indem die Quelllaminate eingebaut sind. Die Türanlage ist mit einer wiederholenden Schließfunktion ausgestattet, d.h. Personen, die sich im Durchgangsbereich befinden, können die Schiebeflügel aufhalten und den Gefahrenbereich verlassen, bevor die Anlage erneut schließt.</w:t>
      </w:r>
    </w:p>
    <w:p w14:paraId="254B34CE" w14:textId="03310F6A" w:rsidR="00DC2D38" w:rsidRDefault="00DC2D38" w:rsidP="00DC2D38">
      <w:pPr>
        <w:pStyle w:val="Langtext"/>
      </w:pPr>
      <w:r>
        <w:t>Abmessungen Antriebsträger [mm]: 100 x 198 x Trägerlänge</w:t>
      </w:r>
    </w:p>
    <w:p w14:paraId="11644235" w14:textId="09BDBDFB" w:rsidR="00DC2D38" w:rsidRDefault="00DC2D38" w:rsidP="00DC2D38">
      <w:pPr>
        <w:pStyle w:val="Langtext"/>
      </w:pPr>
      <w:r>
        <w:t>Abmessungen Schiebetürsystem ohne Seitenteile und ohne Oberlichte:</w:t>
      </w:r>
    </w:p>
    <w:p w14:paraId="09E95EF6" w14:textId="77777777" w:rsidR="00DC2D38" w:rsidRDefault="00DC2D38" w:rsidP="00DC2D38">
      <w:pPr>
        <w:pStyle w:val="Langtext"/>
      </w:pPr>
    </w:p>
    <w:p w14:paraId="77CBE2BE" w14:textId="06063C33" w:rsidR="00DC2D38" w:rsidRDefault="00DC2D38" w:rsidP="00DC2D38">
      <w:pPr>
        <w:pStyle w:val="Langtext"/>
      </w:pPr>
      <w:r>
        <w:t>• Durchgangsweite Lichte Weite mm):  _ _ _ [max.1.500]</w:t>
      </w:r>
    </w:p>
    <w:p w14:paraId="41B6654D" w14:textId="6F53152E" w:rsidR="00DC2D38" w:rsidRDefault="00DC2D38" w:rsidP="00DC2D38">
      <w:pPr>
        <w:pStyle w:val="Langtext"/>
      </w:pPr>
      <w:r>
        <w:t>• Durchgangshöhe Lichte Höhe (mm):  _ _ _ [max.2.800]</w:t>
      </w:r>
    </w:p>
    <w:p w14:paraId="3D6F88D9" w14:textId="77777777" w:rsidR="00DC2D38" w:rsidRDefault="00DC2D38" w:rsidP="00DC2D38">
      <w:pPr>
        <w:pStyle w:val="Langtext"/>
      </w:pPr>
    </w:p>
    <w:p w14:paraId="6146B4A4" w14:textId="01B7D7ED" w:rsidR="00DC2D38" w:rsidRDefault="00DC2D38" w:rsidP="00DC2D38">
      <w:pPr>
        <w:pStyle w:val="Langtext"/>
      </w:pPr>
      <w:r>
        <w:t>z.B. ASSA ABLOY SL500-1 SLIM EI2-30C5, oder Gleichwertiges</w:t>
      </w:r>
    </w:p>
    <w:p w14:paraId="4A9DDE43" w14:textId="5E77B6E6" w:rsidR="00DC2D38" w:rsidRDefault="00DC2D38" w:rsidP="00DC2D38">
      <w:pPr>
        <w:pStyle w:val="Langtext"/>
      </w:pPr>
      <w:r>
        <w:t>Angebotenes Erzeugnis:....</w:t>
      </w:r>
    </w:p>
    <w:p w14:paraId="7F25AFF0" w14:textId="6CAB0108" w:rsidR="00DC2D38" w:rsidRDefault="00DC2D38" w:rsidP="00DC2D38">
      <w:pPr>
        <w:pStyle w:val="Folgeposition"/>
        <w:keepNext/>
        <w:keepLines/>
      </w:pPr>
      <w:r>
        <w:t>K</w:t>
      </w:r>
      <w:r>
        <w:rPr>
          <w:sz w:val="12"/>
        </w:rPr>
        <w:t>+</w:t>
      </w:r>
      <w:r>
        <w:tab/>
        <w:t>2-Flügelig Brandschutz EI30,Glas,Antrieb123x150mm</w:t>
      </w:r>
      <w:r>
        <w:tab/>
        <w:t xml:space="preserve">Stk </w:t>
      </w:r>
    </w:p>
    <w:p w14:paraId="5630107B" w14:textId="57013ACC" w:rsidR="00DC2D38" w:rsidRDefault="00DC2D38" w:rsidP="00DC2D38">
      <w:pPr>
        <w:pStyle w:val="Langtext"/>
      </w:pPr>
      <w:r>
        <w:t>Zweiflügeliger (2-Flügelig) Schiebetürantrieb mit geprüftem Brandschutzflügelsystem EI30 einschließlich Zubehör und erforderlicher Sensorik. Brandschutz-Schiebeelement zweiflügelig (2-flg.), feuerhemmend EI230-C5, geprüft nach EN 1634-1, CE-gekennzeichnet nach EN 16034 und EN 13241.</w:t>
      </w:r>
    </w:p>
    <w:p w14:paraId="1E98B020" w14:textId="057CE9A3" w:rsidR="00DC2D38" w:rsidRDefault="00DC2D38" w:rsidP="00DC2D38">
      <w:pPr>
        <w:pStyle w:val="Langtext"/>
      </w:pPr>
      <w:r>
        <w:t>Flügel bestehend aus thermisch getrennten Aluminiumprofilen mit einer Profilbreite von 65 mm, samt Flügellabyrinth-Profilen, im Brandfall aufschäumende Dämmschichtstreifen im Schließkanten- und Glasfalzbereich, sowie ein in den Sockel integriertes Bodenführungsprofil. Von der Antriebsgegenseite unsichtbarer Rahmen bestehend aus Wandlabyrinth-Profilen samt Bodenführungsrolle an der Nebenschließkante.</w:t>
      </w:r>
    </w:p>
    <w:p w14:paraId="0A2D2A04" w14:textId="632BFDD5" w:rsidR="00DC2D38" w:rsidRDefault="00DC2D38" w:rsidP="00DC2D38">
      <w:pPr>
        <w:pStyle w:val="Langtext"/>
      </w:pPr>
      <w:r>
        <w:t>Flügel und Rahmen pulverbeschichtet, Farbe nach Wahl des Auftraggebers aus den RAL Standardfarben.</w:t>
      </w:r>
    </w:p>
    <w:p w14:paraId="1B9ABE1C" w14:textId="5E5C46F7" w:rsidR="00DC2D38" w:rsidRDefault="00DC2D38" w:rsidP="00DC2D38">
      <w:pPr>
        <w:pStyle w:val="Langtext"/>
      </w:pPr>
      <w:r>
        <w:t>Dauerfunktionsgeprüft &gt; 1.000.000 Zyklen</w:t>
      </w:r>
    </w:p>
    <w:p w14:paraId="61A56396" w14:textId="31D3C6B0" w:rsidR="00DC2D38" w:rsidRDefault="00DC2D38" w:rsidP="00DC2D38">
      <w:pPr>
        <w:pStyle w:val="Langtext"/>
      </w:pPr>
      <w:r>
        <w:t>Füllung bestehend aus Pyrostop ® Feuerschutzverglasung mit einer Dicke von 15 bzw. 18 mm.</w:t>
      </w:r>
    </w:p>
    <w:p w14:paraId="21EA680E" w14:textId="7A39BDB3" w:rsidR="00DC2D38" w:rsidRDefault="00DC2D38" w:rsidP="00DC2D38">
      <w:pPr>
        <w:pStyle w:val="Langtext"/>
      </w:pPr>
      <w:r>
        <w:t>Die Schiebetüranlage muss für den Anschluss an die bauseitige Brandschutzanlage / Brandschutzmeldezentrale gerichtet sein. Bei einem Auslöseimpuls oder Drahtbruch hat die Türe zu verriegeln. Die Türe muss mit einer wiederholten Schließfunktion ausgestattet sein, welche die Türe selbstständig wieder schließt und verriegelt. Die Türeanlage ist 3-Seitig mit einem Stahlverhakungsprofil ausgestattet indem die Quelllaminate eingebaut sind. Die Türanlage ist mit einer wiederholenden Schließfunktion ausgestattet, d.h. Personen, die sich im Durchgangsbereich befinden, können die Schiebeflügel aufhalten und den Gefahrenbereich verlassen, bevor die Anlage erneut schließt.</w:t>
      </w:r>
    </w:p>
    <w:p w14:paraId="0C1FC83A" w14:textId="31AF8F90" w:rsidR="00DC2D38" w:rsidRDefault="00DC2D38" w:rsidP="00DC2D38">
      <w:pPr>
        <w:pStyle w:val="Langtext"/>
      </w:pPr>
      <w:r>
        <w:t>Abmessungen Antriebsträger [mm]: 150 x 123 x Trägerlänge</w:t>
      </w:r>
    </w:p>
    <w:p w14:paraId="3D174070" w14:textId="13B08CAB" w:rsidR="00DC2D38" w:rsidRDefault="00DC2D38" w:rsidP="00DC2D38">
      <w:pPr>
        <w:pStyle w:val="Langtext"/>
      </w:pPr>
      <w:r>
        <w:t>Abmessungen Schiebetürsystem ohne Seitenteile und ohne Oberlichte:</w:t>
      </w:r>
    </w:p>
    <w:p w14:paraId="02666B36" w14:textId="77777777" w:rsidR="00DC2D38" w:rsidRDefault="00DC2D38" w:rsidP="00DC2D38">
      <w:pPr>
        <w:pStyle w:val="Langtext"/>
      </w:pPr>
    </w:p>
    <w:p w14:paraId="73FF6110" w14:textId="4C520576" w:rsidR="00DC2D38" w:rsidRDefault="00DC2D38" w:rsidP="00DC2D38">
      <w:pPr>
        <w:pStyle w:val="Langtext"/>
      </w:pPr>
      <w:r>
        <w:t>• Durchgangsweite Lichte Weite mm):  _ _ _ [max.1.500]</w:t>
      </w:r>
    </w:p>
    <w:p w14:paraId="44CA9EA4" w14:textId="5069A099" w:rsidR="00DC2D38" w:rsidRDefault="00DC2D38" w:rsidP="00DC2D38">
      <w:pPr>
        <w:pStyle w:val="Langtext"/>
      </w:pPr>
      <w:r>
        <w:lastRenderedPageBreak/>
        <w:t>• Durchgangshöhe Lichte Höhe (mm):  _ _ _ [max.2.800]</w:t>
      </w:r>
    </w:p>
    <w:p w14:paraId="1100FBFB" w14:textId="77777777" w:rsidR="00DC2D38" w:rsidRDefault="00DC2D38" w:rsidP="00DC2D38">
      <w:pPr>
        <w:pStyle w:val="Langtext"/>
      </w:pPr>
    </w:p>
    <w:p w14:paraId="69F824DF" w14:textId="5C6B5216" w:rsidR="00DC2D38" w:rsidRDefault="00DC2D38" w:rsidP="00DC2D38">
      <w:pPr>
        <w:pStyle w:val="Langtext"/>
      </w:pPr>
      <w:r>
        <w:t>z.B. ASSA ABLOY SL500 SLIM EI2-30C5, oder Gleichwertiges</w:t>
      </w:r>
    </w:p>
    <w:p w14:paraId="56F51CDE" w14:textId="6B20C0E3" w:rsidR="00DC2D38" w:rsidRDefault="00DC2D38" w:rsidP="00DC2D38">
      <w:pPr>
        <w:pStyle w:val="Langtext"/>
      </w:pPr>
      <w:r>
        <w:t>Angebotenes Erzeugnis:....</w:t>
      </w:r>
    </w:p>
    <w:p w14:paraId="27FCA2C1" w14:textId="1E5E5B3E" w:rsidR="00DC2D38" w:rsidRDefault="00DC2D38" w:rsidP="00DC2D38">
      <w:pPr>
        <w:pStyle w:val="Folgeposition"/>
        <w:keepNext/>
        <w:keepLines/>
      </w:pPr>
      <w:r>
        <w:t>L</w:t>
      </w:r>
      <w:r>
        <w:rPr>
          <w:sz w:val="12"/>
        </w:rPr>
        <w:t>+</w:t>
      </w:r>
      <w:r>
        <w:tab/>
        <w:t>2-Flügelig Brandschutz EI30,Glas,Antrieb198x100mm</w:t>
      </w:r>
      <w:r>
        <w:tab/>
        <w:t xml:space="preserve">Stk </w:t>
      </w:r>
    </w:p>
    <w:p w14:paraId="251F8EFD" w14:textId="2C9A95FE" w:rsidR="00DC2D38" w:rsidRDefault="00DC2D38" w:rsidP="00DC2D38">
      <w:pPr>
        <w:pStyle w:val="Langtext"/>
      </w:pPr>
      <w:r>
        <w:t>Zweiflügeliger (2-Flügelig) Schiebetürantrieb mit geprüftem Brandschutzflügelsystem EI30 einschließlich Zubehör und erforderlicher Sensorik. Brandschutz-Schiebeelement zweiflügelig (2-flg.), feuerhemmend EI230-C5, geprüft nach EN 1634-1, CE-gekennzeichnet nach EN 16034 und EN 13241.</w:t>
      </w:r>
    </w:p>
    <w:p w14:paraId="1E24E898" w14:textId="66CEDAD3" w:rsidR="00DC2D38" w:rsidRDefault="00DC2D38" w:rsidP="00DC2D38">
      <w:pPr>
        <w:pStyle w:val="Langtext"/>
      </w:pPr>
      <w:r>
        <w:t>Flügel bestehend aus thermisch getrennten Aluminiumprofilen mit einer Profilbreite von 65 mm, samt Flügellabyrinth-Profilen, im Brandfall aufschäumende Dämmschichtstreifen im Schließkanten- und Glasfalzbereich, sowie ein in den Sockel integriertes Bodenführungsprofil. Von der Antriebsgegenseite unsichtbarer Rahmen bestehend aus Wandlabyrinth-Profilen samt Bodenführungsrolle an der Nebenschließkante.</w:t>
      </w:r>
    </w:p>
    <w:p w14:paraId="048D37FF" w14:textId="78F25F1A" w:rsidR="00DC2D38" w:rsidRDefault="00DC2D38" w:rsidP="00DC2D38">
      <w:pPr>
        <w:pStyle w:val="Langtext"/>
      </w:pPr>
      <w:r>
        <w:t>Flügel und Rahmen pulverbeschichtet, Farbe nach Wahl des Auftraggebers aus den RAL Standardfarben.</w:t>
      </w:r>
    </w:p>
    <w:p w14:paraId="16A0D688" w14:textId="4747923A" w:rsidR="00DC2D38" w:rsidRDefault="00DC2D38" w:rsidP="00DC2D38">
      <w:pPr>
        <w:pStyle w:val="Langtext"/>
      </w:pPr>
      <w:r>
        <w:t>Dauerfunktionsgeprüft &gt; 1.000.000 Zyklen</w:t>
      </w:r>
    </w:p>
    <w:p w14:paraId="369A67AC" w14:textId="6A988ECA" w:rsidR="00DC2D38" w:rsidRDefault="00DC2D38" w:rsidP="00DC2D38">
      <w:pPr>
        <w:pStyle w:val="Langtext"/>
      </w:pPr>
      <w:r>
        <w:t>Füllung bestehend aus Pyrostop ® Feuerschutzverglasung mit einer Dicke von 15 bzw. 18 mm.</w:t>
      </w:r>
    </w:p>
    <w:p w14:paraId="11525D21" w14:textId="31D56BF4" w:rsidR="00DC2D38" w:rsidRDefault="00DC2D38" w:rsidP="00DC2D38">
      <w:pPr>
        <w:pStyle w:val="Langtext"/>
      </w:pPr>
      <w:r>
        <w:t>Die Schiebetüranlage muss für den Anschluss an die bauseitige Brandschutzanlage / Brandschutzmeldezentrale gerichtet sein. Bei einem Auslöseimpuls oder Drahtbruch hat die Türe zu verriegeln. Die Türe muss mit einer wiederholten Schließfunktion ausgestattet sein, welche die Türe selbstständig wieder schließt und verriegelt. Die Türeanlage ist 3-Seitig mit einem Stahlverhakungsprofil ausgestattet indem die Quelllaminate eingebaut sind. Die Türanlage ist mit einer wiederholenden Schließfunktion ausgestattet, d.h. Personen, die sich im Durchgangsbereich befinden, können die Schiebeflügel aufhalten und den Gefahrenbereich verlassen, bevor die Anlage erneut schließt.</w:t>
      </w:r>
    </w:p>
    <w:p w14:paraId="27455D30" w14:textId="74E248CF" w:rsidR="00DC2D38" w:rsidRDefault="00DC2D38" w:rsidP="00DC2D38">
      <w:pPr>
        <w:pStyle w:val="Langtext"/>
      </w:pPr>
      <w:r>
        <w:t>Abmessungen Antriebsträger [mm]: 100 x 198 x Trägerlänge oder</w:t>
      </w:r>
    </w:p>
    <w:p w14:paraId="1B5BCCDB" w14:textId="1C454ADD" w:rsidR="00DC2D38" w:rsidRDefault="00DC2D38" w:rsidP="00DC2D38">
      <w:pPr>
        <w:pStyle w:val="Langtext"/>
      </w:pPr>
      <w:r>
        <w:t>Abmessungen Schiebetürsystem ohne Seitenteile und ohne Oberlichte:</w:t>
      </w:r>
    </w:p>
    <w:p w14:paraId="7F04BCB9" w14:textId="21C85A4E" w:rsidR="00DC2D38" w:rsidRDefault="00DC2D38" w:rsidP="00DC2D38">
      <w:pPr>
        <w:pStyle w:val="Langtext"/>
      </w:pPr>
      <w:r>
        <w:t>• Durchgangsweite Lichte Weite mm):  _ _ _ [max.3.000]</w:t>
      </w:r>
    </w:p>
    <w:p w14:paraId="373F1D4A" w14:textId="7BA2978C" w:rsidR="00DC2D38" w:rsidRDefault="00DC2D38" w:rsidP="00DC2D38">
      <w:pPr>
        <w:pStyle w:val="Langtext"/>
      </w:pPr>
      <w:r>
        <w:t>• Durchgangshöhe Lichte Höhe (mm):  _ _ _ [max.2.800]</w:t>
      </w:r>
    </w:p>
    <w:p w14:paraId="5DA05F00" w14:textId="77777777" w:rsidR="00DC2D38" w:rsidRDefault="00DC2D38" w:rsidP="00DC2D38">
      <w:pPr>
        <w:pStyle w:val="Langtext"/>
      </w:pPr>
    </w:p>
    <w:p w14:paraId="27A71449" w14:textId="42AFF14D" w:rsidR="00DC2D38" w:rsidRDefault="00DC2D38" w:rsidP="00DC2D38">
      <w:pPr>
        <w:pStyle w:val="Langtext"/>
      </w:pPr>
      <w:r>
        <w:t>z.B. ASSA ABLOY SL510 SLIM EI2-30C5, oder Gleichwertiges</w:t>
      </w:r>
    </w:p>
    <w:p w14:paraId="3F01C96F" w14:textId="125723F9" w:rsidR="00DC2D38" w:rsidRDefault="00DC2D38" w:rsidP="00DC2D38">
      <w:pPr>
        <w:pStyle w:val="Langtext"/>
      </w:pPr>
      <w:r>
        <w:t>Angebotenes Erzeugnis:....</w:t>
      </w:r>
    </w:p>
    <w:p w14:paraId="16D28729" w14:textId="09BBD73D" w:rsidR="00DC2D38" w:rsidRDefault="00DC2D38" w:rsidP="00DC2D38">
      <w:pPr>
        <w:pStyle w:val="Folgeposition"/>
        <w:keepNext/>
        <w:keepLines/>
      </w:pPr>
      <w:r>
        <w:t>M</w:t>
      </w:r>
      <w:r>
        <w:rPr>
          <w:sz w:val="12"/>
        </w:rPr>
        <w:t>+</w:t>
      </w:r>
      <w:r>
        <w:tab/>
        <w:t>1-Flügelig EI2-30CSM KOMBI-Portal,Glas,Antrieb198x100mm</w:t>
      </w:r>
      <w:r>
        <w:tab/>
        <w:t xml:space="preserve">Stk </w:t>
      </w:r>
    </w:p>
    <w:p w14:paraId="30F6B1E3" w14:textId="5AED9BC5" w:rsidR="00DC2D38" w:rsidRDefault="00DC2D38" w:rsidP="00DC2D38">
      <w:pPr>
        <w:pStyle w:val="Langtext"/>
      </w:pPr>
      <w:r>
        <w:t>Einflügeliger (1-Flügelig) Schiebetürantrieb mit zartgerahmtem Türflügelsystem auf Fluchtweg-Brandschutzportal EI30 (T30) einschließlich selbstschließenden Brandschutzdrehtüren und Seitenteilen. Lieferung samt Zubehör und erforderlicher Sensorik. Abmessungen Antriebsträger [mm]: 100 x 198 x Trägerlänge.</w:t>
      </w:r>
    </w:p>
    <w:p w14:paraId="43632833" w14:textId="7D26CAF4" w:rsidR="00DC2D38" w:rsidRDefault="00DC2D38" w:rsidP="00DC2D38">
      <w:pPr>
        <w:pStyle w:val="Langtext"/>
      </w:pPr>
      <w:r>
        <w:t>Generelle Angaben zum Profilsystem Brandschutzportal:</w:t>
      </w:r>
    </w:p>
    <w:p w14:paraId="6A7FE079" w14:textId="77777777" w:rsidR="00DC2D38" w:rsidRDefault="00DC2D38" w:rsidP="00DC2D38">
      <w:pPr>
        <w:pStyle w:val="Langtext"/>
      </w:pPr>
    </w:p>
    <w:p w14:paraId="79B8197C" w14:textId="5209AC61" w:rsidR="00DC2D38" w:rsidRDefault="00DC2D38" w:rsidP="00DC2D38">
      <w:pPr>
        <w:pStyle w:val="Langtext"/>
      </w:pPr>
      <w:r>
        <w:t>• bestehend aus einem Seitenteil einschließlich einem selbstschließendem Brandschutztürsystem</w:t>
      </w:r>
    </w:p>
    <w:p w14:paraId="2711C4A5" w14:textId="3440BA6D" w:rsidR="00DC2D38" w:rsidRDefault="00DC2D38" w:rsidP="00DC2D38">
      <w:pPr>
        <w:pStyle w:val="Langtext"/>
      </w:pPr>
      <w:r>
        <w:t>• Konstruktion Profilsystem Forster Fuego Light – Stahlprofilsystem oder Sapa Ekonal Secur T 30</w:t>
      </w:r>
    </w:p>
    <w:p w14:paraId="796A3A54" w14:textId="7CCCFE6E" w:rsidR="00DC2D38" w:rsidRDefault="00DC2D38" w:rsidP="00DC2D38">
      <w:pPr>
        <w:pStyle w:val="Langtext"/>
      </w:pPr>
      <w:r>
        <w:t>• Brandschutzglas: Fabrikat Contraflam Light 13 mm bei EW Ausführung, Contraflam 16 mm bei EI-Ausführung</w:t>
      </w:r>
    </w:p>
    <w:p w14:paraId="72541CFD" w14:textId="60B1DAAD" w:rsidR="00DC2D38" w:rsidRDefault="00DC2D38" w:rsidP="00DC2D38">
      <w:pPr>
        <w:pStyle w:val="Langtext"/>
      </w:pPr>
      <w:r>
        <w:t>• 3 Stk. Rollentürbänder pro Türflügel, 3D-Bänder mit bis zu 180° Öffnungswinkel</w:t>
      </w:r>
    </w:p>
    <w:p w14:paraId="315E741A" w14:textId="395648B3" w:rsidR="00DC2D38" w:rsidRDefault="00DC2D38" w:rsidP="00DC2D38">
      <w:pPr>
        <w:pStyle w:val="Langtext"/>
      </w:pPr>
      <w:r>
        <w:t>• Türflügel als Rauchschutzabschlusstüre CSm</w:t>
      </w:r>
    </w:p>
    <w:p w14:paraId="0BAE3214" w14:textId="078716FF" w:rsidR="00DC2D38" w:rsidRDefault="00DC2D38" w:rsidP="00DC2D38">
      <w:pPr>
        <w:pStyle w:val="Langtext"/>
      </w:pPr>
      <w:r>
        <w:t>• Sicherheitsklasse Glas P1A</w:t>
      </w:r>
    </w:p>
    <w:p w14:paraId="4F075DB1" w14:textId="341E03A5" w:rsidR="00DC2D38" w:rsidRDefault="00DC2D38" w:rsidP="00DC2D38">
      <w:pPr>
        <w:pStyle w:val="Langtext"/>
      </w:pPr>
      <w:r>
        <w:t>• Schutzflügel, ausgeführt als Nurglas, schwenkbar zur leichten Reinigung der Glasflächen sowie innenliegend versperrbar gegen unbefugtes Schwenken. Die Schutzflügelkonstruktion ist boden- sowie antriebsseitig an jeweils 2 Punkten zu befestigen um eine Stabilisierung des/der Flügel zu gewähren. Ist eine Bodenlaufschiene für die Türblätter vorhanden, so ist die untere Aufnahme der Schutzflügel in diese zu integrieren und eine separate Befestigung am Boden zu vermeiden. Sind Schutzflügel beidseitig der Türe erforderlich so ist dies zu Berücksichtigen.</w:t>
      </w:r>
    </w:p>
    <w:p w14:paraId="44A77BC9" w14:textId="63D358E8" w:rsidR="00DC2D38" w:rsidRDefault="00DC2D38" w:rsidP="00DC2D38">
      <w:pPr>
        <w:pStyle w:val="Langtext"/>
      </w:pPr>
      <w:r>
        <w:t>Beschlag Brandschutztüre:</w:t>
      </w:r>
    </w:p>
    <w:p w14:paraId="51A9FAAD" w14:textId="77777777" w:rsidR="00DC2D38" w:rsidRDefault="00DC2D38" w:rsidP="00DC2D38">
      <w:pPr>
        <w:pStyle w:val="Langtext"/>
      </w:pPr>
    </w:p>
    <w:p w14:paraId="06EC1F6B" w14:textId="5F3C69AC" w:rsidR="00DC2D38" w:rsidRDefault="00DC2D38" w:rsidP="00DC2D38">
      <w:pPr>
        <w:pStyle w:val="Langtext"/>
      </w:pPr>
      <w:r>
        <w:t>• Riegel-Fallen-Panikschloss nach EN1125</w:t>
      </w:r>
    </w:p>
    <w:p w14:paraId="45D4250E" w14:textId="31F712C2" w:rsidR="00DC2D38" w:rsidRDefault="00DC2D38" w:rsidP="00DC2D38">
      <w:pPr>
        <w:pStyle w:val="Langtext"/>
      </w:pPr>
      <w:r>
        <w:t>• Drücker Aussen, Aluminium natureloxiert</w:t>
      </w:r>
    </w:p>
    <w:p w14:paraId="08608DEA" w14:textId="0B51DF91" w:rsidR="00DC2D38" w:rsidRDefault="00DC2D38" w:rsidP="00DC2D38">
      <w:pPr>
        <w:pStyle w:val="Langtext"/>
      </w:pPr>
      <w:r>
        <w:t>• Push-Bar innen, Aluminium natureloxiert</w:t>
      </w:r>
    </w:p>
    <w:p w14:paraId="2CB6B8AB" w14:textId="097E2041" w:rsidR="00DC2D38" w:rsidRDefault="00DC2D38" w:rsidP="00DC2D38">
      <w:pPr>
        <w:pStyle w:val="Langtext"/>
      </w:pPr>
      <w:r>
        <w:t>• Türschließer mit Gleitschiene und Schließfolgeregelung</w:t>
      </w:r>
    </w:p>
    <w:p w14:paraId="3D443D92" w14:textId="3E28345E" w:rsidR="00DC2D38" w:rsidRDefault="00DC2D38" w:rsidP="00DC2D38">
      <w:pPr>
        <w:pStyle w:val="Langtext"/>
      </w:pPr>
      <w:r>
        <w:t>• Elektromechanische Feststellung und Rauchmelder, silberfarbig</w:t>
      </w:r>
    </w:p>
    <w:p w14:paraId="011ABDDB" w14:textId="02B7C363" w:rsidR="00DC2D38" w:rsidRDefault="00DC2D38" w:rsidP="00DC2D38">
      <w:pPr>
        <w:pStyle w:val="Langtext"/>
      </w:pPr>
      <w:r>
        <w:t>Rahmensystem aufgesetzte Schiebetüre, Profilsystem Typ Slim:</w:t>
      </w:r>
    </w:p>
    <w:p w14:paraId="4E5C24C6" w14:textId="77777777" w:rsidR="00DC2D38" w:rsidRDefault="00DC2D38" w:rsidP="00DC2D38">
      <w:pPr>
        <w:pStyle w:val="Langtext"/>
      </w:pPr>
    </w:p>
    <w:p w14:paraId="355FB81C" w14:textId="2ED920DF" w:rsidR="00DC2D38" w:rsidRDefault="00DC2D38" w:rsidP="00DC2D38">
      <w:pPr>
        <w:pStyle w:val="Langtext"/>
      </w:pPr>
      <w:r>
        <w:t>• Das Rahmensystem ist rundum mit einem schlanken Aluminiumprofil versehen.</w:t>
      </w:r>
    </w:p>
    <w:p w14:paraId="6C76EE9F" w14:textId="1E502A72" w:rsidR="00DC2D38" w:rsidRDefault="00DC2D38" w:rsidP="00DC2D38">
      <w:pPr>
        <w:pStyle w:val="Langtext"/>
      </w:pPr>
      <w:r>
        <w:t>• Stabile umlaufende Aluminiumprofile mit integrierter Türblatt-Befestigung für den Schiebetürantrieb.</w:t>
      </w:r>
    </w:p>
    <w:p w14:paraId="35BB2B3E" w14:textId="71297093" w:rsidR="00DC2D38" w:rsidRDefault="00DC2D38" w:rsidP="00DC2D38">
      <w:pPr>
        <w:pStyle w:val="Langtext"/>
      </w:pPr>
      <w:r>
        <w:t>• Die Sicherheitsglasscheiben sind in die Aluminiumprofile eingearbeitet.</w:t>
      </w:r>
    </w:p>
    <w:p w14:paraId="04EB06EB" w14:textId="69689060" w:rsidR="00DC2D38" w:rsidRDefault="00DC2D38" w:rsidP="00DC2D38">
      <w:pPr>
        <w:pStyle w:val="Langtext"/>
      </w:pPr>
      <w:r>
        <w:t>• Das System ist komplett gefertigt um sicherzustellen, dass ein reibungsloser Einbau vor Ort erfolgen kann.</w:t>
      </w:r>
    </w:p>
    <w:p w14:paraId="2BE3F3C7" w14:textId="0A578E5C" w:rsidR="00DC2D38" w:rsidRDefault="00DC2D38" w:rsidP="00DC2D38">
      <w:pPr>
        <w:pStyle w:val="Langtext"/>
      </w:pPr>
      <w:r>
        <w:t>• Das System umfasst die Türflügel und bei Bedarf auch fest stehende Seitenteile oder Oberlichte (Aufzahlungspositionen). Die integrierten Aluminiumprofile sind standardmäßig A6 / C0 eloxiert</w:t>
      </w:r>
    </w:p>
    <w:p w14:paraId="602618F8" w14:textId="76BC7B9A" w:rsidR="00DC2D38" w:rsidRDefault="005126A5" w:rsidP="005126A5">
      <w:pPr>
        <w:pStyle w:val="Langtext"/>
      </w:pPr>
      <w:r>
        <w:t>• Abmessungen Rahmenprofilsystem Glaseinfassung seitlich 23 mm, Sockelleistenhöhe 80 mm, Profilstärke 20 mm.</w:t>
      </w:r>
    </w:p>
    <w:p w14:paraId="552CBD73" w14:textId="0E22BD42" w:rsidR="005126A5" w:rsidRDefault="005126A5" w:rsidP="005126A5">
      <w:pPr>
        <w:pStyle w:val="Langtext"/>
      </w:pPr>
      <w:r>
        <w:t>• Füllung mit 10-mm-Verbundsicherheitsglas (VSG10)</w:t>
      </w:r>
    </w:p>
    <w:p w14:paraId="0C585EC1" w14:textId="5E79641C" w:rsidR="005126A5" w:rsidRDefault="005126A5" w:rsidP="005126A5">
      <w:pPr>
        <w:pStyle w:val="Langtext"/>
        <w:keepNext/>
        <w:keepLines/>
      </w:pPr>
      <w:r>
        <w:lastRenderedPageBreak/>
        <w:t>System geprüft nach:</w:t>
      </w:r>
    </w:p>
    <w:p w14:paraId="46216CA7" w14:textId="77777777" w:rsidR="005126A5" w:rsidRDefault="005126A5" w:rsidP="005126A5">
      <w:pPr>
        <w:pStyle w:val="Langtext"/>
        <w:keepNext/>
        <w:keepLines/>
      </w:pPr>
    </w:p>
    <w:p w14:paraId="0726D7B0" w14:textId="6469D702" w:rsidR="005126A5" w:rsidRDefault="005126A5" w:rsidP="005126A5">
      <w:pPr>
        <w:pStyle w:val="Langtext"/>
      </w:pPr>
      <w:r>
        <w:t>• DIN EN 1125, DIN18650 1+2, ÖNorm B3850 Brandprüfung</w:t>
      </w:r>
    </w:p>
    <w:p w14:paraId="6703D9BF" w14:textId="65698B11" w:rsidR="005126A5" w:rsidRDefault="005126A5" w:rsidP="005126A5">
      <w:pPr>
        <w:pStyle w:val="Langtext"/>
      </w:pPr>
      <w:r>
        <w:t>• ÖNorm EN1634 Teil 1, Prüfung der Feuerwiderstandsfähigkeit</w:t>
      </w:r>
    </w:p>
    <w:p w14:paraId="793B74E4" w14:textId="1C1A8BDE" w:rsidR="005126A5" w:rsidRDefault="005126A5" w:rsidP="005126A5">
      <w:pPr>
        <w:pStyle w:val="Langtext"/>
      </w:pPr>
      <w:r>
        <w:t>• ÖNorm EN1263 Teil 1, Regelung der Temperatur-/Zeitkurve</w:t>
      </w:r>
    </w:p>
    <w:p w14:paraId="32F26A5E" w14:textId="623D665F" w:rsidR="005126A5" w:rsidRDefault="005126A5" w:rsidP="005126A5">
      <w:pPr>
        <w:pStyle w:val="Langtext"/>
      </w:pPr>
      <w:r>
        <w:t>• ÖNorm EN14600, Anforderung der Klassifizierung von Türen mit Feuer- und/oder Rauchschutzeigenschaften</w:t>
      </w:r>
    </w:p>
    <w:p w14:paraId="3124DFA7" w14:textId="718DD714" w:rsidR="005126A5" w:rsidRDefault="005126A5" w:rsidP="005126A5">
      <w:pPr>
        <w:pStyle w:val="Langtext"/>
      </w:pPr>
      <w:r>
        <w:t>• ÖNorm EN1191, Dauerfunktionsprüfung</w:t>
      </w:r>
    </w:p>
    <w:p w14:paraId="53929CD2" w14:textId="7E1F3198" w:rsidR="005126A5" w:rsidRDefault="005126A5" w:rsidP="005126A5">
      <w:pPr>
        <w:pStyle w:val="Langtext"/>
      </w:pPr>
      <w:r>
        <w:t>Die Schiebetüranlage muss für den Anschluss an die auftraggeberseitige Brandschutzanlage / Brandschutzmeldezentrale gerichtet sein. Bei einem Auslöseimpuls oder Drahtbruch hat das Portal die Brandschutzfunktion durch Selbstschließung der Brandschutztüren zu erfüllen. Die aufgesetzte Automatiktüre öffnet gleichzeitig als Fluchttüre und bleibt geöffnet, mit dem Brandschutzimpuls verriegelt. Antriebseinheit als zugelassener Antrieb für Flucht- und Rettungswege mit Redundanz des Antriebssystems einschließlich aller notwendiger Sensorik, Batteriepaketen und Steuerungsfunktionen.</w:t>
      </w:r>
    </w:p>
    <w:p w14:paraId="36843A90" w14:textId="3C0626CD" w:rsidR="005126A5" w:rsidRDefault="005126A5" w:rsidP="005126A5">
      <w:pPr>
        <w:pStyle w:val="Langtext"/>
      </w:pPr>
      <w:r>
        <w:t>Abmessungen Portalsystem mit Seitenteilen, ohne Oberlichte:</w:t>
      </w:r>
    </w:p>
    <w:p w14:paraId="6FAD406F" w14:textId="77777777" w:rsidR="005126A5" w:rsidRDefault="005126A5" w:rsidP="005126A5">
      <w:pPr>
        <w:pStyle w:val="Langtext"/>
      </w:pPr>
    </w:p>
    <w:p w14:paraId="58C6BB17" w14:textId="1F7975ED" w:rsidR="005126A5" w:rsidRDefault="005126A5" w:rsidP="005126A5">
      <w:pPr>
        <w:pStyle w:val="Langtext"/>
      </w:pPr>
      <w:r>
        <w:t>• Durchgangsweite Schiebetüre Lichte Weite (mm): _ _ _</w:t>
      </w:r>
    </w:p>
    <w:p w14:paraId="4BE406DF" w14:textId="6BAEA5FE" w:rsidR="005126A5" w:rsidRDefault="005126A5" w:rsidP="005126A5">
      <w:pPr>
        <w:pStyle w:val="Langtext"/>
      </w:pPr>
      <w:r>
        <w:t>• Durchgangshöhe Schiebetüre Lichte Höhe (mm): _ _ _</w:t>
      </w:r>
    </w:p>
    <w:p w14:paraId="3F1D8E26" w14:textId="73328578" w:rsidR="005126A5" w:rsidRDefault="005126A5" w:rsidP="005126A5">
      <w:pPr>
        <w:pStyle w:val="Langtext"/>
      </w:pPr>
      <w:r>
        <w:t>• Mauerlichte zum Einbau BxH (mm):  _ _ _ x _ _ _</w:t>
      </w:r>
    </w:p>
    <w:p w14:paraId="2D32EC63" w14:textId="018E5516" w:rsidR="005126A5" w:rsidRDefault="005126A5" w:rsidP="005126A5">
      <w:pPr>
        <w:pStyle w:val="Langtext"/>
      </w:pPr>
      <w:r>
        <w:t>z.B. ASSA ABLOY SL510S RED mit Fluchtwegs-Brandschutzportal EI2-30CSM oder Gleichwertiges</w:t>
      </w:r>
    </w:p>
    <w:p w14:paraId="21018412" w14:textId="1D34D635" w:rsidR="005126A5" w:rsidRDefault="005126A5" w:rsidP="005126A5">
      <w:pPr>
        <w:pStyle w:val="Langtext"/>
      </w:pPr>
      <w:r>
        <w:t>Angebotenes Erzeugnis: (....)</w:t>
      </w:r>
    </w:p>
    <w:p w14:paraId="4CFAAA23" w14:textId="1FF6C2E8" w:rsidR="005126A5" w:rsidRDefault="005126A5" w:rsidP="005126A5">
      <w:pPr>
        <w:pStyle w:val="Folgeposition"/>
        <w:keepNext/>
        <w:keepLines/>
      </w:pPr>
      <w:r>
        <w:t>N</w:t>
      </w:r>
      <w:r>
        <w:rPr>
          <w:sz w:val="12"/>
        </w:rPr>
        <w:t>+</w:t>
      </w:r>
      <w:r>
        <w:tab/>
        <w:t>2-Flügelig EI2-30CSM KOMBI-Portal,Glas,Antrieb198x100mm</w:t>
      </w:r>
      <w:r>
        <w:tab/>
        <w:t xml:space="preserve">Stk </w:t>
      </w:r>
    </w:p>
    <w:p w14:paraId="5FB1DA82" w14:textId="4848FDE4" w:rsidR="005126A5" w:rsidRDefault="005126A5" w:rsidP="005126A5">
      <w:pPr>
        <w:pStyle w:val="Langtext"/>
      </w:pPr>
      <w:r>
        <w:t>Zweiflügeliger (2-Flügelig) Schiebetürantrieb mit zartgerahmtem Türflügelsystem auf Fluchtweg-Brandschutzportal EI30 (T30) einschließlich selbstschließenden Brandschutzdrehtüren und Seitenteilen. Lieferung samt Zubehör und erforderlicher Sensorik. Abmessungen Antriebsträger [mm]: 100 x 198 x Trägerlänge.</w:t>
      </w:r>
    </w:p>
    <w:p w14:paraId="105F0BF3" w14:textId="2A0D3F1A" w:rsidR="005126A5" w:rsidRDefault="005126A5" w:rsidP="005126A5">
      <w:pPr>
        <w:pStyle w:val="Langtext"/>
      </w:pPr>
      <w:r>
        <w:t>Generelle Angaben zum Profilsystem Brandschutzportal:</w:t>
      </w:r>
    </w:p>
    <w:p w14:paraId="74DA374F" w14:textId="77777777" w:rsidR="005126A5" w:rsidRDefault="005126A5" w:rsidP="005126A5">
      <w:pPr>
        <w:pStyle w:val="Langtext"/>
      </w:pPr>
    </w:p>
    <w:p w14:paraId="0CC259F8" w14:textId="6E4D9F4F" w:rsidR="005126A5" w:rsidRDefault="005126A5" w:rsidP="005126A5">
      <w:pPr>
        <w:pStyle w:val="Langtext"/>
      </w:pPr>
      <w:r>
        <w:t>• bestehend aus 2 Seitenteilen einschließlich einem selbstschließendem Brandschutztürsystem</w:t>
      </w:r>
    </w:p>
    <w:p w14:paraId="0B880878" w14:textId="6A334FE0" w:rsidR="005126A5" w:rsidRDefault="005126A5" w:rsidP="005126A5">
      <w:pPr>
        <w:pStyle w:val="Langtext"/>
      </w:pPr>
      <w:r>
        <w:t>• Konstruktion Profilsystem Forster Fuego Light – Stahlprofilsystem oder Sapa Ekonal Secur T 30</w:t>
      </w:r>
    </w:p>
    <w:p w14:paraId="347C4117" w14:textId="1B99C3E4" w:rsidR="005126A5" w:rsidRDefault="005126A5" w:rsidP="005126A5">
      <w:pPr>
        <w:pStyle w:val="Langtext"/>
      </w:pPr>
      <w:r>
        <w:t>• Brandschutzglas: Fabrikat Contraflam Light 13 mm bei EW Ausführung, Contraflam 16 mm bei EI-Ausführung</w:t>
      </w:r>
    </w:p>
    <w:p w14:paraId="0DEC1F70" w14:textId="67C7E7CC" w:rsidR="005126A5" w:rsidRDefault="005126A5" w:rsidP="005126A5">
      <w:pPr>
        <w:pStyle w:val="Langtext"/>
      </w:pPr>
      <w:r>
        <w:t>• 3 Stk. Rollentürbänder pro Türflügel, 3D-Bänder mit bis zu 180° Öffnungswinkel</w:t>
      </w:r>
    </w:p>
    <w:p w14:paraId="19F79C52" w14:textId="04404CC0" w:rsidR="005126A5" w:rsidRDefault="005126A5" w:rsidP="005126A5">
      <w:pPr>
        <w:pStyle w:val="Langtext"/>
      </w:pPr>
      <w:r>
        <w:t>• Türflügel als Rauchschutzabschlusstüre CSm</w:t>
      </w:r>
    </w:p>
    <w:p w14:paraId="4097CD42" w14:textId="4C0CF0F4" w:rsidR="005126A5" w:rsidRDefault="005126A5" w:rsidP="005126A5">
      <w:pPr>
        <w:pStyle w:val="Langtext"/>
      </w:pPr>
      <w:r>
        <w:t>• Sicherheitsklasse Glas P1A</w:t>
      </w:r>
    </w:p>
    <w:p w14:paraId="4B8F09FC" w14:textId="3E6B5D77" w:rsidR="005126A5" w:rsidRDefault="005126A5" w:rsidP="005126A5">
      <w:pPr>
        <w:pStyle w:val="Langtext"/>
      </w:pPr>
      <w:r>
        <w:t>• Schutzflügel, ausgeführt als Nurglas, schwenkbar zur leichten Reinigung der Glasflächen sowie innenliegend versperrbar gegen unbefugtes Schwenken. Die Schutzflügelkonstruktion ist boden- sowie antriebsseitig an jeweils 2 Punkten zu befestigen um eine Stabilisierung des/der Flügel zu gewähren. Ist eine Bodenlaufschiene für die Türblätter vorhanden, so ist die untere Aufnahme der Schutzflügel in diese zu integrieren und eine separate Befestigung am Boden zu vermeiden. Sind Schutzflügel beidseitig der Türe erforderlich so ist dies zu Berücksichtigen.</w:t>
      </w:r>
    </w:p>
    <w:p w14:paraId="37B1AB83" w14:textId="3EAB5103" w:rsidR="005126A5" w:rsidRDefault="005126A5" w:rsidP="005126A5">
      <w:pPr>
        <w:pStyle w:val="Langtext"/>
      </w:pPr>
      <w:r>
        <w:t>Beschlag Brandschutztüre:</w:t>
      </w:r>
    </w:p>
    <w:p w14:paraId="25F762B3" w14:textId="77777777" w:rsidR="005126A5" w:rsidRDefault="005126A5" w:rsidP="005126A5">
      <w:pPr>
        <w:pStyle w:val="Langtext"/>
      </w:pPr>
    </w:p>
    <w:p w14:paraId="3090ADD2" w14:textId="393C8D2C" w:rsidR="005126A5" w:rsidRDefault="005126A5" w:rsidP="005126A5">
      <w:pPr>
        <w:pStyle w:val="Langtext"/>
      </w:pPr>
      <w:r>
        <w:t>• Riegel-Fallen-Panikschloss nach EN1125</w:t>
      </w:r>
    </w:p>
    <w:p w14:paraId="032E354C" w14:textId="64132CF9" w:rsidR="005126A5" w:rsidRDefault="005126A5" w:rsidP="005126A5">
      <w:pPr>
        <w:pStyle w:val="Langtext"/>
      </w:pPr>
      <w:r>
        <w:t>• Drücker Aussen, Aluminium natureloxiert</w:t>
      </w:r>
    </w:p>
    <w:p w14:paraId="3754D0F2" w14:textId="2480ACE1" w:rsidR="005126A5" w:rsidRDefault="005126A5" w:rsidP="005126A5">
      <w:pPr>
        <w:pStyle w:val="Langtext"/>
      </w:pPr>
      <w:r>
        <w:t>• Push-Bar innen, Aluminium natureloxiert</w:t>
      </w:r>
    </w:p>
    <w:p w14:paraId="1C7EB474" w14:textId="4A259D32" w:rsidR="005126A5" w:rsidRDefault="005126A5" w:rsidP="005126A5">
      <w:pPr>
        <w:pStyle w:val="Langtext"/>
      </w:pPr>
      <w:r>
        <w:t>• Türschließer mit Gleitschiene und Schließfolgeregelung</w:t>
      </w:r>
    </w:p>
    <w:p w14:paraId="07FE8972" w14:textId="3C0AEC13" w:rsidR="005126A5" w:rsidRDefault="005126A5" w:rsidP="005126A5">
      <w:pPr>
        <w:pStyle w:val="Langtext"/>
      </w:pPr>
      <w:r>
        <w:t>• Elektromechanische Feststellung und Rauchmelder, silberfarbig</w:t>
      </w:r>
    </w:p>
    <w:p w14:paraId="43B381D7" w14:textId="46208462" w:rsidR="005126A5" w:rsidRDefault="005126A5" w:rsidP="005126A5">
      <w:pPr>
        <w:pStyle w:val="Langtext"/>
      </w:pPr>
      <w:r>
        <w:t>Rahmensystem aufgesetzte Schiebetüre, Profilsystem Typ Slim:</w:t>
      </w:r>
    </w:p>
    <w:p w14:paraId="38E1E2BD" w14:textId="77777777" w:rsidR="005126A5" w:rsidRDefault="005126A5" w:rsidP="005126A5">
      <w:pPr>
        <w:pStyle w:val="Langtext"/>
      </w:pPr>
    </w:p>
    <w:p w14:paraId="09902BC3" w14:textId="1D0E76AF" w:rsidR="005126A5" w:rsidRDefault="005126A5" w:rsidP="005126A5">
      <w:pPr>
        <w:pStyle w:val="Langtext"/>
      </w:pPr>
      <w:r>
        <w:t>• Das Rahmensystem ist rundum mit einem schlanken Aluminiumprofil versehen.</w:t>
      </w:r>
    </w:p>
    <w:p w14:paraId="02ED49E0" w14:textId="21937536" w:rsidR="005126A5" w:rsidRDefault="005126A5" w:rsidP="005126A5">
      <w:pPr>
        <w:pStyle w:val="Langtext"/>
      </w:pPr>
      <w:r>
        <w:t>• Stabile umlaufende Aluminiumprofile mit integrierter Türblatt-Befestigung für den Schiebetürantrieb.</w:t>
      </w:r>
    </w:p>
    <w:p w14:paraId="653E11FD" w14:textId="19695EED" w:rsidR="005126A5" w:rsidRDefault="005126A5" w:rsidP="005126A5">
      <w:pPr>
        <w:pStyle w:val="Langtext"/>
      </w:pPr>
      <w:r>
        <w:t>• Die Sicherheitsglasscheiben sind in die Aluminiumprofile eingearbeitet.</w:t>
      </w:r>
    </w:p>
    <w:p w14:paraId="71C4DB18" w14:textId="7E61FC41" w:rsidR="005126A5" w:rsidRDefault="005126A5" w:rsidP="005126A5">
      <w:pPr>
        <w:pStyle w:val="Langtext"/>
      </w:pPr>
      <w:r>
        <w:t>• Das System ist komplett gefertigt um sicherzustellen, dass ein reibungsloser Einbau vor Ort erfolgen kann.</w:t>
      </w:r>
    </w:p>
    <w:p w14:paraId="20D8CFB1" w14:textId="44C68501" w:rsidR="005126A5" w:rsidRDefault="005126A5" w:rsidP="005126A5">
      <w:pPr>
        <w:pStyle w:val="Langtext"/>
      </w:pPr>
      <w:r>
        <w:t>• Das System umfasst die Türflügel und bei Bedarf auch fest stehende Seitenteile oder Oberlichte (Aufzahlungspositionen). Die integrierten Aluminiumprofile sind standardmäßig A6 / C0 eloxiert</w:t>
      </w:r>
    </w:p>
    <w:p w14:paraId="051DD89B" w14:textId="719AA9E0" w:rsidR="005126A5" w:rsidRDefault="005126A5" w:rsidP="005126A5">
      <w:pPr>
        <w:pStyle w:val="Langtext"/>
      </w:pPr>
      <w:r>
        <w:t>• Abmessungen Rahmenprofilsystem Glaseinfassung seitlich 23 mm, Sockelleistenhöhe 80 mm, Profilstärke 20 mm.</w:t>
      </w:r>
    </w:p>
    <w:p w14:paraId="2209C7DA" w14:textId="4C7BDBF0" w:rsidR="005126A5" w:rsidRDefault="005126A5" w:rsidP="005126A5">
      <w:pPr>
        <w:pStyle w:val="Langtext"/>
      </w:pPr>
      <w:r>
        <w:t>• Füllung mit 10-mm-Verbundsicherheitsglas (VSG10)</w:t>
      </w:r>
    </w:p>
    <w:p w14:paraId="218DB4D4" w14:textId="7426818F" w:rsidR="005126A5" w:rsidRDefault="005126A5" w:rsidP="005126A5">
      <w:pPr>
        <w:pStyle w:val="Langtext"/>
        <w:keepNext/>
        <w:keepLines/>
      </w:pPr>
      <w:r>
        <w:t>System geprüft nach:</w:t>
      </w:r>
    </w:p>
    <w:p w14:paraId="4496846E" w14:textId="77777777" w:rsidR="005126A5" w:rsidRDefault="005126A5" w:rsidP="005126A5">
      <w:pPr>
        <w:pStyle w:val="Langtext"/>
        <w:keepNext/>
        <w:keepLines/>
      </w:pPr>
    </w:p>
    <w:p w14:paraId="469BEA66" w14:textId="23919EA2" w:rsidR="005126A5" w:rsidRDefault="005126A5" w:rsidP="005126A5">
      <w:pPr>
        <w:pStyle w:val="Langtext"/>
      </w:pPr>
      <w:r>
        <w:t>• DIN EN 1125, DIN18650 1+2, ÖNorm B3850 Brandprüfung</w:t>
      </w:r>
    </w:p>
    <w:p w14:paraId="426D4407" w14:textId="0DD8FF36" w:rsidR="005126A5" w:rsidRDefault="005126A5" w:rsidP="005126A5">
      <w:pPr>
        <w:pStyle w:val="Langtext"/>
      </w:pPr>
      <w:r>
        <w:t>• ÖNorm EN1634 Teil 1, Prüfung der Feuerwiderstandsfähigkeit</w:t>
      </w:r>
    </w:p>
    <w:p w14:paraId="4CA696E1" w14:textId="04BD7327" w:rsidR="005126A5" w:rsidRDefault="005126A5" w:rsidP="005126A5">
      <w:pPr>
        <w:pStyle w:val="Langtext"/>
      </w:pPr>
      <w:r>
        <w:t>• ÖNorm EN1263 Teil 1, Regelung der Temperatur-/Zeitkurve</w:t>
      </w:r>
    </w:p>
    <w:p w14:paraId="1874C211" w14:textId="0BE467DA" w:rsidR="005126A5" w:rsidRDefault="005126A5" w:rsidP="005126A5">
      <w:pPr>
        <w:pStyle w:val="Langtext"/>
      </w:pPr>
      <w:r>
        <w:t>• ÖNorm EN14600, Anforderung der Klassifizierung von Türen mit Feuer- und/oder Rauchschutzeigenschaften</w:t>
      </w:r>
    </w:p>
    <w:p w14:paraId="28F64914" w14:textId="1D09ED8D" w:rsidR="005126A5" w:rsidRDefault="005126A5" w:rsidP="005126A5">
      <w:pPr>
        <w:pStyle w:val="Langtext"/>
      </w:pPr>
      <w:r>
        <w:t>• ÖNorm EN1191, Dauerfunktionsprüfung</w:t>
      </w:r>
    </w:p>
    <w:p w14:paraId="47D937B3" w14:textId="3E542CA4" w:rsidR="005126A5" w:rsidRDefault="005126A5" w:rsidP="005126A5">
      <w:pPr>
        <w:pStyle w:val="Langtext"/>
      </w:pPr>
      <w:r>
        <w:t xml:space="preserve">Die Schiebetüranlage muss für den Anschluss an die auftraggeberseitige Brandschutzanlage / Brandschutzmeldezentrale gerichtet sein. Bei einem Auslöseimpuls oder Drahtbruch hat das Portal die Brandschutzfunktion durch Selbstschließung der Brandschutztüren zu erfüllen. Die aufgesetzte Automatiktüre öffnet gleichzeitig als Fluchttüre und bleibt geöffnet, mit </w:t>
      </w:r>
      <w:r>
        <w:lastRenderedPageBreak/>
        <w:t>dem Brandschutzimpuls verriegelt. Antriebseinheit als zugelassener Antrieb für Flucht- und Rettungswege mit Redundanz des Antriebssystems einschließlich aller notwendiger Sensorik, Batteriepaketen und Steuerungsfunktionen.</w:t>
      </w:r>
    </w:p>
    <w:p w14:paraId="7576BA72" w14:textId="6DD2DFC0" w:rsidR="005126A5" w:rsidRDefault="005126A5" w:rsidP="005126A5">
      <w:pPr>
        <w:pStyle w:val="Langtext"/>
      </w:pPr>
      <w:r>
        <w:t>Abmessungen Portalsystem mit Seitenteilen, ohne Oberlichte:</w:t>
      </w:r>
    </w:p>
    <w:p w14:paraId="7156AFE4" w14:textId="77777777" w:rsidR="005126A5" w:rsidRDefault="005126A5" w:rsidP="005126A5">
      <w:pPr>
        <w:pStyle w:val="Langtext"/>
      </w:pPr>
    </w:p>
    <w:p w14:paraId="30776960" w14:textId="2E55531E" w:rsidR="005126A5" w:rsidRDefault="005126A5" w:rsidP="005126A5">
      <w:pPr>
        <w:pStyle w:val="Langtext"/>
      </w:pPr>
      <w:r>
        <w:t>• Durchgangsweite Schiebetüre Lichte Weite (mm): _ _ _</w:t>
      </w:r>
    </w:p>
    <w:p w14:paraId="1CB4E547" w14:textId="56525F07" w:rsidR="005126A5" w:rsidRDefault="005126A5" w:rsidP="005126A5">
      <w:pPr>
        <w:pStyle w:val="Langtext"/>
      </w:pPr>
      <w:r>
        <w:t>• Durchgangshöhe Schiebetüre Lichte Höhe (mm): _ _ _</w:t>
      </w:r>
    </w:p>
    <w:p w14:paraId="1F49C133" w14:textId="56FE6503" w:rsidR="005126A5" w:rsidRDefault="005126A5" w:rsidP="005126A5">
      <w:pPr>
        <w:pStyle w:val="Langtext"/>
      </w:pPr>
      <w:r>
        <w:t>• Mauerlichte zum Einbau BxH (mm):  _ _ _ x _ _ _</w:t>
      </w:r>
    </w:p>
    <w:p w14:paraId="0E646E1E" w14:textId="55F59EAB" w:rsidR="005126A5" w:rsidRDefault="005126A5" w:rsidP="005126A5">
      <w:pPr>
        <w:pStyle w:val="Langtext"/>
      </w:pPr>
      <w:r>
        <w:t>z.B. ASSA ABLOY SL510S RED mit Fluchtwegs-Brandschutzportal EI2-30CSM oder Gleichwertiges</w:t>
      </w:r>
    </w:p>
    <w:p w14:paraId="469F9EE7" w14:textId="77777777" w:rsidR="005126A5" w:rsidRDefault="005126A5" w:rsidP="005126A5">
      <w:pPr>
        <w:pStyle w:val="Langtext"/>
      </w:pPr>
    </w:p>
    <w:p w14:paraId="5FD136F5" w14:textId="62737526" w:rsidR="005126A5" w:rsidRDefault="005126A5" w:rsidP="005126A5">
      <w:pPr>
        <w:pStyle w:val="Langtext"/>
      </w:pPr>
      <w:r>
        <w:t>Angebotenes Erzeugnis: (....)</w:t>
      </w:r>
    </w:p>
    <w:p w14:paraId="19869058" w14:textId="068BD7E9" w:rsidR="005126A5" w:rsidRDefault="005126A5" w:rsidP="005126A5">
      <w:pPr>
        <w:pStyle w:val="Folgeposition"/>
        <w:keepNext/>
        <w:keepLines/>
      </w:pPr>
      <w:r>
        <w:t>O</w:t>
      </w:r>
      <w:r>
        <w:rPr>
          <w:sz w:val="12"/>
        </w:rPr>
        <w:t>+</w:t>
      </w:r>
      <w:r>
        <w:tab/>
        <w:t>Eins.Teleskop.EI2-30CSM KOMBI-Portal,Glas,Antrieb165x150mm</w:t>
      </w:r>
      <w:r>
        <w:tab/>
        <w:t xml:space="preserve">Stk </w:t>
      </w:r>
    </w:p>
    <w:p w14:paraId="62F67D32" w14:textId="43392945" w:rsidR="005126A5" w:rsidRDefault="005126A5" w:rsidP="005126A5">
      <w:pPr>
        <w:pStyle w:val="Langtext"/>
      </w:pPr>
      <w:r>
        <w:t>Einseitig-teleskopierender (Eins.Teleskop) Schiebetürantrieb mit zartgerahmtem Türflügelsystem auf Fluchtweg-Brandschutzportal EI30 (T30) einschließlich selbstschließenden Brandschutzdrehtüren und Seitenteilen. Lieferung samt Zubehör und erforderlicher Sensorik.</w:t>
      </w:r>
    </w:p>
    <w:p w14:paraId="6DCC13D7" w14:textId="791F3467" w:rsidR="005126A5" w:rsidRDefault="005126A5" w:rsidP="005126A5">
      <w:pPr>
        <w:pStyle w:val="Langtext"/>
      </w:pPr>
      <w:r>
        <w:t>Generelle Angaben zum Profilsystem Brandschutzportal:</w:t>
      </w:r>
    </w:p>
    <w:p w14:paraId="57A33DCF" w14:textId="77777777" w:rsidR="005126A5" w:rsidRDefault="005126A5" w:rsidP="005126A5">
      <w:pPr>
        <w:pStyle w:val="Langtext"/>
      </w:pPr>
    </w:p>
    <w:p w14:paraId="23C1203A" w14:textId="21153793" w:rsidR="005126A5" w:rsidRDefault="005126A5" w:rsidP="005126A5">
      <w:pPr>
        <w:pStyle w:val="Langtext"/>
      </w:pPr>
      <w:r>
        <w:t>• bestehend aus einem Seitenteil einschließlich einem selbstschließendem Brandschutztürsystem</w:t>
      </w:r>
    </w:p>
    <w:p w14:paraId="20860758" w14:textId="638732B9" w:rsidR="005126A5" w:rsidRDefault="005126A5" w:rsidP="005126A5">
      <w:pPr>
        <w:pStyle w:val="Langtext"/>
      </w:pPr>
      <w:r>
        <w:t>• Konstruktion Profilsystem Forster Fuego Light – Stahlprofilsystem oder Sapa Ekonal Secur T 30</w:t>
      </w:r>
    </w:p>
    <w:p w14:paraId="1455E9FC" w14:textId="53C06150" w:rsidR="005126A5" w:rsidRDefault="005126A5" w:rsidP="005126A5">
      <w:pPr>
        <w:pStyle w:val="Langtext"/>
      </w:pPr>
      <w:r>
        <w:t>• Brandschutzglas: Fabrikat Contraflam Light 13 mm bei EW Ausführung, Contraflam 16 mm bei EI-Ausführung</w:t>
      </w:r>
    </w:p>
    <w:p w14:paraId="6FE0CB66" w14:textId="015AFDFA" w:rsidR="005126A5" w:rsidRDefault="005126A5" w:rsidP="005126A5">
      <w:pPr>
        <w:pStyle w:val="Langtext"/>
      </w:pPr>
      <w:r>
        <w:t>• 3 Stk. Rollentürbänder pro Türflügel, 3D-Bänder mit bis zu 180° Öffnungswinkel</w:t>
      </w:r>
    </w:p>
    <w:p w14:paraId="2B4D50B0" w14:textId="5467B30B" w:rsidR="005126A5" w:rsidRDefault="005126A5" w:rsidP="005126A5">
      <w:pPr>
        <w:pStyle w:val="Langtext"/>
      </w:pPr>
      <w:r>
        <w:t>• Türflügel als Rauchschutzabschlusstüre CSm</w:t>
      </w:r>
    </w:p>
    <w:p w14:paraId="1C8D51EA" w14:textId="6CC8BDF7" w:rsidR="005126A5" w:rsidRDefault="005126A5" w:rsidP="005126A5">
      <w:pPr>
        <w:pStyle w:val="Langtext"/>
      </w:pPr>
      <w:r>
        <w:t>• Sicherheitsklasse Glas P1A</w:t>
      </w:r>
    </w:p>
    <w:p w14:paraId="2AFACAE1" w14:textId="08E13492" w:rsidR="005126A5" w:rsidRDefault="005126A5" w:rsidP="005126A5">
      <w:pPr>
        <w:pStyle w:val="Langtext"/>
      </w:pPr>
      <w:r>
        <w:t>• Schutzflügel, ausgeführt als Nurglas, schwenkbar zur leichten Reinigung der Glasflächen sowie innenliegend versperrbar gegen unbefugtes Schwenken. Die Schutzflügelkonstruktion ist boden- sowie antriebsseitig an jeweils 2 Punkten zu befestigen um eine Stabilisierung des/der Flügel zu gewähren. Ist eine Bodenlaufschiene für die Türblätter vorhanden, so ist die untere Aufnahme der Schutzflügel in diese zu integrieren und eine separate Befestigung am Boden zu vermeiden. Sind Schutzflügel beidseitig der Türe erforderlich so ist dies zu Berücksichtigen.</w:t>
      </w:r>
    </w:p>
    <w:p w14:paraId="264C806D" w14:textId="7A4F0BE0" w:rsidR="005126A5" w:rsidRDefault="005126A5" w:rsidP="005126A5">
      <w:pPr>
        <w:pStyle w:val="Langtext"/>
      </w:pPr>
      <w:r>
        <w:t>Beschlag Brandschutztüre:</w:t>
      </w:r>
    </w:p>
    <w:p w14:paraId="26B6D54C" w14:textId="77777777" w:rsidR="005126A5" w:rsidRDefault="005126A5" w:rsidP="005126A5">
      <w:pPr>
        <w:pStyle w:val="Langtext"/>
      </w:pPr>
    </w:p>
    <w:p w14:paraId="1BBDA129" w14:textId="7ADE539C" w:rsidR="005126A5" w:rsidRDefault="005126A5" w:rsidP="005126A5">
      <w:pPr>
        <w:pStyle w:val="Langtext"/>
      </w:pPr>
      <w:r>
        <w:t>• Riegel-Fallen-Panikschloss nach EN1125</w:t>
      </w:r>
    </w:p>
    <w:p w14:paraId="5AF960A7" w14:textId="75FDFAFD" w:rsidR="005126A5" w:rsidRDefault="005126A5" w:rsidP="005126A5">
      <w:pPr>
        <w:pStyle w:val="Langtext"/>
      </w:pPr>
      <w:r>
        <w:t>• Drücker Aussen, Aluminium natureloxiert</w:t>
      </w:r>
    </w:p>
    <w:p w14:paraId="33DB71EE" w14:textId="11465ECD" w:rsidR="005126A5" w:rsidRDefault="005126A5" w:rsidP="005126A5">
      <w:pPr>
        <w:pStyle w:val="Langtext"/>
      </w:pPr>
      <w:r>
        <w:t>• Push-Bar innen, Aluminium natureloxiert</w:t>
      </w:r>
    </w:p>
    <w:p w14:paraId="1CB74703" w14:textId="272A035A" w:rsidR="005126A5" w:rsidRDefault="005126A5" w:rsidP="005126A5">
      <w:pPr>
        <w:pStyle w:val="Langtext"/>
      </w:pPr>
      <w:r>
        <w:t>• Türschließer mit Gleitschiene und Schließfolgeregelung</w:t>
      </w:r>
    </w:p>
    <w:p w14:paraId="68D951EA" w14:textId="2CCD0FCF" w:rsidR="005126A5" w:rsidRDefault="005126A5" w:rsidP="005126A5">
      <w:pPr>
        <w:pStyle w:val="Langtext"/>
      </w:pPr>
      <w:r>
        <w:t>• Elektromechanische Feststellung und Rauchmelder, silberfarbig</w:t>
      </w:r>
    </w:p>
    <w:p w14:paraId="0FBFF99E" w14:textId="797EB92F" w:rsidR="005126A5" w:rsidRDefault="005126A5" w:rsidP="005126A5">
      <w:pPr>
        <w:pStyle w:val="Langtext"/>
      </w:pPr>
      <w:r>
        <w:t>Rahmensystem aufgesetzte Schiebetüre, Profilsystem Typ Slim:</w:t>
      </w:r>
    </w:p>
    <w:p w14:paraId="19CE39D6" w14:textId="77777777" w:rsidR="005126A5" w:rsidRDefault="005126A5" w:rsidP="005126A5">
      <w:pPr>
        <w:pStyle w:val="Langtext"/>
      </w:pPr>
    </w:p>
    <w:p w14:paraId="3123AB2A" w14:textId="31C565F0" w:rsidR="005126A5" w:rsidRDefault="005126A5" w:rsidP="005126A5">
      <w:pPr>
        <w:pStyle w:val="Langtext"/>
      </w:pPr>
      <w:r>
        <w:t>• Das Rahmensystem ist rundum mit einem schlanken Aluminiumprofil versehen.</w:t>
      </w:r>
    </w:p>
    <w:p w14:paraId="5CA6673E" w14:textId="7B28B6D2" w:rsidR="005126A5" w:rsidRDefault="005126A5" w:rsidP="005126A5">
      <w:pPr>
        <w:pStyle w:val="Langtext"/>
      </w:pPr>
      <w:r>
        <w:t>• Stabile umlaufende Aluminiumprofile mit integrierter Türblatt-Befestigung für den Schiebetürantrieb.</w:t>
      </w:r>
    </w:p>
    <w:p w14:paraId="3253422D" w14:textId="42B254E3" w:rsidR="005126A5" w:rsidRDefault="005126A5" w:rsidP="005126A5">
      <w:pPr>
        <w:pStyle w:val="Langtext"/>
      </w:pPr>
      <w:r>
        <w:t>• Die Sicherheitsglasscheiben sind in die Aluminiumprofile eingearbeitet.</w:t>
      </w:r>
    </w:p>
    <w:p w14:paraId="7151B137" w14:textId="6D353D41" w:rsidR="005126A5" w:rsidRDefault="005126A5" w:rsidP="005126A5">
      <w:pPr>
        <w:pStyle w:val="Langtext"/>
      </w:pPr>
      <w:r>
        <w:t>• Das System ist komplett gefertigt um sicherzustellen, dass ein reibungsloser Einbau vor Ort erfolgen kann.</w:t>
      </w:r>
    </w:p>
    <w:p w14:paraId="5F5B6E06" w14:textId="56CB5C6C" w:rsidR="005126A5" w:rsidRDefault="005126A5" w:rsidP="005126A5">
      <w:pPr>
        <w:pStyle w:val="Langtext"/>
      </w:pPr>
      <w:r>
        <w:t>• Das System umfasst die Türflügel und bei Bedarf auch fest stehende Seitenteile oder Oberlichte (Aufzahlungspositionen). Die integrierten Aluminiumprofile sind standardmäßig A6 / C0 eloxiert</w:t>
      </w:r>
    </w:p>
    <w:p w14:paraId="75C098B0" w14:textId="0247C8A0" w:rsidR="005126A5" w:rsidRDefault="005126A5" w:rsidP="005126A5">
      <w:pPr>
        <w:pStyle w:val="Langtext"/>
      </w:pPr>
      <w:r>
        <w:t>• Abmessungen Rahmenprofilsystem Glaseinfassung seitlich 23 mm, Sockelleistenhöhe 80 mm, Profilstärke 20 mm.</w:t>
      </w:r>
    </w:p>
    <w:p w14:paraId="754D78A8" w14:textId="2CCE68F2" w:rsidR="005126A5" w:rsidRDefault="005126A5" w:rsidP="005126A5">
      <w:pPr>
        <w:pStyle w:val="Langtext"/>
      </w:pPr>
      <w:r>
        <w:t>• Füllung mit 10-mm-Verbundsicherheitsglas (VSG10)</w:t>
      </w:r>
    </w:p>
    <w:p w14:paraId="0A183F97" w14:textId="6246E24D" w:rsidR="005126A5" w:rsidRDefault="005126A5" w:rsidP="005126A5">
      <w:pPr>
        <w:pStyle w:val="Langtext"/>
        <w:keepNext/>
        <w:keepLines/>
      </w:pPr>
      <w:r>
        <w:t>System geprüft nach:</w:t>
      </w:r>
    </w:p>
    <w:p w14:paraId="7FA1C37D" w14:textId="77777777" w:rsidR="005126A5" w:rsidRDefault="005126A5" w:rsidP="005126A5">
      <w:pPr>
        <w:pStyle w:val="Langtext"/>
        <w:keepNext/>
        <w:keepLines/>
      </w:pPr>
    </w:p>
    <w:p w14:paraId="223442AF" w14:textId="79D0DE52" w:rsidR="005126A5" w:rsidRDefault="005126A5" w:rsidP="005126A5">
      <w:pPr>
        <w:pStyle w:val="Langtext"/>
      </w:pPr>
      <w:r>
        <w:t>• DIN EN 1125, DIN18650 1+2, ÖNorm B3850 Brandprüfung</w:t>
      </w:r>
    </w:p>
    <w:p w14:paraId="54095288" w14:textId="6F07F5D1" w:rsidR="005126A5" w:rsidRDefault="005126A5" w:rsidP="005126A5">
      <w:pPr>
        <w:pStyle w:val="Langtext"/>
      </w:pPr>
      <w:r>
        <w:t>• ÖNorm EN1634 Teil 1, Prüfung der Feuerwiderstandsfähigkeit</w:t>
      </w:r>
    </w:p>
    <w:p w14:paraId="1BC019CD" w14:textId="5E850D7A" w:rsidR="005126A5" w:rsidRDefault="005126A5" w:rsidP="005126A5">
      <w:pPr>
        <w:pStyle w:val="Langtext"/>
      </w:pPr>
      <w:r>
        <w:t>• ÖNorm EN1263 Teil 1, Regelung der Temperatur-/Zeitkurve</w:t>
      </w:r>
    </w:p>
    <w:p w14:paraId="558B0EF1" w14:textId="6219640B" w:rsidR="005126A5" w:rsidRDefault="005126A5" w:rsidP="005126A5">
      <w:pPr>
        <w:pStyle w:val="Langtext"/>
      </w:pPr>
      <w:r>
        <w:t>• ÖNorm EN14600, Anforderung der Klassifizierung von Türen mit Feuer- und/oder Rauchschutzeigenschaften</w:t>
      </w:r>
    </w:p>
    <w:p w14:paraId="2A118B6D" w14:textId="52D80276" w:rsidR="005126A5" w:rsidRDefault="005126A5" w:rsidP="005126A5">
      <w:pPr>
        <w:pStyle w:val="Langtext"/>
      </w:pPr>
      <w:r>
        <w:t>• ÖNorm EN1191, Dauerfunktionsprüfung</w:t>
      </w:r>
    </w:p>
    <w:p w14:paraId="7B6C0F70" w14:textId="16F3D2B2" w:rsidR="005126A5" w:rsidRDefault="005126A5" w:rsidP="005126A5">
      <w:pPr>
        <w:pStyle w:val="Langtext"/>
      </w:pPr>
      <w:r>
        <w:t>Die Schiebetüranlage muss für den Anschluss an die auftraggeberseitige Brandschutzanlage / Brandschutzmeldezentrale gerichtet sein. Bei einem Auslöseimpuls oder Drahtbruch hat das Portal die Brandschutzfunktion durch Selbstschließung der Brandschutztüren zu erfüllen. Die aufgesetzte Automatiktüre öffnet gleichzeitig als Fluchttüre und bleibt geöffnet, mit dem Brandschutzimpuls verriegelt. Antriebseinheit als zugelassener Antrieb für Flucht- und Rettungswege mit Redundanz des Antriebssystems einschließlich aller notwendiger Sensorik, Batteriepaketen und Steuerungsfunktionen.</w:t>
      </w:r>
    </w:p>
    <w:p w14:paraId="2FF1941D" w14:textId="148F777B" w:rsidR="005126A5" w:rsidRDefault="005126A5" w:rsidP="005126A5">
      <w:pPr>
        <w:pStyle w:val="Langtext"/>
      </w:pPr>
      <w:r>
        <w:t>Abmessungen Portalsystem mit Seitenteilen, ohne Oberlichte:</w:t>
      </w:r>
    </w:p>
    <w:p w14:paraId="25EFACF8" w14:textId="77777777" w:rsidR="005126A5" w:rsidRDefault="005126A5" w:rsidP="005126A5">
      <w:pPr>
        <w:pStyle w:val="Langtext"/>
      </w:pPr>
    </w:p>
    <w:p w14:paraId="10C791E6" w14:textId="1A65D023" w:rsidR="005126A5" w:rsidRDefault="005126A5" w:rsidP="005126A5">
      <w:pPr>
        <w:pStyle w:val="Langtext"/>
      </w:pPr>
      <w:r>
        <w:t>• Durchgangsweite Schiebetüre Lichte Weite (mm): _ _ _</w:t>
      </w:r>
    </w:p>
    <w:p w14:paraId="1DC6CA84" w14:textId="589094CB" w:rsidR="005126A5" w:rsidRDefault="005126A5" w:rsidP="005126A5">
      <w:pPr>
        <w:pStyle w:val="Langtext"/>
      </w:pPr>
      <w:r>
        <w:t>• Durchgangshöhe Schiebetüre Lichte Höhe (mm): _ _ _</w:t>
      </w:r>
    </w:p>
    <w:p w14:paraId="311784B1" w14:textId="533C7A56" w:rsidR="005126A5" w:rsidRDefault="005126A5" w:rsidP="005126A5">
      <w:pPr>
        <w:pStyle w:val="Langtext"/>
      </w:pPr>
      <w:r>
        <w:t>• Mauerlichte zum Einbau BxH (mm):  _ _ _ x _ _ _</w:t>
      </w:r>
    </w:p>
    <w:p w14:paraId="64A83DA0" w14:textId="579E8D4E" w:rsidR="005126A5" w:rsidRDefault="00D53036" w:rsidP="00D53036">
      <w:pPr>
        <w:pStyle w:val="Langtext"/>
      </w:pPr>
      <w:r>
        <w:t>z.B. ASSA ABLOY SL520S-1 RED mit Fluchtwegs-Brandschutzportal EI2-30CSM oder Gleichwertiges</w:t>
      </w:r>
    </w:p>
    <w:p w14:paraId="178124EB" w14:textId="0E5F727B" w:rsidR="00D53036" w:rsidRDefault="00D53036" w:rsidP="00D53036">
      <w:pPr>
        <w:pStyle w:val="Langtext"/>
      </w:pPr>
      <w:r>
        <w:t>Angebotenes Erzeugnis: (....)</w:t>
      </w:r>
    </w:p>
    <w:p w14:paraId="7EDCE5ED" w14:textId="7B3CE7A4" w:rsidR="00D53036" w:rsidRDefault="00D53036" w:rsidP="00D53036">
      <w:pPr>
        <w:pStyle w:val="Folgeposition"/>
        <w:keepNext/>
        <w:keepLines/>
      </w:pPr>
      <w:r>
        <w:lastRenderedPageBreak/>
        <w:t>P</w:t>
      </w:r>
      <w:r>
        <w:rPr>
          <w:sz w:val="12"/>
        </w:rPr>
        <w:t>+</w:t>
      </w:r>
      <w:r>
        <w:tab/>
        <w:t>Beids.Teleskop.EI2-30CSM KOMBI-Portal,Glas,Antrieb165x150mm</w:t>
      </w:r>
      <w:r>
        <w:tab/>
        <w:t xml:space="preserve">Stk </w:t>
      </w:r>
    </w:p>
    <w:p w14:paraId="1601A35F" w14:textId="59A21A57" w:rsidR="00D53036" w:rsidRDefault="00D53036" w:rsidP="00D53036">
      <w:pPr>
        <w:pStyle w:val="Langtext"/>
      </w:pPr>
      <w:r>
        <w:t>Beidseitig-teleskopierender (Beids.Teleskop) Schiebetürantrieb mit zartgerahmtem Türflügelsystem auf Fluchtweg-Brandschutzportal EI30 (T30) einschließlich selbstschließenden Brandschutzdrehtüren und Seitenteilen. Lieferung samt Zubehör und erforderlicher Sensorik.</w:t>
      </w:r>
    </w:p>
    <w:p w14:paraId="5114D9FB" w14:textId="1A3EEA96" w:rsidR="00D53036" w:rsidRDefault="00D53036" w:rsidP="00D53036">
      <w:pPr>
        <w:pStyle w:val="Langtext"/>
      </w:pPr>
      <w:r>
        <w:t>Generelle Angaben zum Profilsystem Brandschutzportal:</w:t>
      </w:r>
    </w:p>
    <w:p w14:paraId="0F35895B" w14:textId="77777777" w:rsidR="00D53036" w:rsidRDefault="00D53036" w:rsidP="00D53036">
      <w:pPr>
        <w:pStyle w:val="Langtext"/>
      </w:pPr>
    </w:p>
    <w:p w14:paraId="7AB1375B" w14:textId="0D0891A0" w:rsidR="00D53036" w:rsidRDefault="00D53036" w:rsidP="00D53036">
      <w:pPr>
        <w:pStyle w:val="Langtext"/>
      </w:pPr>
      <w:r>
        <w:t>• bestehend aus einem Seitenteil einschließlich einem selbstschließendem Brandschutztürsystem</w:t>
      </w:r>
    </w:p>
    <w:p w14:paraId="048A61BE" w14:textId="5B2FDDA8" w:rsidR="00D53036" w:rsidRDefault="00D53036" w:rsidP="00D53036">
      <w:pPr>
        <w:pStyle w:val="Langtext"/>
      </w:pPr>
      <w:r>
        <w:t>• Konstruktion Profilsystem Forster Fuego Light – Stahlprofilsystem oder Sapa Ekonal Secur T 30</w:t>
      </w:r>
    </w:p>
    <w:p w14:paraId="77F98CF9" w14:textId="7B40FB09" w:rsidR="00D53036" w:rsidRDefault="00D53036" w:rsidP="00D53036">
      <w:pPr>
        <w:pStyle w:val="Langtext"/>
      </w:pPr>
      <w:r>
        <w:t>• Brandschutzglas: Fabrikat Contraflam Light 13 mm bei EW Ausführung, Contraflam 16 mm bei EI-Ausführung</w:t>
      </w:r>
    </w:p>
    <w:p w14:paraId="0D7590CA" w14:textId="5047CC66" w:rsidR="00D53036" w:rsidRDefault="00D53036" w:rsidP="00D53036">
      <w:pPr>
        <w:pStyle w:val="Langtext"/>
      </w:pPr>
      <w:r>
        <w:t>• 3 Stk. Rollentürbänder pro Türflügel, 3D-Bänder mit bis zu 180° Öffnungswinkel</w:t>
      </w:r>
    </w:p>
    <w:p w14:paraId="61C4F6E7" w14:textId="7C2750A9" w:rsidR="00D53036" w:rsidRDefault="00D53036" w:rsidP="00D53036">
      <w:pPr>
        <w:pStyle w:val="Langtext"/>
      </w:pPr>
      <w:r>
        <w:t>• Türflügel als Rauchschutzabschlusstüre CSm</w:t>
      </w:r>
    </w:p>
    <w:p w14:paraId="3A5E5AB6" w14:textId="73065048" w:rsidR="00D53036" w:rsidRDefault="00D53036" w:rsidP="00D53036">
      <w:pPr>
        <w:pStyle w:val="Langtext"/>
      </w:pPr>
      <w:r>
        <w:t>• Sicherheitsklasse Glas P1A</w:t>
      </w:r>
    </w:p>
    <w:p w14:paraId="74BA87D6" w14:textId="7A795773" w:rsidR="00D53036" w:rsidRDefault="00D53036" w:rsidP="00D53036">
      <w:pPr>
        <w:pStyle w:val="Langtext"/>
      </w:pPr>
      <w:r>
        <w:t>• Schutzflügel, ausgeführt als Nurglas, schwenkbar zur leichten Reinigung der Glasflächen sowie innenliegend versperrbar gegen unbefugtes Schwenken. Die Schutzflügelkonstruktion ist boden- sowie antriebsseitig an jeweils 2 Punkten zu befestigen um eine Stabilisierung des/der Flügel zu gewähren. Ist eine Bodenlaufschiene für die Türblätter vorhanden, so ist die untere Aufnahme der Schutzflügel in diese zu integrieren und eine separate Befestigung am Boden zu vermeiden. Sind Schutzflügel beidseitig der Türe erforderlich so ist dies zu Berücksichtigen.</w:t>
      </w:r>
    </w:p>
    <w:p w14:paraId="04ECF1A8" w14:textId="5A0E3971" w:rsidR="00D53036" w:rsidRDefault="00D53036" w:rsidP="00D53036">
      <w:pPr>
        <w:pStyle w:val="Langtext"/>
      </w:pPr>
      <w:r>
        <w:t>Beschlag Brandschutztüre:</w:t>
      </w:r>
    </w:p>
    <w:p w14:paraId="4767269A" w14:textId="77777777" w:rsidR="00D53036" w:rsidRDefault="00D53036" w:rsidP="00D53036">
      <w:pPr>
        <w:pStyle w:val="Langtext"/>
      </w:pPr>
    </w:p>
    <w:p w14:paraId="4960BA86" w14:textId="77137CE4" w:rsidR="00D53036" w:rsidRDefault="00D53036" w:rsidP="00D53036">
      <w:pPr>
        <w:pStyle w:val="Langtext"/>
      </w:pPr>
      <w:r>
        <w:t>• Riegel-Fallen-Panikschloss nach EN1125</w:t>
      </w:r>
    </w:p>
    <w:p w14:paraId="5CC1662A" w14:textId="3E741DFD" w:rsidR="00D53036" w:rsidRDefault="00D53036" w:rsidP="00D53036">
      <w:pPr>
        <w:pStyle w:val="Langtext"/>
      </w:pPr>
      <w:r>
        <w:t>• Drücker Aussen, Aluminium natureloxiert</w:t>
      </w:r>
    </w:p>
    <w:p w14:paraId="09D82648" w14:textId="79AB2348" w:rsidR="00D53036" w:rsidRDefault="00D53036" w:rsidP="00D53036">
      <w:pPr>
        <w:pStyle w:val="Langtext"/>
      </w:pPr>
      <w:r>
        <w:t>• Push-Bar innen, Aluminium natureloxiert</w:t>
      </w:r>
    </w:p>
    <w:p w14:paraId="1720BE6B" w14:textId="56DC5D03" w:rsidR="00D53036" w:rsidRDefault="00D53036" w:rsidP="00D53036">
      <w:pPr>
        <w:pStyle w:val="Langtext"/>
      </w:pPr>
      <w:r>
        <w:t>• Türschließer mit Gleitschiene und Schließfolgeregelung</w:t>
      </w:r>
    </w:p>
    <w:p w14:paraId="3B1C1C9B" w14:textId="3BF86295" w:rsidR="00D53036" w:rsidRDefault="00D53036" w:rsidP="00D53036">
      <w:pPr>
        <w:pStyle w:val="Langtext"/>
      </w:pPr>
      <w:r>
        <w:t>• Elektromechanische Feststellung und Rauchmelder, silberfarbig</w:t>
      </w:r>
    </w:p>
    <w:p w14:paraId="3EC33FCD" w14:textId="66D89CFF" w:rsidR="00D53036" w:rsidRDefault="00D53036" w:rsidP="00D53036">
      <w:pPr>
        <w:pStyle w:val="Langtext"/>
      </w:pPr>
      <w:r>
        <w:t>Rahmensystem aufgesetzte Schiebetüre, Profilsystem Typ Slim:</w:t>
      </w:r>
    </w:p>
    <w:p w14:paraId="453DC0EA" w14:textId="77777777" w:rsidR="00D53036" w:rsidRDefault="00D53036" w:rsidP="00D53036">
      <w:pPr>
        <w:pStyle w:val="Langtext"/>
      </w:pPr>
    </w:p>
    <w:p w14:paraId="7F782EDD" w14:textId="3B9C3C54" w:rsidR="00D53036" w:rsidRDefault="00D53036" w:rsidP="00D53036">
      <w:pPr>
        <w:pStyle w:val="Langtext"/>
      </w:pPr>
      <w:r>
        <w:t>• Das Rahmensystem ist rundum mit einem schlanken Aluminiumprofil versehen.</w:t>
      </w:r>
    </w:p>
    <w:p w14:paraId="7101E31C" w14:textId="3E9FE775" w:rsidR="00D53036" w:rsidRDefault="00D53036" w:rsidP="00D53036">
      <w:pPr>
        <w:pStyle w:val="Langtext"/>
      </w:pPr>
      <w:r>
        <w:t>• Stabile umlaufende Aluminiumprofile mit integrierter Türblatt-Befestigung für den Schiebetürantrieb.</w:t>
      </w:r>
    </w:p>
    <w:p w14:paraId="61DE0038" w14:textId="0A136CC5" w:rsidR="00D53036" w:rsidRDefault="00D53036" w:rsidP="00D53036">
      <w:pPr>
        <w:pStyle w:val="Langtext"/>
      </w:pPr>
      <w:r>
        <w:t>• Die Sicherheitsglasscheiben sind in die Aluminiumprofile eingearbeitet.</w:t>
      </w:r>
    </w:p>
    <w:p w14:paraId="172C0480" w14:textId="6F706923" w:rsidR="00D53036" w:rsidRDefault="00D53036" w:rsidP="00D53036">
      <w:pPr>
        <w:pStyle w:val="Langtext"/>
      </w:pPr>
      <w:r>
        <w:t>• Das System ist komplett gefertigt um sicherzustellen, dass ein reibungsloser Einbau vor Ort erfolgen kann.</w:t>
      </w:r>
    </w:p>
    <w:p w14:paraId="3D15D242" w14:textId="13707EA7" w:rsidR="00D53036" w:rsidRDefault="00D53036" w:rsidP="00D53036">
      <w:pPr>
        <w:pStyle w:val="Langtext"/>
      </w:pPr>
      <w:r>
        <w:t>• Das System umfasst die Türflügel und bei Bedarf auch fest stehende Seitenteile oder Oberlichte (Aufzahlungspositionen). Die integrierten Aluminiumprofile sind standardmäßig A6 / C0 eloxiert</w:t>
      </w:r>
    </w:p>
    <w:p w14:paraId="6DFCB361" w14:textId="483DF8D2" w:rsidR="00D53036" w:rsidRDefault="00D53036" w:rsidP="00D53036">
      <w:pPr>
        <w:pStyle w:val="Langtext"/>
      </w:pPr>
      <w:r>
        <w:t>• Abmessungen Rahmenprofilsystem Glaseinfassung seitlich 23 mm, Sockelleistenhöhe 80 mm, Profilstärke 20 mm.</w:t>
      </w:r>
    </w:p>
    <w:p w14:paraId="4426C22E" w14:textId="5A3B2CE6" w:rsidR="00D53036" w:rsidRDefault="00D53036" w:rsidP="00D53036">
      <w:pPr>
        <w:pStyle w:val="Langtext"/>
      </w:pPr>
      <w:r>
        <w:t>• Füllung mit 10-mm-Verbundsicherheitsglas (VSG10)</w:t>
      </w:r>
    </w:p>
    <w:p w14:paraId="6DB499F8" w14:textId="4A3C304A" w:rsidR="00D53036" w:rsidRDefault="00D53036" w:rsidP="00D53036">
      <w:pPr>
        <w:pStyle w:val="Langtext"/>
        <w:keepNext/>
        <w:keepLines/>
      </w:pPr>
      <w:r>
        <w:t>System geprüft nach:</w:t>
      </w:r>
    </w:p>
    <w:p w14:paraId="79C738CB" w14:textId="77777777" w:rsidR="00D53036" w:rsidRDefault="00D53036" w:rsidP="00D53036">
      <w:pPr>
        <w:pStyle w:val="Langtext"/>
        <w:keepNext/>
        <w:keepLines/>
      </w:pPr>
    </w:p>
    <w:p w14:paraId="09E24ADF" w14:textId="3D0A50F3" w:rsidR="00D53036" w:rsidRDefault="00D53036" w:rsidP="00D53036">
      <w:pPr>
        <w:pStyle w:val="Langtext"/>
      </w:pPr>
      <w:r>
        <w:t>• DIN EN 1125, DIN18650 1+2, ÖNorm B3850 Brandprüfung</w:t>
      </w:r>
    </w:p>
    <w:p w14:paraId="53F9AA22" w14:textId="28CE4FC9" w:rsidR="00D53036" w:rsidRDefault="00D53036" w:rsidP="00D53036">
      <w:pPr>
        <w:pStyle w:val="Langtext"/>
      </w:pPr>
      <w:r>
        <w:t>• ÖNorm EN1634 Teil 1, Prüfung der Feuerwiderstandsfähigkeit</w:t>
      </w:r>
    </w:p>
    <w:p w14:paraId="4C8455FC" w14:textId="62B8ED4D" w:rsidR="00D53036" w:rsidRDefault="00D53036" w:rsidP="00D53036">
      <w:pPr>
        <w:pStyle w:val="Langtext"/>
      </w:pPr>
      <w:r>
        <w:t>• ÖNorm EN1263 Teil 1, Regelung der Temperatur-/Zeitkurve</w:t>
      </w:r>
    </w:p>
    <w:p w14:paraId="20C45416" w14:textId="26EB7FBC" w:rsidR="00D53036" w:rsidRDefault="00D53036" w:rsidP="00D53036">
      <w:pPr>
        <w:pStyle w:val="Langtext"/>
      </w:pPr>
      <w:r>
        <w:t>• ÖNorm EN14600, Anforderung der Klassifizierung von Türen mit Feuer- und/oder Rauchschutzeigenschaften</w:t>
      </w:r>
    </w:p>
    <w:p w14:paraId="1C095069" w14:textId="76FF28DA" w:rsidR="00D53036" w:rsidRDefault="00D53036" w:rsidP="00D53036">
      <w:pPr>
        <w:pStyle w:val="Langtext"/>
      </w:pPr>
      <w:r>
        <w:t>• ÖNorm EN1191, Dauerfunktionsprüfung</w:t>
      </w:r>
    </w:p>
    <w:p w14:paraId="7307C552" w14:textId="24868FAE" w:rsidR="00D53036" w:rsidRDefault="00D53036" w:rsidP="00D53036">
      <w:pPr>
        <w:pStyle w:val="Langtext"/>
      </w:pPr>
      <w:r>
        <w:t>Die Schiebetüranlage muss für den Anschluss an die auftraggeberseitige Brandschutzanlage / Brandschutzmeldezentrale gerichtet sein. Bei einem Auslöseimpuls oder Drahtbruch hat das Portal die Brandschutzfunktion durch Selbstschließung der Brandschutztüren zu erfüllen. Die aufgesetzte Automatiktüre öffnet gleichzeitig als Fluchttüre und bleibt geöffnet, mit dem Brandschutzimpuls verriegelt. Antriebseinheit als zugelassener Antrieb für Flucht- und Rettungswege mit Redundanz des Antriebssystems einschließlich aller notwendiger Sensorik, Batteriepaketen und Steuerungsfunktionen.</w:t>
      </w:r>
    </w:p>
    <w:p w14:paraId="447ABCB0" w14:textId="7EEFF45D" w:rsidR="00D53036" w:rsidRDefault="00D53036" w:rsidP="00D53036">
      <w:pPr>
        <w:pStyle w:val="Langtext"/>
      </w:pPr>
      <w:r>
        <w:t>Abmessungen Portalsystem mit Seitenteilen, ohne Oberlichte:</w:t>
      </w:r>
    </w:p>
    <w:p w14:paraId="6112D333" w14:textId="77777777" w:rsidR="00D53036" w:rsidRDefault="00D53036" w:rsidP="00D53036">
      <w:pPr>
        <w:pStyle w:val="Langtext"/>
      </w:pPr>
    </w:p>
    <w:p w14:paraId="552067A1" w14:textId="57A3D659" w:rsidR="00D53036" w:rsidRDefault="00D53036" w:rsidP="00D53036">
      <w:pPr>
        <w:pStyle w:val="Langtext"/>
      </w:pPr>
      <w:r>
        <w:t>• Durchgangsweite Schiebetüre Lichte Weite (mm): _ _ _</w:t>
      </w:r>
    </w:p>
    <w:p w14:paraId="0F9D33B1" w14:textId="4C75B559" w:rsidR="00D53036" w:rsidRDefault="00D53036" w:rsidP="00D53036">
      <w:pPr>
        <w:pStyle w:val="Langtext"/>
      </w:pPr>
      <w:r>
        <w:t>• Durchgangshöhe Schiebetüre Lichte Höhe (mm): _ _ _</w:t>
      </w:r>
    </w:p>
    <w:p w14:paraId="113CF48E" w14:textId="46092D10" w:rsidR="00D53036" w:rsidRDefault="00D53036" w:rsidP="00D53036">
      <w:pPr>
        <w:pStyle w:val="Langtext"/>
      </w:pPr>
      <w:r>
        <w:t>• Mauerlichte zum Einbau BxH (mm):  _ _ _ x _ _ _</w:t>
      </w:r>
    </w:p>
    <w:p w14:paraId="39B8A142" w14:textId="3235EE63" w:rsidR="00D53036" w:rsidRDefault="00D53036" w:rsidP="00D53036">
      <w:pPr>
        <w:pStyle w:val="Langtext"/>
      </w:pPr>
      <w:r>
        <w:t>z.B. ASSA ABLOY SL520S-2 RED mit Fluchtwegs-Brandschutzportal EI2-30CSM oder Gleichwertiges</w:t>
      </w:r>
    </w:p>
    <w:p w14:paraId="4EF22404" w14:textId="55E188C6" w:rsidR="00D53036" w:rsidRDefault="00D53036" w:rsidP="00D53036">
      <w:pPr>
        <w:pStyle w:val="Langtext"/>
      </w:pPr>
      <w:r>
        <w:t>Angebotenes Erzeugnis: (....)</w:t>
      </w:r>
    </w:p>
    <w:p w14:paraId="509A2E42" w14:textId="4DC59974" w:rsidR="00D53036" w:rsidRDefault="00D53036" w:rsidP="00D53036">
      <w:pPr>
        <w:pStyle w:val="Folgeposition"/>
        <w:keepNext/>
        <w:keepLines/>
      </w:pPr>
      <w:r>
        <w:t>Q</w:t>
      </w:r>
      <w:r>
        <w:rPr>
          <w:sz w:val="12"/>
        </w:rPr>
        <w:t>+</w:t>
      </w:r>
      <w:r>
        <w:tab/>
        <w:t>1-Flügelig EI2-30C KOMBI-Portal,Glas,Antrieb123x150mm</w:t>
      </w:r>
      <w:r>
        <w:tab/>
        <w:t xml:space="preserve">Stk </w:t>
      </w:r>
    </w:p>
    <w:p w14:paraId="001935AE" w14:textId="667ACFD7" w:rsidR="00D53036" w:rsidRDefault="00D53036" w:rsidP="00D53036">
      <w:pPr>
        <w:pStyle w:val="Langtext"/>
      </w:pPr>
      <w:r>
        <w:t>Einflügeliger (1-Flügelig) Schiebetürantrieb mit zartgerahmtem Türflügelsystem auf Fluchtweg-Brandschutzportal EI30 (T30) einschließlich selbstschließenden Brandschutzdrehtüren und Seitenteilen. Lieferung samt Zubehör und erforderlicher Sensorik. Abmessungen Antriebsträger [mm]: 150 x 123 x Trägerlänge.</w:t>
      </w:r>
    </w:p>
    <w:p w14:paraId="609240FB" w14:textId="30204D57" w:rsidR="00D53036" w:rsidRDefault="00D53036" w:rsidP="00D53036">
      <w:pPr>
        <w:pStyle w:val="Langtext"/>
      </w:pPr>
      <w:r>
        <w:t>Generelle Angaben zum Profilsystem Brandschutzportal:</w:t>
      </w:r>
    </w:p>
    <w:p w14:paraId="37B18571" w14:textId="77777777" w:rsidR="00D53036" w:rsidRDefault="00D53036" w:rsidP="00D53036">
      <w:pPr>
        <w:pStyle w:val="Langtext"/>
      </w:pPr>
    </w:p>
    <w:p w14:paraId="3B3FDE39" w14:textId="3E2C93B5" w:rsidR="00D53036" w:rsidRDefault="00D53036" w:rsidP="00D53036">
      <w:pPr>
        <w:pStyle w:val="Langtext"/>
      </w:pPr>
      <w:r>
        <w:t>• bestehend aus einem Seitenteil einschließlich einem selbstschließendem Brandschutztürsystem</w:t>
      </w:r>
    </w:p>
    <w:p w14:paraId="388A35F3" w14:textId="71EC6934" w:rsidR="00D53036" w:rsidRDefault="00D53036" w:rsidP="00D53036">
      <w:pPr>
        <w:pStyle w:val="Langtext"/>
      </w:pPr>
      <w:r>
        <w:t>• Konstruktion Profilsystem Forster Fuego Light – Stahlprofilsystem oder Sapa Ekonal Secur T 30</w:t>
      </w:r>
    </w:p>
    <w:p w14:paraId="2CEB1B32" w14:textId="6B7E6AAE" w:rsidR="00D53036" w:rsidRDefault="00D53036" w:rsidP="00D53036">
      <w:pPr>
        <w:pStyle w:val="Langtext"/>
      </w:pPr>
      <w:r>
        <w:t>• Brandschutzglas: Fabrikat Contraflam Light 13 mm bei EW Ausführung, Contraflam 16 mm bei EI-Ausführung</w:t>
      </w:r>
    </w:p>
    <w:p w14:paraId="46799697" w14:textId="6D288FC6" w:rsidR="00D53036" w:rsidRDefault="00D53036" w:rsidP="00D53036">
      <w:pPr>
        <w:pStyle w:val="Langtext"/>
      </w:pPr>
      <w:r>
        <w:t>• 3 Stk. Rollentürbänder pro Türflügel, 3D-Bänder mit bis zu 180° Öffnungswinkel</w:t>
      </w:r>
    </w:p>
    <w:p w14:paraId="4332000C" w14:textId="65E9E78B" w:rsidR="00D53036" w:rsidRDefault="00D53036" w:rsidP="00D53036">
      <w:pPr>
        <w:pStyle w:val="Langtext"/>
      </w:pPr>
      <w:r>
        <w:lastRenderedPageBreak/>
        <w:t>• Türflügel als Rauchschutzabschlusstüre CSm</w:t>
      </w:r>
    </w:p>
    <w:p w14:paraId="0C676517" w14:textId="16B4BCC6" w:rsidR="00D53036" w:rsidRDefault="00D53036" w:rsidP="00D53036">
      <w:pPr>
        <w:pStyle w:val="Langtext"/>
      </w:pPr>
      <w:r>
        <w:t>• Sicherheitsklasse Glas P1A</w:t>
      </w:r>
    </w:p>
    <w:p w14:paraId="06C5822A" w14:textId="07EF1E66" w:rsidR="00D53036" w:rsidRDefault="00D53036" w:rsidP="00D53036">
      <w:pPr>
        <w:pStyle w:val="Langtext"/>
      </w:pPr>
      <w:r>
        <w:t>• Schutzflügel, ausgeführt als Nurglas, schwenkbar zur leichten Reinigung der Glasflächen sowie innenliegend versperrbar gegen unbefugtes Schwenken. Die Schutzflügelkonstruktion ist boden- sowie antriebsseitig an jeweils 2 Punkten zu befestigen um eine Stabilisierung des/der Flügel zu gewähren. Ist eine Bodenlaufschiene für die Türblätter vorhanden, so ist die untere Aufnahme der Schutzflügel in diese zu integrieren und eine separate Befestigung am Boden zu vermeiden. Sind Schutzflügel beidseitig der Türe erforderlich so ist dies zu Berücksichtigen.</w:t>
      </w:r>
    </w:p>
    <w:p w14:paraId="49968CC1" w14:textId="17B634EC" w:rsidR="00D53036" w:rsidRDefault="00D53036" w:rsidP="00D53036">
      <w:pPr>
        <w:pStyle w:val="Langtext"/>
      </w:pPr>
      <w:r>
        <w:t>Beschlag Brandschutztüre:</w:t>
      </w:r>
    </w:p>
    <w:p w14:paraId="624FFFF2" w14:textId="77777777" w:rsidR="00D53036" w:rsidRDefault="00D53036" w:rsidP="00D53036">
      <w:pPr>
        <w:pStyle w:val="Langtext"/>
      </w:pPr>
    </w:p>
    <w:p w14:paraId="6B833DBA" w14:textId="79F77D72" w:rsidR="00D53036" w:rsidRDefault="00D53036" w:rsidP="00D53036">
      <w:pPr>
        <w:pStyle w:val="Langtext"/>
      </w:pPr>
      <w:r>
        <w:t>• Riegel-Fallen-Panikschloss nach EN1125</w:t>
      </w:r>
    </w:p>
    <w:p w14:paraId="122821B4" w14:textId="6045BBC3" w:rsidR="00D53036" w:rsidRDefault="00D53036" w:rsidP="00D53036">
      <w:pPr>
        <w:pStyle w:val="Langtext"/>
      </w:pPr>
      <w:r>
        <w:t>• Drücker Aussen, Aluminium natureloxiert</w:t>
      </w:r>
    </w:p>
    <w:p w14:paraId="6BF95A1E" w14:textId="1FABED64" w:rsidR="00D53036" w:rsidRDefault="00D53036" w:rsidP="00D53036">
      <w:pPr>
        <w:pStyle w:val="Langtext"/>
      </w:pPr>
      <w:r>
        <w:t>• Push-Bar innen, Aluminium natureloxiert</w:t>
      </w:r>
    </w:p>
    <w:p w14:paraId="3BFD5727" w14:textId="50F960F1" w:rsidR="00D53036" w:rsidRDefault="00D53036" w:rsidP="00D53036">
      <w:pPr>
        <w:pStyle w:val="Langtext"/>
      </w:pPr>
      <w:r>
        <w:t>• Türschließer mit Gleitschiene und Schließfolgeregelung</w:t>
      </w:r>
    </w:p>
    <w:p w14:paraId="78BDEF17" w14:textId="447E8925" w:rsidR="00D53036" w:rsidRDefault="00D53036" w:rsidP="00D53036">
      <w:pPr>
        <w:pStyle w:val="Langtext"/>
      </w:pPr>
      <w:r>
        <w:t>• Elektromechanische Feststellung und Rauchmelder, silberfarbig</w:t>
      </w:r>
    </w:p>
    <w:p w14:paraId="470B1812" w14:textId="48019BB6" w:rsidR="00D53036" w:rsidRDefault="00D53036" w:rsidP="00D53036">
      <w:pPr>
        <w:pStyle w:val="Langtext"/>
      </w:pPr>
      <w:r>
        <w:t>Rahmensystem aufgesetzte Schiebetüre, Profilsystem Typ Slim:</w:t>
      </w:r>
    </w:p>
    <w:p w14:paraId="6FD1EBFD" w14:textId="77777777" w:rsidR="00D53036" w:rsidRDefault="00D53036" w:rsidP="00D53036">
      <w:pPr>
        <w:pStyle w:val="Langtext"/>
      </w:pPr>
    </w:p>
    <w:p w14:paraId="4C53BAE2" w14:textId="583C2CEC" w:rsidR="00D53036" w:rsidRDefault="00D53036" w:rsidP="00D53036">
      <w:pPr>
        <w:pStyle w:val="Langtext"/>
      </w:pPr>
      <w:r>
        <w:t>• Das Rahmensystem ist rundum mit einem schlanken Aluminiumprofil versehen.</w:t>
      </w:r>
    </w:p>
    <w:p w14:paraId="7CDE1009" w14:textId="7F1842E3" w:rsidR="00D53036" w:rsidRDefault="00D53036" w:rsidP="00D53036">
      <w:pPr>
        <w:pStyle w:val="Langtext"/>
      </w:pPr>
      <w:r>
        <w:t>• Stabile umlaufende Aluminiumprofile mit integrierter Türblatt-Befestigung für den Schiebetürantrieb.</w:t>
      </w:r>
    </w:p>
    <w:p w14:paraId="12F49ADE" w14:textId="3661770B" w:rsidR="00D53036" w:rsidRDefault="00D53036" w:rsidP="00D53036">
      <w:pPr>
        <w:pStyle w:val="Langtext"/>
      </w:pPr>
      <w:r>
        <w:t>• Die Sicherheitsglasscheiben sind in die Aluminiumprofile eingearbeitet.</w:t>
      </w:r>
    </w:p>
    <w:p w14:paraId="0ED46CD9" w14:textId="199EA6BC" w:rsidR="00D53036" w:rsidRDefault="00D53036" w:rsidP="00D53036">
      <w:pPr>
        <w:pStyle w:val="Langtext"/>
      </w:pPr>
      <w:r>
        <w:t>• Das System ist komplett gefertigt um sicherzustellen, dass ein reibungsloser Einbau vor Ort erfolgen kann.</w:t>
      </w:r>
    </w:p>
    <w:p w14:paraId="48E43E10" w14:textId="6DB6004C" w:rsidR="00D53036" w:rsidRDefault="00D53036" w:rsidP="00D53036">
      <w:pPr>
        <w:pStyle w:val="Langtext"/>
      </w:pPr>
      <w:r>
        <w:t>• Das System umfasst die Türflügel und bei Bedarf auch fest stehende Seitenteile oder Oberlichte (Aufzahlungspositionen). Die integrierten Aluminiumprofile sind standardmäßig A6 / C0 eloxiert</w:t>
      </w:r>
    </w:p>
    <w:p w14:paraId="741B3F23" w14:textId="519E1EE2" w:rsidR="00D53036" w:rsidRDefault="00D53036" w:rsidP="00D53036">
      <w:pPr>
        <w:pStyle w:val="Langtext"/>
      </w:pPr>
      <w:r>
        <w:t>• Abmessungen Rahmenprofilsystem Glaseinfassung seitlich 23 mm, Sockelleistenhöhe 80 mm, Profilstärke 20 mm.</w:t>
      </w:r>
    </w:p>
    <w:p w14:paraId="72FCD8D6" w14:textId="23D1470B" w:rsidR="00D53036" w:rsidRDefault="00D53036" w:rsidP="00D53036">
      <w:pPr>
        <w:pStyle w:val="Langtext"/>
      </w:pPr>
      <w:r>
        <w:t>• Füllung mit 10-mm-Verbundsicherheitsglas (VSG10)</w:t>
      </w:r>
    </w:p>
    <w:p w14:paraId="416FC624" w14:textId="24B3A160" w:rsidR="00D53036" w:rsidRDefault="00D53036" w:rsidP="00D53036">
      <w:pPr>
        <w:pStyle w:val="Langtext"/>
        <w:keepNext/>
        <w:keepLines/>
      </w:pPr>
      <w:r>
        <w:t>System geprüft nach:</w:t>
      </w:r>
    </w:p>
    <w:p w14:paraId="71AD8C18" w14:textId="77777777" w:rsidR="00D53036" w:rsidRDefault="00D53036" w:rsidP="00D53036">
      <w:pPr>
        <w:pStyle w:val="Langtext"/>
        <w:keepNext/>
        <w:keepLines/>
      </w:pPr>
    </w:p>
    <w:p w14:paraId="3C5C1AA9" w14:textId="642B7116" w:rsidR="00D53036" w:rsidRDefault="00D53036" w:rsidP="00D53036">
      <w:pPr>
        <w:pStyle w:val="Langtext"/>
      </w:pPr>
      <w:r>
        <w:t>• DIN EN 1125, DIN18650 1+2, ÖNorm B3850 Brandprüfung</w:t>
      </w:r>
    </w:p>
    <w:p w14:paraId="6BCEB3A6" w14:textId="55E5B0F9" w:rsidR="00D53036" w:rsidRDefault="00D53036" w:rsidP="00D53036">
      <w:pPr>
        <w:pStyle w:val="Langtext"/>
      </w:pPr>
      <w:r>
        <w:t>• ÖNorm EN1634 Teil 1, Prüfung der Feuerwiderstandsfähigkeit</w:t>
      </w:r>
    </w:p>
    <w:p w14:paraId="2C8263EB" w14:textId="5CB2BDD2" w:rsidR="00D53036" w:rsidRDefault="00D53036" w:rsidP="00D53036">
      <w:pPr>
        <w:pStyle w:val="Langtext"/>
      </w:pPr>
      <w:r>
        <w:t>• ÖNorm EN1263 Teil 1, Regelung der Temperatur-/Zeitkurve</w:t>
      </w:r>
    </w:p>
    <w:p w14:paraId="38B3F27B" w14:textId="0884FF1A" w:rsidR="00D53036" w:rsidRDefault="00D53036" w:rsidP="00D53036">
      <w:pPr>
        <w:pStyle w:val="Langtext"/>
      </w:pPr>
      <w:r>
        <w:t>• ÖNorm EN14600, Anforderung der Klassifizierung von Türen mit Feuer- und/oder Rauchschutzeigenschaften</w:t>
      </w:r>
    </w:p>
    <w:p w14:paraId="63ABD6A7" w14:textId="0CABF829" w:rsidR="00D53036" w:rsidRDefault="00D53036" w:rsidP="00D53036">
      <w:pPr>
        <w:pStyle w:val="Langtext"/>
      </w:pPr>
      <w:r>
        <w:t>• ÖNorm EN1191, Dauerfunktionsprüfung</w:t>
      </w:r>
    </w:p>
    <w:p w14:paraId="453852C7" w14:textId="37C986D8" w:rsidR="00D53036" w:rsidRDefault="00D53036" w:rsidP="00D53036">
      <w:pPr>
        <w:pStyle w:val="Langtext"/>
      </w:pPr>
      <w:r>
        <w:t>Die Schiebetüranlage muss für den Anschluss an die auftraggeberseitige Brandschutzanlage / Brandschutzmeldezentrale gerichtet sein. Bei einem Auslöseimpuls oder Drahtbruch hat das Portal die Brandschutzfunktion durch Selbstschließung der Brandschutztüren zu erfüllen. Die aufgesetzte Automatiktüre öffnet gleichzeitig als Fluchttüre und bleibt geöffnet, mit dem Brandschutzimpuls verriegelt.</w:t>
      </w:r>
    </w:p>
    <w:p w14:paraId="7DD5E5DB" w14:textId="51A493EC" w:rsidR="00D53036" w:rsidRDefault="00D53036" w:rsidP="00D53036">
      <w:pPr>
        <w:pStyle w:val="Langtext"/>
      </w:pPr>
      <w:r>
        <w:t>Antriebseinheit als zugelassener Antrieb für Flucht- und Rettungswege mit Redundanz des Antriebssystems einschließlich aller notwendiger Sensorik, Batteriepaketen und Steuerungsfunktionen.</w:t>
      </w:r>
    </w:p>
    <w:p w14:paraId="3E5875A9" w14:textId="4362D6D1" w:rsidR="00D53036" w:rsidRDefault="00D53036" w:rsidP="00D53036">
      <w:pPr>
        <w:pStyle w:val="Langtext"/>
      </w:pPr>
      <w:r>
        <w:t>Abmessungen Portalsystem mit Seitenteilen, ohne Oberlichte:</w:t>
      </w:r>
    </w:p>
    <w:p w14:paraId="3757AEA1" w14:textId="77777777" w:rsidR="00D53036" w:rsidRDefault="00D53036" w:rsidP="00D53036">
      <w:pPr>
        <w:pStyle w:val="Langtext"/>
      </w:pPr>
    </w:p>
    <w:p w14:paraId="3C1D326F" w14:textId="56FCBBAD" w:rsidR="00D53036" w:rsidRDefault="00D53036" w:rsidP="00D53036">
      <w:pPr>
        <w:pStyle w:val="Langtext"/>
      </w:pPr>
      <w:r>
        <w:t>• Durchgangsweite Schiebetüre Lichte Weite (mm): _ _ _</w:t>
      </w:r>
    </w:p>
    <w:p w14:paraId="6042A689" w14:textId="5E1832FC" w:rsidR="00D53036" w:rsidRDefault="00D53036" w:rsidP="00D53036">
      <w:pPr>
        <w:pStyle w:val="Langtext"/>
      </w:pPr>
      <w:r>
        <w:t>• Durchgangshöhe Schiebetüre Lichte Höhe (mm): _ _ _</w:t>
      </w:r>
    </w:p>
    <w:p w14:paraId="29058F5E" w14:textId="6E988587" w:rsidR="00D53036" w:rsidRDefault="00D53036" w:rsidP="00D53036">
      <w:pPr>
        <w:pStyle w:val="Langtext"/>
      </w:pPr>
      <w:r>
        <w:t>• Mauerlichte zum Einbau BxH (mm):  _ _ _ x _ _ _</w:t>
      </w:r>
    </w:p>
    <w:p w14:paraId="4D507112" w14:textId="0B0A23E0" w:rsidR="00D53036" w:rsidRDefault="00D53036" w:rsidP="00D53036">
      <w:pPr>
        <w:pStyle w:val="Langtext"/>
      </w:pPr>
      <w:r>
        <w:t>z.B. ASSA ABLOY SL500S RED mit Fluchtwegs-Brandschutzportal EI2-30CSM oder Gleichwertiges</w:t>
      </w:r>
    </w:p>
    <w:p w14:paraId="456D208C" w14:textId="104F5890" w:rsidR="00D53036" w:rsidRDefault="00D53036" w:rsidP="00D53036">
      <w:pPr>
        <w:pStyle w:val="Langtext"/>
      </w:pPr>
      <w:r>
        <w:t>Angebotenes Erzeugnis: (....)</w:t>
      </w:r>
    </w:p>
    <w:p w14:paraId="0DC318E8" w14:textId="41CE29F7" w:rsidR="00D53036" w:rsidRDefault="00D53036" w:rsidP="00D53036">
      <w:pPr>
        <w:pStyle w:val="Folgeposition"/>
        <w:keepNext/>
        <w:keepLines/>
      </w:pPr>
      <w:r>
        <w:t>R</w:t>
      </w:r>
      <w:r>
        <w:rPr>
          <w:sz w:val="12"/>
        </w:rPr>
        <w:t>+</w:t>
      </w:r>
      <w:r>
        <w:tab/>
        <w:t>2-Flügelig EI2-30C KOMBI-Portal,Glas,Antrieb123x150mm</w:t>
      </w:r>
      <w:r>
        <w:tab/>
        <w:t xml:space="preserve">Stk </w:t>
      </w:r>
    </w:p>
    <w:p w14:paraId="7B775B19" w14:textId="31A640CF" w:rsidR="00D53036" w:rsidRDefault="00D53036" w:rsidP="00D53036">
      <w:pPr>
        <w:pStyle w:val="Langtext"/>
      </w:pPr>
      <w:r>
        <w:t>Zweiflügeliger (2-Flügelig) Schiebetürantrieb mit zartgerahmtem Türflügelsystem auf Fluchtweg-Brandschutzportal EI30 (T30) einschließlich selbstschließenden Brandschutzdrehtüren und Seitenteilen. Lieferung samt Zubehör und erforderlicher Sensorik. Abmessungen Antriebsträger [mm]: 150 x 123 x Trägerlänge.</w:t>
      </w:r>
    </w:p>
    <w:p w14:paraId="47B086B9" w14:textId="057D33D3" w:rsidR="00D53036" w:rsidRDefault="00D53036" w:rsidP="00D53036">
      <w:pPr>
        <w:pStyle w:val="Langtext"/>
      </w:pPr>
      <w:r>
        <w:t>Generelle Angaben zum Profilsystem Brandschutzportal:</w:t>
      </w:r>
    </w:p>
    <w:p w14:paraId="3E7A9952" w14:textId="77777777" w:rsidR="00D53036" w:rsidRDefault="00D53036" w:rsidP="00D53036">
      <w:pPr>
        <w:pStyle w:val="Langtext"/>
      </w:pPr>
    </w:p>
    <w:p w14:paraId="12890DD0" w14:textId="3D487237" w:rsidR="00D53036" w:rsidRDefault="00D53036" w:rsidP="00D53036">
      <w:pPr>
        <w:pStyle w:val="Langtext"/>
      </w:pPr>
      <w:r>
        <w:t>• bestehend aus einem Seitenteil einschließlich einem selbstschließendem Brandschutztürsystem</w:t>
      </w:r>
    </w:p>
    <w:p w14:paraId="7013DEB7" w14:textId="21CEB499" w:rsidR="00D53036" w:rsidRDefault="00D53036" w:rsidP="00D53036">
      <w:pPr>
        <w:pStyle w:val="Langtext"/>
      </w:pPr>
      <w:r>
        <w:t>• Konstruktion Profilsystem Forster Fuego Light – Stahlprofilsystem oder Sapa Ekonal Secur T 30</w:t>
      </w:r>
    </w:p>
    <w:p w14:paraId="3DE47D77" w14:textId="4C1279A4" w:rsidR="00D53036" w:rsidRDefault="00D53036" w:rsidP="00D53036">
      <w:pPr>
        <w:pStyle w:val="Langtext"/>
      </w:pPr>
      <w:r>
        <w:t>• Brandschutzglas: Fabrikat Contraflam Light 13 mm bei EW Ausführung, Contraflam 16 mm bei EI-Ausführung</w:t>
      </w:r>
    </w:p>
    <w:p w14:paraId="180B752D" w14:textId="04D843EC" w:rsidR="00D53036" w:rsidRDefault="00D53036" w:rsidP="00D53036">
      <w:pPr>
        <w:pStyle w:val="Langtext"/>
      </w:pPr>
      <w:r>
        <w:t>• 3 Stk. Rollentürbänder pro Türflügel, 3D-Bänder mit bis zu 180° Öffnungswinkel</w:t>
      </w:r>
    </w:p>
    <w:p w14:paraId="12D389BE" w14:textId="01465653" w:rsidR="00D53036" w:rsidRDefault="00D53036" w:rsidP="00D53036">
      <w:pPr>
        <w:pStyle w:val="Langtext"/>
      </w:pPr>
      <w:r>
        <w:t>• Türflügel als Rauchschutzabschlusstüre CSm</w:t>
      </w:r>
    </w:p>
    <w:p w14:paraId="6DCFEE02" w14:textId="7F85767F" w:rsidR="00D53036" w:rsidRDefault="00D53036" w:rsidP="00D53036">
      <w:pPr>
        <w:pStyle w:val="Langtext"/>
      </w:pPr>
      <w:r>
        <w:t>• Sicherheitsklasse Glas P1A</w:t>
      </w:r>
    </w:p>
    <w:p w14:paraId="38279C92" w14:textId="49D6BA91" w:rsidR="00D53036" w:rsidRDefault="00D53036" w:rsidP="00D53036">
      <w:pPr>
        <w:pStyle w:val="Langtext"/>
      </w:pPr>
      <w:r>
        <w:t>• Schutzflügel, ausgeführt als Nurglas, schwenkbar zur leichten Reinigung der Glasflächen sowie innenliegend versperrbar gegen unbefugtes Schwenken. Die Schutzflügelkonstruktion ist boden- sowie antriebsseitig an jeweils 2 Punkten zu befestigen um eine Stabilisierung des/der Flügel zu gewähren. Ist eine Bodenlaufschiene für die Türblätter vorhanden, so ist die untere Aufnahme der Schutzflügel in diese zu integrieren und eine separate Befestigung am Boden zu vermeiden. Sind Schutzflügel beidseitig der Türe erforderlich so ist dies zu Berücksichtigen.</w:t>
      </w:r>
    </w:p>
    <w:p w14:paraId="048CE6EF" w14:textId="54C487C6" w:rsidR="00D53036" w:rsidRDefault="00D53036" w:rsidP="00D53036">
      <w:pPr>
        <w:pStyle w:val="Langtext"/>
      </w:pPr>
      <w:r>
        <w:t>Beschlag Brandschutztüre:</w:t>
      </w:r>
    </w:p>
    <w:p w14:paraId="578EB3D3" w14:textId="77777777" w:rsidR="00D53036" w:rsidRDefault="00D53036" w:rsidP="00D53036">
      <w:pPr>
        <w:pStyle w:val="Langtext"/>
      </w:pPr>
    </w:p>
    <w:p w14:paraId="2E648671" w14:textId="77E718F0" w:rsidR="00D53036" w:rsidRDefault="00522E1A" w:rsidP="00522E1A">
      <w:pPr>
        <w:pStyle w:val="Langtext"/>
      </w:pPr>
      <w:r>
        <w:lastRenderedPageBreak/>
        <w:t>• Riegel-Fallen-Panikschloss nach EN1125</w:t>
      </w:r>
    </w:p>
    <w:p w14:paraId="1FA42CCC" w14:textId="4AF8551F" w:rsidR="00522E1A" w:rsidRDefault="00522E1A" w:rsidP="00522E1A">
      <w:pPr>
        <w:pStyle w:val="Langtext"/>
      </w:pPr>
      <w:r>
        <w:t>• Drücker Aussen, Aluminium natureloxiert</w:t>
      </w:r>
    </w:p>
    <w:p w14:paraId="76B191A4" w14:textId="6944F0FD" w:rsidR="00522E1A" w:rsidRDefault="00522E1A" w:rsidP="00522E1A">
      <w:pPr>
        <w:pStyle w:val="Langtext"/>
      </w:pPr>
      <w:r>
        <w:t>• Push-Bar innen, Aluminium natureloxiert</w:t>
      </w:r>
    </w:p>
    <w:p w14:paraId="7AD07724" w14:textId="12ADA761" w:rsidR="00522E1A" w:rsidRDefault="00522E1A" w:rsidP="00522E1A">
      <w:pPr>
        <w:pStyle w:val="Langtext"/>
      </w:pPr>
      <w:r>
        <w:t>• Türschließer mit Gleitschiene und Schließfolgeregelung</w:t>
      </w:r>
    </w:p>
    <w:p w14:paraId="24D3D0D4" w14:textId="5FC17E52" w:rsidR="00522E1A" w:rsidRDefault="00522E1A" w:rsidP="00522E1A">
      <w:pPr>
        <w:pStyle w:val="Langtext"/>
      </w:pPr>
      <w:r>
        <w:t>• Elektromechanische Feststellung und Rauchmelder, silberfarbig</w:t>
      </w:r>
    </w:p>
    <w:p w14:paraId="3342D2D8" w14:textId="2CDA6464" w:rsidR="00522E1A" w:rsidRDefault="00522E1A" w:rsidP="00522E1A">
      <w:pPr>
        <w:pStyle w:val="Langtext"/>
      </w:pPr>
      <w:r>
        <w:t>Rahmensystem aufgesetzte Schiebetüre, Profilsystem Typ Slim:</w:t>
      </w:r>
    </w:p>
    <w:p w14:paraId="3A16717B" w14:textId="77777777" w:rsidR="00522E1A" w:rsidRDefault="00522E1A" w:rsidP="00522E1A">
      <w:pPr>
        <w:pStyle w:val="Langtext"/>
      </w:pPr>
    </w:p>
    <w:p w14:paraId="53609150" w14:textId="0A8937FD" w:rsidR="00522E1A" w:rsidRDefault="00522E1A" w:rsidP="00522E1A">
      <w:pPr>
        <w:pStyle w:val="Langtext"/>
      </w:pPr>
      <w:r>
        <w:t>• Das Rahmensystem ist rundum mit einem schlanken Aluminiumprofil versehen.</w:t>
      </w:r>
    </w:p>
    <w:p w14:paraId="3B036E0C" w14:textId="56A358DD" w:rsidR="00522E1A" w:rsidRDefault="00522E1A" w:rsidP="00522E1A">
      <w:pPr>
        <w:pStyle w:val="Langtext"/>
      </w:pPr>
      <w:r>
        <w:t>• Stabile umlaufende Aluminiumprofile mit integrierter Türblatt-Befestigung für den Schiebetürantrieb.</w:t>
      </w:r>
    </w:p>
    <w:p w14:paraId="346CCC4B" w14:textId="74A54C88" w:rsidR="00522E1A" w:rsidRDefault="00522E1A" w:rsidP="00522E1A">
      <w:pPr>
        <w:pStyle w:val="Langtext"/>
      </w:pPr>
      <w:r>
        <w:t>• Die Sicherheitsglasscheiben sind in die Aluminiumprofile eingearbeitet.</w:t>
      </w:r>
    </w:p>
    <w:p w14:paraId="6E6C6C96" w14:textId="2999A7CE" w:rsidR="00522E1A" w:rsidRDefault="00522E1A" w:rsidP="00522E1A">
      <w:pPr>
        <w:pStyle w:val="Langtext"/>
      </w:pPr>
      <w:r>
        <w:t>• Das System ist komplett gefertigt um sicherzustellen, dass ein reibungsloser Einbau vor Ort erfolgen kann.</w:t>
      </w:r>
    </w:p>
    <w:p w14:paraId="208C804F" w14:textId="2D95D9CF" w:rsidR="00522E1A" w:rsidRDefault="00522E1A" w:rsidP="00522E1A">
      <w:pPr>
        <w:pStyle w:val="Langtext"/>
      </w:pPr>
      <w:r>
        <w:t>• Das System umfasst die Türflügel und bei Bedarf auch fest stehende Seitenteile oder Oberlichte (Aufzahlungspositionen). Die integrierten Aluminiumprofile sind standardmäßig A6 / C0 eloxiert</w:t>
      </w:r>
    </w:p>
    <w:p w14:paraId="322E6DCD" w14:textId="7494829F" w:rsidR="00522E1A" w:rsidRDefault="00522E1A" w:rsidP="00522E1A">
      <w:pPr>
        <w:pStyle w:val="Langtext"/>
      </w:pPr>
      <w:r>
        <w:t>• Abmessungen Rahmenprofilsystem Glaseinfassung seitlich 23 mm, Sockelleistenhöhe 80 mm, Profilstärke 20 mm.</w:t>
      </w:r>
    </w:p>
    <w:p w14:paraId="1FF65602" w14:textId="0C96CAE6" w:rsidR="00522E1A" w:rsidRDefault="00522E1A" w:rsidP="00522E1A">
      <w:pPr>
        <w:pStyle w:val="Langtext"/>
      </w:pPr>
      <w:r>
        <w:t>• Füllung mit 10-mm-Verbundsicherheitsglas (VSG10)</w:t>
      </w:r>
    </w:p>
    <w:p w14:paraId="71092305" w14:textId="2EABAEED" w:rsidR="00522E1A" w:rsidRDefault="00522E1A" w:rsidP="00522E1A">
      <w:pPr>
        <w:pStyle w:val="Langtext"/>
        <w:keepNext/>
        <w:keepLines/>
      </w:pPr>
      <w:r>
        <w:t>System geprüft nach:</w:t>
      </w:r>
    </w:p>
    <w:p w14:paraId="10FECD4C" w14:textId="77777777" w:rsidR="00522E1A" w:rsidRDefault="00522E1A" w:rsidP="00522E1A">
      <w:pPr>
        <w:pStyle w:val="Langtext"/>
        <w:keepNext/>
        <w:keepLines/>
      </w:pPr>
    </w:p>
    <w:p w14:paraId="637E4134" w14:textId="672AB590" w:rsidR="00522E1A" w:rsidRDefault="00522E1A" w:rsidP="00522E1A">
      <w:pPr>
        <w:pStyle w:val="Langtext"/>
      </w:pPr>
      <w:r>
        <w:t>• DIN EN 1125, DIN18650 1+2, ÖNorm B3850 Brandprüfung</w:t>
      </w:r>
    </w:p>
    <w:p w14:paraId="3AF82E61" w14:textId="67F4FD9B" w:rsidR="00522E1A" w:rsidRDefault="00522E1A" w:rsidP="00522E1A">
      <w:pPr>
        <w:pStyle w:val="Langtext"/>
      </w:pPr>
      <w:r>
        <w:t>• ÖNorm EN1634 Teil 1, Prüfung der Feuerwiderstandsfähigkeit</w:t>
      </w:r>
    </w:p>
    <w:p w14:paraId="5F9AD727" w14:textId="215CB5A1" w:rsidR="00522E1A" w:rsidRDefault="00522E1A" w:rsidP="00522E1A">
      <w:pPr>
        <w:pStyle w:val="Langtext"/>
      </w:pPr>
      <w:r>
        <w:t>• ÖNorm EN1263 Teil 1, Regelung der Temperatur-/Zeitkurve</w:t>
      </w:r>
    </w:p>
    <w:p w14:paraId="798AD0FA" w14:textId="4174F237" w:rsidR="00522E1A" w:rsidRDefault="00522E1A" w:rsidP="00522E1A">
      <w:pPr>
        <w:pStyle w:val="Langtext"/>
      </w:pPr>
      <w:r>
        <w:t>• ÖNorm EN14600, Anforderung der Klassifizierung von Türen mit Feuer- und/oder Rauchschutzeigenschaften</w:t>
      </w:r>
    </w:p>
    <w:p w14:paraId="72982556" w14:textId="5627FD4F" w:rsidR="00522E1A" w:rsidRDefault="00522E1A" w:rsidP="00522E1A">
      <w:pPr>
        <w:pStyle w:val="Langtext"/>
      </w:pPr>
      <w:r>
        <w:t>• ÖNorm EN1191, Dauerfunktionsprüfung</w:t>
      </w:r>
    </w:p>
    <w:p w14:paraId="3B0DF490" w14:textId="2FAFC8FB" w:rsidR="00522E1A" w:rsidRDefault="00522E1A" w:rsidP="00522E1A">
      <w:pPr>
        <w:pStyle w:val="Langtext"/>
      </w:pPr>
      <w:r>
        <w:t>Die Schiebetüranlage muss für den Anschluss an die auftraggeberseitige Brandschutzanlage / Brandschutzmeldezentrale gerichtet sein. Bei einem Auslöseimpuls oder Drahtbruch hat das Portal die Brandschutzfunktion durch Selbstschließung der Brandschutztüren zu erfüllen. Die aufgesetzte Automatiktüre öffnet gleichzeitig als Fluchttüre und bleibt geöffnet, mit dem Brandschutzimpuls verriegelt.</w:t>
      </w:r>
    </w:p>
    <w:p w14:paraId="504E8120" w14:textId="17795230" w:rsidR="00522E1A" w:rsidRDefault="00522E1A" w:rsidP="00522E1A">
      <w:pPr>
        <w:pStyle w:val="Langtext"/>
      </w:pPr>
      <w:r>
        <w:t>Antriebseinheit als zugelassener Antrieb für Flucht- und Rettungswege mit Redundanz des Antriebssystems einschließlich aller notwendiger Sensorik, Batteriepaketen und Steuerungsfunktionen.</w:t>
      </w:r>
    </w:p>
    <w:p w14:paraId="0E9C665A" w14:textId="3671A056" w:rsidR="00522E1A" w:rsidRDefault="00522E1A" w:rsidP="00522E1A">
      <w:pPr>
        <w:pStyle w:val="Langtext"/>
      </w:pPr>
      <w:r>
        <w:t>Abmessungen Portalsystem mit Seitenteilen, ohne Oberlichte:</w:t>
      </w:r>
    </w:p>
    <w:p w14:paraId="67D9ECD3" w14:textId="77777777" w:rsidR="00522E1A" w:rsidRDefault="00522E1A" w:rsidP="00522E1A">
      <w:pPr>
        <w:pStyle w:val="Langtext"/>
      </w:pPr>
    </w:p>
    <w:p w14:paraId="3E305BA1" w14:textId="67C07C20" w:rsidR="00522E1A" w:rsidRDefault="00522E1A" w:rsidP="00522E1A">
      <w:pPr>
        <w:pStyle w:val="Langtext"/>
      </w:pPr>
      <w:r>
        <w:t>• Durchgangsweite Schiebetüre Lichte Weite (mm): _ _ _</w:t>
      </w:r>
    </w:p>
    <w:p w14:paraId="6BF2D8E7" w14:textId="1243A1CA" w:rsidR="00522E1A" w:rsidRDefault="00522E1A" w:rsidP="00522E1A">
      <w:pPr>
        <w:pStyle w:val="Langtext"/>
      </w:pPr>
      <w:r>
        <w:t>• Durchgangshöhe Schiebetüre Lichte Höhe (mm): _ _ _</w:t>
      </w:r>
    </w:p>
    <w:p w14:paraId="1019A843" w14:textId="66EB9357" w:rsidR="00522E1A" w:rsidRDefault="00522E1A" w:rsidP="00522E1A">
      <w:pPr>
        <w:pStyle w:val="Langtext"/>
      </w:pPr>
      <w:r>
        <w:t>• Mauerlichte zum Einbau BxH (mm):  _ _ _ x _ _ _</w:t>
      </w:r>
    </w:p>
    <w:p w14:paraId="72D71512" w14:textId="3A8A2020" w:rsidR="00522E1A" w:rsidRDefault="00522E1A" w:rsidP="00522E1A">
      <w:pPr>
        <w:pStyle w:val="Langtext"/>
      </w:pPr>
      <w:r>
        <w:t>z.B. ASSA ABLOY SL500S RED mit Fluchtwegs-Brandschutzportal EI2-30CSM oder Gleichwertiges</w:t>
      </w:r>
    </w:p>
    <w:p w14:paraId="1363829F" w14:textId="4879C101" w:rsidR="00522E1A" w:rsidRDefault="00522E1A" w:rsidP="00522E1A">
      <w:pPr>
        <w:pStyle w:val="Langtext"/>
      </w:pPr>
      <w:r>
        <w:t>Angebotenes Erzeugnis: (....)</w:t>
      </w:r>
    </w:p>
    <w:p w14:paraId="723547CE" w14:textId="4C97DEFF" w:rsidR="00522E1A" w:rsidRDefault="00522E1A" w:rsidP="00522E1A">
      <w:pPr>
        <w:pStyle w:val="Folgeposition"/>
        <w:keepNext/>
        <w:keepLines/>
      </w:pPr>
      <w:r>
        <w:t>S</w:t>
      </w:r>
      <w:r>
        <w:rPr>
          <w:sz w:val="12"/>
        </w:rPr>
        <w:t>+</w:t>
      </w:r>
      <w:r>
        <w:tab/>
        <w:t>1-Flügelig Brandschutz EI30,Paneel,Antrieb123x150mm</w:t>
      </w:r>
      <w:r>
        <w:tab/>
        <w:t xml:space="preserve">Stk </w:t>
      </w:r>
    </w:p>
    <w:p w14:paraId="08758605" w14:textId="78F65426" w:rsidR="00522E1A" w:rsidRDefault="00522E1A" w:rsidP="00522E1A">
      <w:pPr>
        <w:pStyle w:val="Langtext"/>
      </w:pPr>
      <w:r>
        <w:t>Einflügeliger (1-Flügelig.) Schiebetürantrieb mit geprüftem Brandschutzflügelsystem EI30 einschließlich Zubehör und erforderlicher Sensorik. Brandschutz-Schiebeelement einflügelig (1-flg.), feuerhemmend EI230-C5, geprüft nach EN 1634-1, CE-gekennzeichnet nach EN 16034 und EN 13241.</w:t>
      </w:r>
    </w:p>
    <w:p w14:paraId="3A47E903" w14:textId="4C4DA45B" w:rsidR="00522E1A" w:rsidRDefault="00522E1A" w:rsidP="00522E1A">
      <w:pPr>
        <w:pStyle w:val="Langtext"/>
      </w:pPr>
      <w:r>
        <w:t>Feuerschutz-Schnelllaufschiebetür einflügelig (1flg), feuerhemmend EI230-C5, geprüft nach EN 1634-1, CE-gekennzeichnet nach Maschinenrichtlinie. Torblatt nach links und rechts zu öffnen, bestehend aus mehreren 300 - 1600 mm breiten Sektionen (je nach Gesamtbreite). Die einzelnen Sektionen werden an der Einbaustelle durch ein spezielles Verbindungssystem zu einem stabilen Torblatt verbunden. Torblattdicke 62 mm. Oberfläche planeben aus verzinktem Stahlblech 0,75 mm dick, vollflächig verklebt. Mit Mittelfugen-abdeckung und Labyrinthprofil, verzinkt und pulverbeschichtet, Farbe nach Wahl des Auftraggebers aus den RAL-Standardfarben. Aufhängung: Torblatt auf kugelgelagerte Rollapparate gehängt. Laufschiene aus stranggepresstem Aluminiumprofil mit Stahlprofil direkt an der Wand montiert. Laufschienenverkleidung eloxiert, Farbe nach Wahl des Auftraggebers aus den RAL-Standardfarben. Bodenführung am unteren Rand das Torblattes, innen geführt. Öffnen und schließen mittels elektrischem Systemantrieb.</w:t>
      </w:r>
    </w:p>
    <w:p w14:paraId="4A4E6FBD" w14:textId="086C77E0" w:rsidR="00522E1A" w:rsidRDefault="00522E1A" w:rsidP="00522E1A">
      <w:pPr>
        <w:pStyle w:val="Langtext"/>
      </w:pPr>
      <w:r>
        <w:t>Die Schiebetüranlage muss für den Anschluss an die bauseitige Brandschutzanlage / Brandschutzmeldezentrale gerichtet sein. Bei einem Auslöseimpuls oder Drahtbruch hat die Türe zu verriegeln. Die Türe muss mit einer wiederholten Schließfunktion ausgestattet sein, welche die Türe selbstständig wieder schließt und verriegelt. Die Türeanlage ist 3-Seitig mit einem Stahlverhakungsprofil ausgestattet indem die Quelllaminate eingebaut sind. Die Türanlage ist mit einer wiederholenden Schließfunktion ausgestattet, d.h. Personen, die sich im Durchgangsbereich befinden, können die Schiebeflügel aufhalten und den Gefahrenbereich verlassen, bevor die Anlage erneut schließt.</w:t>
      </w:r>
    </w:p>
    <w:p w14:paraId="74FD0D71" w14:textId="6C26F67A" w:rsidR="00522E1A" w:rsidRDefault="00522E1A" w:rsidP="00522E1A">
      <w:pPr>
        <w:pStyle w:val="Langtext"/>
      </w:pPr>
      <w:r>
        <w:t>Dauerfunktionsgeprüft &gt; 1.000.000 Zyklen</w:t>
      </w:r>
    </w:p>
    <w:p w14:paraId="3F7BC5B0" w14:textId="3DBF0CD1" w:rsidR="00522E1A" w:rsidRDefault="00522E1A" w:rsidP="00522E1A">
      <w:pPr>
        <w:pStyle w:val="Langtext"/>
      </w:pPr>
      <w:r>
        <w:t>Abmessungen Antriebsträger [mm]: 150 x 123 x Trägerlänge</w:t>
      </w:r>
    </w:p>
    <w:p w14:paraId="4B99C239" w14:textId="442A1958" w:rsidR="00522E1A" w:rsidRDefault="00522E1A" w:rsidP="00522E1A">
      <w:pPr>
        <w:pStyle w:val="Langtext"/>
      </w:pPr>
      <w:r>
        <w:t>Abmessungen Schiebetürsystem ohne Seitenteile und ohne Oberlichte:</w:t>
      </w:r>
    </w:p>
    <w:p w14:paraId="737B8E8F" w14:textId="545BFF0C" w:rsidR="00522E1A" w:rsidRDefault="00522E1A" w:rsidP="00522E1A">
      <w:pPr>
        <w:pStyle w:val="Langtext"/>
      </w:pPr>
      <w:r>
        <w:t>• Durchgangsweite Lichte Weite mm):  _ _ _[max.1.500]</w:t>
      </w:r>
    </w:p>
    <w:p w14:paraId="5165915F" w14:textId="10D433BE" w:rsidR="00522E1A" w:rsidRDefault="00522E1A" w:rsidP="00522E1A">
      <w:pPr>
        <w:pStyle w:val="Langtext"/>
      </w:pPr>
      <w:r>
        <w:t>• Durchgangshöhe Lichte Höhe (mm):  _ _ _ [max.2.800]</w:t>
      </w:r>
    </w:p>
    <w:p w14:paraId="199CD4CE" w14:textId="77777777" w:rsidR="00522E1A" w:rsidRDefault="00522E1A" w:rsidP="00522E1A">
      <w:pPr>
        <w:pStyle w:val="Langtext"/>
      </w:pPr>
    </w:p>
    <w:p w14:paraId="6EDC1363" w14:textId="19886FA9" w:rsidR="00522E1A" w:rsidRDefault="00522E1A" w:rsidP="00522E1A">
      <w:pPr>
        <w:pStyle w:val="Langtext"/>
      </w:pPr>
      <w:r>
        <w:t>z.B. PENEDER SL30-1 EI230-C5 mit Antrieb ASSA ABLOY SL500-1, oder Gleichwertiges</w:t>
      </w:r>
    </w:p>
    <w:p w14:paraId="1FE97B8D" w14:textId="48E70077" w:rsidR="00522E1A" w:rsidRDefault="00522E1A" w:rsidP="00522E1A">
      <w:pPr>
        <w:pStyle w:val="Langtext"/>
      </w:pPr>
      <w:r>
        <w:t>Angebotenes Erzeugnis:....</w:t>
      </w:r>
    </w:p>
    <w:p w14:paraId="4CFE49C2" w14:textId="05EB4959" w:rsidR="00522E1A" w:rsidRDefault="00522E1A" w:rsidP="00522E1A">
      <w:pPr>
        <w:pStyle w:val="Folgeposition"/>
        <w:keepNext/>
        <w:keepLines/>
      </w:pPr>
      <w:r>
        <w:lastRenderedPageBreak/>
        <w:t>T</w:t>
      </w:r>
      <w:r>
        <w:rPr>
          <w:sz w:val="12"/>
        </w:rPr>
        <w:t>+</w:t>
      </w:r>
      <w:r>
        <w:tab/>
        <w:t>1-Flügelig Brandschutz EI30,Paneel,Antrieb198x100mm</w:t>
      </w:r>
      <w:r>
        <w:tab/>
        <w:t xml:space="preserve">Stk </w:t>
      </w:r>
    </w:p>
    <w:p w14:paraId="4A1740DA" w14:textId="0657A09B" w:rsidR="00522E1A" w:rsidRDefault="00522E1A" w:rsidP="00522E1A">
      <w:pPr>
        <w:pStyle w:val="Langtext"/>
      </w:pPr>
      <w:r>
        <w:t>Einflügeliger (1-Flügelig) Schiebetürantrieb mit geprüftem Brandschutzflügelsystem EI30 einschließlich Zubehör und erforderlicher Sensorik. Brandschutz-Schiebeelement einflügelig (1-flg.), feuerhemmend EI230-C5, geprüft nach EN 1634-1, CE-gekennzeichnet nach EN 16034 und EN 13241.</w:t>
      </w:r>
    </w:p>
    <w:p w14:paraId="3CC14209" w14:textId="395731EA" w:rsidR="00522E1A" w:rsidRDefault="00522E1A" w:rsidP="00522E1A">
      <w:pPr>
        <w:pStyle w:val="Langtext"/>
      </w:pPr>
      <w:r>
        <w:t>Feuerschutz-Schnelllaufschiebetür einflügelig (1flg), feuerhemmend EI230-C5, geprüft nach EN 1634-1, CE-gekennzeichnet nach Maschinenrichtlinie. Torblatt nach links und rechts zu öffnen, bestehend aus mehreren 300 - 1600 mm breiten Sektionen (je nach Gesamtbreite). Die einzelnen Sektionen werden an der Einbaustelle durch ein spezielles Verbindungssystem zu einem stabilen Torblatt verbunden. Torblattdicke 62 mm. Oberfläche planeben aus verzinktem Stahlblech 0,75 mm dick, vollflächig verklebt. Mit Mittelfugen-abdeckung und Labyrinthprofil, verzinkt und pulverbeschichtet, Farbe nach Wahl des Auftraggebers aus den RAL-Standardfarben. Aufhängung: Torblatt auf kugelgelagerte Rollapparate gehängt. Laufschiene aus stranggepresstem Aluminiumprofil mit Stahlprofil direkt an der Wand montiert. Laufschienenverkleidung eloxiert, Farbe nach Wahl des Auftraggebers aus den RAL-Standardfarben. Bodenführung am unteren Rand das Torblattes, innen geführt. Öffnen und schließen mittels elektrischem Systemantrieb.</w:t>
      </w:r>
    </w:p>
    <w:p w14:paraId="24E3F5F9" w14:textId="100195A8" w:rsidR="00522E1A" w:rsidRDefault="00522E1A" w:rsidP="00522E1A">
      <w:pPr>
        <w:pStyle w:val="Langtext"/>
      </w:pPr>
      <w:r>
        <w:t>Die Schiebetüranlage muss für den Anschluss an die bauseitige Brandschutzanlage / Brandschutzmeldezentrale gerichtet sein. Bei einem Auslöseimpuls oder Drahtbruch hat die Türe zu verriegeln. Die Türe muss mit einer wiederholten Schließfunktion ausgestattet sein, welche die Türe selbstständig wieder schließt und verriegelt. Die Türeanlage ist 3-Seitig mit einem Stahlverhakungsprofil ausgestattet indem die Quelllaminate eingebaut sind. Die Türanlage ist mit einer wiederholenden Schließfunktion ausgestattet, d.h. Personen, die sich im Durchgangsbereich befinden, können die Schiebeflügel aufhalten und den Gefahrenbereich verlassen, bevor die Anlage erneut schließt.</w:t>
      </w:r>
    </w:p>
    <w:p w14:paraId="5DD6D4CE" w14:textId="6CDD742B" w:rsidR="00522E1A" w:rsidRDefault="00522E1A" w:rsidP="00522E1A">
      <w:pPr>
        <w:pStyle w:val="Langtext"/>
      </w:pPr>
      <w:r>
        <w:t>Dauerfunktionsgeprüft &gt; 1.000.000 Zyklen</w:t>
      </w:r>
    </w:p>
    <w:p w14:paraId="513ABFFB" w14:textId="34D2EEBB" w:rsidR="00522E1A" w:rsidRDefault="00522E1A" w:rsidP="00522E1A">
      <w:pPr>
        <w:pStyle w:val="Langtext"/>
      </w:pPr>
      <w:r>
        <w:t>Abmessungen Antriebsträger [mm]: 100 x 198 x Trägerlänge</w:t>
      </w:r>
    </w:p>
    <w:p w14:paraId="5BF3289B" w14:textId="540910E4" w:rsidR="00522E1A" w:rsidRDefault="00522E1A" w:rsidP="00522E1A">
      <w:pPr>
        <w:pStyle w:val="Langtext"/>
      </w:pPr>
      <w:r>
        <w:t>Abmessungen Schiebetürsystem ohne Seitenteile und ohne Oberlichte:</w:t>
      </w:r>
    </w:p>
    <w:p w14:paraId="493AB0A5" w14:textId="77777777" w:rsidR="00522E1A" w:rsidRDefault="00522E1A" w:rsidP="00522E1A">
      <w:pPr>
        <w:pStyle w:val="Langtext"/>
      </w:pPr>
    </w:p>
    <w:p w14:paraId="4BE35E9A" w14:textId="52EADA21" w:rsidR="00522E1A" w:rsidRDefault="00522E1A" w:rsidP="00522E1A">
      <w:pPr>
        <w:pStyle w:val="Langtext"/>
      </w:pPr>
      <w:r>
        <w:t>• Durchgangsweite Lichte Weite mm):  _ _ _ [max.1.500]</w:t>
      </w:r>
    </w:p>
    <w:p w14:paraId="5F91259A" w14:textId="5762981B" w:rsidR="00522E1A" w:rsidRDefault="00522E1A" w:rsidP="00522E1A">
      <w:pPr>
        <w:pStyle w:val="Langtext"/>
      </w:pPr>
      <w:r>
        <w:t>• Durchgangshöhe Lichte Höhe (mm):  _ _ _ [max.2.800]</w:t>
      </w:r>
    </w:p>
    <w:p w14:paraId="54A7531E" w14:textId="77777777" w:rsidR="00522E1A" w:rsidRDefault="00522E1A" w:rsidP="00522E1A">
      <w:pPr>
        <w:pStyle w:val="Langtext"/>
      </w:pPr>
    </w:p>
    <w:p w14:paraId="73FC4843" w14:textId="23E304C5" w:rsidR="00522E1A" w:rsidRDefault="00522E1A" w:rsidP="00522E1A">
      <w:pPr>
        <w:pStyle w:val="Langtext"/>
      </w:pPr>
      <w:r>
        <w:t>z.B. PENEDER SL30-1 EI230-C5 mit Antrieb ASSA ABLOY SL510-1, oder Gleichwertiges</w:t>
      </w:r>
    </w:p>
    <w:p w14:paraId="1EF1AC02" w14:textId="06A52692" w:rsidR="00522E1A" w:rsidRDefault="00522E1A" w:rsidP="00522E1A">
      <w:pPr>
        <w:pStyle w:val="Langtext"/>
      </w:pPr>
      <w:r>
        <w:t>Angebotenes Erzeugnis:....</w:t>
      </w:r>
    </w:p>
    <w:p w14:paraId="22A74975" w14:textId="54C7D667" w:rsidR="00522E1A" w:rsidRDefault="00522E1A" w:rsidP="00522E1A">
      <w:pPr>
        <w:pStyle w:val="Folgeposition"/>
        <w:keepNext/>
        <w:keepLines/>
      </w:pPr>
      <w:r>
        <w:t>U</w:t>
      </w:r>
      <w:r>
        <w:rPr>
          <w:sz w:val="12"/>
        </w:rPr>
        <w:t>+</w:t>
      </w:r>
      <w:r>
        <w:tab/>
        <w:t>2-Flügelig Brandschutz EI30,Paneel,Antrieb123x150mm</w:t>
      </w:r>
      <w:r>
        <w:tab/>
        <w:t xml:space="preserve">Stk </w:t>
      </w:r>
    </w:p>
    <w:p w14:paraId="6754CBA9" w14:textId="0C082974" w:rsidR="00522E1A" w:rsidRDefault="00522E1A" w:rsidP="00522E1A">
      <w:pPr>
        <w:pStyle w:val="Langtext"/>
      </w:pPr>
      <w:r>
        <w:t>Zweiflügeliger (2-Flügelig) Schiebetürantrieb mit geprüftem Brandschutzflügelsystem EI30 einschließlich Zubehör und erforderlicher Sensorik. Brandschutz-Schiebeelement zweiflügelig (2-flg.), feuerhemmend EI230-C5, geprüft nach EN 1634-1, CE-gekennzeichnet nach EN 16034 und EN 13241.</w:t>
      </w:r>
    </w:p>
    <w:p w14:paraId="504655E8" w14:textId="262D9470" w:rsidR="00522E1A" w:rsidRDefault="00522E1A" w:rsidP="00522E1A">
      <w:pPr>
        <w:pStyle w:val="Langtext"/>
      </w:pPr>
      <w:r>
        <w:t>Feuerschutz-Schnelllaufschiebetür zweiflügelig (2flg), feuerhemmend EI230-C5, geprüft nach EN 1634-1, CE-gekennzeichnet nach Maschinenrichtlinie. Torblatt nach links und rechts zu öffnen, bestehend aus mehreren 300 - 1600 mm breiten Sektionen (je nach Gesamtbreite). Die einzelnen Sektionen werden an der Einbaustelle durch ein spezielles Verbindungssystem zu einem stabilen Torblatt verbunden. Torblattdicke 62 mm. Oberfläche planeben aus verzinktem Stahlblech 0,75 mm dick, vollflächig verklebt. Mit Mittelfugen-abdeckung und Labyrinthprofil, verzinkt und pulverbeschichtet, Farbe nach Wahl des Auftraggebers aus den RAL-Standardfarben. Aufhängung: Torblatt auf kugelgelagerte Rollapparate gehängt. Laufschiene aus stranggepresstem Aluminiumprofil mit Stahlprofil direkt an der Wand montiert. Laufschienenverkleidung eloxiert, Farbe nach Wahl des Auftraggebers aus den RAL-Standardfarben. Bodenführung am unteren Rand das Torblattes, innen geführt. Öffnen und schließen mittels elektrischem Systemantrieb.</w:t>
      </w:r>
    </w:p>
    <w:p w14:paraId="677C3400" w14:textId="12157E64" w:rsidR="00522E1A" w:rsidRDefault="00522E1A" w:rsidP="00522E1A">
      <w:pPr>
        <w:pStyle w:val="Langtext"/>
      </w:pPr>
      <w:r>
        <w:t>Die Schiebetüranlage muss für den Anschluss an die bauseitige Brandschutzanlage / Brandschutzmeldezentrale gerichtet sein. Bei einem Auslöseimpuls oder Drahtbruch hat die Türe zu verriegeln. Die Türe muss mit einer wiederholten Schließfunktion ausgestattet sein, welche die Türe selbstständig wieder schließt und verriegelt. Die Türeanlage ist 3-Seitig mit einem Stahlverhakungsprofil ausgestattet indem die Quelllaminate eingebaut sind. Die Türanlage ist mit einer wiederholenden Schließfunktion ausgestattet, d.h. Personen, die sich im Durchgangsbereich befinden, können die Schiebeflügel aufhalten und den Gefahrenbereich verlassen, bevor die Anlage erneut schließt.</w:t>
      </w:r>
    </w:p>
    <w:p w14:paraId="58CDE430" w14:textId="6B2B1CB0" w:rsidR="00522E1A" w:rsidRDefault="00522E1A" w:rsidP="00522E1A">
      <w:pPr>
        <w:pStyle w:val="Langtext"/>
      </w:pPr>
      <w:r>
        <w:t>Dauerfunktionsgeprüft &gt; 1.000.000 Zyklen</w:t>
      </w:r>
    </w:p>
    <w:p w14:paraId="36F76A7A" w14:textId="741C70A2" w:rsidR="00522E1A" w:rsidRDefault="00522E1A" w:rsidP="00522E1A">
      <w:pPr>
        <w:pStyle w:val="Langtext"/>
      </w:pPr>
      <w:r>
        <w:t>Abmessungen Antriebsträger [mm]: 150 x 123 x Trägerlänge</w:t>
      </w:r>
    </w:p>
    <w:p w14:paraId="39152E16" w14:textId="2F1056A4" w:rsidR="00522E1A" w:rsidRDefault="00522E1A" w:rsidP="00522E1A">
      <w:pPr>
        <w:pStyle w:val="Langtext"/>
      </w:pPr>
      <w:r>
        <w:t>Abmessungen Schiebetürsystem ohne Seitenteile und ohne Oberlichte:</w:t>
      </w:r>
    </w:p>
    <w:p w14:paraId="326854E1" w14:textId="77777777" w:rsidR="00522E1A" w:rsidRDefault="00522E1A" w:rsidP="00522E1A">
      <w:pPr>
        <w:pStyle w:val="Langtext"/>
      </w:pPr>
    </w:p>
    <w:p w14:paraId="424EA0FA" w14:textId="1D89A671" w:rsidR="00522E1A" w:rsidRDefault="00522E1A" w:rsidP="00522E1A">
      <w:pPr>
        <w:pStyle w:val="Langtext"/>
      </w:pPr>
      <w:r>
        <w:t>• Durchgangsweite Lichte Weite mm):  _ _ _ [max.1.500]</w:t>
      </w:r>
    </w:p>
    <w:p w14:paraId="52630776" w14:textId="7CE7A381" w:rsidR="00522E1A" w:rsidRDefault="00522E1A" w:rsidP="00522E1A">
      <w:pPr>
        <w:pStyle w:val="Langtext"/>
      </w:pPr>
      <w:r>
        <w:t>• Durchgangshöhe Lichte Höhe (mm):  _ _ _ [max.2.800]</w:t>
      </w:r>
    </w:p>
    <w:p w14:paraId="60B1BDBA" w14:textId="77777777" w:rsidR="00522E1A" w:rsidRDefault="00522E1A" w:rsidP="00522E1A">
      <w:pPr>
        <w:pStyle w:val="Langtext"/>
      </w:pPr>
    </w:p>
    <w:p w14:paraId="5495B0E3" w14:textId="36E69BD7" w:rsidR="00522E1A" w:rsidRDefault="00522E1A" w:rsidP="00522E1A">
      <w:pPr>
        <w:pStyle w:val="Langtext"/>
      </w:pPr>
      <w:r>
        <w:t>z.B. PENEDER SL30-2 EI230-C5 mit Antrieb ASSA ABLOY SL500-2, oder Gleichwertiges</w:t>
      </w:r>
    </w:p>
    <w:p w14:paraId="445B4990" w14:textId="22E73BB5" w:rsidR="00522E1A" w:rsidRDefault="00522E1A" w:rsidP="00522E1A">
      <w:pPr>
        <w:pStyle w:val="Langtext"/>
      </w:pPr>
      <w:r>
        <w:t>Angebotenes Erzeugnis:....</w:t>
      </w:r>
    </w:p>
    <w:p w14:paraId="7530800B" w14:textId="3EC39102" w:rsidR="00522E1A" w:rsidRDefault="00522E1A" w:rsidP="00522E1A">
      <w:pPr>
        <w:pStyle w:val="Folgeposition"/>
        <w:keepNext/>
        <w:keepLines/>
      </w:pPr>
      <w:r>
        <w:t>V</w:t>
      </w:r>
      <w:r>
        <w:rPr>
          <w:sz w:val="12"/>
        </w:rPr>
        <w:t>+</w:t>
      </w:r>
      <w:r>
        <w:tab/>
        <w:t>2-Flügelig Brandschutz EI30,Paneel,Antrieb198x100mm</w:t>
      </w:r>
      <w:r>
        <w:tab/>
        <w:t xml:space="preserve">Stk </w:t>
      </w:r>
    </w:p>
    <w:p w14:paraId="2488418C" w14:textId="75857DF5" w:rsidR="00522E1A" w:rsidRDefault="00522E1A" w:rsidP="00522E1A">
      <w:pPr>
        <w:pStyle w:val="Langtext"/>
      </w:pPr>
      <w:r>
        <w:t>Zweiflügeliger (2-Flügelig) Schiebetürantrieb mit geprüftem Brandschutzflügelsystem EI30 einschließlich Zubehör und erforderlicher Sensorik. Brandschutz-Schiebeelement zweiflügelig (2-flg.), feuerhemmend EI230-C5, geprüft nach EN 1634-1, CE-gekennzeichnet nach EN 16034 und EN 13241.</w:t>
      </w:r>
    </w:p>
    <w:p w14:paraId="5E2BBF74" w14:textId="0EFEA6B8" w:rsidR="00522E1A" w:rsidRDefault="00522E1A" w:rsidP="00522E1A">
      <w:pPr>
        <w:pStyle w:val="Langtext"/>
      </w:pPr>
      <w:r>
        <w:t xml:space="preserve">Feuerschutz-Schnelllaufschiebetür zweiflügelig (2flg), feuerhemmend EI230-C5, geprüft nach EN 1634-1, CE-gekennzeichnet nach Maschinenrichtlinie. Torblatt nach links und rechts zu öffnen, bestehend aus mehreren 300 - 1600 mm breiten Sektionen (je nach Gesamtbreite). Die einzelnen Sektionen werden an der Einbaustelle durch ein spezielles </w:t>
      </w:r>
      <w:r>
        <w:lastRenderedPageBreak/>
        <w:t>Verbindungssystem zu einem stabilen Torblatt verbunden. Torblattdicke 62 mm. Oberfläche planeben aus verzinktem Stahlblech 0,75 mm dick, vollflächig verklebt. Mit Mittelfugen-abdeckung und Labyrinthprofil, verzinkt und pulverbeschichtet, Farbe nach Wahl des Auftraggebers aus den RAL-Standardfarben. Aufhängung: Torblatt auf kugelgelagerte Rollapparate gehängt. Laufschiene aus stranggepresstem Aluminiumprofil mit Stahlprofil direkt an der Wand montiert. Laufschienenverkleidung eloxiert, Farbe nach Wahl des Auftraggebers aus den RAL-Standardfarben. Bodenführung am unteren Rand das Torblattes, innen geführt. Öffnen und schließen mittels elektrischem Systemantrieb.</w:t>
      </w:r>
    </w:p>
    <w:p w14:paraId="71364D40" w14:textId="7BDFD9AF" w:rsidR="00522E1A" w:rsidRDefault="00522E1A" w:rsidP="00522E1A">
      <w:pPr>
        <w:pStyle w:val="Langtext"/>
      </w:pPr>
      <w:r>
        <w:t>Die Schiebetüranlage muss für den Anschluss an die bauseitige Brandschutzanlage / Brandschutzmeldezentrale gerichtet sein. Bei einem Auslöseimpuls oder Drahtbruch hat die Türe zu verriegeln. Die Türe muss mit einer wiederholten Schließfunktion ausgestattet sein, welche die Türe selbstständig wieder schließt und verriegelt. Die Türeanlage ist 3-Seitig mit einem Stahlverhakungsprofil ausgestattet indem die Quelllaminate eingebaut sind. Die Türanlage ist mit einer wiederholenden Schließfunktion ausgestattet, d.h. Personen, die sich im Durchgangsbereich befinden, können die Schiebeflügel aufhalten und den Gefahrenbereich verlassen, bevor die Anlage erneut schließt.</w:t>
      </w:r>
    </w:p>
    <w:p w14:paraId="4AE951A0" w14:textId="627A5242" w:rsidR="00522E1A" w:rsidRDefault="00522E1A" w:rsidP="00522E1A">
      <w:pPr>
        <w:pStyle w:val="Langtext"/>
      </w:pPr>
      <w:r>
        <w:t>Dauerfunktionsgeprüft &gt; 1.000.000 Zyklen</w:t>
      </w:r>
    </w:p>
    <w:p w14:paraId="3DCE7DC0" w14:textId="5BB8068B" w:rsidR="00522E1A" w:rsidRDefault="00522E1A" w:rsidP="00522E1A">
      <w:pPr>
        <w:pStyle w:val="Langtext"/>
      </w:pPr>
      <w:r>
        <w:t>Abmessungen Antriebsträger [mm]: 198 x 100 x Trägerlänge</w:t>
      </w:r>
    </w:p>
    <w:p w14:paraId="73438569" w14:textId="61EA6678" w:rsidR="00522E1A" w:rsidRDefault="00522E1A" w:rsidP="00522E1A">
      <w:pPr>
        <w:pStyle w:val="Langtext"/>
      </w:pPr>
      <w:r>
        <w:t>Abmessungen Schiebetürsystem ohne Seitenteile und ohne Oberlichte:</w:t>
      </w:r>
    </w:p>
    <w:p w14:paraId="37A3D271" w14:textId="77777777" w:rsidR="00522E1A" w:rsidRDefault="00522E1A" w:rsidP="00522E1A">
      <w:pPr>
        <w:pStyle w:val="Langtext"/>
      </w:pPr>
    </w:p>
    <w:p w14:paraId="6D78AF50" w14:textId="07E50A79" w:rsidR="00522E1A" w:rsidRDefault="00522E1A" w:rsidP="00522E1A">
      <w:pPr>
        <w:pStyle w:val="Langtext"/>
      </w:pPr>
      <w:r>
        <w:t>• Durchgangsweite Lichte Weite mm):  _ _ _ [max.1.500]</w:t>
      </w:r>
    </w:p>
    <w:p w14:paraId="4C30D09F" w14:textId="5D34A022" w:rsidR="00522E1A" w:rsidRDefault="00522E1A" w:rsidP="00522E1A">
      <w:pPr>
        <w:pStyle w:val="Langtext"/>
      </w:pPr>
      <w:r>
        <w:t>• Durchgangshöhe Lichte Höhe (mm):  _ _ _ [max.2.800]</w:t>
      </w:r>
    </w:p>
    <w:p w14:paraId="1D6EBBA4" w14:textId="77777777" w:rsidR="00522E1A" w:rsidRDefault="00522E1A" w:rsidP="00522E1A">
      <w:pPr>
        <w:pStyle w:val="Langtext"/>
      </w:pPr>
    </w:p>
    <w:p w14:paraId="069D9FDC" w14:textId="1A0CBB81" w:rsidR="00522E1A" w:rsidRDefault="00522E1A" w:rsidP="00522E1A">
      <w:pPr>
        <w:pStyle w:val="Langtext"/>
      </w:pPr>
      <w:r>
        <w:t>z.B. PENEDER SL30-2 EI230-C5 mit Antrieb ASSA ABLOY SL510-2, oder Gleichwertiges</w:t>
      </w:r>
    </w:p>
    <w:p w14:paraId="34038BF7" w14:textId="265680FF" w:rsidR="00522E1A" w:rsidRDefault="00522E1A" w:rsidP="00522E1A">
      <w:pPr>
        <w:pStyle w:val="Langtext"/>
      </w:pPr>
      <w:r>
        <w:t>Angebotenes Erzeugnis:....</w:t>
      </w:r>
    </w:p>
    <w:p w14:paraId="65339BE9" w14:textId="77777777" w:rsidR="00522E1A" w:rsidRDefault="00522E1A" w:rsidP="00522E1A">
      <w:pPr>
        <w:pStyle w:val="TrennungPOS"/>
      </w:pPr>
    </w:p>
    <w:p w14:paraId="031147FB" w14:textId="18709EA2" w:rsidR="00522E1A" w:rsidRDefault="00522E1A" w:rsidP="00522E1A">
      <w:pPr>
        <w:pStyle w:val="GrundtextPosNr"/>
        <w:keepNext/>
        <w:keepLines/>
      </w:pPr>
      <w:r>
        <w:t>43.AK 02</w:t>
      </w:r>
    </w:p>
    <w:p w14:paraId="6D4BB978" w14:textId="2672E761" w:rsidR="00522E1A" w:rsidRDefault="00522E1A" w:rsidP="00522E1A">
      <w:pPr>
        <w:pStyle w:val="Folgeposition"/>
      </w:pPr>
      <w:r>
        <w:t xml:space="preserve"> </w:t>
      </w:r>
      <w:r>
        <w:rPr>
          <w:sz w:val="12"/>
        </w:rPr>
        <w:t>+</w:t>
      </w:r>
      <w:r>
        <w:tab/>
        <w:t>Az. Beschichtung Antriebshaube und Rahmenteile in Holz-Dekor</w:t>
      </w:r>
      <w:r>
        <w:tab/>
        <w:t xml:space="preserve">Stk </w:t>
      </w:r>
    </w:p>
    <w:p w14:paraId="3E61B8E8" w14:textId="4D2D490C" w:rsidR="00522E1A" w:rsidRDefault="00522E1A" w:rsidP="00522E1A">
      <w:pPr>
        <w:pStyle w:val="Langtext"/>
      </w:pPr>
      <w:r>
        <w:t>Aufzahlung (Az.) auf die Schiebetürsysteme Brandschutz (ASSA ABLOY) für die Ausführung mit Holz-Dekor-Beschichtung</w:t>
      </w:r>
    </w:p>
    <w:p w14:paraId="2A59E68F" w14:textId="387B4DA6" w:rsidR="00522E1A" w:rsidRDefault="00522E1A" w:rsidP="00522E1A">
      <w:pPr>
        <w:pStyle w:val="Langtext"/>
      </w:pPr>
      <w:r>
        <w:t>Brandschutztürsysteme mit integrierter Fluchttüre sind aus technischen Gründen ausgenommen</w:t>
      </w:r>
    </w:p>
    <w:p w14:paraId="64BE1EC7" w14:textId="77777777" w:rsidR="00522E1A" w:rsidRDefault="00522E1A" w:rsidP="00522E1A">
      <w:pPr>
        <w:pStyle w:val="Langtext"/>
      </w:pPr>
    </w:p>
    <w:p w14:paraId="593CBA8D" w14:textId="512B47EA" w:rsidR="00522E1A" w:rsidRDefault="00522E1A" w:rsidP="00522E1A">
      <w:pPr>
        <w:pStyle w:val="Langtext"/>
      </w:pPr>
      <w:r>
        <w:t>VERFAHRENSTECHNIKEN / BEARBEITUNG</w:t>
      </w:r>
    </w:p>
    <w:p w14:paraId="409114C6" w14:textId="0E17FA92" w:rsidR="00522E1A" w:rsidRDefault="00522E1A" w:rsidP="00522E1A">
      <w:pPr>
        <w:pStyle w:val="Langtext"/>
      </w:pPr>
      <w:r>
        <w:t>Bei Holzdekor-Pulverbeschichtung werden Farbpigmente durch Wärmeübertragung (Sublimations- und Vakuumverfahren) direkt in die Pulverbeschichtung übertragen.</w:t>
      </w:r>
    </w:p>
    <w:p w14:paraId="1731817A" w14:textId="77777777" w:rsidR="00522E1A" w:rsidRDefault="00522E1A" w:rsidP="00522E1A">
      <w:pPr>
        <w:pStyle w:val="Langtext"/>
      </w:pPr>
    </w:p>
    <w:p w14:paraId="6103CACC" w14:textId="4D93B6C3" w:rsidR="00522E1A" w:rsidRDefault="00522E1A" w:rsidP="00522E1A">
      <w:pPr>
        <w:pStyle w:val="Langtext"/>
      </w:pPr>
      <w:r>
        <w:t>• extrem kratzfest</w:t>
      </w:r>
    </w:p>
    <w:p w14:paraId="1E13B313" w14:textId="293875F0" w:rsidR="00522E1A" w:rsidRDefault="00522E1A" w:rsidP="00522E1A">
      <w:pPr>
        <w:pStyle w:val="Langtext"/>
      </w:pPr>
      <w:r>
        <w:t>• höhere UV-Beständigkeit als das Naturprodukt</w:t>
      </w:r>
    </w:p>
    <w:p w14:paraId="5ABC290B" w14:textId="401CCFFE" w:rsidR="00522E1A" w:rsidRDefault="00522E1A" w:rsidP="00522E1A">
      <w:pPr>
        <w:pStyle w:val="Langtext"/>
      </w:pPr>
      <w:r>
        <w:t>• Sublimationsverfahren</w:t>
      </w:r>
    </w:p>
    <w:p w14:paraId="2AD99747" w14:textId="7098CAC1" w:rsidR="00522E1A" w:rsidRDefault="00522E1A" w:rsidP="00522E1A">
      <w:pPr>
        <w:pStyle w:val="Langtext"/>
      </w:pPr>
      <w:r>
        <w:t>• keine Klebefolie</w:t>
      </w:r>
    </w:p>
    <w:p w14:paraId="67F1B8F3" w14:textId="023B1278" w:rsidR="00522E1A" w:rsidRDefault="00522E1A" w:rsidP="00522E1A">
      <w:pPr>
        <w:pStyle w:val="Langtext"/>
      </w:pPr>
      <w:r>
        <w:t>• MASTER Approved Coated Aluminium nach GSB</w:t>
      </w:r>
    </w:p>
    <w:p w14:paraId="3201FD0F" w14:textId="4D622210" w:rsidR="00522E1A" w:rsidRDefault="00522E1A" w:rsidP="00522E1A">
      <w:pPr>
        <w:pStyle w:val="Langtext"/>
      </w:pPr>
      <w:r>
        <w:t>• im Innen- und Außenbereich verwendbar</w:t>
      </w:r>
    </w:p>
    <w:p w14:paraId="3853DAAC" w14:textId="75F45D13" w:rsidR="00522E1A" w:rsidRDefault="00522E1A" w:rsidP="00522E1A">
      <w:pPr>
        <w:pStyle w:val="Langtext"/>
      </w:pPr>
      <w:r>
        <w:t>• Verarbeitung nach Richtlinien laut OFI</w:t>
      </w:r>
    </w:p>
    <w:p w14:paraId="2105BE78" w14:textId="4288AD6B" w:rsidR="00522E1A" w:rsidRDefault="00522E1A" w:rsidP="00522E1A">
      <w:pPr>
        <w:pStyle w:val="Langtext"/>
      </w:pPr>
      <w:r>
        <w:t>• über 30 Jahre Erfahrung in der Beschichtungstechnik</w:t>
      </w:r>
    </w:p>
    <w:p w14:paraId="29830728" w14:textId="347DD98B" w:rsidR="00522E1A" w:rsidRDefault="00522E1A" w:rsidP="00522E1A">
      <w:pPr>
        <w:pStyle w:val="Langtext"/>
      </w:pPr>
      <w:r>
        <w:t>Online-Voranodisation</w:t>
      </w:r>
    </w:p>
    <w:p w14:paraId="426F5D79" w14:textId="73C51A03" w:rsidR="00522E1A" w:rsidRDefault="00522E1A" w:rsidP="00522E1A">
      <w:pPr>
        <w:pStyle w:val="Langtext"/>
      </w:pPr>
      <w:r>
        <w:t>Voranodisation ist eine spezielle Vorbehandlungstechnik, die in Kombination mit der Pulverbeschichtung das Aluminium nachhaltig am besten vor Korrosion (Filiformkorrosion) schützt. Bei MKW® wird dieses Verfahren "online" durchgeführt. Das heißt, ihre Teile werden ohne Umhängen und ohne negativen Zwischenstopp nach der Voranodisation direkt der Pulverbeschichtung zugeführt.</w:t>
      </w:r>
    </w:p>
    <w:p w14:paraId="50577F3C" w14:textId="66B10BC2" w:rsidR="00522E1A" w:rsidRDefault="00F6087A" w:rsidP="00F6087A">
      <w:pPr>
        <w:pStyle w:val="Langtext"/>
      </w:pPr>
      <w:r>
        <w:t>MASTER Coater: MKW® ist geprüfter und zugelassener MASTER Coater nach den GSB-Richtlinien. Die Qualität der Beschichtung entspricht somit den GSB Qualitätsrichtlinien AL 631 und umfasst das beschichtete Produkt, den Beschichtungsprozess und werksinterne Produktionskontrolle.</w:t>
      </w:r>
    </w:p>
    <w:p w14:paraId="5484D535" w14:textId="236FF75D" w:rsidR="00F6087A" w:rsidRDefault="00F6087A" w:rsidP="00F6087A">
      <w:pPr>
        <w:pStyle w:val="Langtext"/>
      </w:pPr>
      <w:r>
        <w:t>VERARBEITUNGSMATERIAL: Aluminium, Verzinkte Werkstücke</w:t>
      </w:r>
    </w:p>
    <w:p w14:paraId="1D5284BC" w14:textId="3C13A411" w:rsidR="00F6087A" w:rsidRDefault="00F6087A" w:rsidP="00F6087A">
      <w:pPr>
        <w:pStyle w:val="Langtext"/>
      </w:pPr>
      <w:r>
        <w:t>PULVERLACKQUALITÄT: Fassadenpolyester, Hochwetterfest (HWF)</w:t>
      </w:r>
    </w:p>
    <w:p w14:paraId="0F3B465A" w14:textId="5B986175" w:rsidR="00F6087A" w:rsidRDefault="00F6087A" w:rsidP="00F6087A">
      <w:pPr>
        <w:pStyle w:val="Langtext"/>
      </w:pPr>
      <w:r>
        <w:t>GLANZGRAD: glänzend, seidenglänzend oder matt</w:t>
      </w:r>
    </w:p>
    <w:p w14:paraId="4ADA4159" w14:textId="0C0BDEA0" w:rsidR="00F6087A" w:rsidRDefault="00F6087A" w:rsidP="00F6087A">
      <w:pPr>
        <w:pStyle w:val="Langtext"/>
      </w:pPr>
      <w:r>
        <w:t>OBERFLÄCHENSTRUKTUR: Feinstruktur oder Grobstruktur</w:t>
      </w:r>
    </w:p>
    <w:p w14:paraId="37F9FA77" w14:textId="4B8C3689" w:rsidR="00F6087A" w:rsidRDefault="00F6087A" w:rsidP="00F6087A">
      <w:pPr>
        <w:pStyle w:val="Langtext"/>
      </w:pPr>
      <w:r>
        <w:t>mögliche Dekore:</w:t>
      </w:r>
    </w:p>
    <w:p w14:paraId="604E4F75" w14:textId="78A7D7DA" w:rsidR="00F6087A" w:rsidRDefault="00F6087A" w:rsidP="00F6087A">
      <w:pPr>
        <w:pStyle w:val="Langtext"/>
      </w:pPr>
      <w:r>
        <w:t>• BUCHE natur 2</w:t>
      </w:r>
    </w:p>
    <w:p w14:paraId="3EDD9DF4" w14:textId="5DCBE135" w:rsidR="00F6087A" w:rsidRDefault="00F6087A" w:rsidP="00F6087A">
      <w:pPr>
        <w:pStyle w:val="Langtext"/>
      </w:pPr>
      <w:r>
        <w:t>• CARBON, COPPER 1</w:t>
      </w:r>
    </w:p>
    <w:p w14:paraId="42D6DC72" w14:textId="78CA58EE" w:rsidR="00F6087A" w:rsidRDefault="00F6087A" w:rsidP="00F6087A">
      <w:pPr>
        <w:pStyle w:val="Langtext"/>
      </w:pPr>
      <w:r>
        <w:t>• DOUGLAS 5 Struktur</w:t>
      </w:r>
    </w:p>
    <w:p w14:paraId="0EB45F0B" w14:textId="07AD773F" w:rsidR="00F6087A" w:rsidRDefault="00F6087A" w:rsidP="00F6087A">
      <w:pPr>
        <w:pStyle w:val="Langtext"/>
      </w:pPr>
      <w:r>
        <w:t>• EICHE 7 Struktur;</w:t>
      </w:r>
    </w:p>
    <w:p w14:paraId="455D1DE4" w14:textId="52407AD3" w:rsidR="00F6087A" w:rsidRDefault="00F6087A" w:rsidP="00F6087A">
      <w:pPr>
        <w:pStyle w:val="Langtext"/>
      </w:pPr>
      <w:r>
        <w:t>• EICHE Weiss 1</w:t>
      </w:r>
    </w:p>
    <w:p w14:paraId="51FE1734" w14:textId="2A879A29" w:rsidR="00F6087A" w:rsidRDefault="00F6087A" w:rsidP="00F6087A">
      <w:pPr>
        <w:pStyle w:val="Langtext"/>
      </w:pPr>
      <w:r>
        <w:t>• GOLDEN OAK 2 Struktur</w:t>
      </w:r>
    </w:p>
    <w:p w14:paraId="74D6DCC5" w14:textId="69B3D08B" w:rsidR="00F6087A" w:rsidRDefault="00F6087A" w:rsidP="00F6087A">
      <w:pPr>
        <w:pStyle w:val="Langtext"/>
      </w:pPr>
      <w:r>
        <w:t>• GRAY WOOD</w:t>
      </w:r>
    </w:p>
    <w:p w14:paraId="67F82616" w14:textId="7423781D" w:rsidR="00F6087A" w:rsidRDefault="00F6087A" w:rsidP="00F6087A">
      <w:pPr>
        <w:pStyle w:val="Langtext"/>
      </w:pPr>
      <w:r>
        <w:t>• ICE Touch 12 3</w:t>
      </w:r>
    </w:p>
    <w:p w14:paraId="2B162F75" w14:textId="54AB3E6D" w:rsidR="00F6087A" w:rsidRDefault="00F6087A" w:rsidP="00F6087A">
      <w:pPr>
        <w:pStyle w:val="Langtext"/>
      </w:pPr>
      <w:r>
        <w:t>• KIEFER 2 Struktur</w:t>
      </w:r>
    </w:p>
    <w:p w14:paraId="58030179" w14:textId="34EE6AB1" w:rsidR="00F6087A" w:rsidRDefault="00F6087A" w:rsidP="00F6087A">
      <w:pPr>
        <w:pStyle w:val="Langtext"/>
      </w:pPr>
      <w:r>
        <w:t>• KIRSCH 2 Struktur</w:t>
      </w:r>
    </w:p>
    <w:p w14:paraId="3921F3E7" w14:textId="4DBAB286" w:rsidR="00F6087A" w:rsidRDefault="00F6087A" w:rsidP="00F6087A">
      <w:pPr>
        <w:pStyle w:val="Langtext"/>
      </w:pPr>
      <w:r>
        <w:t>• MAHAGONI 2 Struktur</w:t>
      </w:r>
    </w:p>
    <w:p w14:paraId="43D3DD76" w14:textId="568FA804" w:rsidR="00F6087A" w:rsidRDefault="00F6087A" w:rsidP="00F6087A">
      <w:pPr>
        <w:pStyle w:val="Langtext"/>
      </w:pPr>
      <w:r>
        <w:lastRenderedPageBreak/>
        <w:t>• NUSS 1 Struktur</w:t>
      </w:r>
    </w:p>
    <w:p w14:paraId="4AE5FBB7" w14:textId="555A0589" w:rsidR="00F6087A" w:rsidRDefault="00F6087A" w:rsidP="00F6087A">
      <w:pPr>
        <w:pStyle w:val="Langtext"/>
      </w:pPr>
      <w:r>
        <w:t>• OLIVE HELL GL</w:t>
      </w:r>
    </w:p>
    <w:p w14:paraId="7BA9F2AD" w14:textId="0DE70256" w:rsidR="00F6087A" w:rsidRDefault="00F6087A" w:rsidP="00F6087A">
      <w:pPr>
        <w:pStyle w:val="Langtext"/>
      </w:pPr>
      <w:r>
        <w:t>• OREGON 2 Struktur</w:t>
      </w:r>
    </w:p>
    <w:p w14:paraId="4CBCCA2C" w14:textId="38CFC3DF" w:rsidR="00F6087A" w:rsidRDefault="00F6087A" w:rsidP="00F6087A">
      <w:pPr>
        <w:pStyle w:val="Langtext"/>
      </w:pPr>
      <w:r>
        <w:t>• PINIE 1 Struktur</w:t>
      </w:r>
    </w:p>
    <w:p w14:paraId="2CA0EC05" w14:textId="58C27B52" w:rsidR="00F6087A" w:rsidRDefault="00F6087A" w:rsidP="00F6087A">
      <w:pPr>
        <w:pStyle w:val="Langtext"/>
      </w:pPr>
      <w:r>
        <w:t>• SALTLAKE 01</w:t>
      </w:r>
    </w:p>
    <w:p w14:paraId="3CDD5806" w14:textId="4E337D47" w:rsidR="00F6087A" w:rsidRDefault="00F6087A" w:rsidP="00F6087A">
      <w:pPr>
        <w:pStyle w:val="Langtext"/>
      </w:pPr>
      <w:r>
        <w:t>• TABAK GL</w:t>
      </w:r>
    </w:p>
    <w:p w14:paraId="6CE32DFF" w14:textId="6C7C041D" w:rsidR="00F6087A" w:rsidRDefault="00F6087A" w:rsidP="00F6087A">
      <w:pPr>
        <w:pStyle w:val="Langtext"/>
      </w:pPr>
      <w:r>
        <w:t>• ZEBRANO DUNKEL</w:t>
      </w:r>
    </w:p>
    <w:p w14:paraId="52AF1048" w14:textId="71535144" w:rsidR="00F6087A" w:rsidRDefault="00F6087A" w:rsidP="00F6087A">
      <w:pPr>
        <w:pStyle w:val="Langtext"/>
      </w:pPr>
      <w:r>
        <w:t>• ZEBRANO HELL</w:t>
      </w:r>
    </w:p>
    <w:p w14:paraId="049AAA65" w14:textId="77777777" w:rsidR="00F6087A" w:rsidRDefault="00F6087A" w:rsidP="00F6087A">
      <w:pPr>
        <w:pStyle w:val="Langtext"/>
      </w:pPr>
    </w:p>
    <w:p w14:paraId="259455F3" w14:textId="6F1D0ED9" w:rsidR="00F6087A" w:rsidRDefault="00F6087A" w:rsidP="00F6087A">
      <w:pPr>
        <w:pStyle w:val="Langtext"/>
      </w:pPr>
      <w:r>
        <w:t>Aufzahlung (Az.) für die Ausführung des beschriebenen Brandschutztürsystemes (ohne integrierter Fluchttüre) mit Holz-Dekor:</w:t>
      </w:r>
    </w:p>
    <w:p w14:paraId="7D503BA5" w14:textId="0F12F01B" w:rsidR="00F6087A" w:rsidRDefault="00F6087A" w:rsidP="00F6087A">
      <w:pPr>
        <w:pStyle w:val="Langtext"/>
      </w:pPr>
      <w:r>
        <w:t>gewünschtes Dekor: _ _ _</w:t>
      </w:r>
    </w:p>
    <w:p w14:paraId="13EF7DCD" w14:textId="3ED5DC50" w:rsidR="00F6087A" w:rsidRDefault="00F6087A" w:rsidP="00F6087A">
      <w:pPr>
        <w:pStyle w:val="Langtext"/>
      </w:pPr>
      <w:r>
        <w:t>zu Position: _ _ _</w:t>
      </w:r>
    </w:p>
    <w:p w14:paraId="52DD3807" w14:textId="77777777" w:rsidR="00F6087A" w:rsidRDefault="00F6087A" w:rsidP="00F6087A">
      <w:pPr>
        <w:pStyle w:val="TrennungULG"/>
        <w:keepNext w:val="0"/>
      </w:pPr>
    </w:p>
    <w:p w14:paraId="2CC85051" w14:textId="32D8DDA0" w:rsidR="00F6087A" w:rsidRDefault="00F6087A" w:rsidP="00F6087A">
      <w:pPr>
        <w:pStyle w:val="ULG"/>
        <w:keepLines/>
      </w:pPr>
      <w:r>
        <w:t>43.AM</w:t>
      </w:r>
      <w:r>
        <w:rPr>
          <w:sz w:val="12"/>
        </w:rPr>
        <w:t xml:space="preserve"> + </w:t>
      </w:r>
      <w:r>
        <w:t>Schiebetürantriebe,linear u.teleskopierend (ASSA ABLOY)</w:t>
      </w:r>
    </w:p>
    <w:p w14:paraId="573B5F26" w14:textId="3DBCFAF0" w:rsidR="00F6087A" w:rsidRDefault="00F6087A" w:rsidP="00F6087A">
      <w:pPr>
        <w:pStyle w:val="Langtext"/>
      </w:pPr>
      <w:r>
        <w:t>Version 2019-11</w:t>
      </w:r>
    </w:p>
    <w:p w14:paraId="670D9261" w14:textId="535B1343" w:rsidR="00F6087A" w:rsidRDefault="00F6087A" w:rsidP="00F6087A">
      <w:pPr>
        <w:pStyle w:val="Langtext"/>
      </w:pPr>
      <w:r>
        <w:t>Im Folgenden ist das Liefern und Montieren bzw. der Einbau von automatischen Schiebetürantrieben, linear, als Elemente für einen beweglichen Raumabschluss beschrieben. Die Verantwortung für die ordnungsgemäße Zusammenstellung verschiedener Elemente und Montage unterliegt dem Auftragnehmer. Für diesen Fall unterliegen Türblatthersteller, Türtechnikhersteller und eventuell beteiligte Händler der Informationspflicht.</w:t>
      </w:r>
    </w:p>
    <w:p w14:paraId="1159185C" w14:textId="130CE410" w:rsidR="00F6087A" w:rsidRDefault="00F6087A" w:rsidP="00F6087A">
      <w:pPr>
        <w:pStyle w:val="Langtext"/>
      </w:pPr>
      <w:r>
        <w:t>Ausführung:</w:t>
      </w:r>
    </w:p>
    <w:p w14:paraId="0FEFB44A" w14:textId="6F87FAD4" w:rsidR="00F6087A" w:rsidRDefault="00F6087A" w:rsidP="00F6087A">
      <w:pPr>
        <w:pStyle w:val="Langtext"/>
      </w:pPr>
      <w:r>
        <w:t>Wenn in den Positionsbeschreibungen nicht gesondert angegeben, kommen folgende Materialien und Softwarepakete zur Anwendung:</w:t>
      </w:r>
    </w:p>
    <w:p w14:paraId="48B4D92E" w14:textId="4F27F415" w:rsidR="00F6087A" w:rsidRDefault="00F6087A" w:rsidP="00F6087A">
      <w:pPr>
        <w:pStyle w:val="Langtext"/>
      </w:pPr>
      <w:r>
        <w:t>Sichtbare Leichtmetallteile: Alle sichtbaren Metallteile sind, wenn nicht in Aufzahlungspositionen definiert, in silber Eloxal A6/C0 auszuführen.</w:t>
      </w:r>
    </w:p>
    <w:p w14:paraId="6C533B54" w14:textId="4A9DD4FD" w:rsidR="00F6087A" w:rsidRDefault="00F6087A" w:rsidP="00F6087A">
      <w:pPr>
        <w:pStyle w:val="Langtext"/>
      </w:pPr>
      <w:r>
        <w:t>Automatische Verkehrsanpassung: Die Türe reagiert automatisch auf Änderungen des Personenflusses, die Steuerung ändert entsprechend den erhaltenen Radardaten die Türoffenhaltezeit passgenau ab. Dadurch wird ein "nervöses Tür"-Syndrom, in welchem die Türe bei hohem Verkehr trotzdem Schließversuche unternimmt, verhindert. Ebenso wird die Öffnungsweite entsprechend der Verkehrsdichte angepasst um Energie zu sparen. Bei Verwendung einer Schleuse mit Schleusensteuerung wird diese ebenfalls verkehrsabhängig mit einstellbarer Wartezeit deaktiviert um bestmöglichen Personenfluss und Energieeffizienz zu ermöglichen.</w:t>
      </w:r>
    </w:p>
    <w:p w14:paraId="6BFE576B" w14:textId="70775705" w:rsidR="00F6087A" w:rsidRDefault="00F6087A" w:rsidP="00F6087A">
      <w:pPr>
        <w:pStyle w:val="Langtext"/>
      </w:pPr>
      <w:r>
        <w:t>Bei Verwendung eines elektromechanisches Schlosses müssen alle aktiven Türflügel eigens und separat gesperrt werden.</w:t>
      </w:r>
    </w:p>
    <w:p w14:paraId="70AC68A3" w14:textId="36DBAA56" w:rsidR="00F6087A" w:rsidRDefault="00F6087A" w:rsidP="00F6087A">
      <w:pPr>
        <w:pStyle w:val="Langtext"/>
      </w:pPr>
      <w:r>
        <w:t>Aufzahlungen/Zubehör/Einbauteile:</w:t>
      </w:r>
    </w:p>
    <w:p w14:paraId="77E38114" w14:textId="39BDBB3F" w:rsidR="00F6087A" w:rsidRDefault="00F6087A" w:rsidP="00F6087A">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5F485C65" w14:textId="2E37C90F" w:rsidR="00F6087A" w:rsidRDefault="00F6087A" w:rsidP="00F6087A">
      <w:pPr>
        <w:pStyle w:val="Langtext"/>
      </w:pPr>
      <w:r>
        <w:t>Umweltschutz, Nachhaltigkeit, Ökologie:</w:t>
      </w:r>
    </w:p>
    <w:p w14:paraId="0A3E0E5D" w14:textId="6C16F5F8" w:rsidR="00F6087A" w:rsidRDefault="00F6087A" w:rsidP="00F6087A">
      <w:pPr>
        <w:pStyle w:val="Langtext"/>
      </w:pPr>
      <w:r>
        <w:t>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3CEC10A7" w14:textId="4A939334" w:rsidR="00F6087A" w:rsidRDefault="00F6087A" w:rsidP="00F6087A">
      <w:pPr>
        <w:pStyle w:val="Langtext"/>
      </w:pPr>
      <w:r>
        <w:t>Barrierefreiheit ÖNORM B1600:</w:t>
      </w:r>
    </w:p>
    <w:p w14:paraId="20F43D85" w14:textId="307CC831" w:rsidR="00F6087A" w:rsidRDefault="00F6087A" w:rsidP="00F6087A">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2D8F9FD6" w14:textId="571045A7" w:rsidR="00F6087A" w:rsidRDefault="00F6087A" w:rsidP="00F6087A">
      <w:pPr>
        <w:pStyle w:val="Langtext"/>
      </w:pPr>
      <w:r>
        <w:t>Abnahmeprüfung (TÜV):</w:t>
      </w:r>
    </w:p>
    <w:p w14:paraId="260B1BFF" w14:textId="7F6833B5" w:rsidR="00F6087A" w:rsidRDefault="00F6087A" w:rsidP="00F6087A">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669C122F" w14:textId="6A6A69AB" w:rsidR="00F6087A" w:rsidRDefault="00F6087A" w:rsidP="00F6087A">
      <w:pPr>
        <w:pStyle w:val="Langtext"/>
      </w:pPr>
      <w:r>
        <w:t>Wartung/Gewährleistung:</w:t>
      </w:r>
    </w:p>
    <w:p w14:paraId="6500D3BD" w14:textId="3106DD4B" w:rsidR="00F6087A" w:rsidRDefault="00F6087A" w:rsidP="00F6087A">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7DF953C8" w14:textId="5968F0FD" w:rsidR="00F6087A" w:rsidRDefault="00F6087A" w:rsidP="00F6087A">
      <w:pPr>
        <w:pStyle w:val="Langtext"/>
      </w:pPr>
      <w:r>
        <w:t>Gleichwertigkeit:</w:t>
      </w:r>
    </w:p>
    <w:p w14:paraId="6A0AB597" w14:textId="064DF635" w:rsidR="00F6087A" w:rsidRDefault="00F6087A" w:rsidP="00F6087A">
      <w:pPr>
        <w:pStyle w:val="Langtext"/>
      </w:pPr>
      <w:r>
        <w:t>Neben der Erfüllung der technischen Spezifikationen liegt Gleichwertigkeit nur dann vor, wenn eine Doppellaufrollentechnologie samt Entgleisungsschutz sowie ein vollständig geschlossener Antriebsträger gegeben ist. Wird in der Bieterlücke ein gleichwertiges Produkt oder Leistung angeboten, sind alle Unterschiede zur spezifizierten Ausführung in einem Beiblatt / Begleitschreiben anzugeben.</w:t>
      </w:r>
    </w:p>
    <w:p w14:paraId="6D30FA58" w14:textId="77777777" w:rsidR="00F6087A" w:rsidRDefault="00F6087A" w:rsidP="00F6087A">
      <w:pPr>
        <w:pStyle w:val="Kommentar"/>
      </w:pPr>
    </w:p>
    <w:p w14:paraId="1BBF1AD0" w14:textId="1339029C" w:rsidR="00F6087A" w:rsidRDefault="00F6087A" w:rsidP="00F6087A">
      <w:pPr>
        <w:pStyle w:val="Kommentar"/>
      </w:pPr>
      <w:r>
        <w:t>Kommentar:</w:t>
      </w:r>
    </w:p>
    <w:p w14:paraId="0E0CDCA4" w14:textId="2F12FB2B" w:rsidR="00F6087A" w:rsidRDefault="00F6087A" w:rsidP="00F6087A">
      <w:pPr>
        <w:pStyle w:val="Kommentar"/>
      </w:pPr>
      <w:r>
        <w:t>Produktspezifische Ausschreibungstexte (Produktbeschreibungen) sind für Ausschreibungen gemäß Bundesvergabegesetz (BVergG) nicht geeignet.</w:t>
      </w:r>
    </w:p>
    <w:p w14:paraId="4D8528CD" w14:textId="77EC9E94" w:rsidR="00F6087A" w:rsidRDefault="00F6087A" w:rsidP="00F6087A">
      <w:pPr>
        <w:pStyle w:val="Kommentar"/>
      </w:pPr>
      <w:r>
        <w:t>Sie dienen als Vorlage für frei formulierte Positionen und müssen inhaltlich so abgeändert werden, dass den Anforderungen des BVergG entsprochen wird (z.B. Kriterien der Gleichwertigkeit ergänzen).</w:t>
      </w:r>
    </w:p>
    <w:p w14:paraId="11930879" w14:textId="77777777" w:rsidR="00F6087A" w:rsidRDefault="00F6087A" w:rsidP="00F6087A">
      <w:pPr>
        <w:pStyle w:val="TrennungPOS"/>
      </w:pPr>
    </w:p>
    <w:p w14:paraId="748E837B" w14:textId="426D9585" w:rsidR="00F6087A" w:rsidRDefault="00F6087A" w:rsidP="00F6087A">
      <w:pPr>
        <w:pStyle w:val="GrundtextPosNr"/>
        <w:keepNext/>
        <w:keepLines/>
      </w:pPr>
      <w:r>
        <w:lastRenderedPageBreak/>
        <w:t>43.AM 01</w:t>
      </w:r>
    </w:p>
    <w:p w14:paraId="0E5CB8FB" w14:textId="06CB8C1B" w:rsidR="00F6087A" w:rsidRDefault="00F6087A" w:rsidP="00F6087A">
      <w:pPr>
        <w:pStyle w:val="Grundtext"/>
      </w:pPr>
      <w:r>
        <w:t>Schiebetürantrieb, teleskopierend öffnend, ohne Funktion für Flucht- und Rettungsweg (STT-oRED)</w:t>
      </w:r>
    </w:p>
    <w:p w14:paraId="276BEC3D" w14:textId="43A16BE9" w:rsidR="00F6087A" w:rsidRDefault="00F6087A" w:rsidP="00F6087A">
      <w:pPr>
        <w:pStyle w:val="Grundtext"/>
      </w:pPr>
      <w:r>
        <w:t>Elektromechanischer Antrieb</w:t>
      </w:r>
    </w:p>
    <w:p w14:paraId="39C20D75" w14:textId="5C81310B" w:rsidR="00F6087A" w:rsidRDefault="00F6087A" w:rsidP="00F6087A">
      <w:pPr>
        <w:pStyle w:val="Grundtext"/>
      </w:pPr>
      <w:r>
        <w:t>Motor, Steuereinheit, Transmission- und optionales Notmodul sowie die elektromechanische Verriegelung – sind in einem oben vollständig geschlossenen Träger mit integrierter Verkleidung untergebracht. Motor und Getriebe übertragen die Bewegung über einen Zahnriemen auf die Türblätter. Das Türblatt ist in eine Türblattbefestigung bzw. einen Tragrollenbeschlag eingesetzt und hängt auf einem tauschbaren Laufbahnprofil. Die Bewegung der Unterseite des Türblattes wird durch die Bodenführungen geführt. Die Antriebshaube ist zu Wartungszwecken nach oben klappbar und selbst arretierend ausgeführt, ein Öffnen ist ohne jegliches Spezialwerkzeug möglich. Die Standardausführung ist für eine Montage im Innenraum gedacht und eignet sich für nahezu alle Arten von Schiebetüren im Innen- oder Außenbereich. Die Tür wurde für eine ununterbrochene Verwendung, einen hohen Sicherheitsgrad und eine maximale Lebensdauer konstruiert. Das System gleicht die Einflüsse durch normale Wetterschwankungen und kleinere Reibungsveränderungen, z. B. durch Staub und Schmutz, selbst aus. In Notsituationen wird die Türanlage geöffnet und bleibt automatisch offen. Bei Empfang eines Öffnungsimpulses durch das Steuermodul startet der Motor und fährt die Türblätter in die offene Position. Der Schließvorgang beginnt, sobald kein ÖFFNUNGSIMPULS empfangen wird und die OFFENHALTEZEIT abgelaufen ist.</w:t>
      </w:r>
    </w:p>
    <w:p w14:paraId="5C44857B" w14:textId="5DD69553" w:rsidR="00F6087A" w:rsidRDefault="00F6087A" w:rsidP="00F6087A">
      <w:pPr>
        <w:pStyle w:val="Grundtext"/>
      </w:pPr>
      <w:r>
        <w:t>In den Antrieb integrierte Sicherheitsfunktionen</w:t>
      </w:r>
    </w:p>
    <w:p w14:paraId="4A540C0E" w14:textId="1847C7F6" w:rsidR="00F6087A" w:rsidRDefault="00F6087A" w:rsidP="00F6087A">
      <w:pPr>
        <w:pStyle w:val="Grundtext"/>
      </w:pPr>
      <w:r>
        <w:t>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 Wenn ein Hindernis zwischen den sich öffnenden Türflügeln und den umgebenden Wänden oder Beschlägen erkannt wird, stoppen die Türen sofort und schließen sich dann nach einer zeitlichen Verzögerung.</w:t>
      </w:r>
    </w:p>
    <w:p w14:paraId="6DB78DF9" w14:textId="2511A351" w:rsidR="00F6087A" w:rsidRDefault="00F6087A" w:rsidP="00F6087A">
      <w:pPr>
        <w:pStyle w:val="Grundtext"/>
      </w:pPr>
      <w:r>
        <w:t>Mikroprozessor für präzise Steuerung</w:t>
      </w:r>
    </w:p>
    <w:p w14:paraId="26EE8ED6" w14:textId="135828FE" w:rsidR="00F6087A" w:rsidRDefault="00F6087A" w:rsidP="00F6087A">
      <w:pPr>
        <w:pStyle w:val="Grundtext"/>
      </w:pPr>
      <w:r>
        <w:t>Der Mikroprozessor verfügt über eine Selbstüberwachungs-Routine, die Beeinträchtigungen und fehlerhafte Signale beim Türbetrieb erkennt. Stimmt ein ankommendes Signal nicht mit der Vorprogrammierung überein, leitet der Mikroprozessor automatisch die für einen sicheren Türbetrieb notwendigen Maßnahmen ein.</w:t>
      </w:r>
    </w:p>
    <w:p w14:paraId="0F28BBFD" w14:textId="36B28F7A" w:rsidR="00F6087A" w:rsidRDefault="00F6087A" w:rsidP="00F6087A">
      <w:pPr>
        <w:pStyle w:val="Grundtext"/>
      </w:pPr>
      <w:r>
        <w:t>Netzteil</w:t>
      </w:r>
    </w:p>
    <w:p w14:paraId="7B5F43A5" w14:textId="0C79F6E3" w:rsidR="00F6087A" w:rsidRDefault="00F6087A" w:rsidP="00F6087A">
      <w:pPr>
        <w:pStyle w:val="Grundtext"/>
      </w:pPr>
      <w:r>
        <w:t>Mikroprozessorgesteuertes Schaltnetzteil, Eingangsseitig mit einer Versorgungsspannung 110V AC bis 240V AC 50 oder 60 Hz mit einem Toleranzbereich von 10% Schwankungen des Energieversorgers oder kapazitive Spannungsspitzen im Versorgungsnetz werden ausgeglichen und Störungen des Regelbetriebes verhindert.</w:t>
      </w:r>
    </w:p>
    <w:p w14:paraId="26B99FA2" w14:textId="14B5BC53" w:rsidR="00F6087A" w:rsidRDefault="00F6087A" w:rsidP="00F6087A">
      <w:pPr>
        <w:pStyle w:val="Grundtext"/>
      </w:pPr>
      <w:r>
        <w:t>Doppel-Laufwagen für die Flügelbefestigung</w:t>
      </w:r>
    </w:p>
    <w:p w14:paraId="6C813F9A" w14:textId="34A10834" w:rsidR="00F6087A" w:rsidRDefault="00F6087A" w:rsidP="00F6087A">
      <w:pPr>
        <w:pStyle w:val="Grundtext"/>
      </w:pPr>
      <w:r>
        <w:t>Ausführung der Laufwagenelemente mit Stahl-Doppellaufrollen sowie Entgleisungsschutz an beiden Laufrollenpaaren, welcher an ein Abstürzen des Türflügels bei spontaner Gewichtsverlagerung (Beschleunigen, Bremsen, Kollision) verhindert. Einsatz der 4-Rollen-Technologie an den Laufschlitten zur Erhöhung der Sicherheit und Laufruhe. Durch einen fix integrierten Exzenter zur Höheneinstellung ist eine variable Adaptierung auf die lokalen Gegebenheiten ohne weiteres Spezialwerkzeug möglich.</w:t>
      </w:r>
    </w:p>
    <w:p w14:paraId="62FED36E" w14:textId="0F0072AB" w:rsidR="00F6087A" w:rsidRDefault="00F6087A" w:rsidP="00F6087A">
      <w:pPr>
        <w:pStyle w:val="Grundtext"/>
      </w:pPr>
      <w:r>
        <w:t>Sensoren</w:t>
      </w:r>
    </w:p>
    <w:p w14:paraId="2494EE98" w14:textId="1C418CDC" w:rsidR="00F6087A" w:rsidRDefault="00F6087A" w:rsidP="00F6087A">
      <w:pPr>
        <w:pStyle w:val="Grundtext"/>
      </w:pPr>
      <w:r>
        <w:t>Der Antriebsträger wird mit einem Öffnungssensor sowie einem Kombinationssensor Öffnung-Schließkantenüberwachung ausgestattet. Wenn die Tür auf moderates Öffnungstempo eingestellt ist, sollte sie sich zu öffnen beginnen, sobald eine auf sie zu gehende Person noch rund 1,5 m entfernt ist. Sie muss sich gleichmäßig öffnen und in vollständig geöffneter Position stoppen. Wenn die Tür auf Verkehr in eine Richtung eingestellt ist, muss der für die nicht zur Benutzung vorgesehene Türseite zuständige Sensor die Tür wieder öffnen, wenn ein Objekt auf Bodenhöhe mindestens 20 cm entfernt von der Tür erkannt wird.</w:t>
      </w:r>
    </w:p>
    <w:p w14:paraId="3ED7CCAB" w14:textId="27048E35" w:rsidR="00F6087A" w:rsidRDefault="00F6087A" w:rsidP="00F6087A">
      <w:pPr>
        <w:pStyle w:val="Grundtext"/>
      </w:pPr>
      <w:r>
        <w:t>Programmschalter (Operational Mode Selector - OMS)</w:t>
      </w:r>
    </w:p>
    <w:p w14:paraId="6BE0FC8B" w14:textId="647E21A3" w:rsidR="00F6087A" w:rsidRDefault="00F6087A" w:rsidP="00F6087A">
      <w:pPr>
        <w:pStyle w:val="Grundtext"/>
      </w:pPr>
      <w:r>
        <w:t>Formschöner, drahtgebundener, schlüsselloser und kapazitiver Programmwahlschalter mit integrierten programmierbaren Zugangsebenen als Sicherheitseinschränkung. Funktionsmodi: Einzelansteuerung, Duale Steuerung und Dual mit Anzeige zur Vereinfachung der täglichen Abläufe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w:t>
      </w:r>
    </w:p>
    <w:p w14:paraId="250E7477" w14:textId="77777777" w:rsidR="00F6087A" w:rsidRDefault="00F6087A" w:rsidP="00F6087A">
      <w:pPr>
        <w:pStyle w:val="Grundtext"/>
      </w:pPr>
    </w:p>
    <w:p w14:paraId="464C9B35" w14:textId="6999F9B3" w:rsidR="00F6087A" w:rsidRDefault="00F6087A" w:rsidP="00F6087A">
      <w:pPr>
        <w:pStyle w:val="Grundtext"/>
      </w:pPr>
      <w:r>
        <w:t>• Orange: Zeigt an, dass die Tür einen Fehler hat, den der Kunde selbst beheben kann</w:t>
      </w:r>
    </w:p>
    <w:p w14:paraId="597E7E25" w14:textId="065196F6" w:rsidR="00F6087A" w:rsidRDefault="00F6087A" w:rsidP="00F6087A">
      <w:pPr>
        <w:pStyle w:val="Grundtext"/>
      </w:pPr>
      <w:r>
        <w:t>• Gelb: Zeigt an, das eine Wartung erforderlich ist</w:t>
      </w:r>
    </w:p>
    <w:p w14:paraId="5C1FA34E" w14:textId="18519A38" w:rsidR="00F6087A" w:rsidRDefault="00F6087A" w:rsidP="00F6087A">
      <w:pPr>
        <w:pStyle w:val="Grundtext"/>
      </w:pPr>
      <w:r>
        <w:t>• Rot: Zeigt an dass der Einsatz eines Servicetechnikers erforderlich ist</w:t>
      </w:r>
    </w:p>
    <w:p w14:paraId="69DC5E71" w14:textId="19B7DFEC" w:rsidR="00F6087A" w:rsidRDefault="00F6087A" w:rsidP="00F6087A">
      <w:pPr>
        <w:pStyle w:val="Grundtext"/>
      </w:pPr>
      <w:r>
        <w:t>Generelle Daten zum Antrieb</w:t>
      </w:r>
    </w:p>
    <w:p w14:paraId="761482C0" w14:textId="77777777" w:rsidR="00F6087A" w:rsidRDefault="00F6087A" w:rsidP="00F6087A">
      <w:pPr>
        <w:pStyle w:val="Grundtext"/>
      </w:pPr>
    </w:p>
    <w:p w14:paraId="3E5643D0" w14:textId="0B8A1AB4" w:rsidR="00F6087A" w:rsidRDefault="00F6087A" w:rsidP="00F6087A">
      <w:pPr>
        <w:pStyle w:val="Grundtext"/>
      </w:pPr>
      <w:r>
        <w:t>• Netzanschluss: 100 V AC -10% bis 240 V AC +10%, 50/ 60 Hz, Absicherung 10 AT</w:t>
      </w:r>
    </w:p>
    <w:p w14:paraId="67200DF4" w14:textId="1201A1B2" w:rsidR="00F6087A" w:rsidRDefault="00F6087A" w:rsidP="00F6087A">
      <w:pPr>
        <w:pStyle w:val="Grundtext"/>
      </w:pPr>
      <w:r>
        <w:t>• Stromverbrauch: Max. 250W</w:t>
      </w:r>
    </w:p>
    <w:p w14:paraId="73E7D53B" w14:textId="5A1860E0" w:rsidR="00F6087A" w:rsidRDefault="00F6087A" w:rsidP="00F6087A">
      <w:pPr>
        <w:pStyle w:val="Grundtext"/>
      </w:pPr>
      <w:r>
        <w:t>• Schutzklasse: IP20</w:t>
      </w:r>
    </w:p>
    <w:p w14:paraId="1BB83194" w14:textId="3C602BCA" w:rsidR="00F6087A" w:rsidRDefault="00F6087A" w:rsidP="00F6087A">
      <w:pPr>
        <w:pStyle w:val="Grundtext"/>
      </w:pPr>
      <w:r>
        <w:t>• Umgebungstemperatur: -20 °C bis +50 °C</w:t>
      </w:r>
    </w:p>
    <w:p w14:paraId="1F318A87" w14:textId="086A4270" w:rsidR="00F6087A" w:rsidRDefault="00F6087A" w:rsidP="00F6087A">
      <w:pPr>
        <w:pStyle w:val="Grundtext"/>
      </w:pPr>
      <w:r>
        <w:t>• Relative Luftfeuchtigkeit (nichtkondensierend): Max. 85 %</w:t>
      </w:r>
    </w:p>
    <w:p w14:paraId="191BCE85" w14:textId="2EAEC15A" w:rsidR="00F6087A" w:rsidRDefault="00F6087A" w:rsidP="00F6087A">
      <w:pPr>
        <w:pStyle w:val="Grundtext"/>
      </w:pPr>
      <w:r>
        <w:t>• Abmessungen Antriebsträger [mm]: 150 x 123 x Trägerlänge</w:t>
      </w:r>
    </w:p>
    <w:p w14:paraId="63FCACB2" w14:textId="28719B6B" w:rsidR="00F6087A" w:rsidRDefault="00F6087A" w:rsidP="00F6087A">
      <w:pPr>
        <w:pStyle w:val="Grundtext"/>
      </w:pPr>
      <w:r>
        <w:t>• max. Flügelgewicht (abhängig von Montageort, Netzteil- und Motor- Ausführung): bis zu 240kg</w:t>
      </w:r>
    </w:p>
    <w:p w14:paraId="5DC40C7B" w14:textId="62F6893A" w:rsidR="00F6087A" w:rsidRDefault="00F6087A" w:rsidP="00F6087A">
      <w:pPr>
        <w:pStyle w:val="Grundtext"/>
      </w:pPr>
      <w:r>
        <w:t>Hinweis für durch den Auftraggeber beigestelltes Türblatt:</w:t>
      </w:r>
    </w:p>
    <w:p w14:paraId="319F3A93" w14:textId="53F33E3C" w:rsidR="00F6087A" w:rsidRDefault="00F6087A" w:rsidP="00F6087A">
      <w:pPr>
        <w:pStyle w:val="Grundtext"/>
      </w:pPr>
      <w:r>
        <w:lastRenderedPageBreak/>
        <w:t>Die maximale Flügelstärke beträgt 65 mm.</w:t>
      </w:r>
    </w:p>
    <w:p w14:paraId="0EF715B6" w14:textId="5E6B112A" w:rsidR="00F6087A" w:rsidRDefault="00F6087A" w:rsidP="00F6087A">
      <w:pPr>
        <w:pStyle w:val="Folgeposition"/>
        <w:keepNext/>
        <w:keepLines/>
      </w:pPr>
      <w:r>
        <w:t>A</w:t>
      </w:r>
      <w:r>
        <w:rPr>
          <w:sz w:val="12"/>
        </w:rPr>
        <w:t>+</w:t>
      </w:r>
      <w:r>
        <w:tab/>
        <w:t>Einseitig öffnend - Standardtürantrieb (STT-oRED)</w:t>
      </w:r>
      <w:r>
        <w:tab/>
        <w:t xml:space="preserve">Stk </w:t>
      </w:r>
    </w:p>
    <w:p w14:paraId="26EBC316" w14:textId="4A078992" w:rsidR="00F6087A" w:rsidRDefault="00F6087A" w:rsidP="00F6087A">
      <w:pPr>
        <w:pStyle w:val="Langtext"/>
      </w:pPr>
      <w:r>
        <w:t>Schiebetürantrieb, einseitig teleskopierend öffnend, ohne Funktion für Flucht- und Rettungsweg (STT-oRED) für ein Flügelgewicht von 70 kg / Türblatt und einem Netzteil mit 50 Watt.</w:t>
      </w:r>
    </w:p>
    <w:p w14:paraId="0FC80E05" w14:textId="70BF0739" w:rsidR="00F6087A" w:rsidRDefault="00F6087A" w:rsidP="00F6087A">
      <w:pPr>
        <w:pStyle w:val="Langtext"/>
      </w:pPr>
      <w:r>
        <w:t>Lichte Öffnungsbreite: min. 900 – max. 4000 mm</w:t>
      </w:r>
    </w:p>
    <w:p w14:paraId="3048E385" w14:textId="349B3E3D" w:rsidR="00F6087A" w:rsidRDefault="00F6087A" w:rsidP="00F6087A">
      <w:pPr>
        <w:pStyle w:val="Langtext"/>
      </w:pPr>
      <w:r>
        <w:t>Lichte Öffnungsweite (mm): _ _ _</w:t>
      </w:r>
    </w:p>
    <w:p w14:paraId="440DB3EC" w14:textId="2B827F9F" w:rsidR="00F6087A" w:rsidRDefault="00F6087A" w:rsidP="00F6087A">
      <w:pPr>
        <w:pStyle w:val="Langtext"/>
      </w:pPr>
      <w:r>
        <w:t>Lichte Öffnungshöhe (mm): _ _ _</w:t>
      </w:r>
    </w:p>
    <w:p w14:paraId="685BFECF" w14:textId="5EBE1CD4" w:rsidR="00F6087A" w:rsidRDefault="00F6087A" w:rsidP="00F6087A">
      <w:pPr>
        <w:pStyle w:val="Langtext"/>
      </w:pPr>
      <w:r>
        <w:t>z.B. Schiebetürantrieb ASSA ABLOY SL520T-1 oder Gleichwertiges</w:t>
      </w:r>
    </w:p>
    <w:p w14:paraId="0A3420AB" w14:textId="09275BA1" w:rsidR="00F6087A" w:rsidRDefault="00F6087A" w:rsidP="00F6087A">
      <w:pPr>
        <w:pStyle w:val="Langtext"/>
      </w:pPr>
      <w:r>
        <w:t>Angebotenes Erzeugnis: (....)</w:t>
      </w:r>
    </w:p>
    <w:p w14:paraId="51F61AA3" w14:textId="6C4D14C7" w:rsidR="00F6087A" w:rsidRDefault="00F6087A" w:rsidP="00F6087A">
      <w:pPr>
        <w:pStyle w:val="Folgeposition"/>
        <w:keepNext/>
        <w:keepLines/>
      </w:pPr>
      <w:r>
        <w:t>B</w:t>
      </w:r>
      <w:r>
        <w:rPr>
          <w:sz w:val="12"/>
        </w:rPr>
        <w:t>+</w:t>
      </w:r>
      <w:r>
        <w:tab/>
        <w:t>Beidseitig öffnend - Standardtürantrieb (STT-oRED)</w:t>
      </w:r>
      <w:r>
        <w:tab/>
        <w:t xml:space="preserve">Stk </w:t>
      </w:r>
    </w:p>
    <w:p w14:paraId="0E729E50" w14:textId="5701209B" w:rsidR="00F6087A" w:rsidRDefault="00F6087A" w:rsidP="00F6087A">
      <w:pPr>
        <w:pStyle w:val="Langtext"/>
      </w:pPr>
      <w:r>
        <w:t>Schiebetürantrieb, beidseitig teleskopierend öffnend, ohne Funktion für Flucht- und Rettungsweg (STT-oRED) für ein Flügelgewicht von 50 kg / Türblatt und einem Netzteil mit 50 Watt.</w:t>
      </w:r>
    </w:p>
    <w:p w14:paraId="7619BECD" w14:textId="74740723" w:rsidR="00F6087A" w:rsidRDefault="00F6087A" w:rsidP="00F6087A">
      <w:pPr>
        <w:pStyle w:val="Langtext"/>
      </w:pPr>
      <w:r>
        <w:t>Lichte Öffnungsbreite: min. 1720 – max. 4000 mm</w:t>
      </w:r>
    </w:p>
    <w:p w14:paraId="33CE01CB" w14:textId="033EEC7F" w:rsidR="00F6087A" w:rsidRDefault="00F6087A" w:rsidP="00F6087A">
      <w:pPr>
        <w:pStyle w:val="Langtext"/>
      </w:pPr>
      <w:r>
        <w:t>Lichte Öffnungsweite (mm): _ _ _</w:t>
      </w:r>
    </w:p>
    <w:p w14:paraId="77D30C8A" w14:textId="01C687A0" w:rsidR="00F6087A" w:rsidRDefault="00F6087A" w:rsidP="00F6087A">
      <w:pPr>
        <w:pStyle w:val="Langtext"/>
      </w:pPr>
      <w:r>
        <w:t>Lichte Öffnungshöhe (mm): _ _ _</w:t>
      </w:r>
    </w:p>
    <w:p w14:paraId="094C9D15" w14:textId="2975DE8B" w:rsidR="00F6087A" w:rsidRDefault="00F6087A" w:rsidP="00F6087A">
      <w:pPr>
        <w:pStyle w:val="Langtext"/>
      </w:pPr>
      <w:r>
        <w:t>z.B. Schiebetürantrieb ASSA ABLOY SL520T-2 oder Gleichwertiges</w:t>
      </w:r>
    </w:p>
    <w:p w14:paraId="4433988C" w14:textId="62B839BC" w:rsidR="00F6087A" w:rsidRDefault="00F6087A" w:rsidP="00F6087A">
      <w:pPr>
        <w:pStyle w:val="Langtext"/>
      </w:pPr>
      <w:r>
        <w:t>Angebotenes Erzeugnis: (....)</w:t>
      </w:r>
    </w:p>
    <w:p w14:paraId="112F3EC1" w14:textId="77777777" w:rsidR="00F6087A" w:rsidRDefault="00F6087A" w:rsidP="00105F60">
      <w:pPr>
        <w:pStyle w:val="TrennungPOS"/>
      </w:pPr>
    </w:p>
    <w:p w14:paraId="419BE04C" w14:textId="5061393C" w:rsidR="00105F60" w:rsidRDefault="00105F60" w:rsidP="00105F60">
      <w:pPr>
        <w:pStyle w:val="GrundtextPosNr"/>
        <w:keepNext/>
        <w:keepLines/>
      </w:pPr>
      <w:r>
        <w:t>43.AM 03</w:t>
      </w:r>
    </w:p>
    <w:p w14:paraId="6D7B82C9" w14:textId="1BEF67A0" w:rsidR="00105F60" w:rsidRDefault="00105F60" w:rsidP="00105F60">
      <w:pPr>
        <w:pStyle w:val="Grundtext"/>
      </w:pPr>
      <w:r>
        <w:t>Schiebetürantrieb Standard, linear öffnend, ohne Redundanz (Funktion für Flucht- und Rettungsweg)</w:t>
      </w:r>
    </w:p>
    <w:p w14:paraId="3FB1F51C" w14:textId="33998958" w:rsidR="00105F60" w:rsidRDefault="00105F60" w:rsidP="00105F60">
      <w:pPr>
        <w:pStyle w:val="Grundtext"/>
        <w:keepNext/>
        <w:keepLines/>
      </w:pPr>
      <w:r>
        <w:t>Elektromechanischer Antrieb:</w:t>
      </w:r>
    </w:p>
    <w:p w14:paraId="166AEB5F" w14:textId="77777777" w:rsidR="00105F60" w:rsidRDefault="00105F60" w:rsidP="00105F60">
      <w:pPr>
        <w:pStyle w:val="Grundtext"/>
        <w:keepNext/>
        <w:keepLines/>
      </w:pPr>
    </w:p>
    <w:p w14:paraId="5477F7C0" w14:textId="4411CC5E" w:rsidR="00105F60" w:rsidRDefault="00105F60" w:rsidP="00105F60">
      <w:pPr>
        <w:pStyle w:val="Grundtext"/>
      </w:pPr>
      <w:r>
        <w:t>• Motor, Steuereinheit, Transmissions- und optionales Notmodul sowie die elektromechanische Verriegelung – sind in einem oben vollständig geschlossenen Träger mit integrierter Verkleidung untergebracht.</w:t>
      </w:r>
    </w:p>
    <w:p w14:paraId="3BBE9E8F" w14:textId="46C9EEA8" w:rsidR="00105F60" w:rsidRDefault="00105F60" w:rsidP="00105F60">
      <w:pPr>
        <w:pStyle w:val="Grundtext"/>
      </w:pPr>
      <w:r>
        <w:t>• Motor und Getriebe übertragen die Bewegung über einen Zahnriemen auf die Türblätter welche in Türblattbefestigungen bzw. einen Tragrollenbeschläge eingesetzt sind.</w:t>
      </w:r>
    </w:p>
    <w:p w14:paraId="5654217A" w14:textId="6FA67F43" w:rsidR="00105F60" w:rsidRDefault="00105F60" w:rsidP="00105F60">
      <w:pPr>
        <w:pStyle w:val="Grundtext"/>
      </w:pPr>
      <w:r>
        <w:t>• Das Laufbahnprofil ist tauschbar auszuführen</w:t>
      </w:r>
    </w:p>
    <w:p w14:paraId="65511D0B" w14:textId="44D59667" w:rsidR="00105F60" w:rsidRDefault="00105F60" w:rsidP="00105F60">
      <w:pPr>
        <w:pStyle w:val="Grundtext"/>
      </w:pPr>
      <w:r>
        <w:t>• Die Bewegung der Unterseite des Türblattes wird durch die Bodenführungen geführt.</w:t>
      </w:r>
    </w:p>
    <w:p w14:paraId="192CCD2B" w14:textId="50773A01" w:rsidR="00105F60" w:rsidRDefault="00105F60" w:rsidP="00105F60">
      <w:pPr>
        <w:pStyle w:val="Grundtext"/>
      </w:pPr>
      <w:r>
        <w:t>• Die Antriebshaube ist zu Wartungszwecken nach oben klappbar und selbst arretierend ausgeführt, ein Öffnen ist ohne jegliches Spezialwerkzeug möglich.</w:t>
      </w:r>
    </w:p>
    <w:p w14:paraId="3239A777" w14:textId="78ED4E5D" w:rsidR="00105F60" w:rsidRDefault="00105F60" w:rsidP="00105F60">
      <w:pPr>
        <w:pStyle w:val="Grundtext"/>
      </w:pPr>
      <w:r>
        <w:t>• Das Türsystem wurde für eine ununterbrochene Verwendung, einen hohen Sicherheitsgrad und eine maximale Lebensdauer konstruiert</w:t>
      </w:r>
    </w:p>
    <w:p w14:paraId="42F6E07A" w14:textId="53B61192" w:rsidR="00105F60" w:rsidRDefault="00105F60" w:rsidP="00105F60">
      <w:pPr>
        <w:pStyle w:val="Grundtext"/>
      </w:pPr>
      <w:r>
        <w:t>• Einflüsse durch normale Wetterschwankungen und kleinere Reibungsveränderungen, z.B. durch Staub und Schmutz, selbst aus.</w:t>
      </w:r>
    </w:p>
    <w:p w14:paraId="4A2ACA6F" w14:textId="56DBC1B8" w:rsidR="00105F60" w:rsidRDefault="00105F60" w:rsidP="00105F60">
      <w:pPr>
        <w:pStyle w:val="Grundtext"/>
      </w:pPr>
      <w:r>
        <w:t>• Bei Empfang eines Öffnungsimpulses durch das Steuermodul startet der Motor und fährt die Türblätter in die offene Position.</w:t>
      </w:r>
    </w:p>
    <w:p w14:paraId="76E18956" w14:textId="538A05EF" w:rsidR="00105F60" w:rsidRDefault="00105F60" w:rsidP="00105F60">
      <w:pPr>
        <w:pStyle w:val="Grundtext"/>
      </w:pPr>
      <w:r>
        <w:t>• Der Schließvorgang beginnt, sobald kein ÖFFNUNGSIMPULS empfangen wird und die OFFENHALTEZEIT abgelaufen ist.</w:t>
      </w:r>
    </w:p>
    <w:p w14:paraId="1C00444C" w14:textId="7849285B" w:rsidR="00105F60" w:rsidRDefault="00105F60" w:rsidP="00105F60">
      <w:pPr>
        <w:pStyle w:val="Grundtext"/>
      </w:pPr>
      <w:r>
        <w:t>• Der Mikroprozessor der Steuerung verfügt über eine Selbstüberwachungs-Routine welche Beeinträchtigungen und fehlerhafte Signale beim Türbetrieb erkennt. Stimmt ein ankommendes Signal nicht mit der Vorprogrammierung überein, leitet der Mikroprozessor automatisch die für einen sicheren Türbetrieb notwendigen Maßnahmen ein.</w:t>
      </w:r>
    </w:p>
    <w:p w14:paraId="7247F715" w14:textId="2A1C8F88" w:rsidR="00105F60" w:rsidRDefault="00105F60" w:rsidP="00105F60">
      <w:pPr>
        <w:pStyle w:val="Grundtext"/>
      </w:pPr>
      <w:r>
        <w:t>In den Antrieb integrierte Sicherheitsfunktionen:</w:t>
      </w:r>
    </w:p>
    <w:p w14:paraId="3C48E252" w14:textId="77777777" w:rsidR="00105F60" w:rsidRDefault="00105F60" w:rsidP="00105F60">
      <w:pPr>
        <w:pStyle w:val="Grundtext"/>
      </w:pPr>
    </w:p>
    <w:p w14:paraId="7467F950" w14:textId="622A35ED" w:rsidR="00105F60" w:rsidRDefault="00105F60" w:rsidP="00105F60">
      <w:pPr>
        <w:pStyle w:val="Grundtext"/>
      </w:pPr>
      <w:r>
        <w:t>• 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w:t>
      </w:r>
    </w:p>
    <w:p w14:paraId="44AD7FC4" w14:textId="643E4112" w:rsidR="00105F60" w:rsidRDefault="00105F60" w:rsidP="00105F60">
      <w:pPr>
        <w:pStyle w:val="Grundtext"/>
      </w:pPr>
      <w:r>
        <w:t>• Wenn ein Hindernis zwischen den sich öffnenden Türflügeln und den umgebenden Wänden oder Beschlägen erkannt wird, stoppen die Türen sofort und schließen sich dann nach einer zeitlichen Verzögerung.</w:t>
      </w:r>
    </w:p>
    <w:p w14:paraId="6BBD1809" w14:textId="1D6DC510" w:rsidR="00105F60" w:rsidRDefault="00105F60" w:rsidP="00105F60">
      <w:pPr>
        <w:pStyle w:val="Grundtext"/>
        <w:keepNext/>
        <w:keepLines/>
      </w:pPr>
      <w:r>
        <w:t>Netzteil:</w:t>
      </w:r>
    </w:p>
    <w:p w14:paraId="3C837033" w14:textId="77777777" w:rsidR="00105F60" w:rsidRDefault="00105F60" w:rsidP="00105F60">
      <w:pPr>
        <w:pStyle w:val="Grundtext"/>
        <w:keepNext/>
        <w:keepLines/>
      </w:pPr>
    </w:p>
    <w:p w14:paraId="3945A97E" w14:textId="1348594B" w:rsidR="00105F60" w:rsidRDefault="00105F60" w:rsidP="00105F60">
      <w:pPr>
        <w:pStyle w:val="Grundtext"/>
      </w:pPr>
      <w:r>
        <w:t>• Mikroprozessorgesteuertes Schaltnetzteil, eingangsseitig mit einer Versorgungsspannung 110V AC bis 240V AC 50 oder 60 Hz</w:t>
      </w:r>
    </w:p>
    <w:p w14:paraId="36FC35D2" w14:textId="45AD2FFE" w:rsidR="00105F60" w:rsidRDefault="00105F60" w:rsidP="00105F60">
      <w:pPr>
        <w:pStyle w:val="Grundtext"/>
      </w:pPr>
      <w:r>
        <w:t>• Toleranzbereich von 10%, Schwankungen des Energieversorgers oder kapazitive Spannungsspitzen im Versorgungsnetz werden ausgeglichen (Störungen des Regelbetriebes verhindert)</w:t>
      </w:r>
    </w:p>
    <w:p w14:paraId="4AFCBFD8" w14:textId="740BAB6C" w:rsidR="00105F60" w:rsidRDefault="00105F60" w:rsidP="00105F60">
      <w:pPr>
        <w:pStyle w:val="Grundtext"/>
        <w:keepNext/>
        <w:keepLines/>
      </w:pPr>
      <w:r>
        <w:t>Doppel-Laufwagen für die Flügelbefestigung:</w:t>
      </w:r>
    </w:p>
    <w:p w14:paraId="10893FA5" w14:textId="77777777" w:rsidR="00105F60" w:rsidRDefault="00105F60" w:rsidP="00105F60">
      <w:pPr>
        <w:pStyle w:val="Grundtext"/>
        <w:keepNext/>
        <w:keepLines/>
      </w:pPr>
    </w:p>
    <w:p w14:paraId="53D14433" w14:textId="67AA1179" w:rsidR="00105F60" w:rsidRDefault="00105F60" w:rsidP="00105F60">
      <w:pPr>
        <w:pStyle w:val="Grundtext"/>
      </w:pPr>
      <w:r>
        <w:t>• Ausführung der Laufwagenelemente mit Stahl-Doppellaufrollen</w:t>
      </w:r>
    </w:p>
    <w:p w14:paraId="049340DB" w14:textId="37A2BC41" w:rsidR="00105F60" w:rsidRDefault="00105F60" w:rsidP="00105F60">
      <w:pPr>
        <w:pStyle w:val="Grundtext"/>
      </w:pPr>
      <w:r>
        <w:t>• Entgleisungsschutz an beiden Laufrollenpaaren, welcher an ein Abstürzen des Türflügels bei spontaner Gewichtsverlagerung (Beschleunigen, Bremsen, Kollision) verhindert.</w:t>
      </w:r>
    </w:p>
    <w:p w14:paraId="0E9A1927" w14:textId="5BAE8970" w:rsidR="00105F60" w:rsidRDefault="00105F60" w:rsidP="00105F60">
      <w:pPr>
        <w:pStyle w:val="Grundtext"/>
      </w:pPr>
      <w:r>
        <w:t>• Einsatz der 4-Rollen-Technologie an den Laufschlitten zur Erhöhung der Sicherheit und Laufruhe.</w:t>
      </w:r>
    </w:p>
    <w:p w14:paraId="62018DB8" w14:textId="3ED096B6" w:rsidR="00105F60" w:rsidRDefault="00105F60" w:rsidP="00105F60">
      <w:pPr>
        <w:pStyle w:val="Grundtext"/>
      </w:pPr>
      <w:r>
        <w:t>• fix integrierten Exzenter zur Höheneinstellung (variable Adaptierung auf die lokalen Gegebenheiten ohne weiteres Spezialwerkzeug).</w:t>
      </w:r>
    </w:p>
    <w:p w14:paraId="38E0CAC2" w14:textId="30DB1CA5" w:rsidR="00105F60" w:rsidRDefault="00105F60" w:rsidP="00105F60">
      <w:pPr>
        <w:pStyle w:val="Grundtext"/>
      </w:pPr>
      <w:r>
        <w:t>Sensoren</w:t>
      </w:r>
    </w:p>
    <w:p w14:paraId="35E85FB4" w14:textId="77777777" w:rsidR="00105F60" w:rsidRDefault="00105F60" w:rsidP="00105F60">
      <w:pPr>
        <w:pStyle w:val="Grundtext"/>
      </w:pPr>
    </w:p>
    <w:p w14:paraId="33A277BE" w14:textId="63DEE6C8" w:rsidR="00105F60" w:rsidRDefault="00105F60" w:rsidP="00105F60">
      <w:pPr>
        <w:pStyle w:val="Grundtext"/>
      </w:pPr>
      <w:r>
        <w:t>• Ein Öffnungssensor sowie ein Kombinationssensor Öffnung-Schließkantenüberwachung.</w:t>
      </w:r>
    </w:p>
    <w:p w14:paraId="11387356" w14:textId="41FE0A99" w:rsidR="00105F60" w:rsidRDefault="00105F60" w:rsidP="00105F60">
      <w:pPr>
        <w:pStyle w:val="Grundtext"/>
      </w:pPr>
      <w:r>
        <w:t>• Sensorik ist RICHTUNGSERKENNEND auszuführen um ökologischen Betrieb zu steigern</w:t>
      </w:r>
    </w:p>
    <w:p w14:paraId="3C58D1A9" w14:textId="65555306" w:rsidR="00105F60" w:rsidRDefault="00105F60" w:rsidP="00105F60">
      <w:pPr>
        <w:pStyle w:val="Grundtext"/>
      </w:pPr>
      <w:r>
        <w:t>• Türöffnung beginnt, sobald eine auf sie zu gehende Person noch rund 1,5 m entfernt ist</w:t>
      </w:r>
    </w:p>
    <w:p w14:paraId="4D289ADD" w14:textId="646D6772" w:rsidR="00105F60" w:rsidRDefault="00105F60" w:rsidP="00105F60">
      <w:pPr>
        <w:pStyle w:val="Grundtext"/>
      </w:pPr>
      <w:r>
        <w:t>• Wenn die Tür auf Verkehr in eine Richtung eingestellt ist, muss der für die nicht zur Benutzung vorgesehene Türseite zuständige Sensor die Tür wieder öffnen, wenn ein Objekt auf Bodenhöhe mindestens 20 cm entfernt von der Tür erkannt wird.</w:t>
      </w:r>
    </w:p>
    <w:p w14:paraId="23C9A929" w14:textId="18765796" w:rsidR="00105F60" w:rsidRDefault="00105F60" w:rsidP="00105F60">
      <w:pPr>
        <w:pStyle w:val="Grundtext"/>
      </w:pPr>
      <w:r>
        <w:t>Programmschalter (Operational Mode Selector - OMS)</w:t>
      </w:r>
    </w:p>
    <w:p w14:paraId="165980B4" w14:textId="397C4939" w:rsidR="00105F60" w:rsidRDefault="00105F60" w:rsidP="00105F60">
      <w:pPr>
        <w:pStyle w:val="Grundtext"/>
      </w:pPr>
      <w:r>
        <w:t>Formschöner, drahtgebundener, schlüsselloser und kapazitiver Programmwahlschalter mit integrierten programmierbaren Zugangsebenen als Sicherheitseinschränkung.</w:t>
      </w:r>
    </w:p>
    <w:p w14:paraId="5C0DACE1" w14:textId="4608C4CA" w:rsidR="00105F60" w:rsidRDefault="00105F60" w:rsidP="00105F60">
      <w:pPr>
        <w:pStyle w:val="Grundtext"/>
      </w:pPr>
      <w:r>
        <w:t>Funktionsmodi: Einzelansteuerung, Duale Steuerung und Dual mit Anzeige zur Vereinfachung der täglichen Abläufe.</w:t>
      </w:r>
    </w:p>
    <w:p w14:paraId="7656FBA0" w14:textId="46F73C6E" w:rsidR="00105F60" w:rsidRDefault="00105F60" w:rsidP="00105F60">
      <w:pPr>
        <w:pStyle w:val="Grundtext"/>
      </w:pPr>
      <w:r>
        <w:t>Es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w:t>
      </w:r>
    </w:p>
    <w:p w14:paraId="55F86E2C" w14:textId="77777777" w:rsidR="00105F60" w:rsidRDefault="00105F60" w:rsidP="00105F60">
      <w:pPr>
        <w:pStyle w:val="Grundtext"/>
      </w:pPr>
    </w:p>
    <w:p w14:paraId="5C66A7B9" w14:textId="4CF75DDD" w:rsidR="00105F60" w:rsidRDefault="00105F60" w:rsidP="00105F60">
      <w:pPr>
        <w:pStyle w:val="Grundtext"/>
      </w:pPr>
      <w:r>
        <w:t>• Orange: Zeigt an, dass die Tür einen Fehler hat, den der Kunde selbst beheben kann</w:t>
      </w:r>
    </w:p>
    <w:p w14:paraId="3A2E44A5" w14:textId="36F6E7CB" w:rsidR="00105F60" w:rsidRDefault="00105F60" w:rsidP="00105F60">
      <w:pPr>
        <w:pStyle w:val="Grundtext"/>
      </w:pPr>
      <w:r>
        <w:t>• Gelb: Zeigt an, das eine Wartung erforderlich ist</w:t>
      </w:r>
    </w:p>
    <w:p w14:paraId="77C32543" w14:textId="112A5DA3" w:rsidR="00105F60" w:rsidRDefault="00105F60" w:rsidP="00105F60">
      <w:pPr>
        <w:pStyle w:val="Grundtext"/>
      </w:pPr>
      <w:r>
        <w:t>• Rot: Zeigt an dass der Einsatz eines Servicetechnikers erforderlich ist</w:t>
      </w:r>
    </w:p>
    <w:p w14:paraId="027F13FA" w14:textId="1B3C95A9" w:rsidR="00105F60" w:rsidRDefault="00105F60" w:rsidP="00105F60">
      <w:pPr>
        <w:pStyle w:val="Grundtext"/>
      </w:pPr>
      <w:r>
        <w:t>Generelle Daten zum Antrieb</w:t>
      </w:r>
    </w:p>
    <w:p w14:paraId="702B8D1E" w14:textId="77777777" w:rsidR="00105F60" w:rsidRDefault="00105F60" w:rsidP="00105F60">
      <w:pPr>
        <w:pStyle w:val="Grundtext"/>
      </w:pPr>
    </w:p>
    <w:p w14:paraId="3D0ED5D6" w14:textId="18CB2576" w:rsidR="00105F60" w:rsidRDefault="00105F60" w:rsidP="00105F60">
      <w:pPr>
        <w:pStyle w:val="Grundtext"/>
      </w:pPr>
      <w:r>
        <w:t>• Netzanschluss: 100 V AC -10% bis 240 V AC +10%, 50/ 60 Hz, Absicherung 10 AT</w:t>
      </w:r>
    </w:p>
    <w:p w14:paraId="7300800F" w14:textId="4851C0EF" w:rsidR="00105F60" w:rsidRDefault="00105F60" w:rsidP="00105F60">
      <w:pPr>
        <w:pStyle w:val="Grundtext"/>
      </w:pPr>
      <w:r>
        <w:t>• Stromverbrauch: Max. 250W</w:t>
      </w:r>
    </w:p>
    <w:p w14:paraId="3BB2E4DB" w14:textId="2BB9B497" w:rsidR="00105F60" w:rsidRDefault="00105F60" w:rsidP="00105F60">
      <w:pPr>
        <w:pStyle w:val="Grundtext"/>
      </w:pPr>
      <w:r>
        <w:t>• Schutzklasse: IP20</w:t>
      </w:r>
    </w:p>
    <w:p w14:paraId="4D3442DB" w14:textId="045F1780" w:rsidR="00105F60" w:rsidRDefault="00105F60" w:rsidP="00105F60">
      <w:pPr>
        <w:pStyle w:val="Grundtext"/>
      </w:pPr>
      <w:r>
        <w:t>• Umgebungstemperatur: -20 °C bis +50 °C</w:t>
      </w:r>
    </w:p>
    <w:p w14:paraId="25E61717" w14:textId="745EDF25" w:rsidR="00105F60" w:rsidRDefault="00105F60" w:rsidP="00105F60">
      <w:pPr>
        <w:pStyle w:val="Grundtext"/>
      </w:pPr>
      <w:r>
        <w:t>• Relative Luftfeuchtigkeit (nichtkondensierend): Max. 85 %</w:t>
      </w:r>
    </w:p>
    <w:p w14:paraId="697EA99E" w14:textId="6026E9B2" w:rsidR="00105F60" w:rsidRDefault="00105F60" w:rsidP="00105F60">
      <w:pPr>
        <w:pStyle w:val="Grundtext"/>
      </w:pPr>
      <w:r>
        <w:t>• Abmessungen Antriebsträger [mm]: 150 x 123 x Trägerlänge</w:t>
      </w:r>
    </w:p>
    <w:p w14:paraId="56B01222" w14:textId="7C3E21D9" w:rsidR="00105F60" w:rsidRDefault="00105F60" w:rsidP="00105F60">
      <w:pPr>
        <w:pStyle w:val="Grundtext"/>
      </w:pPr>
      <w:r>
        <w:t>• Öffnungsgeschwindigkeit: bis zu 0,7m/s bei Einflügeligen Anlagen, 1,4m/s bei Zweiflügeligen Anlagen</w:t>
      </w:r>
    </w:p>
    <w:p w14:paraId="638BD454" w14:textId="268B54A6" w:rsidR="00105F60" w:rsidRDefault="00105F60" w:rsidP="00105F60">
      <w:pPr>
        <w:pStyle w:val="Grundtext"/>
      </w:pPr>
      <w:r>
        <w:t>• max. Flügelgewicht (abhängig von Montageort, Netzteil- und Motor- Ausführung): bis zu 240kg</w:t>
      </w:r>
    </w:p>
    <w:p w14:paraId="1DB60E41" w14:textId="0B9F84F9" w:rsidR="00105F60" w:rsidRDefault="00105F60" w:rsidP="00105F60">
      <w:pPr>
        <w:pStyle w:val="Grundtext"/>
      </w:pPr>
      <w:r>
        <w:t>Hinweis für durch den Auftraggeber beigestelltes Türblatt:</w:t>
      </w:r>
    </w:p>
    <w:p w14:paraId="60934F99" w14:textId="0B37C47A" w:rsidR="00105F60" w:rsidRDefault="00105F60" w:rsidP="00105F60">
      <w:pPr>
        <w:pStyle w:val="Grundtext"/>
      </w:pPr>
      <w:r>
        <w:t>Die maximale Flügelstärke beträgt 65 mm.</w:t>
      </w:r>
    </w:p>
    <w:p w14:paraId="5A88F839" w14:textId="384C1062" w:rsidR="00105F60" w:rsidRDefault="00105F60" w:rsidP="00105F60">
      <w:pPr>
        <w:pStyle w:val="Folgeposition"/>
        <w:keepNext/>
        <w:keepLines/>
      </w:pPr>
      <w:r>
        <w:t>A</w:t>
      </w:r>
      <w:r>
        <w:rPr>
          <w:sz w:val="12"/>
        </w:rPr>
        <w:t>+</w:t>
      </w:r>
      <w:r>
        <w:tab/>
        <w:t>1-Flügelig - Standardtürantrieb 150mm o.Redundanz</w:t>
      </w:r>
      <w:r>
        <w:tab/>
        <w:t xml:space="preserve">Stk </w:t>
      </w:r>
    </w:p>
    <w:p w14:paraId="113060A3" w14:textId="1A73F6F9" w:rsidR="00105F60" w:rsidRDefault="00105F60" w:rsidP="00105F60">
      <w:pPr>
        <w:pStyle w:val="Langtext"/>
      </w:pPr>
      <w:r>
        <w:t>Einflügeliger (1-fl.) Schiebetürantrieb Standard, linear öffnend, ohne Redundanz (Funktion für Flucht- und Rettungsweg), Flügelgewicht von max. 75 kg und einem Netzteil mit 50 Watt.</w:t>
      </w:r>
    </w:p>
    <w:p w14:paraId="55DB956E" w14:textId="77777777" w:rsidR="00105F60" w:rsidRDefault="00105F60" w:rsidP="00105F60">
      <w:pPr>
        <w:pStyle w:val="Langtext"/>
      </w:pPr>
    </w:p>
    <w:p w14:paraId="666B9E9A" w14:textId="31375051" w:rsidR="00105F60" w:rsidRDefault="00105F60" w:rsidP="00105F60">
      <w:pPr>
        <w:pStyle w:val="Langtext"/>
      </w:pPr>
      <w:r>
        <w:t>• Lichte Öffnungsweite (mm): _ _ _</w:t>
      </w:r>
    </w:p>
    <w:p w14:paraId="7AD83153" w14:textId="5EBDE373" w:rsidR="00105F60" w:rsidRDefault="00105F60" w:rsidP="00105F60">
      <w:pPr>
        <w:pStyle w:val="Langtext"/>
      </w:pPr>
      <w:r>
        <w:t>• Lichte Öffnungshöhe (mm): _ _ _</w:t>
      </w:r>
    </w:p>
    <w:p w14:paraId="70966D86" w14:textId="75BA6898" w:rsidR="00105F60" w:rsidRDefault="00105F60" w:rsidP="00105F60">
      <w:pPr>
        <w:pStyle w:val="Langtext"/>
      </w:pPr>
      <w:r>
        <w:t>z.B. Schiebetürantrieb ASSA ABLOY SL500, ASSA ABLOY MSL500 oder Gleichwertiges</w:t>
      </w:r>
    </w:p>
    <w:p w14:paraId="6BA5B394" w14:textId="11A0E125" w:rsidR="00105F60" w:rsidRDefault="00105F60" w:rsidP="00105F60">
      <w:pPr>
        <w:pStyle w:val="Langtext"/>
      </w:pPr>
      <w:r>
        <w:t>Angebotenes Erzeugnis: (....)</w:t>
      </w:r>
    </w:p>
    <w:p w14:paraId="5D97DFC0" w14:textId="5EC9901D" w:rsidR="00105F60" w:rsidRDefault="00105F60" w:rsidP="00105F60">
      <w:pPr>
        <w:pStyle w:val="Folgeposition"/>
        <w:keepNext/>
        <w:keepLines/>
      </w:pPr>
      <w:r>
        <w:t>B</w:t>
      </w:r>
      <w:r>
        <w:rPr>
          <w:sz w:val="12"/>
        </w:rPr>
        <w:t>+</w:t>
      </w:r>
      <w:r>
        <w:tab/>
        <w:t>2-Flügelig - Standardtürantrieb 150mm o.Redundanz</w:t>
      </w:r>
      <w:r>
        <w:tab/>
        <w:t xml:space="preserve">Stk </w:t>
      </w:r>
    </w:p>
    <w:p w14:paraId="220DBE48" w14:textId="28064F28" w:rsidR="00105F60" w:rsidRDefault="00105F60" w:rsidP="00105F60">
      <w:pPr>
        <w:pStyle w:val="Langtext"/>
      </w:pPr>
      <w:r>
        <w:t>Zweiflügeliger (2-fl.) Schiebetürantrieb Standard, linear öffnend, ohne Redundanz (Funktion für Flucht- und Rettungsweg), Flügelgewicht von max. 75 kg und einem Netzteil mit 50 Watt.</w:t>
      </w:r>
    </w:p>
    <w:p w14:paraId="6883560A" w14:textId="77777777" w:rsidR="00105F60" w:rsidRDefault="00105F60" w:rsidP="00105F60">
      <w:pPr>
        <w:pStyle w:val="Langtext"/>
      </w:pPr>
    </w:p>
    <w:p w14:paraId="5F110698" w14:textId="676DB868" w:rsidR="00105F60" w:rsidRDefault="00105F60" w:rsidP="00105F60">
      <w:pPr>
        <w:pStyle w:val="Langtext"/>
      </w:pPr>
      <w:r>
        <w:t>• Lichte Öffnungsweite (mm): _ _ _</w:t>
      </w:r>
    </w:p>
    <w:p w14:paraId="7D6CF998" w14:textId="7B8B7FB1" w:rsidR="00105F60" w:rsidRDefault="00105F60" w:rsidP="00105F60">
      <w:pPr>
        <w:pStyle w:val="Langtext"/>
      </w:pPr>
      <w:r>
        <w:t>• Lichte Öffnungshöhe (mm): _ _ _</w:t>
      </w:r>
    </w:p>
    <w:p w14:paraId="0595BBE8" w14:textId="103D562B" w:rsidR="00105F60" w:rsidRDefault="00105F60" w:rsidP="00105F60">
      <w:pPr>
        <w:pStyle w:val="Langtext"/>
      </w:pPr>
      <w:r>
        <w:t>z.B. Schiebetürantrieb ASSA ABLOY SL500, ASSA ABLOY MSL500 oder Gleichwertiges</w:t>
      </w:r>
    </w:p>
    <w:p w14:paraId="7C017624" w14:textId="1CEF71D2" w:rsidR="00105F60" w:rsidRDefault="00105F60" w:rsidP="00105F60">
      <w:pPr>
        <w:pStyle w:val="Langtext"/>
      </w:pPr>
      <w:r>
        <w:t>Angebotenes Erzeugnis: (....)</w:t>
      </w:r>
    </w:p>
    <w:p w14:paraId="621B0C4E" w14:textId="77777777" w:rsidR="00105F60" w:rsidRDefault="00105F60" w:rsidP="00105F60">
      <w:pPr>
        <w:pStyle w:val="TrennungPOS"/>
      </w:pPr>
    </w:p>
    <w:p w14:paraId="0A1F34C4" w14:textId="1A07C122" w:rsidR="00105F60" w:rsidRDefault="00105F60" w:rsidP="00105F60">
      <w:pPr>
        <w:pStyle w:val="GrundtextPosNr"/>
        <w:keepNext/>
        <w:keepLines/>
      </w:pPr>
      <w:r>
        <w:t>43.AM 04</w:t>
      </w:r>
    </w:p>
    <w:p w14:paraId="4C8640C1" w14:textId="294F19B1" w:rsidR="00105F60" w:rsidRDefault="00105F60" w:rsidP="00105F60">
      <w:pPr>
        <w:pStyle w:val="Grundtext"/>
      </w:pPr>
      <w:r>
        <w:t>Schiebetürantrieb hohe Ansprüche,teleskopierend öffnend, ohne Funktion für Flucht- und Rettungsweg (STT-oRED)</w:t>
      </w:r>
    </w:p>
    <w:p w14:paraId="195F0EA0" w14:textId="407A00D4" w:rsidR="00105F60" w:rsidRDefault="00105F60" w:rsidP="00105F60">
      <w:pPr>
        <w:pStyle w:val="Grundtext"/>
      </w:pPr>
      <w:r>
        <w:t>Elektromechanischer Antrieb</w:t>
      </w:r>
    </w:p>
    <w:p w14:paraId="75242C09" w14:textId="1866973A" w:rsidR="00105F60" w:rsidRDefault="00105F60" w:rsidP="00105F60">
      <w:pPr>
        <w:pStyle w:val="Grundtext"/>
      </w:pPr>
      <w:r>
        <w:t xml:space="preserve">Motor, Steuereinheit, Transmissions- und optionales Notmodul sowie die elektromechanische Verriegelung – sind in oben vollständig geschlossenen Träger mit integrierter Verkleidung untergebracht. Motor und Getriebe übertragen die Bewegung über einen Zahnriemen auf die Türblätter welche in Türblattbefestigungen bzw. einen Tragrollenbeschläge eingesetzt sind. Das Laufbahnprofil ist tauschbar auszuführen. Die Antriebshaube ist zu Wartungszwecken nach oben klappbar und selbst arretierend ausgeführt, ein Öffnen ist ohne jegliches Spezialwerkzeug möglich. Diese Leistungsstufe beinhaltet neben einem kraftvollen Antriebspaket, bestehend aus Motoreinheit "Heavy Duty" und dem 75W Schaltnetzteil ebenfalls die Möglichkeit bis zu 6 Kombinationssensoren und ein Elektroschloss ansteuern zu können. Durch den kräftigeren Antriebspaket kann eine erhöhte Sicherheit im Programmmodus "Überfallschließung" erwirkt werden. Durch Auslösen der Funktion über einen Taster, Alarmanlage... drückt der eingebaute Motor entgegen dem Öffnungsversuch zwischen den Schließkanten und erschwert ein gewaltsames Eindringen. Der vermehrte Einsatz von Sicherheitssensoren ermöglicht noch eine sichere Anwendung in Bereichen schutzbedürftiger Personen und/oder gebrechlicher Personen. Die Antriebsverkleidung / Antriebshaube ist in Alu eloxiert ausgeführt. Bei Empfang eines Öffnungsimpulses durch das </w:t>
      </w:r>
      <w:r>
        <w:lastRenderedPageBreak/>
        <w:t>Steuermodul startet der Motor und fährt die Türblätter in die offene Position. Der Schließvorgang beginnt, sobald kein ÖFFNUNGSIMPULS empfangen wird und die OFFENHALTEZEIT abgelaufen ist.</w:t>
      </w:r>
    </w:p>
    <w:p w14:paraId="15DC076A" w14:textId="0600A855" w:rsidR="00105F60" w:rsidRDefault="00105F60" w:rsidP="00105F60">
      <w:pPr>
        <w:pStyle w:val="Grundtext"/>
      </w:pPr>
      <w:r>
        <w:t>Mikroprozessor für präzise Steuerung</w:t>
      </w:r>
    </w:p>
    <w:p w14:paraId="6DF5D451" w14:textId="1697BB94" w:rsidR="00105F60" w:rsidRDefault="00105F60" w:rsidP="00105F60">
      <w:pPr>
        <w:pStyle w:val="Grundtext"/>
      </w:pPr>
      <w:r>
        <w:t>Der Mikroprozessor verfügt über eine Selbstüberwachungs-Routine, die Beeinträchtigungen und fehlerhafte Signale beim Türbetrieb erkennt. Stimmt ein ankommendes Signal nicht mit der Vorprogrammierung überein, leitet der Mikroprozessor automatisch die für einen sicheren Türbetrieb notwendigen Maßnahmen ein.</w:t>
      </w:r>
    </w:p>
    <w:p w14:paraId="540F34C6" w14:textId="018DB1F3" w:rsidR="00105F60" w:rsidRDefault="00105F60" w:rsidP="00105F60">
      <w:pPr>
        <w:pStyle w:val="Grundtext"/>
      </w:pPr>
      <w:r>
        <w:t>Netzteil</w:t>
      </w:r>
    </w:p>
    <w:p w14:paraId="403D4F1F" w14:textId="684DFBBA" w:rsidR="00105F60" w:rsidRDefault="00105F60" w:rsidP="00105F60">
      <w:pPr>
        <w:pStyle w:val="Grundtext"/>
      </w:pPr>
      <w:r>
        <w:t>Mikroprozessorgesteuertes Schaltnetzteil, Eingangsseitig mit einer Versorgungsspannung 110V AC bis 240V AC 50 oder 60 Hz mit einem Toleranzbereich von 10% Schwankungen des Energieversorgers oder kapazitive Spannungsspitzen im Versorgungsnetz werden ausgeglichen und Störungen des Regelbetriebes verhindert.</w:t>
      </w:r>
    </w:p>
    <w:p w14:paraId="659E8010" w14:textId="12068C8D" w:rsidR="00105F60" w:rsidRDefault="00105F60" w:rsidP="00105F60">
      <w:pPr>
        <w:pStyle w:val="Grundtext"/>
      </w:pPr>
      <w:r>
        <w:t>Doppel-Laufwagen für die Flügelbefestigung</w:t>
      </w:r>
    </w:p>
    <w:p w14:paraId="69D275BB" w14:textId="5A8D1CB1" w:rsidR="00105F60" w:rsidRDefault="00105F60" w:rsidP="00105F60">
      <w:pPr>
        <w:pStyle w:val="Grundtext"/>
      </w:pPr>
      <w:r>
        <w:t>Ausführung der Laufwagenelemente mit Stahl-Doppellaufrollen sowie Entgleisungsschutz an beiden Laufrollenpaaren, welcher an ein Abstürzen des Türflügels bei spontaner Gewichtsverlagerung (Beschleunigen, Bremsen, Kollision) verhindert. Einsatz der 4-Rollen-Technologie an den Laufschlitten zur Erhöhung der Sicherheit und Laufruhe. Durch einen fix integrierten Exzenter zur Höheneinstellung ist eine variable Adaptierung auf die lokalen Gegebenheiten ohne weiteres Spezialwerkzeug möglich.</w:t>
      </w:r>
    </w:p>
    <w:p w14:paraId="67BC8954" w14:textId="21160A5D" w:rsidR="00105F60" w:rsidRDefault="00105F60" w:rsidP="00105F60">
      <w:pPr>
        <w:pStyle w:val="Grundtext"/>
      </w:pPr>
      <w:r>
        <w:t>Sensoren</w:t>
      </w:r>
    </w:p>
    <w:p w14:paraId="0BDC448E" w14:textId="6ACDBE99" w:rsidR="00105F60" w:rsidRDefault="00105F60" w:rsidP="00105F60">
      <w:pPr>
        <w:pStyle w:val="Grundtext"/>
      </w:pPr>
      <w:r>
        <w:t>Der Schiebetürantrieb wird mit einem Öffnungssensor sowie einem Kombinationssensor Öffnung-Schließkantenüberwachung ausgestattet. Wenn die Tür auf moderates Öffnungstempo eingestellt ist, sollte sie sich zu öffnen beginnen, sobald eine auf sie zu gehende Person noch rund 1,5 m entfernt ist. Sie muss sich gleichmäßig öffnen und in vollständig geöffneter Position stoppen. Wenn die Tür auf Verkehr in eine Richtung eingestellt ist, muss der für die nicht zur Benutzung vorgesehene Türseite zuständige Sensor die Tür wieder öffnen, wenn ein Objekt auf Bodenhöhe mindestens 20 cm entfernt von der Tür erkannt wird.</w:t>
      </w:r>
    </w:p>
    <w:p w14:paraId="3B115B5C" w14:textId="71C3DBEF" w:rsidR="00105F60" w:rsidRDefault="00105F60" w:rsidP="00105F60">
      <w:pPr>
        <w:pStyle w:val="Grundtext"/>
      </w:pPr>
      <w:r>
        <w:t>Programmschalter (Operational Mode Selector - OMS)</w:t>
      </w:r>
    </w:p>
    <w:p w14:paraId="5A2D9F5A" w14:textId="3A0014C7" w:rsidR="00105F60" w:rsidRDefault="00105F60" w:rsidP="00105F60">
      <w:pPr>
        <w:pStyle w:val="Grundtext"/>
      </w:pPr>
      <w:r>
        <w:t>Formschöner, drahtgebundener, schlüsselloser und kapazitiver Programmwahlschalter mit integrierten programmierbaren Zugangsebenen als Sicherheitseinschränkung. Funktionsmodi: Einzelansteuerung, Duale Steuerung und Dual mit Anzeige zur Vereinfachung der täglichen Abläufe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w:t>
      </w:r>
    </w:p>
    <w:p w14:paraId="257D45EA" w14:textId="77777777" w:rsidR="00105F60" w:rsidRDefault="00105F60" w:rsidP="00105F60">
      <w:pPr>
        <w:pStyle w:val="Grundtext"/>
      </w:pPr>
    </w:p>
    <w:p w14:paraId="075D3DBF" w14:textId="44E5DB91" w:rsidR="00105F60" w:rsidRDefault="00105F60" w:rsidP="00105F60">
      <w:pPr>
        <w:pStyle w:val="Grundtext"/>
      </w:pPr>
      <w:r>
        <w:t>• Orange: Zeigt an, dass die Tür einen Fehler hat, den der Kunde selbst beheben kann</w:t>
      </w:r>
    </w:p>
    <w:p w14:paraId="45C8F7E3" w14:textId="7B0E9DBC" w:rsidR="00105F60" w:rsidRDefault="00105F60" w:rsidP="00105F60">
      <w:pPr>
        <w:pStyle w:val="Grundtext"/>
      </w:pPr>
      <w:r>
        <w:t>• Gelb: Zeigt an, das eine Wartung erforderlich ist</w:t>
      </w:r>
    </w:p>
    <w:p w14:paraId="2190ECDB" w14:textId="435FD8ED" w:rsidR="00105F60" w:rsidRDefault="00105F60" w:rsidP="00105F60">
      <w:pPr>
        <w:pStyle w:val="Grundtext"/>
      </w:pPr>
      <w:r>
        <w:t>• Rot: Zeigt an dass der Einsatz eines Servicetechnikers erforderlich ist</w:t>
      </w:r>
    </w:p>
    <w:p w14:paraId="57237C6E" w14:textId="7451E541" w:rsidR="00105F60" w:rsidRDefault="00105F60" w:rsidP="00105F60">
      <w:pPr>
        <w:pStyle w:val="Grundtext"/>
      </w:pPr>
      <w:r>
        <w:t>Generelle Daten zum Antrieb</w:t>
      </w:r>
    </w:p>
    <w:p w14:paraId="46E3A021" w14:textId="77777777" w:rsidR="00105F60" w:rsidRDefault="00105F60" w:rsidP="00105F60">
      <w:pPr>
        <w:pStyle w:val="Grundtext"/>
      </w:pPr>
    </w:p>
    <w:p w14:paraId="72BB6C9A" w14:textId="4BC8B7A6" w:rsidR="00105F60" w:rsidRDefault="00105F60" w:rsidP="00105F60">
      <w:pPr>
        <w:pStyle w:val="Grundtext"/>
      </w:pPr>
      <w:r>
        <w:t>• Netzanschluss: 100 V AC -10% bis 240 V AC +10%, 50/ 60 Hz, Absicherung 10 AT</w:t>
      </w:r>
    </w:p>
    <w:p w14:paraId="092DC449" w14:textId="7DDC28F0" w:rsidR="00105F60" w:rsidRDefault="00105F60" w:rsidP="00105F60">
      <w:pPr>
        <w:pStyle w:val="Grundtext"/>
      </w:pPr>
      <w:r>
        <w:t>• Stromverbrauch: Max. 250W</w:t>
      </w:r>
    </w:p>
    <w:p w14:paraId="4A7931CC" w14:textId="21522515" w:rsidR="00105F60" w:rsidRDefault="00105F60" w:rsidP="00105F60">
      <w:pPr>
        <w:pStyle w:val="Grundtext"/>
      </w:pPr>
      <w:r>
        <w:t>• Schutzklasse: IP20</w:t>
      </w:r>
    </w:p>
    <w:p w14:paraId="6DE7BCC2" w14:textId="4FFD15C0" w:rsidR="00105F60" w:rsidRDefault="00105F60" w:rsidP="00105F60">
      <w:pPr>
        <w:pStyle w:val="Grundtext"/>
      </w:pPr>
      <w:r>
        <w:t>• Umgebungstemperatur: -20 °C bis +50 °C</w:t>
      </w:r>
    </w:p>
    <w:p w14:paraId="48B1422C" w14:textId="79255E97" w:rsidR="00105F60" w:rsidRDefault="00105F60" w:rsidP="00105F60">
      <w:pPr>
        <w:pStyle w:val="Grundtext"/>
      </w:pPr>
      <w:r>
        <w:t>• Relative Luftfeuchtigkeit (nichtkondensierend): Max. 85 %</w:t>
      </w:r>
    </w:p>
    <w:p w14:paraId="6497B6E0" w14:textId="2B21C96F" w:rsidR="00105F60" w:rsidRDefault="00105F60" w:rsidP="00105F60">
      <w:pPr>
        <w:pStyle w:val="Grundtext"/>
      </w:pPr>
      <w:r>
        <w:t>• Abmessungen Antriebsträger [mm]: 150 x 123 x Trägerlänge</w:t>
      </w:r>
    </w:p>
    <w:p w14:paraId="4ACBAD2B" w14:textId="362B43EF" w:rsidR="00105F60" w:rsidRDefault="00105F60" w:rsidP="00105F60">
      <w:pPr>
        <w:pStyle w:val="Grundtext"/>
      </w:pPr>
      <w:r>
        <w:t>• max. Flügelgewicht (abhängig von Montageort, Netzteil- und Motor- Ausführung): bis zu 240kg</w:t>
      </w:r>
    </w:p>
    <w:p w14:paraId="1F6244B2" w14:textId="3923AB70" w:rsidR="00105F60" w:rsidRDefault="00105F60" w:rsidP="00105F60">
      <w:pPr>
        <w:pStyle w:val="Grundtext"/>
      </w:pPr>
      <w:r>
        <w:t>Hinweis für durch den Auftraggeber beigestelltes Türblatt:</w:t>
      </w:r>
    </w:p>
    <w:p w14:paraId="4914088A" w14:textId="397CDC73" w:rsidR="00105F60" w:rsidRDefault="00105F60" w:rsidP="00105F60">
      <w:pPr>
        <w:pStyle w:val="Grundtext"/>
      </w:pPr>
      <w:r>
        <w:t>Die maximale Flügelstärke beträgt 65 mm.</w:t>
      </w:r>
    </w:p>
    <w:p w14:paraId="019D5E6E" w14:textId="422F39CD" w:rsidR="00105F60" w:rsidRDefault="00105F60" w:rsidP="00105F60">
      <w:pPr>
        <w:pStyle w:val="Folgeposition"/>
        <w:keepNext/>
        <w:keepLines/>
      </w:pPr>
      <w:r>
        <w:t>A</w:t>
      </w:r>
      <w:r>
        <w:rPr>
          <w:sz w:val="12"/>
        </w:rPr>
        <w:t>+</w:t>
      </w:r>
      <w:r>
        <w:tab/>
        <w:t>Einseitig öffnend,  Türantrieb hohe Anspr.o.RED (STT-oRED)</w:t>
      </w:r>
      <w:r>
        <w:tab/>
        <w:t xml:space="preserve">Stk </w:t>
      </w:r>
    </w:p>
    <w:p w14:paraId="6E5C1AFB" w14:textId="58AABC24" w:rsidR="00105F60" w:rsidRDefault="0058250E" w:rsidP="0058250E">
      <w:pPr>
        <w:pStyle w:val="Langtext"/>
      </w:pPr>
      <w:r>
        <w:t>Schiebetürantrieb hohe Ansprüche, einseitig teleskopierend öffnend, ohne Funktion für Flucht- und Rettungsweg (STT-oRED) für ein Flügelgewicht von 160 kg / Türblatt und einem Netzteil mit 75 Watt. Lichte Öffnungsbreite: min. 900 – max. 4000 mm</w:t>
      </w:r>
    </w:p>
    <w:p w14:paraId="4203667E" w14:textId="2C7152B5" w:rsidR="0058250E" w:rsidRDefault="0058250E" w:rsidP="0058250E">
      <w:pPr>
        <w:pStyle w:val="Langtext"/>
      </w:pPr>
      <w:r>
        <w:t>Lichte Öffnungsweite (mm): _ _ _</w:t>
      </w:r>
    </w:p>
    <w:p w14:paraId="43EF2B27" w14:textId="14407334" w:rsidR="0058250E" w:rsidRDefault="0058250E" w:rsidP="0058250E">
      <w:pPr>
        <w:pStyle w:val="Langtext"/>
      </w:pPr>
      <w:r>
        <w:t>Lichte Öffnungshöhe (mm): _ _ _</w:t>
      </w:r>
    </w:p>
    <w:p w14:paraId="13881708" w14:textId="7AAB659A" w:rsidR="0058250E" w:rsidRDefault="0058250E" w:rsidP="0058250E">
      <w:pPr>
        <w:pStyle w:val="Langtext"/>
      </w:pPr>
      <w:r>
        <w:t>z.B. Schiebetürantrieb ASSA ABLOY SL520T-1 High oder Gleichwertiges</w:t>
      </w:r>
    </w:p>
    <w:p w14:paraId="45F5EDF9" w14:textId="704746FA" w:rsidR="0058250E" w:rsidRDefault="0058250E" w:rsidP="0058250E">
      <w:pPr>
        <w:pStyle w:val="Langtext"/>
      </w:pPr>
      <w:r>
        <w:t>Angebotenes Erzeugnis: (....)</w:t>
      </w:r>
    </w:p>
    <w:p w14:paraId="7A4600E3" w14:textId="5C84F481" w:rsidR="0058250E" w:rsidRDefault="0058250E" w:rsidP="0058250E">
      <w:pPr>
        <w:pStyle w:val="Folgeposition"/>
        <w:keepNext/>
        <w:keepLines/>
      </w:pPr>
      <w:r>
        <w:t>B</w:t>
      </w:r>
      <w:r>
        <w:rPr>
          <w:sz w:val="12"/>
        </w:rPr>
        <w:t>+</w:t>
      </w:r>
      <w:r>
        <w:tab/>
        <w:t>Beidseitig öffnend, Türantrieb hohe Anspr.o.RED (STT-oRED)</w:t>
      </w:r>
      <w:r>
        <w:tab/>
        <w:t xml:space="preserve">Stk </w:t>
      </w:r>
    </w:p>
    <w:p w14:paraId="12494A64" w14:textId="45607FD7" w:rsidR="0058250E" w:rsidRDefault="0058250E" w:rsidP="0058250E">
      <w:pPr>
        <w:pStyle w:val="Langtext"/>
      </w:pPr>
      <w:r>
        <w:t>Schiebetürantrieb hohe Ansprüche, beidseitig teleskopierend öffnend, ohne Funktion für Flucht- und Rettungsweg (STT-oRED) für ein Flügelgewicht von 160 kg / Türblatt und einem Netzteil mit 75 Watt. Lichte Öffnungsbreite: min. 1720 – max. 4000 mm</w:t>
      </w:r>
    </w:p>
    <w:p w14:paraId="39EEFAB3" w14:textId="3E3BC973" w:rsidR="0058250E" w:rsidRDefault="0058250E" w:rsidP="0058250E">
      <w:pPr>
        <w:pStyle w:val="Langtext"/>
      </w:pPr>
      <w:r>
        <w:t>Lichte Öffnungsweite (mm): _ _ _</w:t>
      </w:r>
    </w:p>
    <w:p w14:paraId="5DC28300" w14:textId="6BAD6B45" w:rsidR="0058250E" w:rsidRDefault="0058250E" w:rsidP="0058250E">
      <w:pPr>
        <w:pStyle w:val="Langtext"/>
      </w:pPr>
      <w:r>
        <w:t>Lichte Öffnungshöhe (mm): _ _ _</w:t>
      </w:r>
    </w:p>
    <w:p w14:paraId="3E57038A" w14:textId="6B67BC01" w:rsidR="0058250E" w:rsidRDefault="0058250E" w:rsidP="0058250E">
      <w:pPr>
        <w:pStyle w:val="Langtext"/>
      </w:pPr>
      <w:r>
        <w:t>z.B. Schiebetürantrieb ASSA ABLOY SL520T-2 High oder Gleichwertiges</w:t>
      </w:r>
    </w:p>
    <w:p w14:paraId="40D9F00A" w14:textId="4E47AE4F" w:rsidR="0058250E" w:rsidRDefault="0058250E" w:rsidP="0058250E">
      <w:pPr>
        <w:pStyle w:val="Langtext"/>
      </w:pPr>
      <w:r>
        <w:t>Angebotenes Erzeugnis: (....)</w:t>
      </w:r>
    </w:p>
    <w:p w14:paraId="2763F715" w14:textId="056A83C4" w:rsidR="0058250E" w:rsidRDefault="0058250E" w:rsidP="0058250E">
      <w:pPr>
        <w:pStyle w:val="Folgeposition"/>
        <w:keepNext/>
        <w:keepLines/>
      </w:pPr>
      <w:r>
        <w:lastRenderedPageBreak/>
        <w:t>C</w:t>
      </w:r>
      <w:r>
        <w:rPr>
          <w:sz w:val="12"/>
        </w:rPr>
        <w:t>+</w:t>
      </w:r>
      <w:r>
        <w:tab/>
        <w:t>1-Flügelig - Türantrieb 150mm Hohe Ansprüche o.Redundanz</w:t>
      </w:r>
      <w:r>
        <w:tab/>
        <w:t xml:space="preserve">Stk </w:t>
      </w:r>
    </w:p>
    <w:p w14:paraId="68FDE853" w14:textId="335FAD1E" w:rsidR="0058250E" w:rsidRDefault="0058250E" w:rsidP="0058250E">
      <w:pPr>
        <w:pStyle w:val="Langtext"/>
      </w:pPr>
      <w:r>
        <w:t>Einflügeliger (1-fl.) Schiebetürantrieb für hohe Ansprüche, linear öffnend, ohne Redundanz (Funktion für Flucht- und Rettungswege) und ein Flügelgewicht von 240 kg und einem Netzteil mit 75 Watt.</w:t>
      </w:r>
    </w:p>
    <w:p w14:paraId="0F7B063D" w14:textId="77777777" w:rsidR="0058250E" w:rsidRDefault="0058250E" w:rsidP="0058250E">
      <w:pPr>
        <w:pStyle w:val="Langtext"/>
      </w:pPr>
    </w:p>
    <w:p w14:paraId="6C4E0F61" w14:textId="5928C198" w:rsidR="0058250E" w:rsidRDefault="0058250E" w:rsidP="0058250E">
      <w:pPr>
        <w:pStyle w:val="Langtext"/>
      </w:pPr>
      <w:r>
        <w:t>• Lichte Öffnungsweite (mm): _ _ _</w:t>
      </w:r>
    </w:p>
    <w:p w14:paraId="6657AE1A" w14:textId="1F3DEC7F" w:rsidR="0058250E" w:rsidRDefault="0058250E" w:rsidP="0058250E">
      <w:pPr>
        <w:pStyle w:val="Langtext"/>
      </w:pPr>
      <w:r>
        <w:t>• Lichte Öffnungshöhe (mm): _ _ _</w:t>
      </w:r>
    </w:p>
    <w:p w14:paraId="5BBF26B0" w14:textId="573CEAB7" w:rsidR="0058250E" w:rsidRDefault="0058250E" w:rsidP="0058250E">
      <w:pPr>
        <w:pStyle w:val="Langtext"/>
      </w:pPr>
      <w:r>
        <w:t>z.B. Schiebetürantrieb ASSA ABLOY SL500-High, ASSA ABLOY MSL500-High oder Gleichwertiges</w:t>
      </w:r>
    </w:p>
    <w:p w14:paraId="0E1CC4FF" w14:textId="70693F9C" w:rsidR="0058250E" w:rsidRDefault="0058250E" w:rsidP="0058250E">
      <w:pPr>
        <w:pStyle w:val="Langtext"/>
      </w:pPr>
      <w:r>
        <w:t>Angebotenes Erzeugnis: (....)</w:t>
      </w:r>
    </w:p>
    <w:p w14:paraId="745635BD" w14:textId="3A63B0DD" w:rsidR="0058250E" w:rsidRDefault="0058250E" w:rsidP="0058250E">
      <w:pPr>
        <w:pStyle w:val="Folgeposition"/>
        <w:keepNext/>
        <w:keepLines/>
      </w:pPr>
      <w:r>
        <w:t>D</w:t>
      </w:r>
      <w:r>
        <w:rPr>
          <w:sz w:val="12"/>
        </w:rPr>
        <w:t>+</w:t>
      </w:r>
      <w:r>
        <w:tab/>
        <w:t>2-Flügelig - Türantrieb 150mm hohe Ansprüche o.Redundanz</w:t>
      </w:r>
      <w:r>
        <w:tab/>
        <w:t xml:space="preserve">Stk </w:t>
      </w:r>
    </w:p>
    <w:p w14:paraId="07290122" w14:textId="2F8EEDB9" w:rsidR="0058250E" w:rsidRDefault="0058250E" w:rsidP="0058250E">
      <w:pPr>
        <w:pStyle w:val="Langtext"/>
      </w:pPr>
      <w:r>
        <w:t>Zweiflügeliger (2-fl.) Schiebetürantrieb für hohe Ansprüche, linear öffnend, ohne Redundanz (Funktion für Flucht- und Rettungswege) ein Flügelgewicht von 200 kg pro Flügel und einem Netzteil mit 75 Watt.</w:t>
      </w:r>
    </w:p>
    <w:p w14:paraId="54751FC5" w14:textId="77777777" w:rsidR="0058250E" w:rsidRDefault="0058250E" w:rsidP="0058250E">
      <w:pPr>
        <w:pStyle w:val="Langtext"/>
      </w:pPr>
    </w:p>
    <w:p w14:paraId="0B903F01" w14:textId="7192EB48" w:rsidR="0058250E" w:rsidRDefault="0058250E" w:rsidP="0058250E">
      <w:pPr>
        <w:pStyle w:val="Langtext"/>
      </w:pPr>
      <w:r>
        <w:t>• Lichte Öffnungsweite (mm): _ _ _</w:t>
      </w:r>
    </w:p>
    <w:p w14:paraId="09ED8B12" w14:textId="54B387BF" w:rsidR="0058250E" w:rsidRDefault="0058250E" w:rsidP="0058250E">
      <w:pPr>
        <w:pStyle w:val="Langtext"/>
      </w:pPr>
      <w:r>
        <w:t>• Lichte Öffnungshöhe (mm): _ _ _</w:t>
      </w:r>
    </w:p>
    <w:p w14:paraId="095E69BD" w14:textId="5B0C6212" w:rsidR="0058250E" w:rsidRDefault="0058250E" w:rsidP="0058250E">
      <w:pPr>
        <w:pStyle w:val="Langtext"/>
      </w:pPr>
      <w:r>
        <w:t>z.B. Schiebetürantrieb ASSA ABLOY SL500-High, ASSA ABLOY MSL500-High oder Gleichwertiges</w:t>
      </w:r>
    </w:p>
    <w:p w14:paraId="06C94653" w14:textId="1998B6E4" w:rsidR="0058250E" w:rsidRDefault="0058250E" w:rsidP="0058250E">
      <w:pPr>
        <w:pStyle w:val="Langtext"/>
      </w:pPr>
      <w:r>
        <w:t>Angebotenes Erzeugnis: (....)</w:t>
      </w:r>
    </w:p>
    <w:p w14:paraId="5BA0FD8B" w14:textId="77777777" w:rsidR="0058250E" w:rsidRDefault="0058250E" w:rsidP="0058250E">
      <w:pPr>
        <w:pStyle w:val="TrennungPOS"/>
      </w:pPr>
    </w:p>
    <w:p w14:paraId="5E0EE095" w14:textId="5E698532" w:rsidR="0058250E" w:rsidRDefault="0058250E" w:rsidP="0058250E">
      <w:pPr>
        <w:pStyle w:val="GrundtextPosNr"/>
        <w:keepNext/>
        <w:keepLines/>
      </w:pPr>
      <w:r>
        <w:t>43.AM 06</w:t>
      </w:r>
    </w:p>
    <w:p w14:paraId="213A2EB9" w14:textId="18A72D23" w:rsidR="0058250E" w:rsidRDefault="0058250E" w:rsidP="0058250E">
      <w:pPr>
        <w:pStyle w:val="Grundtext"/>
      </w:pPr>
      <w:r>
        <w:t>Schiebetürantrieb für hohe Ansprüche, teleskopierend öffnend, mit Funktion für Flucht- und Rettungsweg (STT-mRED)</w:t>
      </w:r>
    </w:p>
    <w:p w14:paraId="30BC08CF" w14:textId="3937D2AD" w:rsidR="0058250E" w:rsidRDefault="0058250E" w:rsidP="0058250E">
      <w:pPr>
        <w:pStyle w:val="Grundtext"/>
      </w:pPr>
      <w:r>
        <w:t>Elektromechanischer Antrieb</w:t>
      </w:r>
    </w:p>
    <w:p w14:paraId="5A94C5FA" w14:textId="5B03EB5F" w:rsidR="0058250E" w:rsidRDefault="0058250E" w:rsidP="0058250E">
      <w:pPr>
        <w:pStyle w:val="Grundtext"/>
      </w:pPr>
      <w:r>
        <w:t>Motor, Steuereinheit, Transmissions- und optionales Notmodul sowie die elektromechanische Verriegelung – sind in oben vollständig geschlossenen Träger mit integrierter Verkleidung untergebracht. Motor und Getriebe übertragen die Bewegung über einen Zahnriemen auf die Türblätter welche in Türblattbefestigungen bzw. einen Tragrollenbeschläge eingesetzt sind. Das Laufbahnprofil ist tauschbar auszuführen. Die Antriebshaube ist zu Wartungszwecken nach oben klappbar und selbst arretierend ausgeführt, ein Öffnen ist ohne jegliches Spezialwerkzeug möglich. Diese Leistungsstufe beinhaltet neben einem kraftvollen Antriebspaket, bestehend aus Motoreinheit "Heavy Duty" und dem 75W Schaltnetzteil ebenfalls die Möglichkeit bis zu 6 Kombinationssensoren und ein Elektroschloss ansteuern zu können. Durch den kräftigeren Antriebspaket kann eine erhöhte Sicherheit im Programmmodus "Überfallschließung" erwirkt werden. Durch Auslösen der Funktion über einen Taster, Alarmanlage... drückt der eingebaute Motor entgegen dem Öffnungsversuch zwischen den Schließkanten und erschwert ein gewaltsames Eindringen. Der vermehrte Einsatz von Sicherheitssensoren ermöglicht noch eine sichere Anwendung in Bereichen schutzbedürftiger Personen und/oder gebrechlicher Personen. Die Antriebsverkleidung / Antriebshaube ist in Alu eloxiert ausgeführt. Bei Empfang eines Öffnungsimpulses durch das Steuermodul startet der Motor und fährt die Türblätter in die offene Position. Der Schließvorgang beginnt, sobald kein ÖFFNUNGSIMPULS empfangen wird und die OFFENHALTEZEIT abgelaufen ist.</w:t>
      </w:r>
    </w:p>
    <w:p w14:paraId="0AC322DB" w14:textId="157D6E06" w:rsidR="0058250E" w:rsidRDefault="0058250E" w:rsidP="0058250E">
      <w:pPr>
        <w:pStyle w:val="Grundtext"/>
      </w:pPr>
      <w:r>
        <w:t>Mikroprozessor für präzise Steuerung</w:t>
      </w:r>
    </w:p>
    <w:p w14:paraId="271E14F9" w14:textId="2197F1C2" w:rsidR="0058250E" w:rsidRDefault="0058250E" w:rsidP="0058250E">
      <w:pPr>
        <w:pStyle w:val="Grundtext"/>
      </w:pPr>
      <w:r>
        <w:t>Der Mikroprozessor verfügt über eine Selbstüberwachungs-Routine, die Beeinträchtigungen und fehlerhafte Signale beim Türbetrieb erkennt. Stimmt ein ankommendes Signal nicht mit der Vorprogrammierung überein, leitet der Mikroprozessor automatisch die für einen sicheren Türbetrieb notwendigen Maßnahmen ein.</w:t>
      </w:r>
    </w:p>
    <w:p w14:paraId="1BF68342" w14:textId="3FA9E45A" w:rsidR="0058250E" w:rsidRDefault="0058250E" w:rsidP="0058250E">
      <w:pPr>
        <w:pStyle w:val="Grundtext"/>
      </w:pPr>
      <w:r>
        <w:t>Flucht und Rettungsweg (FRW, RED)</w:t>
      </w:r>
    </w:p>
    <w:p w14:paraId="049BCE5D" w14:textId="4118BC26" w:rsidR="0058250E" w:rsidRDefault="0058250E" w:rsidP="0058250E">
      <w:pPr>
        <w:pStyle w:val="Grundtext"/>
      </w:pPr>
      <w:r>
        <w:t>In Übereinstimmung mit den gültigen Zertifikaten werden bei Fluchtwegen Doppelmotoren und 24 V Akku-Packs eingesetzt. Die Ausführung des in der allgemeinen Leistungsposition beschriebenen Antriebseinheit als zugelassenen Antrieb für Flucht- und Rettungswege mit redundatem Antriebssystem inkl. aller notwendiger Sensorik, Batteriepaketen und Steuerungsfunktionen sind mit einzurechnen.</w:t>
      </w:r>
    </w:p>
    <w:p w14:paraId="07ED83D8" w14:textId="5B78AEEA" w:rsidR="0058250E" w:rsidRDefault="0058250E" w:rsidP="0058250E">
      <w:pPr>
        <w:pStyle w:val="Grundtext"/>
      </w:pPr>
      <w:r>
        <w:t>Netzteil</w:t>
      </w:r>
    </w:p>
    <w:p w14:paraId="7C9C48D5" w14:textId="646C3496" w:rsidR="0058250E" w:rsidRDefault="0058250E" w:rsidP="0058250E">
      <w:pPr>
        <w:pStyle w:val="Grundtext"/>
      </w:pPr>
      <w:r>
        <w:t>Mikroprozessorgesteuertes Schaltnetzteil, Eingangsseitig mit einer Versorgungsspannung 110V AC bis 240V AC 50 oder 60 Hz mit einem Toleranzbereich von 10% Schwankungen des Energieversorgers oder kapazitive Spannungsspitzen im Versorgungsnetz werden ausgeglichen und Störungen des Regelbetriebes verhindert.</w:t>
      </w:r>
    </w:p>
    <w:p w14:paraId="6CDC40F7" w14:textId="17F4DB0C" w:rsidR="0058250E" w:rsidRDefault="0058250E" w:rsidP="0058250E">
      <w:pPr>
        <w:pStyle w:val="Grundtext"/>
      </w:pPr>
      <w:r>
        <w:t>Doppel-Laufwagen für die Flügelbefestigung</w:t>
      </w:r>
    </w:p>
    <w:p w14:paraId="00B9A36E" w14:textId="40746594" w:rsidR="0058250E" w:rsidRDefault="0058250E" w:rsidP="0058250E">
      <w:pPr>
        <w:pStyle w:val="Grundtext"/>
      </w:pPr>
      <w:r>
        <w:t>Ausführung der Laufwagenelemente mit Stahl-Doppellaufrollen sowie Entgleisungsschutz an beiden Laufrollenpaaren, welcher an ein Abstürzen des Türflügels bei spontaner Gewichtsverlagerung (Beschleunigen, Bremsen, Kollision) verhindert. Einsatz der 4-Rollen-Technologie an den Laufschlitten zur Erhöhung der Sicherheit und Laufruhe. Durch einen fix integrierten Exzenter zur Höheneinstellung ist eine variable Adaptierung auf die lokalen Gegebenheiten ohne weiteres Spezialwerkzeug möglich.</w:t>
      </w:r>
    </w:p>
    <w:p w14:paraId="6277003A" w14:textId="34045CF1" w:rsidR="0058250E" w:rsidRDefault="0058250E" w:rsidP="0058250E">
      <w:pPr>
        <w:pStyle w:val="Grundtext"/>
      </w:pPr>
      <w:r>
        <w:t>Sensoren</w:t>
      </w:r>
    </w:p>
    <w:p w14:paraId="05886578" w14:textId="2E8240F1" w:rsidR="0058250E" w:rsidRDefault="0058250E" w:rsidP="0058250E">
      <w:pPr>
        <w:pStyle w:val="Grundtext"/>
      </w:pPr>
      <w:r>
        <w:t>Der Schiebetürantrieb wird mit einem Öffnungssensor sowie einem Kombinationssensor Öffnung-Schließkantenüberwachung ausgestattet. Wenn die Tür auf moderates Öffnungstempo eingestellt ist, sollte sie sich zu öffnen beginnen, sobald eine auf sie zu gehende Person noch rund 1,5 m entfernt ist. Sie muss sich gleichmäßig öffnen und in vollständig geöffneter Position stoppen. Wenn die Tür auf Verkehr in eine Richtung eingestellt ist, muss der für die nicht zur Benutzung vorgesehene Türseite zuständige Sensor die Tür wieder öffnen, wenn ein Objekt auf Bodenhöhe mindestens 20 cm entfernt von der Tür erkannt wird.</w:t>
      </w:r>
    </w:p>
    <w:p w14:paraId="69E53BCB" w14:textId="560E2E07" w:rsidR="0058250E" w:rsidRDefault="0058250E" w:rsidP="0058250E">
      <w:pPr>
        <w:pStyle w:val="Grundtext"/>
      </w:pPr>
      <w:r>
        <w:t>Programmschalter (Operational Mode Selector - OMS)</w:t>
      </w:r>
    </w:p>
    <w:p w14:paraId="3E082CAF" w14:textId="4E7D11D2" w:rsidR="0058250E" w:rsidRDefault="0058250E" w:rsidP="0058250E">
      <w:pPr>
        <w:pStyle w:val="Grundtext"/>
      </w:pPr>
      <w:r>
        <w:t xml:space="preserve">Formschöner, drahtgebundener, schlüsselloser und kapazitiver Programmwahlschalter mit integrierten programmierbaren Zugangsebenen als Sicherheitseinschränkung. Funktionsmodi: Einzelansteuerung, Duale Steuerung und Dual mit Anzeige </w:t>
      </w:r>
      <w:r>
        <w:lastRenderedPageBreak/>
        <w:t>zur Vereinfachung der täglichen Abläufe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w:t>
      </w:r>
    </w:p>
    <w:p w14:paraId="4F4084B9" w14:textId="77777777" w:rsidR="0058250E" w:rsidRDefault="0058250E" w:rsidP="0058250E">
      <w:pPr>
        <w:pStyle w:val="Grundtext"/>
      </w:pPr>
    </w:p>
    <w:p w14:paraId="49506FF0" w14:textId="4F162093" w:rsidR="0058250E" w:rsidRDefault="0058250E" w:rsidP="0058250E">
      <w:pPr>
        <w:pStyle w:val="Grundtext"/>
      </w:pPr>
      <w:r>
        <w:t>• Orange: Zeigt an, dass die Tür einen Fehler hat, den der Kunde selbst beheben kann</w:t>
      </w:r>
    </w:p>
    <w:p w14:paraId="63948426" w14:textId="2DF16586" w:rsidR="0058250E" w:rsidRDefault="0058250E" w:rsidP="0058250E">
      <w:pPr>
        <w:pStyle w:val="Grundtext"/>
      </w:pPr>
      <w:r>
        <w:t>• Gelb: Zeigt an, das eine Wartung erforderlich ist</w:t>
      </w:r>
    </w:p>
    <w:p w14:paraId="265B6413" w14:textId="49BEF564" w:rsidR="0058250E" w:rsidRDefault="0058250E" w:rsidP="0058250E">
      <w:pPr>
        <w:pStyle w:val="Grundtext"/>
      </w:pPr>
      <w:r>
        <w:t>• Rot: Zeigt an dass der Einsatz eines Servicetechnikers erforderlich ist</w:t>
      </w:r>
    </w:p>
    <w:p w14:paraId="252167DC" w14:textId="3599C82F" w:rsidR="0058250E" w:rsidRDefault="0058250E" w:rsidP="0058250E">
      <w:pPr>
        <w:pStyle w:val="Grundtext"/>
      </w:pPr>
      <w:r>
        <w:t>Generelle Daten zum Antrieb</w:t>
      </w:r>
    </w:p>
    <w:p w14:paraId="7681010F" w14:textId="77777777" w:rsidR="0058250E" w:rsidRDefault="0058250E" w:rsidP="0058250E">
      <w:pPr>
        <w:pStyle w:val="Grundtext"/>
      </w:pPr>
    </w:p>
    <w:p w14:paraId="0CB5B275" w14:textId="43E55C64" w:rsidR="0058250E" w:rsidRDefault="0058250E" w:rsidP="0058250E">
      <w:pPr>
        <w:pStyle w:val="Grundtext"/>
      </w:pPr>
      <w:r>
        <w:t>• Netzanschluss: 100 V AC -10% bis 240 V AC +10%, 50/ 60 Hz, Absicherung 10 AT</w:t>
      </w:r>
    </w:p>
    <w:p w14:paraId="74E0699A" w14:textId="22153AF6" w:rsidR="0058250E" w:rsidRDefault="0058250E" w:rsidP="0058250E">
      <w:pPr>
        <w:pStyle w:val="Grundtext"/>
      </w:pPr>
      <w:r>
        <w:t>• Stromverbrauch: Max. 250W</w:t>
      </w:r>
    </w:p>
    <w:p w14:paraId="1A2724D6" w14:textId="1609AD04" w:rsidR="0058250E" w:rsidRDefault="0058250E" w:rsidP="0058250E">
      <w:pPr>
        <w:pStyle w:val="Grundtext"/>
      </w:pPr>
      <w:r>
        <w:t>• Schutzklasse: IP20</w:t>
      </w:r>
    </w:p>
    <w:p w14:paraId="39C959DE" w14:textId="1CB1931A" w:rsidR="0058250E" w:rsidRDefault="0058250E" w:rsidP="0058250E">
      <w:pPr>
        <w:pStyle w:val="Grundtext"/>
      </w:pPr>
      <w:r>
        <w:t>• Umgebungstemperatur: -20 °C bis +50 °C</w:t>
      </w:r>
    </w:p>
    <w:p w14:paraId="6BC6D7F6" w14:textId="50EFA8F2" w:rsidR="0058250E" w:rsidRDefault="0058250E" w:rsidP="0058250E">
      <w:pPr>
        <w:pStyle w:val="Grundtext"/>
      </w:pPr>
      <w:r>
        <w:t>• Relative Luftfeuchtigkeit (nichtkondensierend): Max. 85 %</w:t>
      </w:r>
    </w:p>
    <w:p w14:paraId="16C4B1FD" w14:textId="6B4CBB5C" w:rsidR="0058250E" w:rsidRDefault="0058250E" w:rsidP="0058250E">
      <w:pPr>
        <w:pStyle w:val="Grundtext"/>
      </w:pPr>
      <w:r>
        <w:t>• Abmessungen Antriebsträger [mm]: 150 x 123 x Trägerlänge</w:t>
      </w:r>
    </w:p>
    <w:p w14:paraId="3376C0F0" w14:textId="1EDBB67B" w:rsidR="0058250E" w:rsidRDefault="0058250E" w:rsidP="0058250E">
      <w:pPr>
        <w:pStyle w:val="Grundtext"/>
      </w:pPr>
      <w:r>
        <w:t>• max. Flügelgewicht (abhängig von Montageort, Netzteil- und Motor- Ausführung): bis zu 240kg</w:t>
      </w:r>
    </w:p>
    <w:p w14:paraId="4F446476" w14:textId="44C3B63B" w:rsidR="0058250E" w:rsidRDefault="0058250E" w:rsidP="0058250E">
      <w:pPr>
        <w:pStyle w:val="Grundtext"/>
      </w:pPr>
      <w:r>
        <w:t>Hinweis für durch den Auftraggeber beigestelltes Türblatt:</w:t>
      </w:r>
    </w:p>
    <w:p w14:paraId="621A4D27" w14:textId="3FFEECD8" w:rsidR="0058250E" w:rsidRDefault="0058250E" w:rsidP="0058250E">
      <w:pPr>
        <w:pStyle w:val="Grundtext"/>
      </w:pPr>
      <w:r>
        <w:t>Die maximale Flügelstärke beträgt 65 mm.</w:t>
      </w:r>
    </w:p>
    <w:p w14:paraId="0A260932" w14:textId="585569C6" w:rsidR="0058250E" w:rsidRDefault="0058250E" w:rsidP="0058250E">
      <w:pPr>
        <w:pStyle w:val="Folgeposition"/>
        <w:keepNext/>
        <w:keepLines/>
      </w:pPr>
      <w:r>
        <w:t>A</w:t>
      </w:r>
      <w:r>
        <w:rPr>
          <w:sz w:val="12"/>
        </w:rPr>
        <w:t>+</w:t>
      </w:r>
      <w:r>
        <w:tab/>
        <w:t>Einseitig öffnend, Türantrieb hohe Anspr.m.RED (STT-mRED)</w:t>
      </w:r>
      <w:r>
        <w:tab/>
        <w:t xml:space="preserve">Stk </w:t>
      </w:r>
    </w:p>
    <w:p w14:paraId="4F84F1CB" w14:textId="34A49820" w:rsidR="0058250E" w:rsidRDefault="0058250E" w:rsidP="0058250E">
      <w:pPr>
        <w:pStyle w:val="Langtext"/>
      </w:pPr>
      <w:r>
        <w:t>Schiebetürantrieb für hohe Ansprüche, einseitig teleskopierend öffnend, mit Funktion für Flucht- und Rettungsweg (STT-mRED) für ein Flügelgewicht von 150 kg / Türblatt und einem Netzteil mit 150 Watt. Lichte Öffnungsbreite: min. 900 – max. 4000 mm</w:t>
      </w:r>
    </w:p>
    <w:p w14:paraId="1B541010" w14:textId="3773E7E7" w:rsidR="0058250E" w:rsidRDefault="0058250E" w:rsidP="0058250E">
      <w:pPr>
        <w:pStyle w:val="Langtext"/>
      </w:pPr>
      <w:r>
        <w:t>Lichte Öffnungsweite (mm): _ _ _</w:t>
      </w:r>
    </w:p>
    <w:p w14:paraId="533B053F" w14:textId="4C83A576" w:rsidR="0058250E" w:rsidRDefault="0058250E" w:rsidP="0058250E">
      <w:pPr>
        <w:pStyle w:val="Langtext"/>
      </w:pPr>
      <w:r>
        <w:t>Lichte Öffnungshöhe (mm): _ _ _</w:t>
      </w:r>
    </w:p>
    <w:p w14:paraId="415FEDDC" w14:textId="3CD0AD75" w:rsidR="0058250E" w:rsidRDefault="0058250E" w:rsidP="0058250E">
      <w:pPr>
        <w:pStyle w:val="Langtext"/>
      </w:pPr>
      <w:r>
        <w:t>z.B. Schiebetürantrieb ASSA ABLOY SL520T-1 High RED oder Gleichwertiges</w:t>
      </w:r>
    </w:p>
    <w:p w14:paraId="72BF83A2" w14:textId="580D25A2" w:rsidR="0058250E" w:rsidRDefault="0058250E" w:rsidP="0058250E">
      <w:pPr>
        <w:pStyle w:val="Langtext"/>
      </w:pPr>
      <w:r>
        <w:t>Angebotenes Erzeugnis: (....)</w:t>
      </w:r>
    </w:p>
    <w:p w14:paraId="18D9D4F5" w14:textId="59C9D57E" w:rsidR="0058250E" w:rsidRDefault="0058250E" w:rsidP="0058250E">
      <w:pPr>
        <w:pStyle w:val="Folgeposition"/>
        <w:keepNext/>
        <w:keepLines/>
      </w:pPr>
      <w:r>
        <w:t>B</w:t>
      </w:r>
      <w:r>
        <w:rPr>
          <w:sz w:val="12"/>
        </w:rPr>
        <w:t>+</w:t>
      </w:r>
      <w:r>
        <w:tab/>
        <w:t>Beidseitig öffnend, Türantrieb hohe Anspr.m.RED (STT-mRED)</w:t>
      </w:r>
      <w:r>
        <w:tab/>
        <w:t xml:space="preserve">Stk </w:t>
      </w:r>
    </w:p>
    <w:p w14:paraId="2F26988A" w14:textId="2B66219B" w:rsidR="0058250E" w:rsidRDefault="0058250E" w:rsidP="0058250E">
      <w:pPr>
        <w:pStyle w:val="Langtext"/>
      </w:pPr>
      <w:r>
        <w:t>Schiebetürantrieb für hohe Ansprüche, beidseitig teleskopierend öffnend, mit Funktion für Flucht- und Rettungsweg (STT-mRED) für ein Flügelgewicht von 160 kg / Türblatt und einem Netzteil mit 150 Watt. Lichte Öffnungsbreite: min. 1720 – max. 4000 mm</w:t>
      </w:r>
    </w:p>
    <w:p w14:paraId="07A4E479" w14:textId="6372526C" w:rsidR="0058250E" w:rsidRDefault="0058250E" w:rsidP="0058250E">
      <w:pPr>
        <w:pStyle w:val="Langtext"/>
      </w:pPr>
      <w:r>
        <w:t>Lichte Öffnungsweite (mm): _ _ _</w:t>
      </w:r>
    </w:p>
    <w:p w14:paraId="39B3C843" w14:textId="06791960" w:rsidR="0058250E" w:rsidRDefault="0058250E" w:rsidP="0058250E">
      <w:pPr>
        <w:pStyle w:val="Langtext"/>
      </w:pPr>
      <w:r>
        <w:t>Lichte Öffnungshöhe (mm): _ _ _</w:t>
      </w:r>
    </w:p>
    <w:p w14:paraId="2813E7C1" w14:textId="66128658" w:rsidR="0058250E" w:rsidRDefault="0058250E" w:rsidP="0058250E">
      <w:pPr>
        <w:pStyle w:val="Langtext"/>
      </w:pPr>
      <w:r>
        <w:t>z.B. Schiebetürantrieb ASSA ABLOY SL520T-2 High RED oder Gleichwertiges</w:t>
      </w:r>
    </w:p>
    <w:p w14:paraId="3C247DD0" w14:textId="18DBE86B" w:rsidR="0058250E" w:rsidRDefault="0058250E" w:rsidP="0058250E">
      <w:pPr>
        <w:pStyle w:val="Langtext"/>
      </w:pPr>
      <w:r>
        <w:t>Angebotenes Erzeugnis: (....)</w:t>
      </w:r>
    </w:p>
    <w:p w14:paraId="59D29EFB" w14:textId="77777777" w:rsidR="0058250E" w:rsidRDefault="0058250E" w:rsidP="0058250E">
      <w:pPr>
        <w:pStyle w:val="TrennungPOS"/>
      </w:pPr>
    </w:p>
    <w:p w14:paraId="530B74DC" w14:textId="7775E2FA" w:rsidR="0058250E" w:rsidRDefault="0058250E" w:rsidP="0058250E">
      <w:pPr>
        <w:pStyle w:val="GrundtextPosNr"/>
        <w:keepNext/>
        <w:keepLines/>
      </w:pPr>
      <w:r>
        <w:t>43.AM 07</w:t>
      </w:r>
    </w:p>
    <w:p w14:paraId="34DC820F" w14:textId="5B4E873D" w:rsidR="0058250E" w:rsidRDefault="0058250E" w:rsidP="0058250E">
      <w:pPr>
        <w:pStyle w:val="Grundtext"/>
      </w:pPr>
      <w:r>
        <w:t>Schiebetürantrieb hohe Ansprüche (Leistungspaket "High"), linear öffnend, Redundant (Funktion für Flucht- und Rettungswege)</w:t>
      </w:r>
    </w:p>
    <w:p w14:paraId="3155B362" w14:textId="0946C316" w:rsidR="0058250E" w:rsidRDefault="0058250E" w:rsidP="0058250E">
      <w:pPr>
        <w:pStyle w:val="Grundtext"/>
        <w:keepNext/>
        <w:keepLines/>
      </w:pPr>
      <w:r>
        <w:t>Elektromechanischer Antrieb:</w:t>
      </w:r>
    </w:p>
    <w:p w14:paraId="64D11693" w14:textId="77777777" w:rsidR="0058250E" w:rsidRDefault="0058250E" w:rsidP="0058250E">
      <w:pPr>
        <w:pStyle w:val="Grundtext"/>
        <w:keepNext/>
        <w:keepLines/>
      </w:pPr>
    </w:p>
    <w:p w14:paraId="010D0CBA" w14:textId="0E8D2BD8" w:rsidR="0058250E" w:rsidRDefault="0058250E" w:rsidP="0058250E">
      <w:pPr>
        <w:pStyle w:val="Grundtext"/>
      </w:pPr>
      <w:r>
        <w:t>• Motor, Steuereinheit, Transmissions- und optionales Notmodul sowie die elektromechanische Verriegelung – sind in einem oben vollständig geschlossenen Träger mit integrierter Verkleidung untergebracht.</w:t>
      </w:r>
    </w:p>
    <w:p w14:paraId="1B5CF74C" w14:textId="4E553FB0" w:rsidR="0058250E" w:rsidRDefault="0058250E" w:rsidP="0058250E">
      <w:pPr>
        <w:pStyle w:val="Grundtext"/>
      </w:pPr>
      <w:r>
        <w:t>• Motor und Getriebe übertragen die Bewegung über einen Zahnriemen auf die Türblätter welche in Türblattbefestigungen bzw. einen Tragrollenbeschläge eingesetzt sind.</w:t>
      </w:r>
    </w:p>
    <w:p w14:paraId="591E27CF" w14:textId="3427191E" w:rsidR="0058250E" w:rsidRDefault="0058250E" w:rsidP="0058250E">
      <w:pPr>
        <w:pStyle w:val="Grundtext"/>
      </w:pPr>
      <w:r>
        <w:t>• Das Laufbahnprofil ist tauschbar auszuführen</w:t>
      </w:r>
    </w:p>
    <w:p w14:paraId="12144207" w14:textId="402BD29A" w:rsidR="0058250E" w:rsidRDefault="0058250E" w:rsidP="0058250E">
      <w:pPr>
        <w:pStyle w:val="Grundtext"/>
      </w:pPr>
      <w:r>
        <w:t>• Antriebspaket mit Motoreinheit "Heavy Duty"</w:t>
      </w:r>
    </w:p>
    <w:p w14:paraId="2883B9E2" w14:textId="00ECCC99" w:rsidR="0058250E" w:rsidRDefault="0058250E" w:rsidP="0058250E">
      <w:pPr>
        <w:pStyle w:val="Grundtext"/>
      </w:pPr>
      <w:r>
        <w:t>• Die Bewegung der Unterseite des Türblattes wird durch die Bodenführungen geführt.</w:t>
      </w:r>
    </w:p>
    <w:p w14:paraId="7EDCEA54" w14:textId="29D81BC7" w:rsidR="0058250E" w:rsidRDefault="0058250E" w:rsidP="0058250E">
      <w:pPr>
        <w:pStyle w:val="Grundtext"/>
      </w:pPr>
      <w:r>
        <w:t>• Die Antriebshaube ist zu Wartungszwecken nach oben klappbar und selbst arretierend ausgeführt, ein Öffnen ist ohne jegliches Spezialwerkzeug möglich.</w:t>
      </w:r>
    </w:p>
    <w:p w14:paraId="6A8E47E2" w14:textId="282D244E" w:rsidR="0058250E" w:rsidRDefault="0058250E" w:rsidP="0058250E">
      <w:pPr>
        <w:pStyle w:val="Grundtext"/>
      </w:pPr>
      <w:r>
        <w:t>• Das Türsystem wurde für eine ununterbrochene Verwendung, einen hohen Sicherheitsgrad und eine maximale Lebensdauer konstruiert</w:t>
      </w:r>
    </w:p>
    <w:p w14:paraId="3C474436" w14:textId="68790637" w:rsidR="0058250E" w:rsidRDefault="0058250E" w:rsidP="0058250E">
      <w:pPr>
        <w:pStyle w:val="Grundtext"/>
      </w:pPr>
      <w:r>
        <w:t>• Einflüsse durch normale Wetterschwankungen und kleinere Reibungsveränderungen, z.B. durch Staub und Schmutz, selbst aus.</w:t>
      </w:r>
    </w:p>
    <w:p w14:paraId="098F986C" w14:textId="06CD042E" w:rsidR="0058250E" w:rsidRDefault="0058250E" w:rsidP="0058250E">
      <w:pPr>
        <w:pStyle w:val="Grundtext"/>
      </w:pPr>
      <w:r>
        <w:t>• Bei Empfang eines Öffnungsimpulses durch das Steuermodul startet der Motor und fährt die Türblätter in die offene Position.</w:t>
      </w:r>
    </w:p>
    <w:p w14:paraId="4DBB3A78" w14:textId="4B18F8E8" w:rsidR="0058250E" w:rsidRDefault="0058250E" w:rsidP="0058250E">
      <w:pPr>
        <w:pStyle w:val="Grundtext"/>
      </w:pPr>
      <w:r>
        <w:t>• Der Schließvorgang beginnt, sobald kein ÖFFNUNGSIMPULS empfangen wird und die OFFENHALTEZEIT abgelaufen ist.</w:t>
      </w:r>
    </w:p>
    <w:p w14:paraId="4CF7472C" w14:textId="188B1AE4" w:rsidR="0058250E" w:rsidRDefault="0058250E" w:rsidP="0058250E">
      <w:pPr>
        <w:pStyle w:val="Grundtext"/>
      </w:pPr>
      <w:r>
        <w:t>• Der Mikroprozessor der Steuerung verfügt über eine Selbstüberwachungs-Routine welche Beeinträchtigungen und fehlerhafte Signale beim Türbetrieb erkennt. Stimmt ein ankommendes Signal nicht mit der Vorprogrammierung überein, leitet der Mikroprozessor automatisch die für einen sicheren Türbetrieb notwendigen Maßnahmen ein.</w:t>
      </w:r>
    </w:p>
    <w:p w14:paraId="4DA27BEF" w14:textId="3544BC43" w:rsidR="0058250E" w:rsidRDefault="0058250E" w:rsidP="0058250E">
      <w:pPr>
        <w:pStyle w:val="Grundtext"/>
      </w:pPr>
      <w:r>
        <w:t>In den Antrieb integrierte Sicherheitsfunktionen:</w:t>
      </w:r>
    </w:p>
    <w:p w14:paraId="1AABEE7E" w14:textId="77777777" w:rsidR="0058250E" w:rsidRDefault="0058250E" w:rsidP="0058250E">
      <w:pPr>
        <w:pStyle w:val="Grundtext"/>
      </w:pPr>
    </w:p>
    <w:p w14:paraId="4A1861C1" w14:textId="72E73B61" w:rsidR="0058250E" w:rsidRDefault="0058250E" w:rsidP="0058250E">
      <w:pPr>
        <w:pStyle w:val="Grundtext"/>
      </w:pPr>
      <w:r>
        <w:lastRenderedPageBreak/>
        <w:t>• 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w:t>
      </w:r>
    </w:p>
    <w:p w14:paraId="5A625A2B" w14:textId="0E244232" w:rsidR="0058250E" w:rsidRDefault="0058250E" w:rsidP="0058250E">
      <w:pPr>
        <w:pStyle w:val="Grundtext"/>
      </w:pPr>
      <w:r>
        <w:t>• Wenn ein Hindernis zwischen den sich öffnenden Türflügeln und den umgebenden Wänden oder Beschlägen erkannt wird, stoppen die Türen sofort und schließen sich dann nach einer zeitlichen Verzögerung.</w:t>
      </w:r>
    </w:p>
    <w:p w14:paraId="50E997C5" w14:textId="7189AD9B" w:rsidR="0058250E" w:rsidRDefault="0058250E" w:rsidP="0058250E">
      <w:pPr>
        <w:pStyle w:val="Grundtext"/>
      </w:pPr>
      <w:r>
        <w:t>• Durch den kräftigeren Antriebspaket kann eine erhöhte Sicherheit im Programmmodus "Überfallschließung" erwirkt werden. Durch Auslösen der Funktion über einen Taster, Alarmanlage... drückt der eingebaute Motor entgegen dem Öffnungsversuch zwischen den Schließkanten und erschwert ein gewaltsames Eindringen.</w:t>
      </w:r>
    </w:p>
    <w:p w14:paraId="24AB7044" w14:textId="51FC295C" w:rsidR="0058250E" w:rsidRDefault="0058250E" w:rsidP="0058250E">
      <w:pPr>
        <w:pStyle w:val="Grundtext"/>
      </w:pPr>
      <w:r>
        <w:t>Flucht und Rettungsweg (FRW, RED)</w:t>
      </w:r>
    </w:p>
    <w:p w14:paraId="0EC9C86D" w14:textId="77777777" w:rsidR="0058250E" w:rsidRDefault="0058250E" w:rsidP="0058250E">
      <w:pPr>
        <w:pStyle w:val="Grundtext"/>
      </w:pPr>
    </w:p>
    <w:p w14:paraId="16B6404B" w14:textId="58B72179" w:rsidR="0058250E" w:rsidRDefault="0058250E" w:rsidP="0058250E">
      <w:pPr>
        <w:pStyle w:val="Grundtext"/>
      </w:pPr>
      <w:r>
        <w:t>• Die Ausführung des in der allgemeinen Leistungsposition beschriebenen Antriebseinheit als zugelassenen Antrieb für Flucht- und Rettungswege mit redundatem Antriebssystem</w:t>
      </w:r>
    </w:p>
    <w:p w14:paraId="4FE730C2" w14:textId="409F8BE3" w:rsidR="0058250E" w:rsidRDefault="0058250E" w:rsidP="0058250E">
      <w:pPr>
        <w:pStyle w:val="Grundtext"/>
      </w:pPr>
      <w:r>
        <w:t>• inkl. aller notwendiger Sensorik, Batteriepaketen und Steuerungsfunktionen</w:t>
      </w:r>
    </w:p>
    <w:p w14:paraId="5ED75C49" w14:textId="0974818D" w:rsidR="0058250E" w:rsidRDefault="0058250E" w:rsidP="0058250E">
      <w:pPr>
        <w:pStyle w:val="Grundtext"/>
      </w:pPr>
      <w:r>
        <w:t>• Ob ein Redundantes System ausgeführt werden muss wird in der Detailbeschreibung festgelegt</w:t>
      </w:r>
    </w:p>
    <w:p w14:paraId="09F897A2" w14:textId="452FED5E" w:rsidR="0058250E" w:rsidRDefault="0058250E" w:rsidP="0058250E">
      <w:pPr>
        <w:pStyle w:val="Grundtext"/>
        <w:keepNext/>
        <w:keepLines/>
      </w:pPr>
      <w:r>
        <w:t>Netzteil:</w:t>
      </w:r>
    </w:p>
    <w:p w14:paraId="664FA65D" w14:textId="77777777" w:rsidR="0058250E" w:rsidRDefault="0058250E" w:rsidP="0058250E">
      <w:pPr>
        <w:pStyle w:val="Grundtext"/>
        <w:keepNext/>
        <w:keepLines/>
      </w:pPr>
    </w:p>
    <w:p w14:paraId="6797BAB5" w14:textId="054FEAE9" w:rsidR="0058250E" w:rsidRDefault="0058250E" w:rsidP="0058250E">
      <w:pPr>
        <w:pStyle w:val="Grundtext"/>
      </w:pPr>
      <w:r>
        <w:t>• Mikroprozessorgesteuertes Schaltnetzteil, eingangsseitig mit einer Versorgungsspannung 110V AC bis 240V AC 50 oder 60 Hz</w:t>
      </w:r>
    </w:p>
    <w:p w14:paraId="2C83AEA0" w14:textId="6165158C" w:rsidR="0058250E" w:rsidRDefault="0058250E" w:rsidP="0058250E">
      <w:pPr>
        <w:pStyle w:val="Grundtext"/>
      </w:pPr>
      <w:r>
        <w:t>• Toleranzbereich von 10%, Schwankungen des Energieversorgers oder kapazitive Spannungsspitzen im Versorgungsnetz werden ausgeglichen (Störungen des Regelbetriebes verhindert)</w:t>
      </w:r>
    </w:p>
    <w:p w14:paraId="26D414EC" w14:textId="758B46D1" w:rsidR="0058250E" w:rsidRDefault="0058250E" w:rsidP="0058250E">
      <w:pPr>
        <w:pStyle w:val="Grundtext"/>
        <w:keepNext/>
        <w:keepLines/>
      </w:pPr>
      <w:r>
        <w:t>Doppel-Laufwagen für die Flügelbefestigung:</w:t>
      </w:r>
    </w:p>
    <w:p w14:paraId="66DDF81A" w14:textId="77777777" w:rsidR="0058250E" w:rsidRDefault="0058250E" w:rsidP="00BD17C1">
      <w:pPr>
        <w:pStyle w:val="Grundtext"/>
        <w:keepNext/>
        <w:keepLines/>
      </w:pPr>
    </w:p>
    <w:p w14:paraId="03750EB0" w14:textId="4D36CA54" w:rsidR="00BD17C1" w:rsidRDefault="00BD17C1" w:rsidP="00BD17C1">
      <w:pPr>
        <w:pStyle w:val="Grundtext"/>
      </w:pPr>
      <w:r>
        <w:t>• Ausführung der Laufwagenelemente mit Stahl-Doppellaufrollen</w:t>
      </w:r>
    </w:p>
    <w:p w14:paraId="34B6BDCC" w14:textId="0B3F8565" w:rsidR="00BD17C1" w:rsidRDefault="00BD17C1" w:rsidP="00BD17C1">
      <w:pPr>
        <w:pStyle w:val="Grundtext"/>
      </w:pPr>
      <w:r>
        <w:t>• Entgleisungsschutz an beiden Laufrollenpaaren, welcher an ein Abstürzen des Türflügels bei spontaner Gewichtsverlagerung (Beschleunigen, Bremsen, Kollision) verhindert.</w:t>
      </w:r>
    </w:p>
    <w:p w14:paraId="41509BC3" w14:textId="7CEABC72" w:rsidR="00BD17C1" w:rsidRDefault="00BD17C1" w:rsidP="00BD17C1">
      <w:pPr>
        <w:pStyle w:val="Grundtext"/>
      </w:pPr>
      <w:r>
        <w:t>• Einsatz der 4-Rollen-Technologie an den Laufschlitten zur Erhöhung der Sicherheit und Laufruhe.</w:t>
      </w:r>
    </w:p>
    <w:p w14:paraId="1F4846A8" w14:textId="20791FC6" w:rsidR="00BD17C1" w:rsidRDefault="00BD17C1" w:rsidP="00BD17C1">
      <w:pPr>
        <w:pStyle w:val="Grundtext"/>
      </w:pPr>
      <w:r>
        <w:t>• fix integrierten Exzenter zur Höheneinstellung (variable Adaptierung auf die lokalen Gegebenheiten ohne weiteres Spezialwerkzeug).</w:t>
      </w:r>
    </w:p>
    <w:p w14:paraId="3DF5753C" w14:textId="4D83038F" w:rsidR="00BD17C1" w:rsidRDefault="00BD17C1" w:rsidP="00BD17C1">
      <w:pPr>
        <w:pStyle w:val="Grundtext"/>
      </w:pPr>
      <w:r>
        <w:t>Sensoren</w:t>
      </w:r>
    </w:p>
    <w:p w14:paraId="3AC3B509" w14:textId="77777777" w:rsidR="00BD17C1" w:rsidRDefault="00BD17C1" w:rsidP="00BD17C1">
      <w:pPr>
        <w:pStyle w:val="Grundtext"/>
      </w:pPr>
    </w:p>
    <w:p w14:paraId="45382CEC" w14:textId="6DCFEEEB" w:rsidR="00BD17C1" w:rsidRDefault="00BD17C1" w:rsidP="00BD17C1">
      <w:pPr>
        <w:pStyle w:val="Grundtext"/>
      </w:pPr>
      <w:r>
        <w:t>• Ein Öffnungssensor sowie ein Kombinationssensor Öffnung-Schließkantenüberwachung.</w:t>
      </w:r>
    </w:p>
    <w:p w14:paraId="53908443" w14:textId="423C3346" w:rsidR="00BD17C1" w:rsidRDefault="00BD17C1" w:rsidP="00BD17C1">
      <w:pPr>
        <w:pStyle w:val="Grundtext"/>
      </w:pPr>
      <w:r>
        <w:t>• Sensorik ist RICHTUNGSERKENNEND auszuführen um ökologischen Betrieb zu steigern</w:t>
      </w:r>
    </w:p>
    <w:p w14:paraId="29B0C54E" w14:textId="72CDFAA5" w:rsidR="00BD17C1" w:rsidRDefault="00BD17C1" w:rsidP="00BD17C1">
      <w:pPr>
        <w:pStyle w:val="Grundtext"/>
      </w:pPr>
      <w:r>
        <w:t>• Türöffnung beginnt, sobald eine auf sie zu gehende Person noch rund 1,5 m entfernt ist</w:t>
      </w:r>
    </w:p>
    <w:p w14:paraId="471001F2" w14:textId="14670D7C" w:rsidR="00BD17C1" w:rsidRDefault="00BD17C1" w:rsidP="00BD17C1">
      <w:pPr>
        <w:pStyle w:val="Grundtext"/>
      </w:pPr>
      <w:r>
        <w:t>• Wenn die Tür auf Verkehr in eine Richtung eingestellt ist, muss der für die nicht zur Benutzung vorgesehene Türseite zuständige Sensor die Tür wieder öffnen, wenn ein Objekt auf Bodenhöhe mindestens 20 cm entfernt von der Tür erkannt wird.</w:t>
      </w:r>
    </w:p>
    <w:p w14:paraId="1A7E9D5B" w14:textId="573C7D47" w:rsidR="00BD17C1" w:rsidRDefault="00BD17C1" w:rsidP="00BD17C1">
      <w:pPr>
        <w:pStyle w:val="Grundtext"/>
      </w:pPr>
      <w:r>
        <w:t>• Möglichkeit bis zu 6 Kombinationssensoren und ein Elektroschloss ansteuern zu können. Der vermehrte Einsatz von Sicherheitssensoren ermöglicht noch eine sichere Anwendung in Bereichen schutzbedürftiger Personen und/oder gebrechlicher Personen.</w:t>
      </w:r>
    </w:p>
    <w:p w14:paraId="240511AE" w14:textId="4F396116" w:rsidR="00BD17C1" w:rsidRDefault="00BD17C1" w:rsidP="00BD17C1">
      <w:pPr>
        <w:pStyle w:val="Grundtext"/>
      </w:pPr>
      <w:r>
        <w:t>Programmschalter (Operational Mode Selector - OMS)</w:t>
      </w:r>
    </w:p>
    <w:p w14:paraId="75D487A0" w14:textId="6F70FD1A" w:rsidR="00BD17C1" w:rsidRDefault="00BD17C1" w:rsidP="00BD17C1">
      <w:pPr>
        <w:pStyle w:val="Grundtext"/>
      </w:pPr>
      <w:r>
        <w:t>Formschöner, drahtgebundener, schlüsselloser und kapazitiver Programmwahlschalter mit integrierten programmierbaren Zugangsebenen als Sicherheitseinschränkung.</w:t>
      </w:r>
    </w:p>
    <w:p w14:paraId="309F0201" w14:textId="2DFFDA75" w:rsidR="00BD17C1" w:rsidRDefault="00BD17C1" w:rsidP="00BD17C1">
      <w:pPr>
        <w:pStyle w:val="Grundtext"/>
      </w:pPr>
      <w:r>
        <w:t>Funktionsmodi: Einzelansteuerung, Duale Steuerung und Dual mit Anzeige zur Vereinfachung der täglichen Abläufe.</w:t>
      </w:r>
    </w:p>
    <w:p w14:paraId="7ABA3F8C" w14:textId="685C7967" w:rsidR="00BD17C1" w:rsidRDefault="00BD17C1" w:rsidP="00BD17C1">
      <w:pPr>
        <w:pStyle w:val="Grundtext"/>
      </w:pPr>
      <w:r>
        <w:t>Es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w:t>
      </w:r>
    </w:p>
    <w:p w14:paraId="4C73D8E3" w14:textId="77777777" w:rsidR="00BD17C1" w:rsidRDefault="00BD17C1" w:rsidP="00BD17C1">
      <w:pPr>
        <w:pStyle w:val="Grundtext"/>
      </w:pPr>
    </w:p>
    <w:p w14:paraId="51C0BDDC" w14:textId="34BF8843" w:rsidR="00BD17C1" w:rsidRDefault="00BD17C1" w:rsidP="00BD17C1">
      <w:pPr>
        <w:pStyle w:val="Grundtext"/>
      </w:pPr>
      <w:r>
        <w:t>• Orange: Zeigt an, dass die Tür einen Fehler hat, den der Kunde selbst beheben kann</w:t>
      </w:r>
    </w:p>
    <w:p w14:paraId="35BE370E" w14:textId="4DB5ECB5" w:rsidR="00BD17C1" w:rsidRDefault="00BD17C1" w:rsidP="00BD17C1">
      <w:pPr>
        <w:pStyle w:val="Grundtext"/>
      </w:pPr>
      <w:r>
        <w:t>• Gelb: Zeigt an, das eine Wartung erforderlich ist</w:t>
      </w:r>
    </w:p>
    <w:p w14:paraId="7572D358" w14:textId="318510B8" w:rsidR="00BD17C1" w:rsidRDefault="00BD17C1" w:rsidP="00BD17C1">
      <w:pPr>
        <w:pStyle w:val="Grundtext"/>
      </w:pPr>
      <w:r>
        <w:t>• Rot: Zeigt an dass der Einsatz eines Servicetechnikers erforderlich ist</w:t>
      </w:r>
    </w:p>
    <w:p w14:paraId="08D27833" w14:textId="054703F1" w:rsidR="00BD17C1" w:rsidRDefault="00BD17C1" w:rsidP="00BD17C1">
      <w:pPr>
        <w:pStyle w:val="Grundtext"/>
      </w:pPr>
      <w:r>
        <w:t>Generelle Daten zum Antrieb</w:t>
      </w:r>
    </w:p>
    <w:p w14:paraId="455FC51D" w14:textId="77777777" w:rsidR="00BD17C1" w:rsidRDefault="00BD17C1" w:rsidP="00BD17C1">
      <w:pPr>
        <w:pStyle w:val="Grundtext"/>
      </w:pPr>
    </w:p>
    <w:p w14:paraId="32F8C245" w14:textId="21E6409E" w:rsidR="00BD17C1" w:rsidRDefault="00BD17C1" w:rsidP="00BD17C1">
      <w:pPr>
        <w:pStyle w:val="Grundtext"/>
      </w:pPr>
      <w:r>
        <w:t>• Netzanschluss: 100 V AC -10% bis 240 V AC +10%, 50/ 60 Hz, Absicherung 10 AT</w:t>
      </w:r>
    </w:p>
    <w:p w14:paraId="21BD36D7" w14:textId="285949E7" w:rsidR="00BD17C1" w:rsidRDefault="00BD17C1" w:rsidP="00BD17C1">
      <w:pPr>
        <w:pStyle w:val="Grundtext"/>
      </w:pPr>
      <w:r>
        <w:t>• Stromverbrauch: Max. 250W</w:t>
      </w:r>
    </w:p>
    <w:p w14:paraId="7AF18AB0" w14:textId="664CCAC0" w:rsidR="00BD17C1" w:rsidRDefault="00BD17C1" w:rsidP="00BD17C1">
      <w:pPr>
        <w:pStyle w:val="Grundtext"/>
      </w:pPr>
      <w:r>
        <w:t>• Schutzklasse: IP20</w:t>
      </w:r>
    </w:p>
    <w:p w14:paraId="76509DD6" w14:textId="30FA97DE" w:rsidR="00BD17C1" w:rsidRDefault="00BD17C1" w:rsidP="00BD17C1">
      <w:pPr>
        <w:pStyle w:val="Grundtext"/>
      </w:pPr>
      <w:r>
        <w:t>• Umgebungstemperatur: -20 °C bis +50 °C</w:t>
      </w:r>
    </w:p>
    <w:p w14:paraId="68DE30F5" w14:textId="7D4E04BA" w:rsidR="00BD17C1" w:rsidRDefault="00BD17C1" w:rsidP="00BD17C1">
      <w:pPr>
        <w:pStyle w:val="Grundtext"/>
      </w:pPr>
      <w:r>
        <w:t>• Relative Luftfeuchtigkeit (nichtkondensierend): Max. 85 %</w:t>
      </w:r>
    </w:p>
    <w:p w14:paraId="499C7F8D" w14:textId="2E217A55" w:rsidR="00BD17C1" w:rsidRDefault="00BD17C1" w:rsidP="00BD17C1">
      <w:pPr>
        <w:pStyle w:val="Grundtext"/>
      </w:pPr>
      <w:r>
        <w:t>• Abmessungen Antriebsträger [mm]: 150 x 123 x Trägerlänge</w:t>
      </w:r>
    </w:p>
    <w:p w14:paraId="4C270872" w14:textId="53985521" w:rsidR="00BD17C1" w:rsidRDefault="00BD17C1" w:rsidP="00BD17C1">
      <w:pPr>
        <w:pStyle w:val="Grundtext"/>
      </w:pPr>
      <w:r>
        <w:t>• Öffnungsgeschwindigkeit: bis zu 0,70 m/s bei Einflügeligen Anlagen, 1,4 m/s bei Zweiflügeligen Anlagen</w:t>
      </w:r>
    </w:p>
    <w:p w14:paraId="041D35CE" w14:textId="123B1B5F" w:rsidR="00BD17C1" w:rsidRDefault="00BD17C1" w:rsidP="00BD17C1">
      <w:pPr>
        <w:pStyle w:val="Grundtext"/>
      </w:pPr>
      <w:r>
        <w:t>• max. Flügelgewicht (abhängig von Montageort, Netzteil- und Motor- Ausführung): bis zu 240kg</w:t>
      </w:r>
    </w:p>
    <w:p w14:paraId="6E8CB8DF" w14:textId="13570F6D" w:rsidR="00BD17C1" w:rsidRDefault="00BD17C1" w:rsidP="00BD17C1">
      <w:pPr>
        <w:pStyle w:val="Grundtext"/>
      </w:pPr>
      <w:r>
        <w:t>Hinweis für durch den Auftraggeber beigestelltes Türblatt:</w:t>
      </w:r>
    </w:p>
    <w:p w14:paraId="337B2BDA" w14:textId="222A81F8" w:rsidR="00BD17C1" w:rsidRDefault="00BD17C1" w:rsidP="00BD17C1">
      <w:pPr>
        <w:pStyle w:val="Grundtext"/>
      </w:pPr>
      <w:r>
        <w:t>Die maximale Flügelstärke beträgt 65 mm.</w:t>
      </w:r>
    </w:p>
    <w:p w14:paraId="0604F27A" w14:textId="2E9419B8" w:rsidR="00BD17C1" w:rsidRDefault="00BD17C1" w:rsidP="00BD17C1">
      <w:pPr>
        <w:pStyle w:val="Folgeposition"/>
        <w:keepNext/>
        <w:keepLines/>
      </w:pPr>
      <w:r>
        <w:lastRenderedPageBreak/>
        <w:t>A</w:t>
      </w:r>
      <w:r>
        <w:rPr>
          <w:sz w:val="12"/>
        </w:rPr>
        <w:t>+</w:t>
      </w:r>
      <w:r>
        <w:tab/>
        <w:t>1-Flügelig -Türantrieb 150mm hohe Ansprüche m.Redundanz</w:t>
      </w:r>
      <w:r>
        <w:tab/>
        <w:t xml:space="preserve">Stk </w:t>
      </w:r>
    </w:p>
    <w:p w14:paraId="605E29AF" w14:textId="69F5FA7E" w:rsidR="00BD17C1" w:rsidRDefault="00BD17C1" w:rsidP="00BD17C1">
      <w:pPr>
        <w:pStyle w:val="Langtext"/>
      </w:pPr>
      <w:r>
        <w:t>Einflügeliger (1-fl.) Schiebetürantrieb Standard, linear öffnend, mit Redundanz (Funktion für Flucht- und Rettungswege), Flügelgewicht von max. 125 kg und einem Netzteil mit 75 Watt.</w:t>
      </w:r>
    </w:p>
    <w:p w14:paraId="6A954D15" w14:textId="77777777" w:rsidR="00BD17C1" w:rsidRDefault="00BD17C1" w:rsidP="00BD17C1">
      <w:pPr>
        <w:pStyle w:val="Langtext"/>
      </w:pPr>
    </w:p>
    <w:p w14:paraId="2C7F59D6" w14:textId="0C25D475" w:rsidR="00BD17C1" w:rsidRDefault="00BD17C1" w:rsidP="00BD17C1">
      <w:pPr>
        <w:pStyle w:val="Langtext"/>
      </w:pPr>
      <w:r>
        <w:t>• Lichte Öffnungsweite (mm): _ _ _</w:t>
      </w:r>
    </w:p>
    <w:p w14:paraId="6A6CE9FA" w14:textId="4737AE87" w:rsidR="00BD17C1" w:rsidRDefault="00BD17C1" w:rsidP="00BD17C1">
      <w:pPr>
        <w:pStyle w:val="Langtext"/>
      </w:pPr>
      <w:r>
        <w:t>• Lichte Öffnungshöhe (mm): _ _ _</w:t>
      </w:r>
    </w:p>
    <w:p w14:paraId="44C5EE52" w14:textId="2FDAA39E" w:rsidR="00BD17C1" w:rsidRDefault="00BD17C1" w:rsidP="00BD17C1">
      <w:pPr>
        <w:pStyle w:val="Langtext"/>
      </w:pPr>
      <w:r>
        <w:t>z.B. Schiebetürantrieb ASSA ABLOY SL500-High-RED, ASSA ABLOY MSL500-High-RED oder Gleichwertiges</w:t>
      </w:r>
    </w:p>
    <w:p w14:paraId="3A8DFDF3" w14:textId="49E24A60" w:rsidR="00BD17C1" w:rsidRDefault="00BD17C1" w:rsidP="00BD17C1">
      <w:pPr>
        <w:pStyle w:val="Langtext"/>
      </w:pPr>
      <w:r>
        <w:t>Angebotenes Erzeugnis: (....)</w:t>
      </w:r>
    </w:p>
    <w:p w14:paraId="30F2525C" w14:textId="691861A1" w:rsidR="00BD17C1" w:rsidRDefault="00BD17C1" w:rsidP="00BD17C1">
      <w:pPr>
        <w:pStyle w:val="Folgeposition"/>
        <w:keepNext/>
        <w:keepLines/>
      </w:pPr>
      <w:r>
        <w:t>B</w:t>
      </w:r>
      <w:r>
        <w:rPr>
          <w:sz w:val="12"/>
        </w:rPr>
        <w:t>+</w:t>
      </w:r>
      <w:r>
        <w:tab/>
        <w:t>2-Flügelig -Türantrieb150mm hohe Ansprüche m.Redundanz</w:t>
      </w:r>
      <w:r>
        <w:tab/>
        <w:t xml:space="preserve">Stk </w:t>
      </w:r>
    </w:p>
    <w:p w14:paraId="6BB65065" w14:textId="22E51BE0" w:rsidR="00BD17C1" w:rsidRDefault="00BD17C1" w:rsidP="00BD17C1">
      <w:pPr>
        <w:pStyle w:val="Langtext"/>
      </w:pPr>
      <w:r>
        <w:t>Zweiflügeliger (2-fl.) Schiebetürantrieb Standard, linear öffnend, mit Redundanz (Funktion für Flucht- und Rettungswege), Flügelgewicht von max. 125 kg und einem Netzteil mit 75 Watt.</w:t>
      </w:r>
    </w:p>
    <w:p w14:paraId="609F9AD3" w14:textId="77777777" w:rsidR="00BD17C1" w:rsidRDefault="00BD17C1" w:rsidP="00BD17C1">
      <w:pPr>
        <w:pStyle w:val="Langtext"/>
      </w:pPr>
    </w:p>
    <w:p w14:paraId="00F4A1FC" w14:textId="2B6E7C63" w:rsidR="00BD17C1" w:rsidRDefault="00BD17C1" w:rsidP="00BD17C1">
      <w:pPr>
        <w:pStyle w:val="Langtext"/>
      </w:pPr>
      <w:r>
        <w:t>• Lichte Öffnungsweite (mm): _ _ _</w:t>
      </w:r>
    </w:p>
    <w:p w14:paraId="5727C41F" w14:textId="77777777" w:rsidR="00BD17C1" w:rsidRDefault="00BD17C1" w:rsidP="00BD17C1">
      <w:pPr>
        <w:pStyle w:val="Langtext"/>
      </w:pPr>
    </w:p>
    <w:p w14:paraId="553674F0" w14:textId="5A6F91B9" w:rsidR="00BD17C1" w:rsidRDefault="00BD17C1" w:rsidP="00BD17C1">
      <w:pPr>
        <w:pStyle w:val="Langtext"/>
      </w:pPr>
      <w:r>
        <w:t>• Lichte Öffnungshöhe (mm): _ _ _</w:t>
      </w:r>
    </w:p>
    <w:p w14:paraId="4A8CF40A" w14:textId="191C9F85" w:rsidR="00BD17C1" w:rsidRDefault="00BD17C1" w:rsidP="00BD17C1">
      <w:pPr>
        <w:pStyle w:val="Langtext"/>
      </w:pPr>
      <w:r>
        <w:t>z.B. Schiebetürantrieb ASSA ABLOY SL500-High, ASSA ABLOY MSL500-High RED Gleichwertiges</w:t>
      </w:r>
    </w:p>
    <w:p w14:paraId="4754DAB8" w14:textId="01AD16C9" w:rsidR="00BD17C1" w:rsidRDefault="00BD17C1" w:rsidP="00BD17C1">
      <w:pPr>
        <w:pStyle w:val="Langtext"/>
      </w:pPr>
      <w:r>
        <w:t>Angebotenes Erzeugnis: (....)</w:t>
      </w:r>
    </w:p>
    <w:p w14:paraId="5E453870" w14:textId="77777777" w:rsidR="00BD17C1" w:rsidRDefault="00BD17C1" w:rsidP="00BD17C1">
      <w:pPr>
        <w:pStyle w:val="TrennungPOS"/>
      </w:pPr>
    </w:p>
    <w:p w14:paraId="79BCB11B" w14:textId="083CB170" w:rsidR="00BD17C1" w:rsidRDefault="00BD17C1" w:rsidP="00BD17C1">
      <w:pPr>
        <w:pStyle w:val="GrundtextPosNr"/>
        <w:keepNext/>
        <w:keepLines/>
      </w:pPr>
      <w:r>
        <w:t>43.AM 08</w:t>
      </w:r>
    </w:p>
    <w:p w14:paraId="5F117C33" w14:textId="347703C7" w:rsidR="00BD17C1" w:rsidRDefault="00BD17C1" w:rsidP="00BD17C1">
      <w:pPr>
        <w:pStyle w:val="Grundtext"/>
      </w:pPr>
      <w:r>
        <w:t>Schiebetürantrieb für SONDERANSPRÜCHE, teleskopierend öffnend, ohne Funktion für Flucht- und Rettungsweg (STTS-oRED)</w:t>
      </w:r>
    </w:p>
    <w:p w14:paraId="09B86BA6" w14:textId="37F41A5F" w:rsidR="00BD17C1" w:rsidRDefault="00BD17C1" w:rsidP="00BD17C1">
      <w:pPr>
        <w:pStyle w:val="Grundtext"/>
      </w:pPr>
      <w:r>
        <w:t>Elektromechanischer Antrieb</w:t>
      </w:r>
    </w:p>
    <w:p w14:paraId="50B2A843" w14:textId="54DDC630" w:rsidR="00BD17C1" w:rsidRDefault="00BD17C1" w:rsidP="00BD17C1">
      <w:pPr>
        <w:pStyle w:val="Grundtext"/>
      </w:pPr>
      <w:r>
        <w:t>Motor, Steuereinheit, Transmissions- und optionales Notmodul sowie die elektromechanische Verriegelung – sind in einem oben vollständig geschlossenen Träger mit integrierter Verkleidung untergebracht. Motor und Getriebe übertragen die Bewegung über einen Zahnriemen auf die Türblätter welche in Türblattbefestigungen bzw. einen Tragrollenbeschläge eingesetzt sind. Das Laufbahnprofil ist tauschbar auszuführen. Die Antriebshaube ist zu Wartungszwecken nach oben klappbar und selbst arretierend ausgeführt, ein Öffnen ist ohne jegliches Spezialwerkzeug möglich. Diese Leistungsstufe beinhaltet neben einem kraftvollen Antriebspaket, bestehend aus Motoreinheit "Heavy Duty" und dem 75W Schaltnetzteil ebenfalls die Möglichkeit bis zu 6 Kombinationssensoren und ein Elektroschloss ansteuern zu können. Durch den kräftigeren Antriebspaket kann eine erhöhte Sicherheit im Programmmodus "Überfallschließung" erwirkt werden. Durch Auslösen der Funktion über einen Taster, Alarmanlage... drückt der eingebaute Motor entgegen dem Öffnungsversuch zwischen den Schließkanten und erschwert ein gewaltsames Eindringen. Der vermehrte Einsatz von Sicherheitssensoren ermöglicht noch eine sichere Anwendung in Bereichen schutzbedürftiger Personen und/oder gebrechlicher Personen. Die Antriebsverkleidung / Antriebshaube ist in Alu eloxiert ausgeführt. Bei Empfang eines Öffnungsimpulses durch das Steuermodul startet der Motor und fährt die Türblätter in die offene Position. Der Schließvorgang beginnt, sobald kein ÖFFNUNGSIMPULS empfangen wird und die OFFENHALTEZEIT abgelaufen ist.</w:t>
      </w:r>
    </w:p>
    <w:p w14:paraId="1C07BDFF" w14:textId="6977F077" w:rsidR="00BD17C1" w:rsidRDefault="00BD17C1" w:rsidP="00BD17C1">
      <w:pPr>
        <w:pStyle w:val="Grundtext"/>
      </w:pPr>
      <w:r>
        <w:t>In den Antrieb integrierte Sicherheitsfunktionen</w:t>
      </w:r>
    </w:p>
    <w:p w14:paraId="1DA57D6E" w14:textId="50138100" w:rsidR="00BD17C1" w:rsidRDefault="00BD17C1" w:rsidP="00BD17C1">
      <w:pPr>
        <w:pStyle w:val="Grundtext"/>
      </w:pPr>
      <w:r>
        <w:t>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 Wenn ein Hindernis zwischen den sich öffnenden Türflügeln und den umgebenden Wänden oder Beschlägen erkannt wird, stoppen die Türen sofort und schließen sich dann nach einer zeitlichen Verzögerung.</w:t>
      </w:r>
    </w:p>
    <w:p w14:paraId="1345B2C8" w14:textId="7B4B18C9" w:rsidR="00BD17C1" w:rsidRDefault="00BD17C1" w:rsidP="00BD17C1">
      <w:pPr>
        <w:pStyle w:val="Grundtext"/>
      </w:pPr>
      <w:r>
        <w:t>Mikroprozessor für präzise Steuerung</w:t>
      </w:r>
    </w:p>
    <w:p w14:paraId="19C28715" w14:textId="66EBECEB" w:rsidR="00BD17C1" w:rsidRDefault="00BD17C1" w:rsidP="00BD17C1">
      <w:pPr>
        <w:pStyle w:val="Grundtext"/>
      </w:pPr>
      <w:r>
        <w:t>Der Mikroprozessor verfügt über eine Selbstüberwachungs-Routine, die Beeinträchtigungen und fehlerhafte Signale beim Türbetrieb erkennt. Stimmt ein ankommendes Signal nicht mit der Vorprogrammierung überein, leitet der Mikroprozessor automatisch die für einen sicheren Türbetrieb notwendigen Maßnahmen ein.</w:t>
      </w:r>
    </w:p>
    <w:p w14:paraId="45577CC5" w14:textId="1E74CB1B" w:rsidR="00BD17C1" w:rsidRDefault="00BD17C1" w:rsidP="00BD17C1">
      <w:pPr>
        <w:pStyle w:val="Grundtext"/>
      </w:pPr>
      <w:r>
        <w:t>Netzteil</w:t>
      </w:r>
    </w:p>
    <w:p w14:paraId="6927BD60" w14:textId="4E3D8F4C" w:rsidR="00BD17C1" w:rsidRDefault="00BD17C1" w:rsidP="00BD17C1">
      <w:pPr>
        <w:pStyle w:val="Grundtext"/>
      </w:pPr>
      <w:r>
        <w:t>Mikroprozessorgesteuertes Schaltnetzteil, Eingangsseitig mit einer Versorgungsspannung 110V AC bis 240V AC 50 oder 60 Hz mit einem Toleranzbereich von 10% Schwankungen des Energieversorgers oder kapazitive Spannungsspitzen im Versorgungsnetz werden ausgeglichen und Störungen des Regelbetriebes verhindert.</w:t>
      </w:r>
    </w:p>
    <w:p w14:paraId="7FD6ABF3" w14:textId="64CA2E13" w:rsidR="00BD17C1" w:rsidRDefault="00BD17C1" w:rsidP="00BD17C1">
      <w:pPr>
        <w:pStyle w:val="Grundtext"/>
      </w:pPr>
      <w:r>
        <w:t>Doppel-Laufwagen für die Flügelbefestigung</w:t>
      </w:r>
    </w:p>
    <w:p w14:paraId="40E1539C" w14:textId="1EFC3FF9" w:rsidR="00BD17C1" w:rsidRDefault="00BD17C1" w:rsidP="00BD17C1">
      <w:pPr>
        <w:pStyle w:val="Grundtext"/>
      </w:pPr>
      <w:r>
        <w:t>Ausführung der Laufwagenelemente mit Stahl-Doppellaufrollen sowie Entgleisungsschutz an beiden Laufrollenpaaren, welcher an ein Abstürzen des Türflügels bei spontaner Gewichtsverlagerung (Beschleunigen, Bremsen, Kollision) verhindert. Einsatz der 4-Rollen-Technologie an den Laufschlitten zur Erhöhung der Sicherheit und Laufruhe. Durch einen fix integrierten Exzenter zur Höheneinstellung ist eine variable Adaptierung auf die lokalen Gegebenheiten ohne weiteres Spezialwerkzeug möglich.</w:t>
      </w:r>
    </w:p>
    <w:p w14:paraId="6718695D" w14:textId="53C2DB33" w:rsidR="00BD17C1" w:rsidRDefault="00BD17C1" w:rsidP="00BD17C1">
      <w:pPr>
        <w:pStyle w:val="Grundtext"/>
      </w:pPr>
      <w:r>
        <w:t>Sensoren</w:t>
      </w:r>
    </w:p>
    <w:p w14:paraId="5700619C" w14:textId="05C56293" w:rsidR="00BD17C1" w:rsidRDefault="00BD17C1" w:rsidP="00BD17C1">
      <w:pPr>
        <w:pStyle w:val="Grundtext"/>
      </w:pPr>
      <w:r>
        <w:t>Der Antriebsträger wird mit einem Öffnungssensor sowie einem Kombinationssensor Öffnung-Schließkantenüberwachung ausgestattet. Wenn die Tür auf moderates Öffnungstempo eingestellt ist, sollte sie sich zu öffnen beginnen, sobald eine auf sie zu gehende Person noch rund 1,5 m entfernt ist. Sie muss sich gleichmäßig öffnen und in vollständig geöffneter Position stoppen. Wenn die Tür auf Verkehr in eine Richtung eingestellt ist, muss der für die nicht zur Benutzung vorgesehene Türseite zuständige Sensor die Tür wieder öffnen, wenn ein Objekt auf Bodenhöhe mindestens 20 cm entfernt von der Tür erkannt wird.</w:t>
      </w:r>
    </w:p>
    <w:p w14:paraId="3EC409C9" w14:textId="07927826" w:rsidR="00BD17C1" w:rsidRDefault="00BD17C1" w:rsidP="00BD17C1">
      <w:pPr>
        <w:pStyle w:val="Grundtext"/>
      </w:pPr>
      <w:r>
        <w:lastRenderedPageBreak/>
        <w:t>Programmschalter (Operational Mode Selector - OMS)</w:t>
      </w:r>
    </w:p>
    <w:p w14:paraId="015DFBA7" w14:textId="22A1B63E" w:rsidR="00BD17C1" w:rsidRDefault="00BD17C1" w:rsidP="00BD17C1">
      <w:pPr>
        <w:pStyle w:val="Grundtext"/>
      </w:pPr>
      <w:r>
        <w:t>Formschöner, drahtgebundener, schlüsselloser und kapazitiver Programmwahlschalter mit integrierten programmierbaren Zugangsebenen als Sicherheitseinschränkung. Funktionsmodi: Einzelansteuerung, Duale Steuerung und Dual mit Anzeige zur Vereinfachung der täglichen Abläufe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w:t>
      </w:r>
    </w:p>
    <w:p w14:paraId="625A13FB" w14:textId="77777777" w:rsidR="00BD17C1" w:rsidRDefault="00BD17C1" w:rsidP="00BD17C1">
      <w:pPr>
        <w:pStyle w:val="Grundtext"/>
      </w:pPr>
    </w:p>
    <w:p w14:paraId="655A92F1" w14:textId="496B2E01" w:rsidR="00BD17C1" w:rsidRDefault="00BD17C1" w:rsidP="00BD17C1">
      <w:pPr>
        <w:pStyle w:val="Grundtext"/>
      </w:pPr>
      <w:r>
        <w:t>• Orange: Zeigt an, dass die Tür einen Fehler hat, den der Kunde selbst beheben kann</w:t>
      </w:r>
    </w:p>
    <w:p w14:paraId="37C226D4" w14:textId="09DDD276" w:rsidR="00BD17C1" w:rsidRDefault="00BD17C1" w:rsidP="00BD17C1">
      <w:pPr>
        <w:pStyle w:val="Grundtext"/>
      </w:pPr>
      <w:r>
        <w:t>• Gelb: Zeigt an, das eine Wartung erforderlich ist</w:t>
      </w:r>
    </w:p>
    <w:p w14:paraId="244ED0EB" w14:textId="347C9D80" w:rsidR="00BD17C1" w:rsidRDefault="00BD17C1" w:rsidP="00BD17C1">
      <w:pPr>
        <w:pStyle w:val="Grundtext"/>
      </w:pPr>
      <w:r>
        <w:t>• Rot: Zeigt an dass der Einsatz eines Servicetechnikers erforderlich ist</w:t>
      </w:r>
    </w:p>
    <w:p w14:paraId="6242E1E9" w14:textId="6E7A2340" w:rsidR="00BD17C1" w:rsidRDefault="00BD17C1" w:rsidP="00BD17C1">
      <w:pPr>
        <w:pStyle w:val="Grundtext"/>
      </w:pPr>
      <w:r>
        <w:t>Generelle Daten zum Antrieb</w:t>
      </w:r>
    </w:p>
    <w:p w14:paraId="604F62F0" w14:textId="77777777" w:rsidR="00BD17C1" w:rsidRDefault="00BD17C1" w:rsidP="00BD17C1">
      <w:pPr>
        <w:pStyle w:val="Grundtext"/>
      </w:pPr>
    </w:p>
    <w:p w14:paraId="1D510CBC" w14:textId="1FFFCEB2" w:rsidR="00BD17C1" w:rsidRDefault="00BD17C1" w:rsidP="00BD17C1">
      <w:pPr>
        <w:pStyle w:val="Grundtext"/>
      </w:pPr>
      <w:r>
        <w:t>• Netzanschluss: 100 V AC -10% bis 240 V AC +10%, 50/ 60 Hz, Absicherung 10 AT</w:t>
      </w:r>
    </w:p>
    <w:p w14:paraId="5452EBA7" w14:textId="3481AF9B" w:rsidR="00BD17C1" w:rsidRDefault="00BD17C1" w:rsidP="00BD17C1">
      <w:pPr>
        <w:pStyle w:val="Grundtext"/>
      </w:pPr>
      <w:r>
        <w:t>• Stromverbrauch: Max. 250W</w:t>
      </w:r>
    </w:p>
    <w:p w14:paraId="6584A410" w14:textId="37EAD6E4" w:rsidR="00BD17C1" w:rsidRDefault="00BD17C1" w:rsidP="00BD17C1">
      <w:pPr>
        <w:pStyle w:val="Grundtext"/>
      </w:pPr>
      <w:r>
        <w:t>• Schutzklasse: IP20</w:t>
      </w:r>
    </w:p>
    <w:p w14:paraId="7B1194D3" w14:textId="3924EFA1" w:rsidR="00BD17C1" w:rsidRDefault="00BD17C1" w:rsidP="00BD17C1">
      <w:pPr>
        <w:pStyle w:val="Grundtext"/>
      </w:pPr>
      <w:r>
        <w:t>• Umgebungstemperatur: -20 °C bis +50 °C</w:t>
      </w:r>
    </w:p>
    <w:p w14:paraId="37C25530" w14:textId="04055FD8" w:rsidR="00BD17C1" w:rsidRDefault="00BD17C1" w:rsidP="00BD17C1">
      <w:pPr>
        <w:pStyle w:val="Grundtext"/>
      </w:pPr>
      <w:r>
        <w:t>• Relative Luftfeuchtigkeit (nichtkondensierend): Max. 85 %</w:t>
      </w:r>
    </w:p>
    <w:p w14:paraId="799F92AA" w14:textId="6ABE754A" w:rsidR="00BD17C1" w:rsidRDefault="00BD17C1" w:rsidP="00BD17C1">
      <w:pPr>
        <w:pStyle w:val="Grundtext"/>
      </w:pPr>
      <w:r>
        <w:t>• Abmessungen Antriebsträger [mm]: 150 x 123 x Trägerlänge</w:t>
      </w:r>
    </w:p>
    <w:p w14:paraId="6A514197" w14:textId="1BC36C34" w:rsidR="00BD17C1" w:rsidRDefault="00BD17C1" w:rsidP="00BD17C1">
      <w:pPr>
        <w:pStyle w:val="Grundtext"/>
      </w:pPr>
      <w:r>
        <w:t>• max. Flügelgewicht (abhängig von Montageort, Netzteil- und Motor- Ausführung): bis zu 240kg</w:t>
      </w:r>
    </w:p>
    <w:p w14:paraId="697EC146" w14:textId="2940F7F7" w:rsidR="00BD17C1" w:rsidRDefault="00BD17C1" w:rsidP="00BD17C1">
      <w:pPr>
        <w:pStyle w:val="Grundtext"/>
      </w:pPr>
      <w:r>
        <w:t>Hinweis für durch den Auftraggeber beigestelltes Türblatt:</w:t>
      </w:r>
    </w:p>
    <w:p w14:paraId="6A7A0C56" w14:textId="4E879871" w:rsidR="00BD17C1" w:rsidRDefault="00BD17C1" w:rsidP="00BD17C1">
      <w:pPr>
        <w:pStyle w:val="Grundtext"/>
      </w:pPr>
      <w:r>
        <w:t>Die maximale Flügelstärke beträgt 65 mm</w:t>
      </w:r>
    </w:p>
    <w:p w14:paraId="160DB4BC" w14:textId="0DB5EF43" w:rsidR="00BD17C1" w:rsidRDefault="00BD17C1" w:rsidP="00BD17C1">
      <w:pPr>
        <w:pStyle w:val="Folgeposition"/>
        <w:keepNext/>
        <w:keepLines/>
      </w:pPr>
      <w:r>
        <w:t>A</w:t>
      </w:r>
      <w:r>
        <w:rPr>
          <w:sz w:val="12"/>
        </w:rPr>
        <w:t>+</w:t>
      </w:r>
      <w:r>
        <w:tab/>
        <w:t>Einseitig öffnend, Türantrieb Sonderanspr.o.RED (STTS-oRED)</w:t>
      </w:r>
      <w:r>
        <w:tab/>
        <w:t xml:space="preserve">Stk </w:t>
      </w:r>
    </w:p>
    <w:p w14:paraId="68366BEF" w14:textId="7A390003" w:rsidR="00BD17C1" w:rsidRDefault="00BD17C1" w:rsidP="00BD17C1">
      <w:pPr>
        <w:pStyle w:val="Langtext"/>
      </w:pPr>
      <w:r>
        <w:t>Schiebetürantrieb für SONDERANSPRÜCHE, einseitig teleskopierend öffnend, ohne Funktion für Flucht- und Rettungsweg (STTS-oRED) für ein Flügelgewicht von 180 kg / Türblatt und einem Netzteil mit 150 Watt. Lichte Öffnungsbreite: min. 900 – max. 4000 mm</w:t>
      </w:r>
    </w:p>
    <w:p w14:paraId="05816E02" w14:textId="4E2596A2" w:rsidR="00BD17C1" w:rsidRDefault="00BD17C1" w:rsidP="00BD17C1">
      <w:pPr>
        <w:pStyle w:val="Langtext"/>
      </w:pPr>
      <w:r>
        <w:t>Lichte Öffnungsweite (mm): _ _ _</w:t>
      </w:r>
    </w:p>
    <w:p w14:paraId="180325D8" w14:textId="6A365121" w:rsidR="00BD17C1" w:rsidRDefault="00BD17C1" w:rsidP="00BD17C1">
      <w:pPr>
        <w:pStyle w:val="Langtext"/>
      </w:pPr>
      <w:r>
        <w:t>Lichte Öffnungshöhe (mm): _ _ _</w:t>
      </w:r>
    </w:p>
    <w:p w14:paraId="2464F68E" w14:textId="27CE3F79" w:rsidR="00BD17C1" w:rsidRDefault="00BD17C1" w:rsidP="00BD17C1">
      <w:pPr>
        <w:pStyle w:val="Langtext"/>
      </w:pPr>
      <w:r>
        <w:t>z.B. Schiebetürantrieb ASSA ABLOY SL520T-1 Exceptional oder Gleichwertiges</w:t>
      </w:r>
    </w:p>
    <w:p w14:paraId="6027ED53" w14:textId="4B3CEFC9" w:rsidR="00BD17C1" w:rsidRDefault="00BD17C1" w:rsidP="00BD17C1">
      <w:pPr>
        <w:pStyle w:val="Langtext"/>
      </w:pPr>
      <w:r>
        <w:t>Angebotenes Erzeugnis: (....)</w:t>
      </w:r>
    </w:p>
    <w:p w14:paraId="7CB1B06F" w14:textId="545EF13A" w:rsidR="00BD17C1" w:rsidRDefault="00BD17C1" w:rsidP="00BD17C1">
      <w:pPr>
        <w:pStyle w:val="Folgeposition"/>
        <w:keepNext/>
        <w:keepLines/>
      </w:pPr>
      <w:r>
        <w:t>B</w:t>
      </w:r>
      <w:r>
        <w:rPr>
          <w:sz w:val="12"/>
        </w:rPr>
        <w:t>+</w:t>
      </w:r>
      <w:r>
        <w:tab/>
        <w:t>Beidseitig öffnend, Türantrieb Sonderanspr.o.RED (STTS-oRED)</w:t>
      </w:r>
      <w:r>
        <w:tab/>
        <w:t xml:space="preserve">Stk </w:t>
      </w:r>
    </w:p>
    <w:p w14:paraId="4251949C" w14:textId="4B99038F" w:rsidR="00BD17C1" w:rsidRDefault="00BD17C1" w:rsidP="00BD17C1">
      <w:pPr>
        <w:pStyle w:val="Langtext"/>
      </w:pPr>
      <w:r>
        <w:t>Schiebetürantrieb für SONDERANSPRÜCHE, beidseitig teleskopierend öffnend, ohne Funktion für Flucht- und Rettungsweg (STTS-oRED) für ein Flügelgewicht von 180 kg / Türblatt und einem Netzteil mit 150 Watt. Lichte Öffnungsbreite: min. 1720 – max. 4000 mm</w:t>
      </w:r>
    </w:p>
    <w:p w14:paraId="277C514D" w14:textId="4C090688" w:rsidR="00BD17C1" w:rsidRDefault="00BD17C1" w:rsidP="00BD17C1">
      <w:pPr>
        <w:pStyle w:val="Langtext"/>
      </w:pPr>
      <w:r>
        <w:t>Lichte Öffnungsweite (mm): _ _ _</w:t>
      </w:r>
    </w:p>
    <w:p w14:paraId="7E172494" w14:textId="70E09231" w:rsidR="00BD17C1" w:rsidRDefault="00BD17C1" w:rsidP="00BD17C1">
      <w:pPr>
        <w:pStyle w:val="Langtext"/>
      </w:pPr>
      <w:r>
        <w:t>Lichte Öffnungshöhe (mm): _ _ _</w:t>
      </w:r>
    </w:p>
    <w:p w14:paraId="3766138E" w14:textId="7CFF6F7C" w:rsidR="00BD17C1" w:rsidRDefault="00BD17C1" w:rsidP="00BD17C1">
      <w:pPr>
        <w:pStyle w:val="Langtext"/>
      </w:pPr>
      <w:r>
        <w:t>z.B. Schiebetürantrieb ASSA ABLOY SL520T-2 Exceptional oder Gleichwertiges</w:t>
      </w:r>
    </w:p>
    <w:p w14:paraId="566121AF" w14:textId="2F4F3FCD" w:rsidR="00BD17C1" w:rsidRDefault="00BD17C1" w:rsidP="00BD17C1">
      <w:pPr>
        <w:pStyle w:val="Langtext"/>
      </w:pPr>
      <w:r>
        <w:t>Angebotenes Erzeugnis: (....)</w:t>
      </w:r>
    </w:p>
    <w:p w14:paraId="4F28148B" w14:textId="77777777" w:rsidR="00BD17C1" w:rsidRDefault="00BD17C1" w:rsidP="00BD17C1">
      <w:pPr>
        <w:pStyle w:val="TrennungPOS"/>
      </w:pPr>
    </w:p>
    <w:p w14:paraId="54564846" w14:textId="53371411" w:rsidR="00BD17C1" w:rsidRDefault="00BD17C1" w:rsidP="00BD17C1">
      <w:pPr>
        <w:pStyle w:val="GrundtextPosNr"/>
        <w:keepNext/>
        <w:keepLines/>
      </w:pPr>
      <w:r>
        <w:t>43.AM 10</w:t>
      </w:r>
    </w:p>
    <w:p w14:paraId="181FD42D" w14:textId="3168961F" w:rsidR="00BD17C1" w:rsidRDefault="00BD17C1" w:rsidP="00BD17C1">
      <w:pPr>
        <w:pStyle w:val="Grundtext"/>
      </w:pPr>
      <w:r>
        <w:t>Schiebetürantrieb SONDERANSPRÜCHE, teleskopierend öffnend, mit Funktion für Flucht- und Rettungsweg (STTS-mRED)</w:t>
      </w:r>
    </w:p>
    <w:p w14:paraId="25275534" w14:textId="03E7AA55" w:rsidR="00BD17C1" w:rsidRDefault="00BD17C1" w:rsidP="00BD17C1">
      <w:pPr>
        <w:pStyle w:val="Grundtext"/>
      </w:pPr>
      <w:r>
        <w:t>Elektromechanischer Antrieb</w:t>
      </w:r>
    </w:p>
    <w:p w14:paraId="1814F117" w14:textId="4131FB96" w:rsidR="00BD17C1" w:rsidRDefault="00BD17C1" w:rsidP="00BD17C1">
      <w:pPr>
        <w:pStyle w:val="Grundtext"/>
      </w:pPr>
      <w:r>
        <w:t>Motor, Steuereinheit, Transmissions- und optionales Notmodul sowie die elektromechanische Verriegelung – sind in einem oben vollständig geschlossenen Träger mit integrierter Verkleidung untergebracht. Motor und Getriebe übertragen die Bewegung über einen Zahnriemen auf die Türblätter welche in Türblattbefestigungen bzw. einen Tragrollenbeschläge eingesetzt sind. Das Laufbahnprofil ist tauschbar auszuführen. Die Antriebshaube ist zu Wartungszwecken nach oben klappbar und selbst arretierend ausgeführt, ein Öffnen ist ohne jegliches Spezialwerkzeug möglich. Diese Leistungsstufe beinhaltet neben einem kraftvollen Antriebspaket, bestehend aus Motoreinheit "Heavy Duty" und dem 75W Schaltnetzteil ebenfalls die Möglichkeit bis zu 6 Kombinationssensoren und ein Elektroschloss ansteuern zu können. Durch den kräftigeren Antriebspaket kann eine erhöhte Sicherheit im Programmmodus "Überfallschließung" erwirkt werden. Durch Auslösen der Funktion über einen Taster, Alarmanlage... drückt der eingebaute Motor entgegen dem Öffnungsversuch zwischen den Schließkanten und erschwert ein gewaltsames Eindringen. Der vermehrte Einsatz von Sicherheitssensoren ermöglicht noch eine sichere Anwendung in Bereichen schutzbedürftiger Personen und/oder gebrechlicher Personen. Die Antriebsverkleidung / Antriebshaube ist in Alu eloxiert ausgeführt. Bei Empfang eines Öffnungsimpulses durch das Steuermodul startet der Motor und fährt die Türblätter in die offene Position. Der Schließvorgang beginnt, sobald kein ÖFFNUNGSIMPULS empfangen wird und die OFFENHALTEZEIT abgelaufen ist.</w:t>
      </w:r>
    </w:p>
    <w:p w14:paraId="701F8DA6" w14:textId="0B58119B" w:rsidR="00BD17C1" w:rsidRDefault="00BD17C1" w:rsidP="00BD17C1">
      <w:pPr>
        <w:pStyle w:val="Grundtext"/>
      </w:pPr>
      <w:r>
        <w:t>In den Antrieb integrierte Sicherheitsfunktionen</w:t>
      </w:r>
    </w:p>
    <w:p w14:paraId="72CC4C28" w14:textId="2164232B" w:rsidR="00BD17C1" w:rsidRDefault="00BD17C1" w:rsidP="00BD17C1">
      <w:pPr>
        <w:pStyle w:val="Grundtext"/>
      </w:pPr>
      <w:r>
        <w:t>Um ein sicheres Passieren zwischen den sich schließenden Türflügeln zu gewährleisten, öffnen sich diese sofort, wenn sie auf ein Hindernis stoßen. Anschließend nehmen sie ihre unterbrochene Bewegung langsam wieder auf, gleichgültig ob das Hindernis noch vorhanden ist oder nicht. Wenn ein Hindernis zwischen den sich öffnenden Türflügeln und den umgebenden Wänden oder Beschlägen erkannt wird, stoppen die Türen sofort und schließen sich dann nach einer zeitlichen Verzögerung.</w:t>
      </w:r>
    </w:p>
    <w:p w14:paraId="2CE1804A" w14:textId="72B3518F" w:rsidR="00BD17C1" w:rsidRDefault="00BD17C1" w:rsidP="00BD17C1">
      <w:pPr>
        <w:pStyle w:val="Grundtext"/>
      </w:pPr>
      <w:r>
        <w:lastRenderedPageBreak/>
        <w:t>Mikroprozessor für präzise Steuerung</w:t>
      </w:r>
    </w:p>
    <w:p w14:paraId="06A47DE6" w14:textId="3DE92274" w:rsidR="00BD17C1" w:rsidRDefault="00BD17C1" w:rsidP="00BD17C1">
      <w:pPr>
        <w:pStyle w:val="Grundtext"/>
      </w:pPr>
      <w:r>
        <w:t>Der Mikroprozessor verfügt über eine Selbstüberwachungs-Routine, die Beeinträchtigungen und fehlerhafte Signale beim Türbetrieb erkennt. Stimmt ein ankommendes Signal nicht mit der Vorprogrammierung überein, leitet der Mikroprozessor automatisch die für einen sicheren Türbetrieb notwendigen Maßnahmen ein.</w:t>
      </w:r>
    </w:p>
    <w:p w14:paraId="2D380004" w14:textId="067475EC" w:rsidR="00BD17C1" w:rsidRDefault="00FA2523" w:rsidP="00FA2523">
      <w:pPr>
        <w:pStyle w:val="Grundtext"/>
      </w:pPr>
      <w:r>
        <w:t>Flucht und Rettungsweg (FRW, RED)</w:t>
      </w:r>
    </w:p>
    <w:p w14:paraId="2E6E3005" w14:textId="725FDDD8" w:rsidR="00FA2523" w:rsidRDefault="00FA2523" w:rsidP="00FA2523">
      <w:pPr>
        <w:pStyle w:val="Grundtext"/>
      </w:pPr>
      <w:r>
        <w:t>In Übereinstimmung mit den gültigen Zertifikaten werden bei Fluchtwegen Doppelmotoren und 24 V Akku-Packs eingesetzt. Die Ausführung des in der allgemeinen Leistungsposition beschriebenen Antriebseinheit als zugelassenen Antrieb für Flucht- und Rettungswege mit redundatem Antriebssystem inkl. aller notwendiger Sensorik, Batteriepaketen und Steuerungsfunktionen sind mit einzurechnen.</w:t>
      </w:r>
    </w:p>
    <w:p w14:paraId="3E2AC921" w14:textId="454D43D8" w:rsidR="00FA2523" w:rsidRDefault="00FA2523" w:rsidP="00FA2523">
      <w:pPr>
        <w:pStyle w:val="Grundtext"/>
      </w:pPr>
      <w:r>
        <w:t>Netzteil</w:t>
      </w:r>
    </w:p>
    <w:p w14:paraId="7D6AD93E" w14:textId="1B834E76" w:rsidR="00FA2523" w:rsidRDefault="00FA2523" w:rsidP="00FA2523">
      <w:pPr>
        <w:pStyle w:val="Grundtext"/>
      </w:pPr>
      <w:r>
        <w:t>Mikroprozessorgesteuertes Schaltnetzteil, Eingangsseitig mit einer Versorgungsspannung 110V AC bis 240V AC 50 oder 60 Hz mit einem Toleranzbereich von 10% Schwankungen des Energieversorgers oder kapazitive Spannungsspitzen im Versorgungsnetz werden ausgeglichen und Störungen des Regelbetriebes verhindert.</w:t>
      </w:r>
    </w:p>
    <w:p w14:paraId="54AA74DD" w14:textId="5F90083D" w:rsidR="00FA2523" w:rsidRDefault="00FA2523" w:rsidP="00FA2523">
      <w:pPr>
        <w:pStyle w:val="Grundtext"/>
      </w:pPr>
      <w:r>
        <w:t>Doppel-Laufwagen für die Flügelbefestigung</w:t>
      </w:r>
    </w:p>
    <w:p w14:paraId="0FC133B0" w14:textId="07DD336E" w:rsidR="00FA2523" w:rsidRDefault="00FA2523" w:rsidP="00FA2523">
      <w:pPr>
        <w:pStyle w:val="Grundtext"/>
      </w:pPr>
      <w:r>
        <w:t>Ausführung der Laufwagenelemente mit Stahl-Doppellaufrollen sowie Entgleisungsschutz an beiden Laufrollenpaaren, welcher an ein Abstürzen des Türflügels bei spontaner Gewichtsverlagerung (Beschleunigen, Bremsen, Kollision) verhindert. Einsatz der 4-Rollen-Technologie an den Laufschlitten zur Erhöhung der Sicherheit und Laufruhe. Durch einen fix integrierten Exzenter zur Höheneinstellung ist eine variable Adaptierung auf die lokalen Gegebenheiten ohne weiteres Spezialwerkzeug möglich.</w:t>
      </w:r>
    </w:p>
    <w:p w14:paraId="45D75D8F" w14:textId="463C9BF1" w:rsidR="00FA2523" w:rsidRDefault="00FA2523" w:rsidP="00FA2523">
      <w:pPr>
        <w:pStyle w:val="Grundtext"/>
      </w:pPr>
      <w:r>
        <w:t>Sensoren</w:t>
      </w:r>
    </w:p>
    <w:p w14:paraId="19ACC10B" w14:textId="4815C27E" w:rsidR="00FA2523" w:rsidRDefault="00FA2523" w:rsidP="00FA2523">
      <w:pPr>
        <w:pStyle w:val="Grundtext"/>
      </w:pPr>
      <w:r>
        <w:t>Der Antriebsträger wird mit einem selbstüberwachenden Öffnungssensor sowie einem selbstüberwachenden Kombinationssensor Öffnung-Schließkantenüberwachung ausgestattet. Wenn die Tür auf moderates Öffnungstempo eingestellt ist, sollte sie sich zu öffnen beginnen, sobald eine auf sie zu gehende Person noch rund 1,5 m entfernt ist. Sie muss sich gleichmäßig öffnen und in vollständig geöffneter Position stoppen. Wenn die Tür auf Verkehr in eine Richtung eingestellt ist, muss der für die nicht zur Benutzung vorgesehene Türseite zuständige Sensor die Tür wieder öffnen, wenn ein Objekt auf Bodenhöhe mindestens 20 cm entfernt von der Tür erkannt wird.</w:t>
      </w:r>
    </w:p>
    <w:p w14:paraId="559438F0" w14:textId="0454D8BF" w:rsidR="00FA2523" w:rsidRDefault="00FA2523" w:rsidP="00FA2523">
      <w:pPr>
        <w:pStyle w:val="Grundtext"/>
      </w:pPr>
      <w:r>
        <w:t>Programmschalter (Operational Mode Selector - OMS)</w:t>
      </w:r>
    </w:p>
    <w:p w14:paraId="3A3CE153" w14:textId="63971DA2" w:rsidR="00FA2523" w:rsidRDefault="00FA2523" w:rsidP="00FA2523">
      <w:pPr>
        <w:pStyle w:val="Grundtext"/>
      </w:pPr>
      <w:r>
        <w:t>Formschöner, drahtgebundener, schlüsselloser und kapazitiver Programmwahlschalter mit integrierten programmierbaren Zugangsebenen als Sicherheitseinschränkung. Funktionsmodi: Einzelansteuerung, Duale Steuerung und Dual mit Anzeige zur Vereinfachung der täglichen Abläufe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w:t>
      </w:r>
    </w:p>
    <w:p w14:paraId="0FD0AC64" w14:textId="77777777" w:rsidR="00FA2523" w:rsidRDefault="00FA2523" w:rsidP="00FA2523">
      <w:pPr>
        <w:pStyle w:val="Grundtext"/>
      </w:pPr>
    </w:p>
    <w:p w14:paraId="63A50681" w14:textId="6BAF7B5E" w:rsidR="00FA2523" w:rsidRDefault="00FA2523" w:rsidP="00FA2523">
      <w:pPr>
        <w:pStyle w:val="Grundtext"/>
      </w:pPr>
      <w:r>
        <w:t>• Orange: Zeigt an, dass die Tür einen Fehler hat, den der Kunde selbst beheben kann</w:t>
      </w:r>
    </w:p>
    <w:p w14:paraId="351283C8" w14:textId="50E38635" w:rsidR="00FA2523" w:rsidRDefault="00FA2523" w:rsidP="00FA2523">
      <w:pPr>
        <w:pStyle w:val="Grundtext"/>
      </w:pPr>
      <w:r>
        <w:t>• Gelb: Zeigt an, das eine Wartung erforderlich ist</w:t>
      </w:r>
    </w:p>
    <w:p w14:paraId="4CEA0F71" w14:textId="65EAB429" w:rsidR="00FA2523" w:rsidRDefault="00FA2523" w:rsidP="00FA2523">
      <w:pPr>
        <w:pStyle w:val="Grundtext"/>
      </w:pPr>
      <w:r>
        <w:t>• Rot: Zeigt an dass der Einsatz eines Servicetechnikers erforderlich ist</w:t>
      </w:r>
    </w:p>
    <w:p w14:paraId="37279B0F" w14:textId="74F7DEEC" w:rsidR="00FA2523" w:rsidRDefault="00FA2523" w:rsidP="00FA2523">
      <w:pPr>
        <w:pStyle w:val="Grundtext"/>
      </w:pPr>
      <w:r>
        <w:t>Generelle Daten zum Antrieb</w:t>
      </w:r>
    </w:p>
    <w:p w14:paraId="74B020F7" w14:textId="77777777" w:rsidR="00FA2523" w:rsidRDefault="00FA2523" w:rsidP="00FA2523">
      <w:pPr>
        <w:pStyle w:val="Grundtext"/>
      </w:pPr>
    </w:p>
    <w:p w14:paraId="2B81B58F" w14:textId="52F625A9" w:rsidR="00FA2523" w:rsidRDefault="00FA2523" w:rsidP="00FA2523">
      <w:pPr>
        <w:pStyle w:val="Grundtext"/>
      </w:pPr>
      <w:r>
        <w:t>• Netzanschluss: 100 V AC -10% bis 240 V AC +10%, 50/ 60 Hz, Absicherung 10 AT</w:t>
      </w:r>
    </w:p>
    <w:p w14:paraId="41648A6A" w14:textId="23DB38CE" w:rsidR="00FA2523" w:rsidRDefault="00FA2523" w:rsidP="00FA2523">
      <w:pPr>
        <w:pStyle w:val="Grundtext"/>
      </w:pPr>
      <w:r>
        <w:t>• Stromverbrauch: Max. 250W</w:t>
      </w:r>
    </w:p>
    <w:p w14:paraId="1AFCFCC2" w14:textId="295BB861" w:rsidR="00FA2523" w:rsidRDefault="00FA2523" w:rsidP="00FA2523">
      <w:pPr>
        <w:pStyle w:val="Grundtext"/>
      </w:pPr>
      <w:r>
        <w:t>• Schutzklasse: IP20</w:t>
      </w:r>
    </w:p>
    <w:p w14:paraId="48E9D06A" w14:textId="7A6529E9" w:rsidR="00FA2523" w:rsidRDefault="00FA2523" w:rsidP="00FA2523">
      <w:pPr>
        <w:pStyle w:val="Grundtext"/>
      </w:pPr>
      <w:r>
        <w:t>• Umgebungstemperatur: -20 °C bis +50 °C</w:t>
      </w:r>
    </w:p>
    <w:p w14:paraId="5F49A6B5" w14:textId="0494D2BB" w:rsidR="00FA2523" w:rsidRDefault="00FA2523" w:rsidP="00FA2523">
      <w:pPr>
        <w:pStyle w:val="Grundtext"/>
      </w:pPr>
      <w:r>
        <w:t>• Relative Luftfeuchtigkeit (nichtkondensierend): Max. 85 %</w:t>
      </w:r>
    </w:p>
    <w:p w14:paraId="79848C32" w14:textId="2962C147" w:rsidR="00FA2523" w:rsidRDefault="00FA2523" w:rsidP="00FA2523">
      <w:pPr>
        <w:pStyle w:val="Grundtext"/>
      </w:pPr>
      <w:r>
        <w:t>• Abmessungen Antriebsträger [mm]: 150 x 123 x Trägerlänge</w:t>
      </w:r>
    </w:p>
    <w:p w14:paraId="2906AC05" w14:textId="606472CB" w:rsidR="00FA2523" w:rsidRDefault="00FA2523" w:rsidP="00FA2523">
      <w:pPr>
        <w:pStyle w:val="Grundtext"/>
      </w:pPr>
      <w:r>
        <w:t>• max. Flügelgewicht (abhängig von Montageort, Netzteil- und Motor- Ausführung): bis zu 240kg</w:t>
      </w:r>
    </w:p>
    <w:p w14:paraId="6122BE83" w14:textId="3F24B1D6" w:rsidR="00FA2523" w:rsidRDefault="00FA2523" w:rsidP="00FA2523">
      <w:pPr>
        <w:pStyle w:val="Grundtext"/>
      </w:pPr>
      <w:r>
        <w:t>Hinweis für durch den Auftraggeber beigestelltes Türblatt:</w:t>
      </w:r>
    </w:p>
    <w:p w14:paraId="5E91C130" w14:textId="392D8C71" w:rsidR="00FA2523" w:rsidRDefault="00FA2523" w:rsidP="00FA2523">
      <w:pPr>
        <w:pStyle w:val="Grundtext"/>
      </w:pPr>
      <w:r>
        <w:t>Die maximale Flügelstärke beträgt 65 mm</w:t>
      </w:r>
    </w:p>
    <w:p w14:paraId="16FFFB6D" w14:textId="246005D4" w:rsidR="00FA2523" w:rsidRDefault="00FA2523" w:rsidP="00FA2523">
      <w:pPr>
        <w:pStyle w:val="Folgeposition"/>
        <w:keepNext/>
        <w:keepLines/>
      </w:pPr>
      <w:r>
        <w:t>A</w:t>
      </w:r>
      <w:r>
        <w:rPr>
          <w:sz w:val="12"/>
        </w:rPr>
        <w:t>+</w:t>
      </w:r>
      <w:r>
        <w:tab/>
        <w:t>Einseitig öffnend, Türantrieb Sonderanspr.m.RED (STTS-mRED)</w:t>
      </w:r>
      <w:r>
        <w:tab/>
        <w:t xml:space="preserve">Stk </w:t>
      </w:r>
    </w:p>
    <w:p w14:paraId="33CB9C79" w14:textId="4CD9AED2" w:rsidR="00FA2523" w:rsidRDefault="00FA2523" w:rsidP="00FA2523">
      <w:pPr>
        <w:pStyle w:val="Langtext"/>
      </w:pPr>
      <w:r>
        <w:t>Schiebetürantrieb SONDERANSPRÜCHE, einseitig teleskopierend öffnend, mit Funktion für Flucht- und Rettungsweg (STTS-mRED) für ein Flügelgewicht von 180 kg / Türblatt und einem Netzteil mit 150 Watt. Lichte Öffnungsbreite: min. 900 – max. 4000 mm</w:t>
      </w:r>
    </w:p>
    <w:p w14:paraId="5999B89C" w14:textId="7E561015" w:rsidR="00FA2523" w:rsidRDefault="00FA2523" w:rsidP="00FA2523">
      <w:pPr>
        <w:pStyle w:val="Langtext"/>
      </w:pPr>
      <w:r>
        <w:t>Lichte Öffnungsweite (mm): _ _ _</w:t>
      </w:r>
    </w:p>
    <w:p w14:paraId="4F5C5D64" w14:textId="380AEF33" w:rsidR="00FA2523" w:rsidRDefault="00FA2523" w:rsidP="00FA2523">
      <w:pPr>
        <w:pStyle w:val="Langtext"/>
      </w:pPr>
      <w:r>
        <w:t>Lichte Öffnungshöhe (mm): _ _ _</w:t>
      </w:r>
    </w:p>
    <w:p w14:paraId="126FC850" w14:textId="6641FFE3" w:rsidR="00FA2523" w:rsidRDefault="00FA2523" w:rsidP="00FA2523">
      <w:pPr>
        <w:pStyle w:val="Langtext"/>
      </w:pPr>
      <w:r>
        <w:t>z.B. Schiebetürantrieb ASSA ABLOY SL520T-1 Exceptional RED oder Gleichwertiges</w:t>
      </w:r>
    </w:p>
    <w:p w14:paraId="747AD12D" w14:textId="3919FB96" w:rsidR="00FA2523" w:rsidRDefault="00FA2523" w:rsidP="00FA2523">
      <w:pPr>
        <w:pStyle w:val="Langtext"/>
      </w:pPr>
      <w:r>
        <w:t>Angebotenes Erzeugnis: (....)</w:t>
      </w:r>
    </w:p>
    <w:p w14:paraId="2F809F0E" w14:textId="60233D60" w:rsidR="00FA2523" w:rsidRDefault="00FA2523" w:rsidP="00FA2523">
      <w:pPr>
        <w:pStyle w:val="Folgeposition"/>
        <w:keepNext/>
        <w:keepLines/>
      </w:pPr>
      <w:r>
        <w:t>B</w:t>
      </w:r>
      <w:r>
        <w:rPr>
          <w:sz w:val="12"/>
        </w:rPr>
        <w:t>+</w:t>
      </w:r>
      <w:r>
        <w:tab/>
        <w:t>Zweiseitig öffnend, Türantrieb Sonderanspr.m.RED (STTS-mRED)</w:t>
      </w:r>
      <w:r>
        <w:tab/>
        <w:t xml:space="preserve">Stk </w:t>
      </w:r>
    </w:p>
    <w:p w14:paraId="408B4A7D" w14:textId="1BB2B983" w:rsidR="00FA2523" w:rsidRDefault="00FA2523" w:rsidP="00FA2523">
      <w:pPr>
        <w:pStyle w:val="Langtext"/>
      </w:pPr>
      <w:r>
        <w:t>Schiebetürantrieb SONDERANSPRÜCHE, beidseitig teleskopierend öffnend, mit Funktion für Flucht- und Rettungsweg (STTS-mRED) für ein Flügelgewicht von 160 kg / Türblatt und einem Netzteil mit 150 Watt. Lichte Öffnungsbreite: min. 1720 – max. 4000 mm</w:t>
      </w:r>
    </w:p>
    <w:p w14:paraId="61BFEA61" w14:textId="0EFC3DFD" w:rsidR="00FA2523" w:rsidRDefault="00FA2523" w:rsidP="00FA2523">
      <w:pPr>
        <w:pStyle w:val="Langtext"/>
      </w:pPr>
      <w:r>
        <w:t>Lichte Öffnungsweite (mm): _ _ _</w:t>
      </w:r>
    </w:p>
    <w:p w14:paraId="0F5475B9" w14:textId="1A4E3B86" w:rsidR="00FA2523" w:rsidRDefault="00FA2523" w:rsidP="00FA2523">
      <w:pPr>
        <w:pStyle w:val="Langtext"/>
      </w:pPr>
      <w:r>
        <w:t>Lichte Öffnungshöhe (mm): _ _ _</w:t>
      </w:r>
    </w:p>
    <w:p w14:paraId="475A8DD6" w14:textId="457A45CB" w:rsidR="00FA2523" w:rsidRDefault="00FA2523" w:rsidP="00FA2523">
      <w:pPr>
        <w:pStyle w:val="Langtext"/>
      </w:pPr>
      <w:r>
        <w:t>z.B. Schiebetürantrieb ASSA ABLOY SL520T-2 Exceptional RED oder Gleichwertiges</w:t>
      </w:r>
    </w:p>
    <w:p w14:paraId="37209590" w14:textId="148F2DFB" w:rsidR="00FA2523" w:rsidRDefault="00FA2523" w:rsidP="00FA2523">
      <w:pPr>
        <w:pStyle w:val="Langtext"/>
      </w:pPr>
      <w:r>
        <w:lastRenderedPageBreak/>
        <w:t>Angebotenes Erzeugnis: (....)</w:t>
      </w:r>
    </w:p>
    <w:p w14:paraId="1D7B076E" w14:textId="088A12B7" w:rsidR="00FA2523" w:rsidRDefault="00FA2523" w:rsidP="00FA2523">
      <w:pPr>
        <w:pStyle w:val="Folgeposition"/>
        <w:keepNext/>
        <w:keepLines/>
      </w:pPr>
      <w:r>
        <w:t>C</w:t>
      </w:r>
      <w:r>
        <w:rPr>
          <w:sz w:val="12"/>
        </w:rPr>
        <w:t>+</w:t>
      </w:r>
      <w:r>
        <w:tab/>
        <w:t>1-Flügelig Türantrieb 150mm Sonderansprüche o.Redundanz</w:t>
      </w:r>
      <w:r>
        <w:tab/>
        <w:t xml:space="preserve">Stk </w:t>
      </w:r>
    </w:p>
    <w:p w14:paraId="0000DBC6" w14:textId="697391FA" w:rsidR="00FA2523" w:rsidRDefault="00FA2523" w:rsidP="00FA2523">
      <w:pPr>
        <w:pStyle w:val="Langtext"/>
      </w:pPr>
      <w:r>
        <w:t>Einflügeliger (1-fl.) Schiebetürantrieb für SONDERANSPRÜCHE, linear öffnend, ohne Redundanz (Funktion für Flucht- und Rettungswege) und ein Flügelgewicht von 240 kg und einem Netzteil mit 150 Watt.</w:t>
      </w:r>
    </w:p>
    <w:p w14:paraId="51B71995" w14:textId="77777777" w:rsidR="00FA2523" w:rsidRDefault="00FA2523" w:rsidP="00FA2523">
      <w:pPr>
        <w:pStyle w:val="Langtext"/>
      </w:pPr>
    </w:p>
    <w:p w14:paraId="0129A618" w14:textId="3195B377" w:rsidR="00FA2523" w:rsidRDefault="00FA2523" w:rsidP="00FA2523">
      <w:pPr>
        <w:pStyle w:val="Langtext"/>
      </w:pPr>
      <w:r>
        <w:t>• Lichte Öffnungsweite (mm): _ _ _</w:t>
      </w:r>
    </w:p>
    <w:p w14:paraId="28B13DB2" w14:textId="51261A42" w:rsidR="00FA2523" w:rsidRDefault="00FA2523" w:rsidP="00FA2523">
      <w:pPr>
        <w:pStyle w:val="Langtext"/>
      </w:pPr>
      <w:r>
        <w:t>• Lichte Öffnungshöhe (mm): _ _ _</w:t>
      </w:r>
    </w:p>
    <w:p w14:paraId="0636327C" w14:textId="642F2ED7" w:rsidR="00FA2523" w:rsidRDefault="00FA2523" w:rsidP="00FA2523">
      <w:pPr>
        <w:pStyle w:val="Langtext"/>
      </w:pPr>
      <w:r>
        <w:t>z.B. Schiebetürantrieb ASSA ABLOY SL500-Exceptional, ASSA ABLOY MSL500-Exceptional oder Gleichwertiges</w:t>
      </w:r>
    </w:p>
    <w:p w14:paraId="08287173" w14:textId="5A04C6DE" w:rsidR="00FA2523" w:rsidRDefault="00FA2523" w:rsidP="00FA2523">
      <w:pPr>
        <w:pStyle w:val="Langtext"/>
      </w:pPr>
      <w:r>
        <w:t>Angebotenes Erzeugnis: (....)</w:t>
      </w:r>
    </w:p>
    <w:p w14:paraId="52270294" w14:textId="3019B351" w:rsidR="00FA2523" w:rsidRDefault="00FA2523" w:rsidP="00FA2523">
      <w:pPr>
        <w:pStyle w:val="Folgeposition"/>
        <w:keepNext/>
        <w:keepLines/>
      </w:pPr>
      <w:r>
        <w:t>D</w:t>
      </w:r>
      <w:r>
        <w:rPr>
          <w:sz w:val="12"/>
        </w:rPr>
        <w:t>+</w:t>
      </w:r>
      <w:r>
        <w:tab/>
        <w:t>2-Flügelig Türantrieb 150mm Sonderansprüche o.Redundanz</w:t>
      </w:r>
      <w:r>
        <w:tab/>
        <w:t xml:space="preserve">Stk </w:t>
      </w:r>
    </w:p>
    <w:p w14:paraId="2C74EA78" w14:textId="72DF2DE0" w:rsidR="00FA2523" w:rsidRDefault="00FA2523" w:rsidP="00FA2523">
      <w:pPr>
        <w:pStyle w:val="Langtext"/>
      </w:pPr>
      <w:r>
        <w:t>Zweiflügeliger (2-fl.) Schiebetürantrieb für SONDERANSPRÜCHE, linear öffnend, ohne Redundanz (Funktion für Flucht- und Rettungswege) und ein Flügelgewicht von 200 kg pro Flügel und einem Netzteil mit 150 Watt.</w:t>
      </w:r>
    </w:p>
    <w:p w14:paraId="0D8B391C" w14:textId="77777777" w:rsidR="00FA2523" w:rsidRDefault="00FA2523" w:rsidP="00FA2523">
      <w:pPr>
        <w:pStyle w:val="Langtext"/>
      </w:pPr>
    </w:p>
    <w:p w14:paraId="1317CF17" w14:textId="3E451B66" w:rsidR="00FA2523" w:rsidRDefault="00FA2523" w:rsidP="00FA2523">
      <w:pPr>
        <w:pStyle w:val="Langtext"/>
      </w:pPr>
      <w:r>
        <w:t>• Lichte Öffnungsweite (mm): _ _ _</w:t>
      </w:r>
    </w:p>
    <w:p w14:paraId="6C89DEB3" w14:textId="3664F80A" w:rsidR="00FA2523" w:rsidRDefault="00FA2523" w:rsidP="00FA2523">
      <w:pPr>
        <w:pStyle w:val="Langtext"/>
      </w:pPr>
      <w:r>
        <w:t>• Lichte Öffnungshöhe (mm): _ _ _</w:t>
      </w:r>
    </w:p>
    <w:p w14:paraId="60EB4343" w14:textId="46592EB1" w:rsidR="00FA2523" w:rsidRDefault="00FA2523" w:rsidP="00FA2523">
      <w:pPr>
        <w:pStyle w:val="Langtext"/>
      </w:pPr>
      <w:r>
        <w:t>z.B. Schiebetürantrieb ASSA ABLOY SL500-Exceptional, ASSA ABLOY MSL500-Exceptional oder Gleichwertiges</w:t>
      </w:r>
    </w:p>
    <w:p w14:paraId="7B52269D" w14:textId="111B8E7A" w:rsidR="00FA2523" w:rsidRDefault="00FA2523" w:rsidP="00FA2523">
      <w:pPr>
        <w:pStyle w:val="Langtext"/>
      </w:pPr>
      <w:r>
        <w:t>Angebotenes Erzeugnis: (....)</w:t>
      </w:r>
    </w:p>
    <w:p w14:paraId="198E1F43" w14:textId="77777777" w:rsidR="00FA2523" w:rsidRDefault="00FA2523" w:rsidP="00FA2523">
      <w:pPr>
        <w:pStyle w:val="TrennungULG"/>
        <w:keepNext w:val="0"/>
      </w:pPr>
    </w:p>
    <w:p w14:paraId="732C8A3C" w14:textId="3EB97EAD" w:rsidR="00FA2523" w:rsidRDefault="00FA2523" w:rsidP="00FA2523">
      <w:pPr>
        <w:pStyle w:val="ULG"/>
        <w:keepLines/>
      </w:pPr>
      <w:r>
        <w:t>43.AN</w:t>
      </w:r>
      <w:r>
        <w:rPr>
          <w:sz w:val="12"/>
        </w:rPr>
        <w:t xml:space="preserve"> + </w:t>
      </w:r>
      <w:r>
        <w:t>Karusseltüren f.komp.Eingangssituationen(ASSA ABLOY)</w:t>
      </w:r>
    </w:p>
    <w:p w14:paraId="7DDB593B" w14:textId="263BE8E3" w:rsidR="00FA2523" w:rsidRDefault="00FA2523" w:rsidP="00FA2523">
      <w:pPr>
        <w:pStyle w:val="Langtext"/>
      </w:pPr>
      <w:r>
        <w:t>Version 2020-07</w:t>
      </w:r>
    </w:p>
    <w:p w14:paraId="6A7B6608" w14:textId="01C3B46F" w:rsidR="00FA2523" w:rsidRDefault="00FA2523" w:rsidP="00FA2523">
      <w:pPr>
        <w:pStyle w:val="Langtext"/>
      </w:pPr>
      <w:r>
        <w:t>Im Folgenden ist das Liefern und Montieren bzw. der Einbau von kompakten Karusselltüranlagen als Elemente für einen beweglichen Raumabschluss einschließlich Zubehör beschrieben. Die Verantwortung für die ordnungsgemäße Zusammenstellung verschiedener Elemente und Montage unterliegt dem Auftragnehmer. Für diesen Fall unterliegen Türblatthersteller, Türtechnikhersteller und eventuell beteiligte Händler der Informationspflicht.</w:t>
      </w:r>
    </w:p>
    <w:p w14:paraId="7C030490" w14:textId="0F5D598E" w:rsidR="00FA2523" w:rsidRDefault="00FA2523" w:rsidP="00FA2523">
      <w:pPr>
        <w:pStyle w:val="Langtext"/>
      </w:pPr>
      <w:r>
        <w:t>Ausführung:</w:t>
      </w:r>
    </w:p>
    <w:p w14:paraId="20944191" w14:textId="1BE18016" w:rsidR="00FA2523" w:rsidRDefault="00FA2523" w:rsidP="00FA2523">
      <w:pPr>
        <w:pStyle w:val="Langtext"/>
      </w:pPr>
      <w:r>
        <w:t>Wenn in den Positionsbeschreibungen nicht gesondert angegeben, kommen folgende Materialien zur Anwendung:</w:t>
      </w:r>
    </w:p>
    <w:p w14:paraId="2F43FF6F" w14:textId="3A46D38F" w:rsidR="00FA2523" w:rsidRDefault="00FA2523" w:rsidP="00FA2523">
      <w:pPr>
        <w:pStyle w:val="Langtext"/>
      </w:pPr>
      <w:r>
        <w:t>Verglasung: Einfachverglasung lt. Positionstext bzw. Aufzahlungsposition (ESG, VSG, Sonderglas n.Angabe). Alle zur Verwendung kommenden Gläser müssen hinsichtlich Glasart, Glasdimensionen usw. den statischen Erfordernissen der jeweiligen Anlagen, allen behördlichen Vorschriften, insbesonders den Vorgaben der OIB-Richtlinien und den Angaben der jeweils betreffenden Normen sowie den Vorschriften des Herstellers entsprechen. In den Positionsbeschreibungen angeführten Glasdimensionen verstehen sich als Richtwerte. Für die endgültige Dimensionierung nach den o.g. Vorgaben ist der AN verantwortlich und in die Einheitspreise mit einzukalkulieren (Erstellung der Glasstatik). Alle sichtbaren Glaskanten sind fein geschliffen und poliert. Sichtbare Leichtmetallteile: Alle sichtbaren Metallteile sind, wenn nicht in Aufzahlungspositionen definiert, in silber Eloxal A6/C0 auszuführen.</w:t>
      </w:r>
    </w:p>
    <w:p w14:paraId="4BF6A75B" w14:textId="724FE46C" w:rsidR="00FA2523" w:rsidRDefault="00FA2523" w:rsidP="00FA2523">
      <w:pPr>
        <w:pStyle w:val="Langtext"/>
      </w:pPr>
      <w:r>
        <w:t>Folgende Zertifizierungen und Richtlinien erfüllt die Karusselltüre:</w:t>
      </w:r>
    </w:p>
    <w:p w14:paraId="2F14D614" w14:textId="77777777" w:rsidR="00FA2523" w:rsidRDefault="00FA2523" w:rsidP="00FA2523">
      <w:pPr>
        <w:pStyle w:val="Langtext"/>
      </w:pPr>
    </w:p>
    <w:p w14:paraId="2F427BFC" w14:textId="5126F821" w:rsidR="00FA2523" w:rsidRDefault="00FA2523" w:rsidP="00FA2523">
      <w:pPr>
        <w:pStyle w:val="Langtext"/>
      </w:pPr>
      <w:r>
        <w:t>• Niederspannungsrichtlinie (2006/95/EG)</w:t>
      </w:r>
    </w:p>
    <w:p w14:paraId="66F0E177" w14:textId="4C6E7268" w:rsidR="00FA2523" w:rsidRDefault="00FA2523" w:rsidP="00FA2523">
      <w:pPr>
        <w:pStyle w:val="Langtext"/>
      </w:pPr>
      <w:r>
        <w:t>• Richtlinie über die elektromagnetische Verträglichkeit 2004/108/EG</w:t>
      </w:r>
    </w:p>
    <w:p w14:paraId="2DFF9FB4" w14:textId="2285FBA1" w:rsidR="00FA2523" w:rsidRDefault="00FA2523" w:rsidP="00FA2523">
      <w:pPr>
        <w:pStyle w:val="Langtext"/>
      </w:pPr>
      <w:r>
        <w:t>• Maschinenrichtlinie 2006/42/EG</w:t>
      </w:r>
    </w:p>
    <w:p w14:paraId="2F1F329C" w14:textId="66172165" w:rsidR="00FA2523" w:rsidRDefault="00FA2523" w:rsidP="00FA2523">
      <w:pPr>
        <w:pStyle w:val="Langtext"/>
      </w:pPr>
      <w:r>
        <w:t>• Anforderungen gemäß DIN 18650 und EN 16005</w:t>
      </w:r>
    </w:p>
    <w:p w14:paraId="5BC6A72A" w14:textId="24EDE0FB" w:rsidR="00FA2523" w:rsidRDefault="00FA2523" w:rsidP="00FA2523">
      <w:pPr>
        <w:pStyle w:val="Langtext"/>
      </w:pPr>
      <w:r>
        <w:t>• ElectroMagnetic Compatibility Directive (EMCD) 2014/30/EU</w:t>
      </w:r>
    </w:p>
    <w:p w14:paraId="6E4A0CCF" w14:textId="309F00EE" w:rsidR="00FA2523" w:rsidRDefault="00FA2523" w:rsidP="00FA2523">
      <w:pPr>
        <w:pStyle w:val="Langtext"/>
      </w:pPr>
      <w:r>
        <w:t>• EN 16005:2012, EN ISO 13849-1:2008, EN 60335-1:2012/A11:2014 and EN 600335-2-103:2003/A11:2009</w:t>
      </w:r>
    </w:p>
    <w:p w14:paraId="698547F9" w14:textId="24FA92B2" w:rsidR="00FA2523" w:rsidRDefault="00FA2523" w:rsidP="00FA2523">
      <w:pPr>
        <w:pStyle w:val="Langtext"/>
      </w:pPr>
      <w:r>
        <w:t>• Von einer befugten bzw. zuständigen Stelle ausgestellte EG-Baumusterprüfbescheinigung TüV Sud Cert. No. 123456PGH</w:t>
      </w:r>
    </w:p>
    <w:p w14:paraId="23346742" w14:textId="1E81F01F" w:rsidR="00FA2523" w:rsidRDefault="00FA2523" w:rsidP="00FA2523">
      <w:pPr>
        <w:pStyle w:val="Langtext"/>
      </w:pPr>
      <w:r>
        <w:t>Aufzahlungen/Zubehör/Einbauteile:</w:t>
      </w:r>
    </w:p>
    <w:p w14:paraId="55E8ECD6" w14:textId="5067ABF2" w:rsidR="00FA2523" w:rsidRDefault="00FA2523" w:rsidP="00FA2523">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07FF48DE" w14:textId="62982D43" w:rsidR="00FA2523" w:rsidRDefault="00FA2523" w:rsidP="00FA2523">
      <w:pPr>
        <w:pStyle w:val="Langtext"/>
      </w:pPr>
      <w:r>
        <w:t>Umweltschutz, Nachhaltigkeit, Ökologie:</w:t>
      </w:r>
    </w:p>
    <w:p w14:paraId="3C6438B7" w14:textId="18285DCF" w:rsidR="00FA2523" w:rsidRDefault="00FA2523" w:rsidP="00FA2523">
      <w:pPr>
        <w:pStyle w:val="Langtext"/>
      </w:pPr>
      <w:r>
        <w:t>Automatisierte Türanlagen müssen nach den Gesichtspunkten des Umweltmanagements, Nachhaltigkeit und Ökologie gefertigt und geprüft sein. 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58DB95F6" w14:textId="2DBD8EC2" w:rsidR="00FA2523" w:rsidRDefault="00FA2523" w:rsidP="00FA2523">
      <w:pPr>
        <w:pStyle w:val="Langtext"/>
        <w:keepNext/>
        <w:keepLines/>
      </w:pPr>
      <w:r>
        <w:t>Baustellenkoordination:</w:t>
      </w:r>
    </w:p>
    <w:p w14:paraId="035BC01E" w14:textId="77777777" w:rsidR="00FA2523" w:rsidRDefault="00FA2523" w:rsidP="00FA2523">
      <w:pPr>
        <w:pStyle w:val="Langtext"/>
        <w:keepNext/>
        <w:keepLines/>
      </w:pPr>
    </w:p>
    <w:p w14:paraId="5A2226C8" w14:textId="1067C141" w:rsidR="00FA2523" w:rsidRDefault="00FA2523" w:rsidP="00FA2523">
      <w:pPr>
        <w:pStyle w:val="Langtext"/>
      </w:pPr>
      <w:r>
        <w:t>• Vorhandensein eines von einem autorisierten Elektrounternehmen errichteten, den neuesten einschlägigen OVE-Vorschriften entsprechenden Netzanschlusses. Dieser muss abschaltbar und gegen irrtümliches und unbefugtes Einschalten gesichert ausgeführt sein. Für jede Anlage ist eine getrennte Absicherung mit 10 A flink vorzusehen. Die erforderliche Anschlussspannung der Antriebsmotoren beträgt je nach Steuerungstype einmal 230 V, 50 Hz oder in Ausnahmefällen 400 V, 50 Hz.</w:t>
      </w:r>
    </w:p>
    <w:p w14:paraId="739AE0E6" w14:textId="49110320" w:rsidR="00FA2523" w:rsidRDefault="00FA2523" w:rsidP="00FA2523">
      <w:pPr>
        <w:pStyle w:val="Langtext"/>
      </w:pPr>
      <w:r>
        <w:t>• Kabelverlegung und Montage von E-Öffnern oder sonstigen Teilen sind nicht im Auftragsumfang des Auftragnehmer enthalten</w:t>
      </w:r>
    </w:p>
    <w:p w14:paraId="74BB7D6C" w14:textId="0FF0E954" w:rsidR="00FA2523" w:rsidRDefault="00FA2523" w:rsidP="00FA2523">
      <w:pPr>
        <w:pStyle w:val="Langtext"/>
      </w:pPr>
      <w:r>
        <w:t>• Der Auftragnehmer macht die Türanlage leicht gang- und schließbar und übergibt sie mit Prüfbuch und Prüfprotokoll.</w:t>
      </w:r>
    </w:p>
    <w:p w14:paraId="443929F9" w14:textId="1FA99566" w:rsidR="00FA2523" w:rsidRDefault="00FA2523" w:rsidP="00FA2523">
      <w:pPr>
        <w:pStyle w:val="Langtext"/>
      </w:pPr>
      <w:r>
        <w:t>• Die Abnahme erfolgt durch einen Ziviltechniker inkl. Prüfbuch.</w:t>
      </w:r>
    </w:p>
    <w:p w14:paraId="6DFDA600" w14:textId="19794F05" w:rsidR="00FA2523" w:rsidRDefault="00FA2523" w:rsidP="00FA2523">
      <w:pPr>
        <w:pStyle w:val="Langtext"/>
      </w:pPr>
      <w:r>
        <w:lastRenderedPageBreak/>
        <w:t>• Die gesamte Anlage versteht sich fix fertig montiert.</w:t>
      </w:r>
    </w:p>
    <w:p w14:paraId="643AAA11" w14:textId="747A75CC" w:rsidR="00FA2523" w:rsidRDefault="00FA2523" w:rsidP="00FA2523">
      <w:pPr>
        <w:pStyle w:val="Langtext"/>
      </w:pPr>
      <w:r>
        <w:t>• Die Kalkulation der Einheitspreise inkl. Montage gelten bei Verwendung standardisierter Befestigungselemente.</w:t>
      </w:r>
    </w:p>
    <w:p w14:paraId="36230449" w14:textId="79A2C105" w:rsidR="00FA2523" w:rsidRDefault="00FA2523" w:rsidP="00FA2523">
      <w:pPr>
        <w:pStyle w:val="Langtext"/>
      </w:pPr>
      <w:r>
        <w:t>• Vorliegen eines Meterrisses in Türnähe</w:t>
      </w:r>
    </w:p>
    <w:p w14:paraId="51AC4812" w14:textId="3CD72705" w:rsidR="00FA2523" w:rsidRDefault="00FA2523" w:rsidP="00FA2523">
      <w:pPr>
        <w:pStyle w:val="Langtext"/>
      </w:pPr>
      <w:r>
        <w:t>• Die Beurteilung des Erfordernisses sowie die rechtzeitige Durchführung obliegen grundsätzlich dem VP.</w:t>
      </w:r>
    </w:p>
    <w:p w14:paraId="062B8D52" w14:textId="7C94E0B0" w:rsidR="00FA2523" w:rsidRDefault="00FA2523" w:rsidP="00FA2523">
      <w:pPr>
        <w:pStyle w:val="Langtext"/>
      </w:pPr>
      <w:r>
        <w:t>Abnahmeprüfung (TÜV):</w:t>
      </w:r>
    </w:p>
    <w:p w14:paraId="49CB1437" w14:textId="7F5B048D" w:rsidR="00FA2523" w:rsidRDefault="00FA2523" w:rsidP="00FA2523">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1797AC57" w14:textId="78EFB148" w:rsidR="00FA2523" w:rsidRDefault="00FA2523" w:rsidP="00FA2523">
      <w:pPr>
        <w:pStyle w:val="Langtext"/>
      </w:pPr>
      <w:r>
        <w:t>Wartung/Gewährleistung:</w:t>
      </w:r>
    </w:p>
    <w:p w14:paraId="6B9CE16C" w14:textId="772DFBFE" w:rsidR="00FA2523" w:rsidRDefault="00FA2523" w:rsidP="00FA2523">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4555EBBF" w14:textId="73106578" w:rsidR="00FA2523" w:rsidRDefault="00FA2523" w:rsidP="00FA2523">
      <w:pPr>
        <w:pStyle w:val="Langtext"/>
      </w:pPr>
      <w:r>
        <w:t>Gleichwertigkeit:</w:t>
      </w:r>
    </w:p>
    <w:p w14:paraId="7CB4840C" w14:textId="779BECF9" w:rsidR="00FA2523" w:rsidRDefault="00FA2523" w:rsidP="00FA2523">
      <w:pPr>
        <w:pStyle w:val="Langtext"/>
      </w:pPr>
      <w:r>
        <w:t>Neben der Erfüllung der technischen Spezifikationen liegt Gleichwertigkeit nur dann vor, wenn eine automatische Parkfahrt des Rotors stattfindet sowie eine Windbremse vorhanden ist. Wird in der Bieterlücke ein gleichwertiges Produkt oder Leistung angeboten, sind alle Unterschiede zur spezifizierten Ausführung in einem Beiblatt / Begleitschreiben anzugeben.</w:t>
      </w:r>
    </w:p>
    <w:p w14:paraId="56CA21B1" w14:textId="77777777" w:rsidR="00FA2523" w:rsidRDefault="00FA2523" w:rsidP="00FA2523">
      <w:pPr>
        <w:pStyle w:val="Kommentar"/>
      </w:pPr>
    </w:p>
    <w:p w14:paraId="6E3301A2" w14:textId="11FD92DB" w:rsidR="00FA2523" w:rsidRDefault="00FA2523" w:rsidP="00FA2523">
      <w:pPr>
        <w:pStyle w:val="Kommentar"/>
      </w:pPr>
      <w:r>
        <w:t>Kommentar:</w:t>
      </w:r>
    </w:p>
    <w:p w14:paraId="383A1051" w14:textId="1FC138B9" w:rsidR="00FA2523" w:rsidRDefault="00FA2523" w:rsidP="00FA2523">
      <w:pPr>
        <w:pStyle w:val="Kommentar"/>
      </w:pPr>
      <w:r>
        <w:t>Produktspezifische Ausschreibungstexte (Produktbeschreibungen) sind für Ausschreibungen gemäß Bundesvergabegesetz (BVergG) nicht geeignet.</w:t>
      </w:r>
    </w:p>
    <w:p w14:paraId="138A4F52" w14:textId="13E27EF6" w:rsidR="00FA2523" w:rsidRDefault="00FA2523" w:rsidP="00FA2523">
      <w:pPr>
        <w:pStyle w:val="Kommentar"/>
      </w:pPr>
      <w:r>
        <w:t>Sie dienen als Vorlage für frei formulierte Positionen und müssen inhaltlich so abgeändert werden, dass den Anforderungen des BVergG entsprochen wird (z.B. Kriterien der Gleichwertigkeit ergänzen).</w:t>
      </w:r>
    </w:p>
    <w:p w14:paraId="4AB1E77D" w14:textId="77777777" w:rsidR="00FA2523" w:rsidRDefault="00FA2523" w:rsidP="00FA2523">
      <w:pPr>
        <w:pStyle w:val="TrennungPOS"/>
      </w:pPr>
    </w:p>
    <w:p w14:paraId="280609BF" w14:textId="71292090" w:rsidR="00FA2523" w:rsidRDefault="00FA2523" w:rsidP="00FA2523">
      <w:pPr>
        <w:pStyle w:val="GrundtextPosNr"/>
        <w:keepNext/>
        <w:keepLines/>
      </w:pPr>
      <w:r>
        <w:t>43.AN 01</w:t>
      </w:r>
    </w:p>
    <w:p w14:paraId="22D9D84F" w14:textId="7E8B12F8" w:rsidR="00FA2523" w:rsidRDefault="00FA2523" w:rsidP="00FA2523">
      <w:pPr>
        <w:pStyle w:val="Grundtext"/>
      </w:pPr>
      <w:r>
        <w:t>Servounterstützte/semi-automatische 3-Kammer Karusselltüranlage</w:t>
      </w:r>
    </w:p>
    <w:p w14:paraId="7F14BC3F" w14:textId="7E2380AB" w:rsidR="00FA2523" w:rsidRDefault="00FA2523" w:rsidP="00FA2523">
      <w:pPr>
        <w:pStyle w:val="Grundtext"/>
      </w:pPr>
      <w:r>
        <w:t>Die manuelle Karusselltüre mit 3 Kammersystem sorgt für eine zugluftfreie Umgebung und eine permanente Trennung der Klimazonen. Die Tür ist so konzipiert, dass der Betrieb weder durch Wind noch durch Benutzer, die gegen die Türen drücken beeinflusst oder gestört wird. Ein "Park-Assistent" ist als Basisausstattung auszuführen, die Türflügel kehren nach Benutzung automatisch in eine optimierte Park-Stellung zurück um Windeinflüsse und thermische Energieverluste zu minimieren. Die manuelle Karusselltüranlage verbindet eine große Spange an Designfreiheit mit digitaler Steuerungs- und Sicherheitstechnik für die Benutzer. Durch das digitale Steuerungssystem wird auch Windbeeinträchtigung von der Karusselltüre ausgeglichen, es kommt zu keinem unkontrollierten Durchdrehen der Türe!</w:t>
      </w:r>
    </w:p>
    <w:p w14:paraId="5261FD4A" w14:textId="33B8E4BD" w:rsidR="00FA2523" w:rsidRDefault="00FA2523" w:rsidP="00FA2523">
      <w:pPr>
        <w:pStyle w:val="Grundtext"/>
      </w:pPr>
      <w:r>
        <w:t>Konstruktion: Aufgrund der verschiedenen verfügbaren Ausführungen der Karusselltüren können die unterschiedlichsten Kundenwünsche erfüllt werden. Die Modelle sind in verschiedenen Größen erhältlich und Dank der flexiblen Innen- und Attikahöhe passen die Modelle in jedes Gebäude. Die Karusselltürsysteme bestehen aus konstruierten Aluminiumprofilen, die eloxiert, pulverbeschichtet oder mit Edelstahlverblendung (Aufzahlung) erhältlich sind. Der Steuerungs- und Bremsmechanismus ist in einem Rahmen über der laminierten Decke angebracht. Bürsten sorgen für eine optimale Abdichtung der Tür. Die Türen können direkt auf fertigem Boden (OKFF) montiert werden. Es sind keine speziellen Fundamente erforderlich. Für Rohfußböden ist ein Bodenring (Aufzahlung) erhältlich.</w:t>
      </w:r>
    </w:p>
    <w:p w14:paraId="253C0817" w14:textId="5E676F08" w:rsidR="00FA2523" w:rsidRDefault="00FA2523" w:rsidP="00FA2523">
      <w:pPr>
        <w:pStyle w:val="Grundtext"/>
      </w:pPr>
      <w:r>
        <w:t>Steuerungssystem: Dieses einzigartige Steuerungssystem auf dem neuesten Stand der Technik wurde speziell für die Verwendung in manuellen Karusselltüranlagen entwickelt. Das CDC100-Steuerungssystem gewährleistet niedrigste Betriebs- und Wartungskosten sowie höchste Sicherheit. Durch das neu entwickelte System kann die Digitalsteuerung über eine W-LAN Schnittstelle ohne erheblichen Aufwand in Echtzeit an die veränderten Gegebenheiten des Gebäudes angepasst werden. Ein Kraftbegrenzungssystem, dass als zusätzlicher Personenschutz dient ist vorgesehen. Um ein schnelles Abbremsen der Drehbewegung zu erreichen sind zwei elektromagnetische Bremsen integriert. Die Mikroprozessorsteuerung überwacht permanent bzw. zyklisch alle Sicherheitssysteme sowie die Antriebseinheiten. Bei Kontakt eines Türflügels mit einem Hindernis unternimmt die Steuerung 3 Startversuche um das Hindernis zu identifizieren. Kann im Zuge dieser Startversuche das Türblatt um 1/2 Kammer weiter bewegt werden setzt die Kraftunterstützung erneut ein.</w:t>
      </w:r>
    </w:p>
    <w:p w14:paraId="4EE2727D" w14:textId="489D4DC2" w:rsidR="00FA2523" w:rsidRDefault="00FA2523" w:rsidP="00FA2523">
      <w:pPr>
        <w:pStyle w:val="Grundtext"/>
      </w:pPr>
      <w:r>
        <w:t>Hohe Flexibilität, folgende Parameter können jederzeit stufenlos über die W-LAN Schnittstelle in Echtzeit adaptiert werden:</w:t>
      </w:r>
    </w:p>
    <w:p w14:paraId="7837940D" w14:textId="77777777" w:rsidR="00FA2523" w:rsidRDefault="00FA2523" w:rsidP="00FA2523">
      <w:pPr>
        <w:pStyle w:val="Grundtext"/>
      </w:pPr>
    </w:p>
    <w:p w14:paraId="35CB748D" w14:textId="29AE42A4" w:rsidR="00FA2523" w:rsidRDefault="00FA2523" w:rsidP="00FA2523">
      <w:pPr>
        <w:pStyle w:val="Grundtext"/>
      </w:pPr>
      <w:r>
        <w:t>• Geschwindigkeiten - minimale und Maximale Umdrehungszahl</w:t>
      </w:r>
    </w:p>
    <w:p w14:paraId="51092125" w14:textId="0F1A149D" w:rsidR="00FA2523" w:rsidRDefault="002869E2" w:rsidP="002869E2">
      <w:pPr>
        <w:pStyle w:val="Grundtext"/>
      </w:pPr>
      <w:r>
        <w:t>• Kraftunterstützung - minimale und Maximale Kraftunterstützung</w:t>
      </w:r>
    </w:p>
    <w:p w14:paraId="046C7C9F" w14:textId="0943DEA1" w:rsidR="002869E2" w:rsidRDefault="002869E2" w:rsidP="002869E2">
      <w:pPr>
        <w:pStyle w:val="Grundtext"/>
      </w:pPr>
      <w:r>
        <w:t>• Drehmomenteinstellung - minimales und Maximales Drehmoment</w:t>
      </w:r>
    </w:p>
    <w:p w14:paraId="572EE884" w14:textId="02F2A27E" w:rsidR="002869E2" w:rsidRDefault="002869E2" w:rsidP="002869E2">
      <w:pPr>
        <w:pStyle w:val="Grundtext"/>
      </w:pPr>
      <w:r>
        <w:t>Plug &amp; Play Grafic Service Interface:</w:t>
      </w:r>
    </w:p>
    <w:p w14:paraId="2C778BA2" w14:textId="77777777" w:rsidR="002869E2" w:rsidRDefault="002869E2" w:rsidP="002869E2">
      <w:pPr>
        <w:pStyle w:val="Grundtext"/>
      </w:pPr>
    </w:p>
    <w:p w14:paraId="18A4EF16" w14:textId="77E087A9" w:rsidR="002869E2" w:rsidRDefault="002869E2" w:rsidP="002869E2">
      <w:pPr>
        <w:pStyle w:val="Grundtext"/>
      </w:pPr>
      <w:r>
        <w:t>• Zeigt den aktuellen Systemstatus</w:t>
      </w:r>
    </w:p>
    <w:p w14:paraId="493CF4A4" w14:textId="51FD7E36" w:rsidR="002869E2" w:rsidRDefault="002869E2" w:rsidP="002869E2">
      <w:pPr>
        <w:pStyle w:val="Grundtext"/>
      </w:pPr>
      <w:r>
        <w:t>• Erlaubt die Parameterkonfiguration</w:t>
      </w:r>
    </w:p>
    <w:p w14:paraId="21101D79" w14:textId="7870A3F9" w:rsidR="002869E2" w:rsidRDefault="002869E2" w:rsidP="002869E2">
      <w:pPr>
        <w:pStyle w:val="Grundtext"/>
        <w:keepNext/>
        <w:keepLines/>
      </w:pPr>
      <w:r>
        <w:t>Während des Betriebs:</w:t>
      </w:r>
    </w:p>
    <w:p w14:paraId="6B7DBECE" w14:textId="77777777" w:rsidR="002869E2" w:rsidRDefault="002869E2" w:rsidP="002869E2">
      <w:pPr>
        <w:pStyle w:val="Grundtext"/>
        <w:keepNext/>
        <w:keepLines/>
      </w:pPr>
    </w:p>
    <w:p w14:paraId="28B1DDF7" w14:textId="700DF2A7" w:rsidR="002869E2" w:rsidRDefault="002869E2" w:rsidP="002869E2">
      <w:pPr>
        <w:pStyle w:val="Grundtext"/>
      </w:pPr>
      <w:r>
        <w:t>• Optional können die Modelle mit einem Programmschalter ausgestattet werden, der den Betrieb der Tür über Zugangscodes gestattet (Aufpreisposition).</w:t>
      </w:r>
    </w:p>
    <w:p w14:paraId="62EABB35" w14:textId="54299AB8" w:rsidR="002869E2" w:rsidRDefault="002869E2" w:rsidP="002869E2">
      <w:pPr>
        <w:pStyle w:val="Grundtext"/>
      </w:pPr>
      <w:r>
        <w:lastRenderedPageBreak/>
        <w:t>• Wenn die Modelle mit einem Modem oder direkt an einen Computer angeschlossen sind, wird ein Fernbetrieb oder eine spezielle Software benötigt.</w:t>
      </w:r>
    </w:p>
    <w:p w14:paraId="60ECD53B" w14:textId="46AE4374" w:rsidR="002869E2" w:rsidRDefault="002869E2" w:rsidP="002869E2">
      <w:pPr>
        <w:pStyle w:val="Grundtext"/>
      </w:pPr>
      <w:r>
        <w:t>• Selbstprüfung der Sicherheitssysteme</w:t>
      </w:r>
    </w:p>
    <w:p w14:paraId="23D21C3B" w14:textId="1ACB05EA" w:rsidR="002869E2" w:rsidRDefault="002869E2" w:rsidP="002869E2">
      <w:pPr>
        <w:pStyle w:val="Grundtext"/>
      </w:pPr>
      <w:r>
        <w:t>• Modi/Funktionen programmierbar mit Echtzeituhr</w:t>
      </w:r>
    </w:p>
    <w:p w14:paraId="68F0CDD7" w14:textId="158D96EB" w:rsidR="002869E2" w:rsidRDefault="002869E2" w:rsidP="002869E2">
      <w:pPr>
        <w:pStyle w:val="Grundtext"/>
      </w:pPr>
      <w:r>
        <w:t>• Automatische Anzeige der Wartungsintervalle</w:t>
      </w:r>
    </w:p>
    <w:p w14:paraId="057F619D" w14:textId="66C2BE8F" w:rsidR="002869E2" w:rsidRDefault="002869E2" w:rsidP="002869E2">
      <w:pPr>
        <w:pStyle w:val="Grundtext"/>
      </w:pPr>
      <w:r>
        <w:t>• Leistungsmessungen</w:t>
      </w:r>
    </w:p>
    <w:p w14:paraId="6AE6D1C5" w14:textId="04A3FF3C" w:rsidR="002869E2" w:rsidRDefault="002869E2" w:rsidP="002869E2">
      <w:pPr>
        <w:pStyle w:val="Grundtext"/>
      </w:pPr>
      <w:r>
        <w:t>• Kurze Stoppabstände</w:t>
      </w:r>
    </w:p>
    <w:p w14:paraId="30F19AD2" w14:textId="63CB306C" w:rsidR="002869E2" w:rsidRDefault="002869E2" w:rsidP="002869E2">
      <w:pPr>
        <w:pStyle w:val="Grundtext"/>
      </w:pPr>
      <w:r>
        <w:t>• Automatisches Ausschalten der Beleuchtung in verriegelter Position</w:t>
      </w:r>
    </w:p>
    <w:p w14:paraId="5E51C1D0" w14:textId="089D019C" w:rsidR="002869E2" w:rsidRDefault="002869E2" w:rsidP="002869E2">
      <w:pPr>
        <w:pStyle w:val="Grundtext"/>
        <w:keepNext/>
        <w:keepLines/>
      </w:pPr>
      <w:r>
        <w:t>Während der Wartung:</w:t>
      </w:r>
    </w:p>
    <w:p w14:paraId="2BD35BFE" w14:textId="77777777" w:rsidR="002869E2" w:rsidRDefault="002869E2" w:rsidP="002869E2">
      <w:pPr>
        <w:pStyle w:val="Grundtext"/>
        <w:keepNext/>
        <w:keepLines/>
      </w:pPr>
    </w:p>
    <w:p w14:paraId="6AFA5369" w14:textId="0388CD11" w:rsidR="002869E2" w:rsidRDefault="002869E2" w:rsidP="002869E2">
      <w:pPr>
        <w:pStyle w:val="Grundtext"/>
      </w:pPr>
      <w:r>
        <w:t>• Automatisches Ereignisprotokoll, das die letzten 600 Ereignisse anzeigt</w:t>
      </w:r>
    </w:p>
    <w:p w14:paraId="11C63B26" w14:textId="19065762" w:rsidR="002869E2" w:rsidRDefault="002869E2" w:rsidP="002869E2">
      <w:pPr>
        <w:pStyle w:val="Grundtext"/>
      </w:pPr>
      <w:r>
        <w:t>• Automatische Diagnose</w:t>
      </w:r>
    </w:p>
    <w:p w14:paraId="68F946B8" w14:textId="7EA3B84F" w:rsidR="002869E2" w:rsidRDefault="002869E2" w:rsidP="002869E2">
      <w:pPr>
        <w:pStyle w:val="Grundtext"/>
      </w:pPr>
      <w:r>
        <w:t>• Leichter Zugriff durch Standard-PC</w:t>
      </w:r>
    </w:p>
    <w:p w14:paraId="2C53CD48" w14:textId="067E6E84" w:rsidR="002869E2" w:rsidRDefault="002869E2" w:rsidP="002869E2">
      <w:pPr>
        <w:pStyle w:val="Grundtext"/>
      </w:pPr>
      <w:r>
        <w:t>• Fern-Fehlersuche</w:t>
      </w:r>
    </w:p>
    <w:p w14:paraId="5FA7D6CC" w14:textId="3103FEDE" w:rsidR="002869E2" w:rsidRDefault="002869E2" w:rsidP="002869E2">
      <w:pPr>
        <w:pStyle w:val="Grundtext"/>
      </w:pPr>
      <w:r>
        <w:t>• Minimale Ausfallzeit</w:t>
      </w:r>
    </w:p>
    <w:p w14:paraId="24396F29" w14:textId="1F5C6B9C" w:rsidR="002869E2" w:rsidRDefault="002869E2" w:rsidP="002869E2">
      <w:pPr>
        <w:pStyle w:val="Grundtext"/>
      </w:pPr>
      <w:r>
        <w:t>Verglasung: Die Verglasung ist mit gebogenen und planen Verbundsicherheitsglasscheiben (VSG) ausgeführt.</w:t>
      </w:r>
    </w:p>
    <w:p w14:paraId="0EA43069" w14:textId="77777777" w:rsidR="002869E2" w:rsidRDefault="002869E2" w:rsidP="002869E2">
      <w:pPr>
        <w:pStyle w:val="Grundtext"/>
      </w:pPr>
    </w:p>
    <w:p w14:paraId="120E1740" w14:textId="48008E1F" w:rsidR="002869E2" w:rsidRDefault="002869E2" w:rsidP="002869E2">
      <w:pPr>
        <w:pStyle w:val="Grundtext"/>
      </w:pPr>
      <w:r>
        <w:t>• Verglasung in den Trommelwänden: 4+4 mm, klar laminiert (SG 8 mm)</w:t>
      </w:r>
    </w:p>
    <w:p w14:paraId="71325E6A" w14:textId="088A9D32" w:rsidR="002869E2" w:rsidRDefault="002869E2" w:rsidP="002869E2">
      <w:pPr>
        <w:pStyle w:val="Grundtext"/>
      </w:pPr>
      <w:r>
        <w:t>• Glasscheiben flach: 3+3 mm oder 6+6 mm</w:t>
      </w:r>
    </w:p>
    <w:p w14:paraId="0EC6F359" w14:textId="3C76EC95" w:rsidR="002869E2" w:rsidRDefault="002869E2" w:rsidP="002869E2">
      <w:pPr>
        <w:pStyle w:val="Grundtext"/>
      </w:pPr>
      <w:r>
        <w:t>Griffstangen:</w:t>
      </w:r>
    </w:p>
    <w:p w14:paraId="51D94945" w14:textId="77777777" w:rsidR="002869E2" w:rsidRDefault="002869E2" w:rsidP="002869E2">
      <w:pPr>
        <w:pStyle w:val="Grundtext"/>
      </w:pPr>
    </w:p>
    <w:p w14:paraId="286EF75D" w14:textId="274BE20B" w:rsidR="002869E2" w:rsidRDefault="002869E2" w:rsidP="002869E2">
      <w:pPr>
        <w:pStyle w:val="Grundtext"/>
      </w:pPr>
      <w:r>
        <w:t>• senkrechte Griffstangen an den Türflügeln</w:t>
      </w:r>
    </w:p>
    <w:p w14:paraId="25912879" w14:textId="21C78060" w:rsidR="002869E2" w:rsidRDefault="002869E2" w:rsidP="002869E2">
      <w:pPr>
        <w:pStyle w:val="Grundtext"/>
      </w:pPr>
      <w:r>
        <w:t>• Ausführung Edelstahl gebürstet, Durchmesser 32 mm</w:t>
      </w:r>
    </w:p>
    <w:p w14:paraId="2045F2A7" w14:textId="77D6185A" w:rsidR="002869E2" w:rsidRDefault="002869E2" w:rsidP="002869E2">
      <w:pPr>
        <w:pStyle w:val="Grundtext"/>
      </w:pPr>
      <w:r>
        <w:t>Folgende Programmschalterbetriebsarten sind über einen Programmschalter wählbar:</w:t>
      </w:r>
    </w:p>
    <w:p w14:paraId="7857631D" w14:textId="77777777" w:rsidR="002869E2" w:rsidRDefault="002869E2" w:rsidP="002869E2">
      <w:pPr>
        <w:pStyle w:val="Grundtext"/>
      </w:pPr>
    </w:p>
    <w:p w14:paraId="2FED3DF3" w14:textId="5135BBED" w:rsidR="002869E2" w:rsidRDefault="002869E2" w:rsidP="002869E2">
      <w:pPr>
        <w:pStyle w:val="Grundtext"/>
      </w:pPr>
      <w:r>
        <w:t>• Aus: Die Türblätter fahren automatisch in die Parkposition, die Türe ist verriegelt, sofern eine elektromechanische Verriegelung angebracht ist.</w:t>
      </w:r>
    </w:p>
    <w:p w14:paraId="23A8D35C" w14:textId="61C2AF8D" w:rsidR="002869E2" w:rsidRDefault="002869E2" w:rsidP="002869E2">
      <w:pPr>
        <w:pStyle w:val="Grundtext"/>
      </w:pPr>
      <w:r>
        <w:t>• Ein: Steuerung und Drehunterstützung aktiv, bei Anstoß der Drehbewegung wird die Kraftunterstützung aktiv. Ebenfalls aktiv ist die Drehzahlüberwachung mit automatischer Bremsfunktion.</w:t>
      </w:r>
    </w:p>
    <w:p w14:paraId="69B61B68" w14:textId="754FD0B1" w:rsidR="002869E2" w:rsidRDefault="002869E2" w:rsidP="002869E2">
      <w:pPr>
        <w:pStyle w:val="Grundtext"/>
      </w:pPr>
      <w:r>
        <w:t>Sicherheitseinrichtungen:</w:t>
      </w:r>
    </w:p>
    <w:p w14:paraId="616DBE0E" w14:textId="77777777" w:rsidR="002869E2" w:rsidRDefault="002869E2" w:rsidP="002869E2">
      <w:pPr>
        <w:pStyle w:val="Grundtext"/>
      </w:pPr>
    </w:p>
    <w:p w14:paraId="1C0AAF94" w14:textId="4E3E8D20" w:rsidR="002869E2" w:rsidRDefault="002869E2" w:rsidP="002869E2">
      <w:pPr>
        <w:pStyle w:val="Grundtext"/>
      </w:pPr>
      <w:r>
        <w:t>• Bewegungssensitive Türblätter</w:t>
      </w:r>
    </w:p>
    <w:p w14:paraId="25DF7A3A" w14:textId="344FE72E" w:rsidR="002869E2" w:rsidRDefault="002869E2" w:rsidP="002869E2">
      <w:pPr>
        <w:pStyle w:val="Grundtext"/>
      </w:pPr>
      <w:r>
        <w:t>• Stop-Taster (Not-Aus-Taster)</w:t>
      </w:r>
    </w:p>
    <w:p w14:paraId="4120C2BF" w14:textId="6248D35F" w:rsidR="002869E2" w:rsidRDefault="002869E2" w:rsidP="002869E2">
      <w:pPr>
        <w:pStyle w:val="Grundtext"/>
      </w:pPr>
      <w:r>
        <w:t>Allgemeine technische Daten:</w:t>
      </w:r>
    </w:p>
    <w:p w14:paraId="550ED2D7" w14:textId="77777777" w:rsidR="002869E2" w:rsidRDefault="002869E2" w:rsidP="002869E2">
      <w:pPr>
        <w:pStyle w:val="Grundtext"/>
      </w:pPr>
    </w:p>
    <w:p w14:paraId="45E1BB26" w14:textId="18A23EE8" w:rsidR="002869E2" w:rsidRDefault="002869E2" w:rsidP="002869E2">
      <w:pPr>
        <w:pStyle w:val="Grundtext"/>
      </w:pPr>
      <w:r>
        <w:t>• Netzanschluss: 100-240 V, 50-60 Hz</w:t>
      </w:r>
    </w:p>
    <w:p w14:paraId="132D6AEE" w14:textId="0D4CBA86" w:rsidR="002869E2" w:rsidRDefault="002869E2" w:rsidP="002869E2">
      <w:pPr>
        <w:pStyle w:val="Grundtext"/>
      </w:pPr>
      <w:r>
        <w:t>• Netzsicherung: 10 A</w:t>
      </w:r>
    </w:p>
    <w:p w14:paraId="5C9FCF13" w14:textId="634F0533" w:rsidR="002869E2" w:rsidRDefault="002869E2" w:rsidP="002869E2">
      <w:pPr>
        <w:pStyle w:val="Grundtext"/>
      </w:pPr>
      <w:r>
        <w:t>• Hauptsicherung max. 16 A</w:t>
      </w:r>
    </w:p>
    <w:p w14:paraId="41958B66" w14:textId="3EBCC488" w:rsidR="002869E2" w:rsidRDefault="002869E2" w:rsidP="002869E2">
      <w:pPr>
        <w:pStyle w:val="Grundtext"/>
      </w:pPr>
      <w:r>
        <w:t>• Leistungsaufnahme 200 W, 30 W im Standby</w:t>
      </w:r>
    </w:p>
    <w:p w14:paraId="72B60B91" w14:textId="606912D3" w:rsidR="002869E2" w:rsidRDefault="002869E2" w:rsidP="002869E2">
      <w:pPr>
        <w:pStyle w:val="Grundtext"/>
      </w:pPr>
      <w:r>
        <w:t>• LED's: 5 W, Gesamtverbrauch 30 oder 60 W je nach Ausstattung</w:t>
      </w:r>
    </w:p>
    <w:p w14:paraId="4858F586" w14:textId="388FCF2E" w:rsidR="002869E2" w:rsidRDefault="002869E2" w:rsidP="002869E2">
      <w:pPr>
        <w:pStyle w:val="Grundtext"/>
      </w:pPr>
      <w:r>
        <w:t>Allgemein: Zur Montage der Karusselltüre auf Rohfußboden wird ein Bodenring zwingend benötigt. Dieser ist in den Aufpreispositionen auszuwählen oder vom Auftraggeber bereit zu stellen. Die Dachabdeckung ist wasserabweisend auszuführen.</w:t>
      </w:r>
    </w:p>
    <w:p w14:paraId="0A4EDB09" w14:textId="3F37F58E" w:rsidR="002869E2" w:rsidRDefault="002869E2" w:rsidP="002869E2">
      <w:pPr>
        <w:pStyle w:val="Folgeposition"/>
        <w:keepNext/>
        <w:keepLines/>
      </w:pPr>
      <w:r>
        <w:t>A</w:t>
      </w:r>
      <w:r>
        <w:rPr>
          <w:sz w:val="12"/>
        </w:rPr>
        <w:t>+</w:t>
      </w:r>
      <w:r>
        <w:tab/>
        <w:t>Servounterstützte 3-Kammer Karusselltüranlage 1800mm,robust</w:t>
      </w:r>
      <w:r>
        <w:tab/>
        <w:t xml:space="preserve">Stk </w:t>
      </w:r>
    </w:p>
    <w:p w14:paraId="08F77FB1" w14:textId="5DF4E8F0" w:rsidR="002869E2" w:rsidRDefault="002869E2" w:rsidP="002869E2">
      <w:pPr>
        <w:pStyle w:val="Langtext"/>
      </w:pPr>
      <w:r>
        <w:t>Servounterstützte 3-Kammer (3-Flügelige) Karusselltüranlage mit robustem Rahmensystem - für kompakte Eingangssituationen</w:t>
      </w:r>
    </w:p>
    <w:p w14:paraId="3376C3B6" w14:textId="77777777" w:rsidR="002869E2" w:rsidRDefault="002869E2" w:rsidP="002869E2">
      <w:pPr>
        <w:pStyle w:val="Langtext"/>
      </w:pPr>
    </w:p>
    <w:p w14:paraId="12F6FF22" w14:textId="2FBB3ABA" w:rsidR="002869E2" w:rsidRDefault="002869E2" w:rsidP="002869E2">
      <w:pPr>
        <w:pStyle w:val="Langtext"/>
      </w:pPr>
      <w:r>
        <w:t>• Trommelaußendurchmesser: 1888 mm</w:t>
      </w:r>
    </w:p>
    <w:p w14:paraId="604A104C" w14:textId="48E7730B" w:rsidR="002869E2" w:rsidRDefault="002869E2" w:rsidP="002869E2">
      <w:pPr>
        <w:pStyle w:val="Langtext"/>
      </w:pPr>
      <w:r>
        <w:t>• Trommelinnendurchmesser: 1800 mm</w:t>
      </w:r>
    </w:p>
    <w:p w14:paraId="49B17B54" w14:textId="60641DF3" w:rsidR="002869E2" w:rsidRDefault="002869E2" w:rsidP="002869E2">
      <w:pPr>
        <w:pStyle w:val="Langtext"/>
      </w:pPr>
      <w:r>
        <w:t>• Einstiegsbreite: 793 mm</w:t>
      </w:r>
    </w:p>
    <w:p w14:paraId="4A38980C" w14:textId="55CEA4AD" w:rsidR="002869E2" w:rsidRDefault="002869E2" w:rsidP="002869E2">
      <w:pPr>
        <w:pStyle w:val="Langtext"/>
      </w:pPr>
      <w:r>
        <w:t>• Lichte Durchgangshöhe:  .... mm [min. 2200, max. 2800]</w:t>
      </w:r>
    </w:p>
    <w:p w14:paraId="09105A1E" w14:textId="27833C13" w:rsidR="002869E2" w:rsidRDefault="002869E2" w:rsidP="002869E2">
      <w:pPr>
        <w:pStyle w:val="Langtext"/>
      </w:pPr>
      <w:r>
        <w:t>• Attikahöhe: 200 mm</w:t>
      </w:r>
    </w:p>
    <w:p w14:paraId="2F540FA7" w14:textId="75434787" w:rsidR="002869E2" w:rsidRDefault="002869E2" w:rsidP="002869E2">
      <w:pPr>
        <w:pStyle w:val="Langtext"/>
      </w:pPr>
      <w:r>
        <w:t>• Höhe Sockelleiste Korpus: 123 mm</w:t>
      </w:r>
    </w:p>
    <w:p w14:paraId="491F2529" w14:textId="7071773B" w:rsidR="002869E2" w:rsidRDefault="002869E2" w:rsidP="002869E2">
      <w:pPr>
        <w:pStyle w:val="Langtext"/>
      </w:pPr>
      <w:r>
        <w:t>• Höhe Sockelleiste Flügel: 110 mm</w:t>
      </w:r>
    </w:p>
    <w:p w14:paraId="72D220C6" w14:textId="20EA81AE" w:rsidR="002869E2" w:rsidRDefault="002869E2" w:rsidP="002869E2">
      <w:pPr>
        <w:pStyle w:val="Langtext"/>
      </w:pPr>
      <w:r>
        <w:t>• Profilstärke Korpus: 60 mm</w:t>
      </w:r>
    </w:p>
    <w:p w14:paraId="6471EC95" w14:textId="07F773DC" w:rsidR="002869E2" w:rsidRDefault="002869E2" w:rsidP="002869E2">
      <w:pPr>
        <w:pStyle w:val="Langtext"/>
      </w:pPr>
      <w:r>
        <w:t>• Personen pro Segment: 2 Personen</w:t>
      </w:r>
    </w:p>
    <w:p w14:paraId="70553C22" w14:textId="67B1A2B4" w:rsidR="002869E2" w:rsidRDefault="002869E2" w:rsidP="002869E2">
      <w:pPr>
        <w:pStyle w:val="Langtext"/>
      </w:pPr>
      <w:r>
        <w:t>• Kapazität pro Stunde : je nach Programmierung</w:t>
      </w:r>
    </w:p>
    <w:p w14:paraId="2DA3AF68" w14:textId="783DFC1F" w:rsidR="002869E2" w:rsidRDefault="002869E2" w:rsidP="002869E2">
      <w:pPr>
        <w:pStyle w:val="Langtext"/>
      </w:pPr>
      <w:r>
        <w:t>• Zertifizierung: nach EN16005</w:t>
      </w:r>
    </w:p>
    <w:p w14:paraId="354649DA" w14:textId="75831476" w:rsidR="002869E2" w:rsidRDefault="002869E2" w:rsidP="002869E2">
      <w:pPr>
        <w:pStyle w:val="Langtext"/>
      </w:pPr>
      <w:r>
        <w:t>z.B. ASSA ABLOY RD100-3/18 FRAME, oder Gleichwertiges</w:t>
      </w:r>
    </w:p>
    <w:p w14:paraId="6C5DE1AB" w14:textId="39D18075" w:rsidR="002869E2" w:rsidRDefault="002869E2" w:rsidP="002869E2">
      <w:pPr>
        <w:pStyle w:val="Langtext"/>
      </w:pPr>
      <w:r>
        <w:t>Angebotenes Erzeugnis: (....)</w:t>
      </w:r>
    </w:p>
    <w:p w14:paraId="578FC82E" w14:textId="135A5E1D" w:rsidR="002869E2" w:rsidRDefault="002869E2" w:rsidP="002869E2">
      <w:pPr>
        <w:pStyle w:val="Folgeposition"/>
        <w:keepNext/>
        <w:keepLines/>
      </w:pPr>
      <w:r>
        <w:t>B</w:t>
      </w:r>
      <w:r>
        <w:rPr>
          <w:sz w:val="12"/>
        </w:rPr>
        <w:t>+</w:t>
      </w:r>
      <w:r>
        <w:tab/>
        <w:t>Servounterstützte 3-Kammer Karusselltüranlage 2100mm,robust</w:t>
      </w:r>
      <w:r>
        <w:tab/>
        <w:t xml:space="preserve">Stk </w:t>
      </w:r>
    </w:p>
    <w:p w14:paraId="2385F627" w14:textId="073A2D49" w:rsidR="002869E2" w:rsidRDefault="002869E2" w:rsidP="002869E2">
      <w:pPr>
        <w:pStyle w:val="Langtext"/>
      </w:pPr>
      <w:r>
        <w:t>Servounterstützte 3-Kammer (3-Flügelige) Karusselltüranlage mit robustem Profilsystem - für kompakte Eingangssituationen</w:t>
      </w:r>
    </w:p>
    <w:p w14:paraId="47E5D9AE" w14:textId="77777777" w:rsidR="002869E2" w:rsidRDefault="002869E2" w:rsidP="002869E2">
      <w:pPr>
        <w:pStyle w:val="Langtext"/>
      </w:pPr>
    </w:p>
    <w:p w14:paraId="31CCB755" w14:textId="76801357" w:rsidR="002869E2" w:rsidRDefault="002869E2" w:rsidP="002869E2">
      <w:pPr>
        <w:pStyle w:val="Langtext"/>
      </w:pPr>
      <w:r>
        <w:t>• Trommelaußendurchmesser: 2188 mm</w:t>
      </w:r>
    </w:p>
    <w:p w14:paraId="26F58879" w14:textId="1872AFF8" w:rsidR="002869E2" w:rsidRDefault="002869E2" w:rsidP="002869E2">
      <w:pPr>
        <w:pStyle w:val="Langtext"/>
      </w:pPr>
      <w:r>
        <w:t>• Trommelinnendurchmesser: 2100 mm</w:t>
      </w:r>
    </w:p>
    <w:p w14:paraId="38E098E2" w14:textId="69F3F984" w:rsidR="002869E2" w:rsidRDefault="002869E2" w:rsidP="002869E2">
      <w:pPr>
        <w:pStyle w:val="Langtext"/>
      </w:pPr>
      <w:r>
        <w:t>• Einstiegsbreite: 973 mm</w:t>
      </w:r>
    </w:p>
    <w:p w14:paraId="6EB648B7" w14:textId="4EBB953B" w:rsidR="002869E2" w:rsidRDefault="002869E2" w:rsidP="002869E2">
      <w:pPr>
        <w:pStyle w:val="Langtext"/>
      </w:pPr>
      <w:r>
        <w:t>• Lichte Durchgangshöhe:  .... mm [min. 2200, max. 2800]</w:t>
      </w:r>
    </w:p>
    <w:p w14:paraId="284943FD" w14:textId="1CEFE360" w:rsidR="002869E2" w:rsidRDefault="002869E2" w:rsidP="002869E2">
      <w:pPr>
        <w:pStyle w:val="Langtext"/>
      </w:pPr>
      <w:r>
        <w:t>• Attikahöhe: 200 mm</w:t>
      </w:r>
    </w:p>
    <w:p w14:paraId="242C4C8B" w14:textId="49F6B0A9" w:rsidR="002869E2" w:rsidRDefault="002869E2" w:rsidP="002869E2">
      <w:pPr>
        <w:pStyle w:val="Langtext"/>
      </w:pPr>
      <w:r>
        <w:t>• Höhe Sockelleiste Korpus: 123 mm</w:t>
      </w:r>
    </w:p>
    <w:p w14:paraId="007ABD1C" w14:textId="06EF094A" w:rsidR="002869E2" w:rsidRDefault="002869E2" w:rsidP="002869E2">
      <w:pPr>
        <w:pStyle w:val="Langtext"/>
      </w:pPr>
      <w:r>
        <w:t>• Höhe Sockelleiste Flügel: 110 mm</w:t>
      </w:r>
    </w:p>
    <w:p w14:paraId="1BDA89A4" w14:textId="60A74F0B" w:rsidR="002869E2" w:rsidRDefault="002869E2" w:rsidP="002869E2">
      <w:pPr>
        <w:pStyle w:val="Langtext"/>
      </w:pPr>
      <w:r>
        <w:t>• Profilstärke Korpus: 60 mm</w:t>
      </w:r>
    </w:p>
    <w:p w14:paraId="0605EBBC" w14:textId="6011D18B" w:rsidR="002869E2" w:rsidRDefault="002869E2" w:rsidP="002869E2">
      <w:pPr>
        <w:pStyle w:val="Langtext"/>
      </w:pPr>
      <w:r>
        <w:t>• Personen pro Segment: 2-3 Personen</w:t>
      </w:r>
    </w:p>
    <w:p w14:paraId="7270D539" w14:textId="233C5AB0" w:rsidR="002869E2" w:rsidRDefault="002869E2" w:rsidP="002869E2">
      <w:pPr>
        <w:pStyle w:val="Langtext"/>
      </w:pPr>
      <w:r>
        <w:t>• Kapazität pro Stunde : je nach Programmierung</w:t>
      </w:r>
    </w:p>
    <w:p w14:paraId="3D366ECD" w14:textId="41DDD4C5" w:rsidR="002869E2" w:rsidRDefault="002869E2" w:rsidP="002869E2">
      <w:pPr>
        <w:pStyle w:val="Langtext"/>
      </w:pPr>
      <w:r>
        <w:t>• Zertifizierung: nach EN16005</w:t>
      </w:r>
    </w:p>
    <w:p w14:paraId="2A520B26" w14:textId="1493168A" w:rsidR="002869E2" w:rsidRDefault="002869E2" w:rsidP="002869E2">
      <w:pPr>
        <w:pStyle w:val="Langtext"/>
      </w:pPr>
      <w:r>
        <w:t>z.B. ASSA ABLOY RD100-3/21 FRAME, oder Gleichwertiges</w:t>
      </w:r>
    </w:p>
    <w:p w14:paraId="04183B6D" w14:textId="31C00FAC" w:rsidR="002869E2" w:rsidRDefault="002869E2" w:rsidP="002869E2">
      <w:pPr>
        <w:pStyle w:val="Langtext"/>
      </w:pPr>
      <w:r>
        <w:t>Angebotenes Erzeugnis: (....)</w:t>
      </w:r>
    </w:p>
    <w:p w14:paraId="72537573" w14:textId="613BAB74" w:rsidR="002869E2" w:rsidRDefault="002869E2" w:rsidP="002869E2">
      <w:pPr>
        <w:pStyle w:val="Folgeposition"/>
        <w:keepNext/>
        <w:keepLines/>
      </w:pPr>
      <w:r>
        <w:t>C</w:t>
      </w:r>
      <w:r>
        <w:rPr>
          <w:sz w:val="12"/>
        </w:rPr>
        <w:t>+</w:t>
      </w:r>
      <w:r>
        <w:tab/>
        <w:t>Servounterstützte 3-Kammer Karusselltüranlage 2400mm, robust</w:t>
      </w:r>
      <w:r>
        <w:tab/>
        <w:t xml:space="preserve">Stk </w:t>
      </w:r>
    </w:p>
    <w:p w14:paraId="0178578C" w14:textId="7F0A4FFA" w:rsidR="002869E2" w:rsidRDefault="002869E2" w:rsidP="002869E2">
      <w:pPr>
        <w:pStyle w:val="Langtext"/>
      </w:pPr>
      <w:r>
        <w:t>Servounterstützte 3-Kammer (3-Flügelige) Karusselltüranlage mit robustem Profilsystem - für kompakte Eingangssituationen</w:t>
      </w:r>
    </w:p>
    <w:p w14:paraId="73F1287E" w14:textId="77777777" w:rsidR="002869E2" w:rsidRDefault="002869E2" w:rsidP="002869E2">
      <w:pPr>
        <w:pStyle w:val="Langtext"/>
      </w:pPr>
    </w:p>
    <w:p w14:paraId="7F05B558" w14:textId="59478606" w:rsidR="002869E2" w:rsidRDefault="002869E2" w:rsidP="002869E2">
      <w:pPr>
        <w:pStyle w:val="Langtext"/>
      </w:pPr>
      <w:r>
        <w:t>• Trommelaußendurchmesser: 2488 mm</w:t>
      </w:r>
    </w:p>
    <w:p w14:paraId="55BB87AD" w14:textId="72458FB5" w:rsidR="002869E2" w:rsidRDefault="002869E2" w:rsidP="002869E2">
      <w:pPr>
        <w:pStyle w:val="Langtext"/>
      </w:pPr>
      <w:r>
        <w:t>• Trommelinnendurchmesser: 2400 mm</w:t>
      </w:r>
    </w:p>
    <w:p w14:paraId="39489056" w14:textId="7A9D2569" w:rsidR="002869E2" w:rsidRDefault="002869E2" w:rsidP="002869E2">
      <w:pPr>
        <w:pStyle w:val="Langtext"/>
      </w:pPr>
      <w:r>
        <w:t>• Einstiegsbreite: 1093 mm</w:t>
      </w:r>
    </w:p>
    <w:p w14:paraId="026BF2AC" w14:textId="72A15AED" w:rsidR="002869E2" w:rsidRDefault="002869E2" w:rsidP="002869E2">
      <w:pPr>
        <w:pStyle w:val="Langtext"/>
      </w:pPr>
      <w:r>
        <w:t>• Lichte Durchgangshöhe:  .... mm [min. 2200, max. 2800]</w:t>
      </w:r>
    </w:p>
    <w:p w14:paraId="709E954C" w14:textId="12A8B3C8" w:rsidR="002869E2" w:rsidRDefault="002869E2" w:rsidP="002869E2">
      <w:pPr>
        <w:pStyle w:val="Langtext"/>
      </w:pPr>
      <w:r>
        <w:t>• Attikahöhe: 200 mm</w:t>
      </w:r>
    </w:p>
    <w:p w14:paraId="0FF32CA6" w14:textId="6DF934DA" w:rsidR="002869E2" w:rsidRDefault="002869E2" w:rsidP="002869E2">
      <w:pPr>
        <w:pStyle w:val="Langtext"/>
      </w:pPr>
      <w:r>
        <w:t>• Höhe Sockelleiste Korpus: 123 mm</w:t>
      </w:r>
    </w:p>
    <w:p w14:paraId="01097B04" w14:textId="18E4109A" w:rsidR="002869E2" w:rsidRDefault="002869E2" w:rsidP="002869E2">
      <w:pPr>
        <w:pStyle w:val="Langtext"/>
      </w:pPr>
      <w:r>
        <w:t>• Höhe Sockelleiste Flügel: 110 mm</w:t>
      </w:r>
    </w:p>
    <w:p w14:paraId="4DD7117B" w14:textId="56685665" w:rsidR="002869E2" w:rsidRDefault="002869E2" w:rsidP="002869E2">
      <w:pPr>
        <w:pStyle w:val="Langtext"/>
      </w:pPr>
      <w:r>
        <w:t>• Profilstärke Korpus: 60 mm</w:t>
      </w:r>
    </w:p>
    <w:p w14:paraId="468257F9" w14:textId="278A8105" w:rsidR="002869E2" w:rsidRDefault="002869E2" w:rsidP="002869E2">
      <w:pPr>
        <w:pStyle w:val="Langtext"/>
      </w:pPr>
      <w:r>
        <w:t>• Personen pro Segment: 3 Personen</w:t>
      </w:r>
    </w:p>
    <w:p w14:paraId="6A69F579" w14:textId="5A7D3EDB" w:rsidR="002869E2" w:rsidRDefault="002869E2" w:rsidP="002869E2">
      <w:pPr>
        <w:pStyle w:val="Langtext"/>
      </w:pPr>
      <w:r>
        <w:t>• Kapazität pro Stunde : je nach Programmierung</w:t>
      </w:r>
    </w:p>
    <w:p w14:paraId="42A05220" w14:textId="35289489" w:rsidR="002869E2" w:rsidRDefault="002869E2" w:rsidP="002869E2">
      <w:pPr>
        <w:pStyle w:val="Langtext"/>
      </w:pPr>
      <w:r>
        <w:t>• Zertifizierung: nach EN16005</w:t>
      </w:r>
    </w:p>
    <w:p w14:paraId="63CFB7C4" w14:textId="5DDFD65F" w:rsidR="002869E2" w:rsidRDefault="002869E2" w:rsidP="002869E2">
      <w:pPr>
        <w:pStyle w:val="Langtext"/>
      </w:pPr>
      <w:r>
        <w:t>z.B. ASSA ABLOY RD100-3/24 FRAME, oder Gleichwertiges</w:t>
      </w:r>
    </w:p>
    <w:p w14:paraId="414B10D9" w14:textId="6266AF9A" w:rsidR="002869E2" w:rsidRDefault="002869E2" w:rsidP="002869E2">
      <w:pPr>
        <w:pStyle w:val="Langtext"/>
      </w:pPr>
      <w:r>
        <w:t>Angebotenes Erzeugnis: (....)</w:t>
      </w:r>
    </w:p>
    <w:p w14:paraId="1D3FFB9C" w14:textId="082BD553" w:rsidR="002869E2" w:rsidRDefault="002869E2" w:rsidP="002869E2">
      <w:pPr>
        <w:pStyle w:val="Folgeposition"/>
        <w:keepNext/>
        <w:keepLines/>
      </w:pPr>
      <w:r>
        <w:t>D</w:t>
      </w:r>
      <w:r>
        <w:rPr>
          <w:sz w:val="12"/>
        </w:rPr>
        <w:t>+</w:t>
      </w:r>
      <w:r>
        <w:tab/>
        <w:t>Servounterstützte 3-Kammer Karusselltüranlage 2700mm, robust</w:t>
      </w:r>
      <w:r>
        <w:tab/>
        <w:t xml:space="preserve">Stk </w:t>
      </w:r>
    </w:p>
    <w:p w14:paraId="0678B9DB" w14:textId="61893CD2" w:rsidR="002869E2" w:rsidRDefault="002869E2" w:rsidP="002869E2">
      <w:pPr>
        <w:pStyle w:val="Langtext"/>
      </w:pPr>
      <w:r>
        <w:t>Servounterstützte 3-Kammer (3-Flügelige) Karusselltüranlage mit robustem Profilsystem - für kompakte Eingangssituationen</w:t>
      </w:r>
    </w:p>
    <w:p w14:paraId="2DE7C9E8" w14:textId="77777777" w:rsidR="002869E2" w:rsidRDefault="002869E2" w:rsidP="002869E2">
      <w:pPr>
        <w:pStyle w:val="Langtext"/>
      </w:pPr>
    </w:p>
    <w:p w14:paraId="47945E09" w14:textId="7C26EE36" w:rsidR="002869E2" w:rsidRDefault="002869E2" w:rsidP="002869E2">
      <w:pPr>
        <w:pStyle w:val="Langtext"/>
      </w:pPr>
      <w:r>
        <w:t>• Trommelaußendurchmesser: 2788 mm</w:t>
      </w:r>
    </w:p>
    <w:p w14:paraId="52E30C61" w14:textId="5B914292" w:rsidR="002869E2" w:rsidRDefault="002869E2" w:rsidP="002869E2">
      <w:pPr>
        <w:pStyle w:val="Langtext"/>
      </w:pPr>
      <w:r>
        <w:t>• Trommelinnendurchmesser: 2700 mm</w:t>
      </w:r>
    </w:p>
    <w:p w14:paraId="4A708FBF" w14:textId="6FA25338" w:rsidR="002869E2" w:rsidRDefault="00377CEE" w:rsidP="00377CEE">
      <w:pPr>
        <w:pStyle w:val="Langtext"/>
      </w:pPr>
      <w:r>
        <w:t>• Einstiegsbreite: 1243 mm</w:t>
      </w:r>
    </w:p>
    <w:p w14:paraId="6E45301F" w14:textId="4F6E9FD5" w:rsidR="00377CEE" w:rsidRDefault="00377CEE" w:rsidP="00377CEE">
      <w:pPr>
        <w:pStyle w:val="Langtext"/>
      </w:pPr>
      <w:r>
        <w:t>• Lichte Durchgangshöhe:  .... mm [min. 2200, max. 2800]</w:t>
      </w:r>
    </w:p>
    <w:p w14:paraId="02039DC7" w14:textId="074B538A" w:rsidR="00377CEE" w:rsidRDefault="00377CEE" w:rsidP="00377CEE">
      <w:pPr>
        <w:pStyle w:val="Langtext"/>
      </w:pPr>
      <w:r>
        <w:t>• Attikahöhe: 200 mm</w:t>
      </w:r>
    </w:p>
    <w:p w14:paraId="6D365D2A" w14:textId="0D88FDD1" w:rsidR="00377CEE" w:rsidRDefault="00377CEE" w:rsidP="00377CEE">
      <w:pPr>
        <w:pStyle w:val="Langtext"/>
      </w:pPr>
      <w:r>
        <w:t>• Höhe Sockelleiste Korpus: 123 mm</w:t>
      </w:r>
    </w:p>
    <w:p w14:paraId="4AFF23BB" w14:textId="0C771F6D" w:rsidR="00377CEE" w:rsidRDefault="00377CEE" w:rsidP="00377CEE">
      <w:pPr>
        <w:pStyle w:val="Langtext"/>
      </w:pPr>
      <w:r>
        <w:t>• Höhe Sockelleiste Flügel: 110 mm</w:t>
      </w:r>
    </w:p>
    <w:p w14:paraId="22F54D2B" w14:textId="71E17C16" w:rsidR="00377CEE" w:rsidRDefault="00377CEE" w:rsidP="00377CEE">
      <w:pPr>
        <w:pStyle w:val="Langtext"/>
      </w:pPr>
      <w:r>
        <w:t>• Profilstärke Korpus: 60 mm</w:t>
      </w:r>
    </w:p>
    <w:p w14:paraId="6314FD3D" w14:textId="29648779" w:rsidR="00377CEE" w:rsidRDefault="00377CEE" w:rsidP="00377CEE">
      <w:pPr>
        <w:pStyle w:val="Langtext"/>
      </w:pPr>
      <w:r>
        <w:t>• Personen pro Segment: 3-4 Personen</w:t>
      </w:r>
    </w:p>
    <w:p w14:paraId="4583764F" w14:textId="3EFCA6DD" w:rsidR="00377CEE" w:rsidRDefault="00377CEE" w:rsidP="00377CEE">
      <w:pPr>
        <w:pStyle w:val="Langtext"/>
      </w:pPr>
      <w:r>
        <w:t>• Kapazität pro Stunde : je nach Programmierung</w:t>
      </w:r>
    </w:p>
    <w:p w14:paraId="76E21FDC" w14:textId="696095D2" w:rsidR="00377CEE" w:rsidRDefault="00377CEE" w:rsidP="00377CEE">
      <w:pPr>
        <w:pStyle w:val="Langtext"/>
      </w:pPr>
      <w:r>
        <w:t>• Zertifizierung: nach EN16005</w:t>
      </w:r>
    </w:p>
    <w:p w14:paraId="18219EFC" w14:textId="6E84B33B" w:rsidR="00377CEE" w:rsidRDefault="00377CEE" w:rsidP="00377CEE">
      <w:pPr>
        <w:pStyle w:val="Langtext"/>
      </w:pPr>
      <w:r>
        <w:t>z.B. ASSA ABLOY RD100-3/27 FRAME, oder Gleichwertiges</w:t>
      </w:r>
    </w:p>
    <w:p w14:paraId="72403D53" w14:textId="52D2D72E" w:rsidR="00377CEE" w:rsidRDefault="00377CEE" w:rsidP="00377CEE">
      <w:pPr>
        <w:pStyle w:val="Langtext"/>
      </w:pPr>
      <w:r>
        <w:t>Angebotenes Erzeugnis: (....)</w:t>
      </w:r>
    </w:p>
    <w:p w14:paraId="59890A30" w14:textId="42CFEB54" w:rsidR="00377CEE" w:rsidRDefault="00377CEE" w:rsidP="00377CEE">
      <w:pPr>
        <w:pStyle w:val="Folgeposition"/>
        <w:keepNext/>
        <w:keepLines/>
      </w:pPr>
      <w:r>
        <w:t>E</w:t>
      </w:r>
      <w:r>
        <w:rPr>
          <w:sz w:val="12"/>
        </w:rPr>
        <w:t>+</w:t>
      </w:r>
      <w:r>
        <w:tab/>
        <w:t>Servounterstützte 3-Kammer Karusselltüranlage 3000mm,robust</w:t>
      </w:r>
      <w:r>
        <w:tab/>
        <w:t xml:space="preserve">Stk </w:t>
      </w:r>
    </w:p>
    <w:p w14:paraId="386B81FA" w14:textId="63071A28" w:rsidR="00377CEE" w:rsidRDefault="00377CEE" w:rsidP="00377CEE">
      <w:pPr>
        <w:pStyle w:val="Langtext"/>
      </w:pPr>
      <w:r>
        <w:t>Servounterstützte 4-Kammer (4-Flügelige) Karusselltüranlage mit robustem Profilsystem - für kompakte Eingangssituationen</w:t>
      </w:r>
    </w:p>
    <w:p w14:paraId="1695DA13" w14:textId="77777777" w:rsidR="00377CEE" w:rsidRDefault="00377CEE" w:rsidP="00377CEE">
      <w:pPr>
        <w:pStyle w:val="Langtext"/>
      </w:pPr>
    </w:p>
    <w:p w14:paraId="59689437" w14:textId="71E63CDC" w:rsidR="00377CEE" w:rsidRDefault="00377CEE" w:rsidP="00377CEE">
      <w:pPr>
        <w:pStyle w:val="Langtext"/>
      </w:pPr>
      <w:r>
        <w:t>• Trommelaußendurchmesser: 3088 mm</w:t>
      </w:r>
    </w:p>
    <w:p w14:paraId="7470A653" w14:textId="1725DE93" w:rsidR="00377CEE" w:rsidRDefault="00377CEE" w:rsidP="00377CEE">
      <w:pPr>
        <w:pStyle w:val="Langtext"/>
      </w:pPr>
      <w:r>
        <w:t>• Trommelinnendurchmesser: 3000 mm</w:t>
      </w:r>
    </w:p>
    <w:p w14:paraId="31B2E259" w14:textId="574BBF07" w:rsidR="00377CEE" w:rsidRDefault="00377CEE" w:rsidP="00377CEE">
      <w:pPr>
        <w:pStyle w:val="Langtext"/>
      </w:pPr>
      <w:r>
        <w:t>• Einstiegsbreite: 1393 mm</w:t>
      </w:r>
    </w:p>
    <w:p w14:paraId="701758AA" w14:textId="15AB36F9" w:rsidR="00377CEE" w:rsidRDefault="00377CEE" w:rsidP="00377CEE">
      <w:pPr>
        <w:pStyle w:val="Langtext"/>
      </w:pPr>
      <w:r>
        <w:t>• Lichte Durchgangshöhe:  .... mm [min. 2200, max. 2800]</w:t>
      </w:r>
    </w:p>
    <w:p w14:paraId="4F4A29CE" w14:textId="10A91804" w:rsidR="00377CEE" w:rsidRDefault="00377CEE" w:rsidP="00377CEE">
      <w:pPr>
        <w:pStyle w:val="Langtext"/>
      </w:pPr>
      <w:r>
        <w:t>• Attikahöhe: 200 mm</w:t>
      </w:r>
    </w:p>
    <w:p w14:paraId="3BCF89A3" w14:textId="7A1204E6" w:rsidR="00377CEE" w:rsidRDefault="00377CEE" w:rsidP="00377CEE">
      <w:pPr>
        <w:pStyle w:val="Langtext"/>
      </w:pPr>
      <w:r>
        <w:t>• Höhe Sockelleiste Korpus: 123 mm</w:t>
      </w:r>
    </w:p>
    <w:p w14:paraId="047FA5D5" w14:textId="6B83CF67" w:rsidR="00377CEE" w:rsidRDefault="00377CEE" w:rsidP="00377CEE">
      <w:pPr>
        <w:pStyle w:val="Langtext"/>
      </w:pPr>
      <w:r>
        <w:t>• Höhe Sockelleiste Flügel: 110 mm</w:t>
      </w:r>
    </w:p>
    <w:p w14:paraId="52A937EE" w14:textId="15A1E277" w:rsidR="00377CEE" w:rsidRDefault="00377CEE" w:rsidP="00377CEE">
      <w:pPr>
        <w:pStyle w:val="Langtext"/>
      </w:pPr>
      <w:r>
        <w:t>• Profilstärke Korpus: 60 mm</w:t>
      </w:r>
    </w:p>
    <w:p w14:paraId="1B95BEBF" w14:textId="0895B449" w:rsidR="00377CEE" w:rsidRDefault="00377CEE" w:rsidP="00377CEE">
      <w:pPr>
        <w:pStyle w:val="Langtext"/>
      </w:pPr>
      <w:r>
        <w:t>• Personen pro Segment: 4 Personen</w:t>
      </w:r>
    </w:p>
    <w:p w14:paraId="21E0DA56" w14:textId="5C9A34A0" w:rsidR="00377CEE" w:rsidRDefault="00377CEE" w:rsidP="00377CEE">
      <w:pPr>
        <w:pStyle w:val="Langtext"/>
      </w:pPr>
      <w:r>
        <w:t>• Kapazität pro Stunde : je nach Programmierung</w:t>
      </w:r>
    </w:p>
    <w:p w14:paraId="2E6BFACE" w14:textId="0523FCED" w:rsidR="00377CEE" w:rsidRDefault="00377CEE" w:rsidP="00377CEE">
      <w:pPr>
        <w:pStyle w:val="Langtext"/>
      </w:pPr>
      <w:r>
        <w:t>• Zertifizierung: nach EN16005</w:t>
      </w:r>
    </w:p>
    <w:p w14:paraId="026467DA" w14:textId="77777777" w:rsidR="00377CEE" w:rsidRDefault="00377CEE" w:rsidP="00377CEE">
      <w:pPr>
        <w:pStyle w:val="Langtext"/>
      </w:pPr>
    </w:p>
    <w:p w14:paraId="2853D088" w14:textId="2AB7310D" w:rsidR="00377CEE" w:rsidRDefault="00377CEE" w:rsidP="00377CEE">
      <w:pPr>
        <w:pStyle w:val="Langtext"/>
      </w:pPr>
      <w:r>
        <w:t>z.B. ASSA ABLOY RD100-3/30 FRAME oder Gleichwertiges</w:t>
      </w:r>
    </w:p>
    <w:p w14:paraId="0FAC8AB2" w14:textId="39FC55C9" w:rsidR="00377CEE" w:rsidRDefault="00377CEE" w:rsidP="00377CEE">
      <w:pPr>
        <w:pStyle w:val="Langtext"/>
      </w:pPr>
      <w:r>
        <w:t>Angebotenes Erzeugnis: (....)</w:t>
      </w:r>
    </w:p>
    <w:p w14:paraId="44E2CA14" w14:textId="77777777" w:rsidR="00377CEE" w:rsidRDefault="00377CEE" w:rsidP="00377CEE">
      <w:pPr>
        <w:pStyle w:val="TrennungPOS"/>
      </w:pPr>
    </w:p>
    <w:p w14:paraId="7467B88B" w14:textId="21B965F5" w:rsidR="00377CEE" w:rsidRDefault="00377CEE" w:rsidP="00377CEE">
      <w:pPr>
        <w:pStyle w:val="GrundtextPosNr"/>
        <w:keepNext/>
        <w:keepLines/>
      </w:pPr>
      <w:r>
        <w:t>43.AN 02</w:t>
      </w:r>
    </w:p>
    <w:p w14:paraId="037A0BD1" w14:textId="3BDABE64" w:rsidR="00377CEE" w:rsidRDefault="00377CEE" w:rsidP="00377CEE">
      <w:pPr>
        <w:pStyle w:val="Grundtext"/>
      </w:pPr>
      <w:r>
        <w:t>Servounterstützte/semi-automatische 4-Kammer Karusselltüranlage</w:t>
      </w:r>
    </w:p>
    <w:p w14:paraId="3FF1196E" w14:textId="0C2C7EDA" w:rsidR="00377CEE" w:rsidRDefault="00377CEE" w:rsidP="00377CEE">
      <w:pPr>
        <w:pStyle w:val="Grundtext"/>
      </w:pPr>
      <w:r>
        <w:t>Die manuelle Karusselltüre mit 4 Kammersystem sorgt für eine zugluftfreie Umgebung und die Vorteile einer Automatiktüre. Die Tür ist so konzipiert, dass der Betrieb weder durch Wind noch durch Benutzer, die gegen die Türen drücken, beeinflusst oder gestört wird. Ein "Park-Assistent" ist als Basisausstattung auszuführen, die Türflügel kehren nach Benutzung automatisch in eine optimierte Park-Stellung zurück um Windeinflüsse und Thermische Energieverluste zu minimieren. Die manuelle Karusselltüranlage verbindet eine große Spange an Designfreiheit mit Digitaler Steuerungs- und Sicherheitstechnik für die Benutzer. Durch die digitale Steuerungssystem werden auch Windbeeinträchtigung von der Karusselltüre ausgeglichen, es kommt zu keinem unkontrollierten Durchdrehen der Türe!</w:t>
      </w:r>
    </w:p>
    <w:p w14:paraId="2FD9CAEE" w14:textId="0B69CBE8" w:rsidR="00377CEE" w:rsidRDefault="00377CEE" w:rsidP="00377CEE">
      <w:pPr>
        <w:pStyle w:val="Grundtext"/>
      </w:pPr>
      <w:r>
        <w:t>Konstruktion: Aufgrund der verschiedenen verfügbaren Ausführungen der Karusselltüren können die verschiedensten Kundenwünsche erfüllt werden. Die Modelle sind in verschiedenen Größen erhältlich und Dank der flexiblen Innen- und Attikahöhe passen die Modelle in jedes Gebäude. Die Karusselltürsysteme bestehen aus konstruierten Aluminiumprofilen, die eloxiert, pulverbeschichtet oder mit Edelstahlverblendung erhältlich sind. Der Steuerungs- und Bremsmechanismus ist in einem Rahmen über der laminierten Decke angebracht. Bürsten sorgen für eine optimale Abdichtung der Tür. Die Türen können direkt auf fertigem Boden (OKFF) montiert werden, es sind keine speziellen Fundamente erforderlich. Für Rohfußböden ist ein Bodenring (Aufzahlung) erhältlich.</w:t>
      </w:r>
    </w:p>
    <w:p w14:paraId="618514EA" w14:textId="3CB49B57" w:rsidR="00377CEE" w:rsidRDefault="00377CEE" w:rsidP="00377CEE">
      <w:pPr>
        <w:pStyle w:val="Grundtext"/>
      </w:pPr>
      <w:r>
        <w:t>Steuerungssystem: Dieses einzigartige Steuerungssystem auf dem neuesten Stand der Technik wurde speziell für die Verwendung in Manuellen Karusselltüranlagen entwickelt. Das CDC100-Steuerungssystem gewährleistet niedrigste Betriebs- und Wartungskosten sowie höchste Sicherheit. Durch das neu entwickelte System kann die Digitalsteuerung über eine W-LAN Schnittstelle ohne erheblichen Aufwand in Echtzeit an die veränderten Gegebenheiten des Gebäudes angepasst werden. Ein Kraftbegrenzungssystem, dass als zusätzlicher Personenschutz dient, ist vorgesehen. Um ein schnelles Abbremsen der Drehbewegung zu erreichen, sind zwei elektromagnetische Bremsen integriert. Die Mikroprozessorsteuerung überwacht permanent bzw. zyklisch alle Sicherheitssysteme sowie die Antriebseinheiten. Bei Kontakt eines Türflügels mit einem Hindernis unternimmt die Steuerung 3 Startversuche um das Hindernis zu identifizieren, kann im Zuge dieser Startversuche das Türblatt um 1/2 Kammer weiter bewegt werden setzt die Kraftunterstützung erneut ein.</w:t>
      </w:r>
    </w:p>
    <w:p w14:paraId="6BCF648E" w14:textId="193198D2" w:rsidR="00377CEE" w:rsidRDefault="00377CEE" w:rsidP="00377CEE">
      <w:pPr>
        <w:pStyle w:val="Grundtext"/>
      </w:pPr>
      <w:r>
        <w:t>Hohe Flexibilität, folgende Parameter können jederzeit stufenlos über die W-LAN Schnittstelle in Echtzeit adaptiert werden:</w:t>
      </w:r>
    </w:p>
    <w:p w14:paraId="48492E00" w14:textId="77777777" w:rsidR="00377CEE" w:rsidRDefault="00377CEE" w:rsidP="00377CEE">
      <w:pPr>
        <w:pStyle w:val="Grundtext"/>
      </w:pPr>
    </w:p>
    <w:p w14:paraId="4450AEE9" w14:textId="11BCC27C" w:rsidR="00377CEE" w:rsidRDefault="00377CEE" w:rsidP="00377CEE">
      <w:pPr>
        <w:pStyle w:val="Grundtext"/>
      </w:pPr>
      <w:r>
        <w:t>• Geschwindigkeiten - minimale und Maximale Umdrehungszahl</w:t>
      </w:r>
    </w:p>
    <w:p w14:paraId="241878F2" w14:textId="2E928573" w:rsidR="00377CEE" w:rsidRDefault="00377CEE" w:rsidP="00377CEE">
      <w:pPr>
        <w:pStyle w:val="Grundtext"/>
      </w:pPr>
      <w:r>
        <w:t>• Kraftunterstützung - minimale und Maximale Kraftunterstützung</w:t>
      </w:r>
    </w:p>
    <w:p w14:paraId="17A957EC" w14:textId="48087ACE" w:rsidR="00377CEE" w:rsidRDefault="00377CEE" w:rsidP="00377CEE">
      <w:pPr>
        <w:pStyle w:val="Grundtext"/>
      </w:pPr>
      <w:r>
        <w:t>• Drehmomenteinstellung - minimales und Maximales Drehmoment</w:t>
      </w:r>
    </w:p>
    <w:p w14:paraId="4D0DD0BA" w14:textId="683AAA1D" w:rsidR="00377CEE" w:rsidRDefault="00377CEE" w:rsidP="00377CEE">
      <w:pPr>
        <w:pStyle w:val="Grundtext"/>
      </w:pPr>
      <w:r>
        <w:t>Plug &amp; Play Grafic Service Interface:</w:t>
      </w:r>
    </w:p>
    <w:p w14:paraId="4D4337BC" w14:textId="77777777" w:rsidR="00377CEE" w:rsidRDefault="00377CEE" w:rsidP="00377CEE">
      <w:pPr>
        <w:pStyle w:val="Grundtext"/>
      </w:pPr>
    </w:p>
    <w:p w14:paraId="477B9A6E" w14:textId="3854C0CF" w:rsidR="00377CEE" w:rsidRDefault="00377CEE" w:rsidP="00377CEE">
      <w:pPr>
        <w:pStyle w:val="Grundtext"/>
      </w:pPr>
      <w:r>
        <w:t>• Zeigt den aktuellen Systemstatus</w:t>
      </w:r>
    </w:p>
    <w:p w14:paraId="37BA7D86" w14:textId="5A20FEC2" w:rsidR="00377CEE" w:rsidRDefault="00377CEE" w:rsidP="00377CEE">
      <w:pPr>
        <w:pStyle w:val="Grundtext"/>
      </w:pPr>
      <w:r>
        <w:t>• Erlaubt die Parameterkonfiguration</w:t>
      </w:r>
    </w:p>
    <w:p w14:paraId="1574AAB0" w14:textId="57A95BFF" w:rsidR="00377CEE" w:rsidRDefault="00377CEE" w:rsidP="00377CEE">
      <w:pPr>
        <w:pStyle w:val="Grundtext"/>
        <w:keepNext/>
        <w:keepLines/>
      </w:pPr>
      <w:r>
        <w:t>Während des Betriebs:</w:t>
      </w:r>
    </w:p>
    <w:p w14:paraId="05E9F1B5" w14:textId="77777777" w:rsidR="00377CEE" w:rsidRDefault="00377CEE" w:rsidP="00377CEE">
      <w:pPr>
        <w:pStyle w:val="Grundtext"/>
        <w:keepNext/>
        <w:keepLines/>
      </w:pPr>
    </w:p>
    <w:p w14:paraId="7BC92ACE" w14:textId="4A2ABBF8" w:rsidR="00377CEE" w:rsidRDefault="00377CEE" w:rsidP="00377CEE">
      <w:pPr>
        <w:pStyle w:val="Grundtext"/>
      </w:pPr>
      <w:r>
        <w:t>• Optional können die Modelle mit einem Programmschalter ausgestattet werden, der den Betrieb der Tür über Zugangscodes gestattet (Aufpreisposition).</w:t>
      </w:r>
    </w:p>
    <w:p w14:paraId="46D4BCB7" w14:textId="56F8EED1" w:rsidR="00377CEE" w:rsidRDefault="00377CEE" w:rsidP="00377CEE">
      <w:pPr>
        <w:pStyle w:val="Grundtext"/>
      </w:pPr>
      <w:r>
        <w:t>• Wenn die Modelle mit einem Modem oder direkt an einen Computer angeschlossen sind, wird ein Fernbetrieb oder eine spezielle Software benötigt.</w:t>
      </w:r>
    </w:p>
    <w:p w14:paraId="7F5BD928" w14:textId="2EA44F46" w:rsidR="00377CEE" w:rsidRDefault="00377CEE" w:rsidP="00377CEE">
      <w:pPr>
        <w:pStyle w:val="Grundtext"/>
      </w:pPr>
      <w:r>
        <w:t>• Selbstprüfung der Sicherheitssysteme</w:t>
      </w:r>
    </w:p>
    <w:p w14:paraId="17C1BA8E" w14:textId="216FDA4E" w:rsidR="00377CEE" w:rsidRDefault="00377CEE" w:rsidP="00377CEE">
      <w:pPr>
        <w:pStyle w:val="Grundtext"/>
      </w:pPr>
      <w:r>
        <w:t>• Modi/Funktionen programmierbar mit Echtzeituhr</w:t>
      </w:r>
    </w:p>
    <w:p w14:paraId="31ACA2A0" w14:textId="48057F39" w:rsidR="00377CEE" w:rsidRDefault="00377CEE" w:rsidP="00377CEE">
      <w:pPr>
        <w:pStyle w:val="Grundtext"/>
      </w:pPr>
      <w:r>
        <w:t>• Automatische Anzeige der Wartungsintervalle</w:t>
      </w:r>
    </w:p>
    <w:p w14:paraId="280DA417" w14:textId="08B65899" w:rsidR="00377CEE" w:rsidRDefault="00377CEE" w:rsidP="00377CEE">
      <w:pPr>
        <w:pStyle w:val="Grundtext"/>
      </w:pPr>
      <w:r>
        <w:t>• Leistungsmessungen</w:t>
      </w:r>
    </w:p>
    <w:p w14:paraId="53404CEE" w14:textId="56E2FF6E" w:rsidR="00377CEE" w:rsidRDefault="00377CEE" w:rsidP="00377CEE">
      <w:pPr>
        <w:pStyle w:val="Grundtext"/>
      </w:pPr>
      <w:r>
        <w:t>• Kurze Stoppabstände</w:t>
      </w:r>
    </w:p>
    <w:p w14:paraId="2490E920" w14:textId="6883D69F" w:rsidR="00377CEE" w:rsidRDefault="00377CEE" w:rsidP="00377CEE">
      <w:pPr>
        <w:pStyle w:val="Grundtext"/>
      </w:pPr>
      <w:r>
        <w:t>• Automatisches Ausschalten der Beleuchtung in verriegelter Position</w:t>
      </w:r>
    </w:p>
    <w:p w14:paraId="329C0E7F" w14:textId="6D290092" w:rsidR="00377CEE" w:rsidRDefault="00377CEE" w:rsidP="00377CEE">
      <w:pPr>
        <w:pStyle w:val="Grundtext"/>
        <w:keepNext/>
        <w:keepLines/>
      </w:pPr>
      <w:r>
        <w:t>Während der Wartung:</w:t>
      </w:r>
    </w:p>
    <w:p w14:paraId="35268640" w14:textId="77777777" w:rsidR="00377CEE" w:rsidRDefault="00377CEE" w:rsidP="00377CEE">
      <w:pPr>
        <w:pStyle w:val="Grundtext"/>
        <w:keepNext/>
        <w:keepLines/>
      </w:pPr>
    </w:p>
    <w:p w14:paraId="7FDA0439" w14:textId="2C3FC649" w:rsidR="00377CEE" w:rsidRDefault="00377CEE" w:rsidP="00377CEE">
      <w:pPr>
        <w:pStyle w:val="Grundtext"/>
      </w:pPr>
      <w:r>
        <w:t>• Automatisches Ereignisprotokoll, das die letzten 600 Ereignisse anzeigt</w:t>
      </w:r>
    </w:p>
    <w:p w14:paraId="7C76CF36" w14:textId="2EAEB34A" w:rsidR="00377CEE" w:rsidRDefault="00377CEE" w:rsidP="00377CEE">
      <w:pPr>
        <w:pStyle w:val="Grundtext"/>
      </w:pPr>
      <w:r>
        <w:t>• Automatische Diagnose</w:t>
      </w:r>
    </w:p>
    <w:p w14:paraId="0279059C" w14:textId="3A16A743" w:rsidR="00377CEE" w:rsidRDefault="00377CEE" w:rsidP="00377CEE">
      <w:pPr>
        <w:pStyle w:val="Grundtext"/>
      </w:pPr>
      <w:r>
        <w:t>• Leichter Zugriff durch Standard-PC</w:t>
      </w:r>
    </w:p>
    <w:p w14:paraId="4B2E796A" w14:textId="3A615C17" w:rsidR="00377CEE" w:rsidRDefault="00377CEE" w:rsidP="00377CEE">
      <w:pPr>
        <w:pStyle w:val="Grundtext"/>
      </w:pPr>
      <w:r>
        <w:t>• Fern-Fehlersuche</w:t>
      </w:r>
    </w:p>
    <w:p w14:paraId="72AA64A4" w14:textId="2D57BFD0" w:rsidR="00377CEE" w:rsidRDefault="00377CEE" w:rsidP="00377CEE">
      <w:pPr>
        <w:pStyle w:val="Grundtext"/>
      </w:pPr>
      <w:r>
        <w:t>• Minimale Ausfallzeit</w:t>
      </w:r>
    </w:p>
    <w:p w14:paraId="0644EC08" w14:textId="7F6E3D2B" w:rsidR="00377CEE" w:rsidRDefault="00377CEE" w:rsidP="00377CEE">
      <w:pPr>
        <w:pStyle w:val="Grundtext"/>
      </w:pPr>
      <w:r>
        <w:t>Verglasung: Die Verglasung ist mit gebogenen und planen Verbundsicherheitsglasscheiben (VSG) ausgeführt.</w:t>
      </w:r>
    </w:p>
    <w:p w14:paraId="21E1F180" w14:textId="77777777" w:rsidR="00377CEE" w:rsidRDefault="00377CEE" w:rsidP="00377CEE">
      <w:pPr>
        <w:pStyle w:val="Grundtext"/>
      </w:pPr>
    </w:p>
    <w:p w14:paraId="3D37ADCA" w14:textId="2EFBDFFF" w:rsidR="00377CEE" w:rsidRDefault="00377CEE" w:rsidP="00377CEE">
      <w:pPr>
        <w:pStyle w:val="Grundtext"/>
      </w:pPr>
      <w:r>
        <w:t>• Verglasung in den Trommelwänden: 4+4 mm, klar laminiert (SG 8 mm)</w:t>
      </w:r>
    </w:p>
    <w:p w14:paraId="30C7877F" w14:textId="5798633E" w:rsidR="00377CEE" w:rsidRDefault="00377CEE" w:rsidP="00377CEE">
      <w:pPr>
        <w:pStyle w:val="Grundtext"/>
      </w:pPr>
      <w:r>
        <w:t>• Glasscheiben flach: 3+3 mm oder 6+6 mm</w:t>
      </w:r>
    </w:p>
    <w:p w14:paraId="6EB68513" w14:textId="7B447B73" w:rsidR="00377CEE" w:rsidRDefault="00377CEE" w:rsidP="00377CEE">
      <w:pPr>
        <w:pStyle w:val="Grundtext"/>
      </w:pPr>
      <w:r>
        <w:t>Folgende Programmschalterbetriebsarten sind über einen Programmschalter wählbar:</w:t>
      </w:r>
    </w:p>
    <w:p w14:paraId="3CB97140" w14:textId="77777777" w:rsidR="00377CEE" w:rsidRDefault="00377CEE" w:rsidP="00377CEE">
      <w:pPr>
        <w:pStyle w:val="Grundtext"/>
      </w:pPr>
    </w:p>
    <w:p w14:paraId="3911B3F5" w14:textId="7CAF2FAD" w:rsidR="00377CEE" w:rsidRDefault="00377CEE" w:rsidP="00377CEE">
      <w:pPr>
        <w:pStyle w:val="Grundtext"/>
      </w:pPr>
      <w:r>
        <w:t>• Aus: Die Türblätter fahren automatisch in die Parkposition, die Türe ist verriegelt, sofern eine elektromechanische Verriegelung angebracht ist.</w:t>
      </w:r>
    </w:p>
    <w:p w14:paraId="3CDD46D8" w14:textId="5DCEEABE" w:rsidR="00377CEE" w:rsidRDefault="00377CEE" w:rsidP="00377CEE">
      <w:pPr>
        <w:pStyle w:val="Grundtext"/>
      </w:pPr>
      <w:r>
        <w:t>• Ein: Steuerung und Drehunterstützung aktiv, bei Anstoß der Drehbewegung wird die Kraftunterstützung aktiv. Ebenfalls aktiv ist die Drehzahlüberwachung mit automatischer Bremsfunktion.</w:t>
      </w:r>
    </w:p>
    <w:p w14:paraId="01D74B50" w14:textId="3572C1EE" w:rsidR="00377CEE" w:rsidRDefault="00377CEE" w:rsidP="00377CEE">
      <w:pPr>
        <w:pStyle w:val="Grundtext"/>
      </w:pPr>
      <w:r>
        <w:t>Sicherheitseinrichtungen:</w:t>
      </w:r>
    </w:p>
    <w:p w14:paraId="00659717" w14:textId="77777777" w:rsidR="00377CEE" w:rsidRDefault="00377CEE" w:rsidP="00377CEE">
      <w:pPr>
        <w:pStyle w:val="Grundtext"/>
      </w:pPr>
    </w:p>
    <w:p w14:paraId="30D64AE5" w14:textId="2F8F2A84" w:rsidR="00377CEE" w:rsidRDefault="00377CEE" w:rsidP="00377CEE">
      <w:pPr>
        <w:pStyle w:val="Grundtext"/>
      </w:pPr>
      <w:r>
        <w:t>• Bewegungssensitive Türblätter</w:t>
      </w:r>
    </w:p>
    <w:p w14:paraId="32826604" w14:textId="62992092" w:rsidR="00377CEE" w:rsidRDefault="00377CEE" w:rsidP="00377CEE">
      <w:pPr>
        <w:pStyle w:val="Grundtext"/>
      </w:pPr>
      <w:r>
        <w:t>• Stop-Taster (Not-Aus-Taster)</w:t>
      </w:r>
    </w:p>
    <w:p w14:paraId="4A0AEDB3" w14:textId="524BCD74" w:rsidR="00377CEE" w:rsidRDefault="00377CEE" w:rsidP="00377CEE">
      <w:pPr>
        <w:pStyle w:val="Grundtext"/>
      </w:pPr>
      <w:r>
        <w:t>Allgemeine technische Daten:</w:t>
      </w:r>
    </w:p>
    <w:p w14:paraId="1DE8EC9E" w14:textId="77777777" w:rsidR="00377CEE" w:rsidRDefault="00377CEE" w:rsidP="00377CEE">
      <w:pPr>
        <w:pStyle w:val="Grundtext"/>
      </w:pPr>
    </w:p>
    <w:p w14:paraId="035894F0" w14:textId="0E234164" w:rsidR="00377CEE" w:rsidRDefault="00377CEE" w:rsidP="00377CEE">
      <w:pPr>
        <w:pStyle w:val="Grundtext"/>
      </w:pPr>
      <w:r>
        <w:t>• Netzanschluss: 100-240 V, 50-60 Hz</w:t>
      </w:r>
    </w:p>
    <w:p w14:paraId="03B360EB" w14:textId="692363BC" w:rsidR="00377CEE" w:rsidRDefault="00377CEE" w:rsidP="00377CEE">
      <w:pPr>
        <w:pStyle w:val="Grundtext"/>
      </w:pPr>
      <w:r>
        <w:t>• Netzsicherung: 10 A</w:t>
      </w:r>
    </w:p>
    <w:p w14:paraId="06864ED7" w14:textId="6E929694" w:rsidR="00377CEE" w:rsidRDefault="00377CEE" w:rsidP="00377CEE">
      <w:pPr>
        <w:pStyle w:val="Grundtext"/>
      </w:pPr>
      <w:r>
        <w:t>• Hauptsicherung max. 16 A</w:t>
      </w:r>
    </w:p>
    <w:p w14:paraId="4F2A4FE2" w14:textId="51A05BC0" w:rsidR="00377CEE" w:rsidRDefault="00377CEE" w:rsidP="00377CEE">
      <w:pPr>
        <w:pStyle w:val="Grundtext"/>
      </w:pPr>
      <w:r>
        <w:t>• Leistungsaufnahme 200 W, 30 W im Standby</w:t>
      </w:r>
    </w:p>
    <w:p w14:paraId="6C4046F0" w14:textId="44660AFC" w:rsidR="00377CEE" w:rsidRDefault="00377CEE" w:rsidP="00377CEE">
      <w:pPr>
        <w:pStyle w:val="Grundtext"/>
      </w:pPr>
      <w:r>
        <w:t>• LED's: 5 W, Gesamtverbrauch 30 oder 60 W je nach Ausstattung</w:t>
      </w:r>
    </w:p>
    <w:p w14:paraId="1A6A78C0" w14:textId="09BD866F" w:rsidR="00377CEE" w:rsidRDefault="00377CEE" w:rsidP="00377CEE">
      <w:pPr>
        <w:pStyle w:val="Grundtext"/>
      </w:pPr>
      <w:r>
        <w:t>Allgemein: Zur Montage der Karusselltüre wird ein Bodenring zwingend benötigt. Dieser ist in den Aufpreispositionen auszuwählen oder vom Auftraggeber bereit zu stellen. Die Dachabdeckung ist wasserabweisend auszuführen.</w:t>
      </w:r>
    </w:p>
    <w:p w14:paraId="6FD7A525" w14:textId="192A2D28" w:rsidR="00377CEE" w:rsidRDefault="00377CEE" w:rsidP="00377CEE">
      <w:pPr>
        <w:pStyle w:val="Folgeposition"/>
        <w:keepNext/>
        <w:keepLines/>
      </w:pPr>
      <w:r>
        <w:t>A</w:t>
      </w:r>
      <w:r>
        <w:rPr>
          <w:sz w:val="12"/>
        </w:rPr>
        <w:t>+</w:t>
      </w:r>
      <w:r>
        <w:tab/>
        <w:t>Servounterstützte 4-Kammer Karusselltüranlage 1800mm,robust</w:t>
      </w:r>
      <w:r>
        <w:tab/>
        <w:t xml:space="preserve">Stk </w:t>
      </w:r>
    </w:p>
    <w:p w14:paraId="41F261EB" w14:textId="538383DE" w:rsidR="00377CEE" w:rsidRDefault="00377CEE" w:rsidP="00377CEE">
      <w:pPr>
        <w:pStyle w:val="Langtext"/>
      </w:pPr>
      <w:r>
        <w:t>Servounterstützte 4-Kammer (4-Flügelige) Karusselltüranlage mit robustem Profilsystem - für kompakte Eingangssituationen</w:t>
      </w:r>
    </w:p>
    <w:p w14:paraId="1C82FE58" w14:textId="77777777" w:rsidR="00377CEE" w:rsidRDefault="00377CEE" w:rsidP="00377CEE">
      <w:pPr>
        <w:pStyle w:val="Langtext"/>
      </w:pPr>
    </w:p>
    <w:p w14:paraId="6F6B6D79" w14:textId="4993DEA9" w:rsidR="00377CEE" w:rsidRDefault="00377CEE" w:rsidP="00377CEE">
      <w:pPr>
        <w:pStyle w:val="Langtext"/>
      </w:pPr>
      <w:r>
        <w:t>• Trommelaußendurchmesser: 1888 mm</w:t>
      </w:r>
    </w:p>
    <w:p w14:paraId="4845414E" w14:textId="2A4F2B91" w:rsidR="00377CEE" w:rsidRDefault="00377CEE" w:rsidP="00377CEE">
      <w:pPr>
        <w:pStyle w:val="Langtext"/>
      </w:pPr>
      <w:r>
        <w:t>• Trommelinnendurchmesser: 1800 mm</w:t>
      </w:r>
    </w:p>
    <w:p w14:paraId="453C55B7" w14:textId="125EEF41" w:rsidR="00377CEE" w:rsidRDefault="00377CEE" w:rsidP="00377CEE">
      <w:pPr>
        <w:pStyle w:val="Langtext"/>
      </w:pPr>
      <w:r>
        <w:t>• Einstiegsbreite: 1191 mm</w:t>
      </w:r>
    </w:p>
    <w:p w14:paraId="1C8B1016" w14:textId="213F2B1C" w:rsidR="00377CEE" w:rsidRDefault="00377CEE" w:rsidP="00377CEE">
      <w:pPr>
        <w:pStyle w:val="Langtext"/>
      </w:pPr>
      <w:r>
        <w:t>• Lichte Durchgangshöhe:  .... mm [min. 2200, max. 2800]</w:t>
      </w:r>
    </w:p>
    <w:p w14:paraId="51F39345" w14:textId="04CF641B" w:rsidR="00377CEE" w:rsidRDefault="00377CEE" w:rsidP="00377CEE">
      <w:pPr>
        <w:pStyle w:val="Langtext"/>
      </w:pPr>
      <w:r>
        <w:t>• Attikahöhe: 200 mm</w:t>
      </w:r>
    </w:p>
    <w:p w14:paraId="23261931" w14:textId="190F594F" w:rsidR="00377CEE" w:rsidRDefault="00377CEE" w:rsidP="00377CEE">
      <w:pPr>
        <w:pStyle w:val="Langtext"/>
      </w:pPr>
      <w:r>
        <w:t>• Höhe Sockelleiste Korpus: 123 mm</w:t>
      </w:r>
    </w:p>
    <w:p w14:paraId="15024A6D" w14:textId="01DC661D" w:rsidR="00377CEE" w:rsidRDefault="00377CEE" w:rsidP="00377CEE">
      <w:pPr>
        <w:pStyle w:val="Langtext"/>
      </w:pPr>
      <w:r>
        <w:t>• Höhe Sockelleiste Flügel: 110 mm</w:t>
      </w:r>
    </w:p>
    <w:p w14:paraId="0FCB82F9" w14:textId="7BCDEF62" w:rsidR="00377CEE" w:rsidRDefault="00377CEE" w:rsidP="00377CEE">
      <w:pPr>
        <w:pStyle w:val="Langtext"/>
      </w:pPr>
      <w:r>
        <w:t>• Profilstärke Korpus: 60 mm</w:t>
      </w:r>
    </w:p>
    <w:p w14:paraId="6F60A43E" w14:textId="16C00497" w:rsidR="00377CEE" w:rsidRDefault="00377CEE" w:rsidP="00377CEE">
      <w:pPr>
        <w:pStyle w:val="Langtext"/>
      </w:pPr>
      <w:r>
        <w:t>• Personen pro Segment: 2 Personen</w:t>
      </w:r>
    </w:p>
    <w:p w14:paraId="6F0136AA" w14:textId="6CDD8EBF" w:rsidR="00377CEE" w:rsidRDefault="00377CEE" w:rsidP="00377CEE">
      <w:pPr>
        <w:pStyle w:val="Langtext"/>
      </w:pPr>
      <w:r>
        <w:t>• Kapazität pro Stunde : je nach Programmierung</w:t>
      </w:r>
    </w:p>
    <w:p w14:paraId="2911C9C6" w14:textId="6D29FC0B" w:rsidR="00377CEE" w:rsidRDefault="00377CEE" w:rsidP="00377CEE">
      <w:pPr>
        <w:pStyle w:val="Langtext"/>
      </w:pPr>
      <w:r>
        <w:t>• Zertifizierung: nach EN16005</w:t>
      </w:r>
    </w:p>
    <w:p w14:paraId="38290A19" w14:textId="77777777" w:rsidR="00377CEE" w:rsidRDefault="00377CEE" w:rsidP="00377CEE">
      <w:pPr>
        <w:pStyle w:val="Langtext"/>
      </w:pPr>
    </w:p>
    <w:p w14:paraId="6BC76F60" w14:textId="2A7A3C4E" w:rsidR="00377CEE" w:rsidRDefault="00377CEE" w:rsidP="00377CEE">
      <w:pPr>
        <w:pStyle w:val="Langtext"/>
      </w:pPr>
      <w:r>
        <w:t>z.B. ASSA ABLOY RD100-4/18 FRAME, oder Gleichwertiges</w:t>
      </w:r>
    </w:p>
    <w:p w14:paraId="682C7202" w14:textId="142A9F22" w:rsidR="00377CEE" w:rsidRDefault="00377CEE" w:rsidP="00377CEE">
      <w:pPr>
        <w:pStyle w:val="Langtext"/>
      </w:pPr>
      <w:r>
        <w:t>Angebotenes Erzeugnis: (....)</w:t>
      </w:r>
    </w:p>
    <w:p w14:paraId="0FE74E44" w14:textId="1F9E95DF" w:rsidR="00377CEE" w:rsidRDefault="00377CEE" w:rsidP="00377CEE">
      <w:pPr>
        <w:pStyle w:val="Folgeposition"/>
        <w:keepNext/>
        <w:keepLines/>
      </w:pPr>
      <w:r>
        <w:t>B</w:t>
      </w:r>
      <w:r>
        <w:rPr>
          <w:sz w:val="12"/>
        </w:rPr>
        <w:t>+</w:t>
      </w:r>
      <w:r>
        <w:tab/>
        <w:t>Servounterstützte 4-Kammer Karusselltüranlage 2100mm,robust</w:t>
      </w:r>
      <w:r>
        <w:tab/>
        <w:t xml:space="preserve">Stk </w:t>
      </w:r>
    </w:p>
    <w:p w14:paraId="112F9D85" w14:textId="0D7D8496" w:rsidR="00377CEE" w:rsidRDefault="00377CEE" w:rsidP="00377CEE">
      <w:pPr>
        <w:pStyle w:val="Langtext"/>
      </w:pPr>
      <w:r>
        <w:t>Servounterstützte 4-Kammer (4-Flügelige) Karusselltüranlage mit robustem Profilsystem - für kompakte Eingangssituationen</w:t>
      </w:r>
    </w:p>
    <w:p w14:paraId="7FA93518" w14:textId="77777777" w:rsidR="00377CEE" w:rsidRDefault="00377CEE" w:rsidP="00377CEE">
      <w:pPr>
        <w:pStyle w:val="Langtext"/>
      </w:pPr>
    </w:p>
    <w:p w14:paraId="2C54F4E1" w14:textId="17BA9E1C" w:rsidR="00377CEE" w:rsidRDefault="003D6743" w:rsidP="003D6743">
      <w:pPr>
        <w:pStyle w:val="Langtext"/>
      </w:pPr>
      <w:r>
        <w:t>• Trommelaußendurchmesser: 2188 mm</w:t>
      </w:r>
    </w:p>
    <w:p w14:paraId="4484AAD7" w14:textId="56C32F2A" w:rsidR="003D6743" w:rsidRDefault="003D6743" w:rsidP="003D6743">
      <w:pPr>
        <w:pStyle w:val="Langtext"/>
      </w:pPr>
      <w:r>
        <w:t>• Trommelinnendurchmesser: 2100 mm</w:t>
      </w:r>
    </w:p>
    <w:p w14:paraId="543FD5ED" w14:textId="1B7CCB15" w:rsidR="003D6743" w:rsidRDefault="003D6743" w:rsidP="003D6743">
      <w:pPr>
        <w:pStyle w:val="Langtext"/>
      </w:pPr>
      <w:r>
        <w:t>• Einstiegsbreite: 1403 mm</w:t>
      </w:r>
    </w:p>
    <w:p w14:paraId="7B57A3A5" w14:textId="0E889EDF" w:rsidR="003D6743" w:rsidRDefault="003D6743" w:rsidP="003D6743">
      <w:pPr>
        <w:pStyle w:val="Langtext"/>
      </w:pPr>
      <w:r>
        <w:t>• Lichte Durchgangshöhe:  .... mm [min. 2200, max. 2800]</w:t>
      </w:r>
    </w:p>
    <w:p w14:paraId="0CD3B46E" w14:textId="39B9BACA" w:rsidR="003D6743" w:rsidRDefault="003D6743" w:rsidP="003D6743">
      <w:pPr>
        <w:pStyle w:val="Langtext"/>
      </w:pPr>
      <w:r>
        <w:t>• Attikahöhe: 200 mm</w:t>
      </w:r>
    </w:p>
    <w:p w14:paraId="15DB6198" w14:textId="04CB2C67" w:rsidR="003D6743" w:rsidRDefault="003D6743" w:rsidP="003D6743">
      <w:pPr>
        <w:pStyle w:val="Langtext"/>
      </w:pPr>
      <w:r>
        <w:t>• Höhe Sockelleiste Korpus: 123 mm</w:t>
      </w:r>
    </w:p>
    <w:p w14:paraId="533A85A6" w14:textId="0F012704" w:rsidR="003D6743" w:rsidRDefault="003D6743" w:rsidP="003D6743">
      <w:pPr>
        <w:pStyle w:val="Langtext"/>
      </w:pPr>
      <w:r>
        <w:t>• Höhe Sockelleiste Flügel: 110 mm</w:t>
      </w:r>
    </w:p>
    <w:p w14:paraId="08FA363B" w14:textId="39051B18" w:rsidR="003D6743" w:rsidRDefault="003D6743" w:rsidP="003D6743">
      <w:pPr>
        <w:pStyle w:val="Langtext"/>
      </w:pPr>
      <w:r>
        <w:t>• Profilstärke Korpus: 60 mm</w:t>
      </w:r>
    </w:p>
    <w:p w14:paraId="42D6EBB9" w14:textId="366D37C3" w:rsidR="003D6743" w:rsidRDefault="003D6743" w:rsidP="003D6743">
      <w:pPr>
        <w:pStyle w:val="Langtext"/>
      </w:pPr>
      <w:r>
        <w:t>• Personen pro Segment: 2-3 Personen</w:t>
      </w:r>
    </w:p>
    <w:p w14:paraId="6BE01455" w14:textId="62733EF9" w:rsidR="003D6743" w:rsidRDefault="003D6743" w:rsidP="003D6743">
      <w:pPr>
        <w:pStyle w:val="Langtext"/>
      </w:pPr>
      <w:r>
        <w:t>• Kapazität pro Stunde : je nach Programmierung</w:t>
      </w:r>
    </w:p>
    <w:p w14:paraId="0587CEF7" w14:textId="0B0FBB8A" w:rsidR="003D6743" w:rsidRDefault="003D6743" w:rsidP="003D6743">
      <w:pPr>
        <w:pStyle w:val="Langtext"/>
      </w:pPr>
      <w:r>
        <w:t>• Zertifizierung: nach EN16005</w:t>
      </w:r>
    </w:p>
    <w:p w14:paraId="3A2120CF" w14:textId="77777777" w:rsidR="003D6743" w:rsidRDefault="003D6743" w:rsidP="003D6743">
      <w:pPr>
        <w:pStyle w:val="Langtext"/>
      </w:pPr>
    </w:p>
    <w:p w14:paraId="3E278FE4" w14:textId="43F8F23B" w:rsidR="003D6743" w:rsidRDefault="003D6743" w:rsidP="003D6743">
      <w:pPr>
        <w:pStyle w:val="Langtext"/>
      </w:pPr>
      <w:r>
        <w:t>z.B. ASSA ABLOY RD100-4/21 FRAME, oder Gleichwertiges</w:t>
      </w:r>
    </w:p>
    <w:p w14:paraId="537D5150" w14:textId="61E2CC39" w:rsidR="003D6743" w:rsidRDefault="003D6743" w:rsidP="003D6743">
      <w:pPr>
        <w:pStyle w:val="Langtext"/>
      </w:pPr>
      <w:r>
        <w:t>Angebotenes Erzeugnis: (....)</w:t>
      </w:r>
    </w:p>
    <w:p w14:paraId="70929DE3" w14:textId="1CBB0CDE" w:rsidR="003D6743" w:rsidRDefault="003D6743" w:rsidP="003D6743">
      <w:pPr>
        <w:pStyle w:val="Folgeposition"/>
        <w:keepNext/>
        <w:keepLines/>
      </w:pPr>
      <w:r>
        <w:t>C</w:t>
      </w:r>
      <w:r>
        <w:rPr>
          <w:sz w:val="12"/>
        </w:rPr>
        <w:t>+</w:t>
      </w:r>
      <w:r>
        <w:tab/>
        <w:t>Servounterstützte 4-Kammer Karusselltüranlage 2400mm,robust</w:t>
      </w:r>
      <w:r>
        <w:tab/>
        <w:t xml:space="preserve">Stk </w:t>
      </w:r>
    </w:p>
    <w:p w14:paraId="70D6DB5B" w14:textId="31E5E9C6" w:rsidR="003D6743" w:rsidRDefault="003D6743" w:rsidP="003D6743">
      <w:pPr>
        <w:pStyle w:val="Langtext"/>
      </w:pPr>
      <w:r>
        <w:t>Servounterstützte 4-Kammer (4-Flügelige) Karusselltüranlage mit robustem Profilsystem - für kompakte Eingangssituationen</w:t>
      </w:r>
    </w:p>
    <w:p w14:paraId="26B07A6C" w14:textId="77777777" w:rsidR="003D6743" w:rsidRDefault="003D6743" w:rsidP="003D6743">
      <w:pPr>
        <w:pStyle w:val="Langtext"/>
      </w:pPr>
    </w:p>
    <w:p w14:paraId="7D3A3967" w14:textId="0C86515E" w:rsidR="003D6743" w:rsidRDefault="003D6743" w:rsidP="003D6743">
      <w:pPr>
        <w:pStyle w:val="Langtext"/>
      </w:pPr>
      <w:r>
        <w:t>• Trommelaußendurchmesser: 2488 mm</w:t>
      </w:r>
    </w:p>
    <w:p w14:paraId="253D6EB5" w14:textId="3EA3F6CD" w:rsidR="003D6743" w:rsidRDefault="003D6743" w:rsidP="003D6743">
      <w:pPr>
        <w:pStyle w:val="Langtext"/>
      </w:pPr>
      <w:r>
        <w:t>• Trommelinnendurchmesser: 2400 mm</w:t>
      </w:r>
    </w:p>
    <w:p w14:paraId="0307BA1E" w14:textId="0CDD29D6" w:rsidR="003D6743" w:rsidRDefault="003D6743" w:rsidP="003D6743">
      <w:pPr>
        <w:pStyle w:val="Langtext"/>
      </w:pPr>
      <w:r>
        <w:t>• Einstiegsbreite: 1615 mm</w:t>
      </w:r>
    </w:p>
    <w:p w14:paraId="035E5A5B" w14:textId="585F05EA" w:rsidR="003D6743" w:rsidRDefault="003D6743" w:rsidP="003D6743">
      <w:pPr>
        <w:pStyle w:val="Langtext"/>
      </w:pPr>
      <w:r>
        <w:t>• Lichte Durchgangshöhe:  .... mm [min. 2200, max. 2800]</w:t>
      </w:r>
    </w:p>
    <w:p w14:paraId="2A0AE5D1" w14:textId="29A91D07" w:rsidR="003D6743" w:rsidRDefault="003D6743" w:rsidP="003D6743">
      <w:pPr>
        <w:pStyle w:val="Langtext"/>
      </w:pPr>
      <w:r>
        <w:t>• Attikahöhe: 200 mm</w:t>
      </w:r>
    </w:p>
    <w:p w14:paraId="2789FE1A" w14:textId="60D91BDA" w:rsidR="003D6743" w:rsidRDefault="003D6743" w:rsidP="003D6743">
      <w:pPr>
        <w:pStyle w:val="Langtext"/>
      </w:pPr>
      <w:r>
        <w:lastRenderedPageBreak/>
        <w:t>• Höhe Sockelleiste Korpus: 123 mm</w:t>
      </w:r>
    </w:p>
    <w:p w14:paraId="6D0DBE2A" w14:textId="505024D5" w:rsidR="003D6743" w:rsidRDefault="003D6743" w:rsidP="003D6743">
      <w:pPr>
        <w:pStyle w:val="Langtext"/>
      </w:pPr>
      <w:r>
        <w:t>• Höhe Sockelleiste Flügel: 110 mm</w:t>
      </w:r>
    </w:p>
    <w:p w14:paraId="56F90D73" w14:textId="5D6FD180" w:rsidR="003D6743" w:rsidRDefault="003D6743" w:rsidP="003D6743">
      <w:pPr>
        <w:pStyle w:val="Langtext"/>
      </w:pPr>
      <w:r>
        <w:t>• Profilstärke Korpus: 60 mm</w:t>
      </w:r>
    </w:p>
    <w:p w14:paraId="1BE572BC" w14:textId="68D27CD9" w:rsidR="003D6743" w:rsidRDefault="003D6743" w:rsidP="003D6743">
      <w:pPr>
        <w:pStyle w:val="Langtext"/>
      </w:pPr>
      <w:r>
        <w:t>• Personen pro Segment: 3Personen</w:t>
      </w:r>
    </w:p>
    <w:p w14:paraId="544B90C3" w14:textId="2703E56A" w:rsidR="003D6743" w:rsidRDefault="003D6743" w:rsidP="003D6743">
      <w:pPr>
        <w:pStyle w:val="Langtext"/>
      </w:pPr>
      <w:r>
        <w:t>• Kapazität pro Stunde : je nach Programmierung</w:t>
      </w:r>
    </w:p>
    <w:p w14:paraId="189D6677" w14:textId="0D6E90D6" w:rsidR="003D6743" w:rsidRDefault="003D6743" w:rsidP="003D6743">
      <w:pPr>
        <w:pStyle w:val="Langtext"/>
      </w:pPr>
      <w:r>
        <w:t>• Zertifizierung: nach EN16005</w:t>
      </w:r>
    </w:p>
    <w:p w14:paraId="790DB818" w14:textId="77777777" w:rsidR="003D6743" w:rsidRDefault="003D6743" w:rsidP="003D6743">
      <w:pPr>
        <w:pStyle w:val="Langtext"/>
      </w:pPr>
    </w:p>
    <w:p w14:paraId="15D03587" w14:textId="04735A57" w:rsidR="003D6743" w:rsidRDefault="003D6743" w:rsidP="003D6743">
      <w:pPr>
        <w:pStyle w:val="Langtext"/>
      </w:pPr>
      <w:r>
        <w:t>z.B. ASSA ABLOY RD100-4/24 FRAME, oder Gleichwertiges</w:t>
      </w:r>
    </w:p>
    <w:p w14:paraId="2FBA829C" w14:textId="2D88C7AA" w:rsidR="003D6743" w:rsidRDefault="003D6743" w:rsidP="003D6743">
      <w:pPr>
        <w:pStyle w:val="Langtext"/>
      </w:pPr>
      <w:r>
        <w:t>Angebotenes Erzeugnis: (....)</w:t>
      </w:r>
    </w:p>
    <w:p w14:paraId="65A14D58" w14:textId="4919E61C" w:rsidR="003D6743" w:rsidRDefault="003D6743" w:rsidP="003D6743">
      <w:pPr>
        <w:pStyle w:val="Folgeposition"/>
        <w:keepNext/>
        <w:keepLines/>
      </w:pPr>
      <w:r>
        <w:t>D</w:t>
      </w:r>
      <w:r>
        <w:rPr>
          <w:sz w:val="12"/>
        </w:rPr>
        <w:t>+</w:t>
      </w:r>
      <w:r>
        <w:tab/>
        <w:t>Servounterstützte 4-Kammer Karusselltüranlage 2700mm,robust</w:t>
      </w:r>
      <w:r>
        <w:tab/>
        <w:t xml:space="preserve">Stk </w:t>
      </w:r>
    </w:p>
    <w:p w14:paraId="4678C0BB" w14:textId="37E58F07" w:rsidR="003D6743" w:rsidRDefault="003D6743" w:rsidP="003D6743">
      <w:pPr>
        <w:pStyle w:val="Langtext"/>
      </w:pPr>
      <w:r>
        <w:t>Servounterstützte 4-Kammer (4-Flügelige) Karusselltüranlage mit robustem Profilsystem - für kompakte Eingangssituationen</w:t>
      </w:r>
    </w:p>
    <w:p w14:paraId="3D337660" w14:textId="77777777" w:rsidR="003D6743" w:rsidRDefault="003D6743" w:rsidP="003D6743">
      <w:pPr>
        <w:pStyle w:val="Langtext"/>
      </w:pPr>
    </w:p>
    <w:p w14:paraId="6969F515" w14:textId="5D031348" w:rsidR="003D6743" w:rsidRDefault="003D6743" w:rsidP="003D6743">
      <w:pPr>
        <w:pStyle w:val="Langtext"/>
      </w:pPr>
      <w:r>
        <w:t>• Trommelaußendurchmesser: 2788 mm</w:t>
      </w:r>
    </w:p>
    <w:p w14:paraId="750F7EB6" w14:textId="7DC48A5B" w:rsidR="003D6743" w:rsidRDefault="003D6743" w:rsidP="003D6743">
      <w:pPr>
        <w:pStyle w:val="Langtext"/>
      </w:pPr>
      <w:r>
        <w:t>• Trommelinnendurchmesser: 2700 mm</w:t>
      </w:r>
    </w:p>
    <w:p w14:paraId="5857A1EC" w14:textId="4452AD2A" w:rsidR="003D6743" w:rsidRDefault="003D6743" w:rsidP="003D6743">
      <w:pPr>
        <w:pStyle w:val="Langtext"/>
      </w:pPr>
      <w:r>
        <w:t>• Einstiegsbreite: 1827 mm</w:t>
      </w:r>
    </w:p>
    <w:p w14:paraId="5BE6F4CD" w14:textId="48F70529" w:rsidR="003D6743" w:rsidRDefault="003D6743" w:rsidP="003D6743">
      <w:pPr>
        <w:pStyle w:val="Langtext"/>
      </w:pPr>
      <w:r>
        <w:t>• Lichte Durchgangshöhe:  .... mm [min. 2200, max. 2800]</w:t>
      </w:r>
    </w:p>
    <w:p w14:paraId="659F9DC2" w14:textId="56F74289" w:rsidR="003D6743" w:rsidRDefault="003D6743" w:rsidP="003D6743">
      <w:pPr>
        <w:pStyle w:val="Langtext"/>
      </w:pPr>
      <w:r>
        <w:t>• Attikahöhe: 200 mm</w:t>
      </w:r>
    </w:p>
    <w:p w14:paraId="272727EA" w14:textId="76183127" w:rsidR="003D6743" w:rsidRDefault="003D6743" w:rsidP="003D6743">
      <w:pPr>
        <w:pStyle w:val="Langtext"/>
      </w:pPr>
      <w:r>
        <w:t>• Höhe Sockelleiste Korpus: 123 mm</w:t>
      </w:r>
    </w:p>
    <w:p w14:paraId="59E99E1F" w14:textId="44A819B8" w:rsidR="003D6743" w:rsidRDefault="003D6743" w:rsidP="003D6743">
      <w:pPr>
        <w:pStyle w:val="Langtext"/>
      </w:pPr>
      <w:r>
        <w:t>• Höhe Sockelleiste Flügel: 110 mm</w:t>
      </w:r>
    </w:p>
    <w:p w14:paraId="7071EB4B" w14:textId="109DACE9" w:rsidR="003D6743" w:rsidRDefault="003D6743" w:rsidP="003D6743">
      <w:pPr>
        <w:pStyle w:val="Langtext"/>
      </w:pPr>
      <w:r>
        <w:t>• Profilstärke Korpus: 60 mm</w:t>
      </w:r>
    </w:p>
    <w:p w14:paraId="1D343818" w14:textId="1F964AE2" w:rsidR="003D6743" w:rsidRDefault="003D6743" w:rsidP="003D6743">
      <w:pPr>
        <w:pStyle w:val="Langtext"/>
      </w:pPr>
      <w:r>
        <w:t>• Personen pro Segment: 3-4 Personen</w:t>
      </w:r>
    </w:p>
    <w:p w14:paraId="2E7F9280" w14:textId="77A86419" w:rsidR="003D6743" w:rsidRDefault="003D6743" w:rsidP="003D6743">
      <w:pPr>
        <w:pStyle w:val="Langtext"/>
      </w:pPr>
      <w:r>
        <w:t>• Kapazität pro Stunde : je nach Programmierung</w:t>
      </w:r>
    </w:p>
    <w:p w14:paraId="4D4DA86D" w14:textId="2757CD1C" w:rsidR="003D6743" w:rsidRDefault="003D6743" w:rsidP="003D6743">
      <w:pPr>
        <w:pStyle w:val="Langtext"/>
      </w:pPr>
      <w:r>
        <w:t>• Zertifizierung: nach EN16005</w:t>
      </w:r>
    </w:p>
    <w:p w14:paraId="72A10CCE" w14:textId="77777777" w:rsidR="003D6743" w:rsidRDefault="003D6743" w:rsidP="003D6743">
      <w:pPr>
        <w:pStyle w:val="Langtext"/>
      </w:pPr>
    </w:p>
    <w:p w14:paraId="3CC7ADB8" w14:textId="1649C019" w:rsidR="003D6743" w:rsidRDefault="003D6743" w:rsidP="003D6743">
      <w:pPr>
        <w:pStyle w:val="Langtext"/>
      </w:pPr>
      <w:r>
        <w:t>z.B. ASSA ABLOY RD100-4/27, oder Gleichwertiges</w:t>
      </w:r>
    </w:p>
    <w:p w14:paraId="05C9058E" w14:textId="0A6DF78F" w:rsidR="003D6743" w:rsidRDefault="003D6743" w:rsidP="003D6743">
      <w:pPr>
        <w:pStyle w:val="Langtext"/>
      </w:pPr>
      <w:r>
        <w:t>Angebotenes Erzeugnis: (....)</w:t>
      </w:r>
    </w:p>
    <w:p w14:paraId="5BF269DA" w14:textId="10E78244" w:rsidR="003D6743" w:rsidRDefault="003D6743" w:rsidP="003D6743">
      <w:pPr>
        <w:pStyle w:val="Folgeposition"/>
        <w:keepNext/>
        <w:keepLines/>
      </w:pPr>
      <w:r>
        <w:t>E</w:t>
      </w:r>
      <w:r>
        <w:rPr>
          <w:sz w:val="12"/>
        </w:rPr>
        <w:t>+</w:t>
      </w:r>
      <w:r>
        <w:tab/>
        <w:t>Servounterstützte 4-Kammer Karusselltüranlage 3000mm,robust</w:t>
      </w:r>
      <w:r>
        <w:tab/>
        <w:t xml:space="preserve">Stk </w:t>
      </w:r>
    </w:p>
    <w:p w14:paraId="6FD84330" w14:textId="5B3C8F30" w:rsidR="003D6743" w:rsidRDefault="003D6743" w:rsidP="003D6743">
      <w:pPr>
        <w:pStyle w:val="Langtext"/>
      </w:pPr>
      <w:r>
        <w:t>Servounterstützte 4-Kammer (4-Flügelige) Karusselltüranlage mit robustem Profilsystem - für kompakte Eingangssituationen</w:t>
      </w:r>
    </w:p>
    <w:p w14:paraId="016FC866" w14:textId="77777777" w:rsidR="003D6743" w:rsidRDefault="003D6743" w:rsidP="003D6743">
      <w:pPr>
        <w:pStyle w:val="Langtext"/>
      </w:pPr>
    </w:p>
    <w:p w14:paraId="1EAEDF6A" w14:textId="5166F953" w:rsidR="003D6743" w:rsidRDefault="003D6743" w:rsidP="003D6743">
      <w:pPr>
        <w:pStyle w:val="Langtext"/>
      </w:pPr>
      <w:r>
        <w:t>• Trommelaußendurchmesser: 3088 mm</w:t>
      </w:r>
    </w:p>
    <w:p w14:paraId="06375F80" w14:textId="012F7235" w:rsidR="003D6743" w:rsidRDefault="003D6743" w:rsidP="003D6743">
      <w:pPr>
        <w:pStyle w:val="Langtext"/>
      </w:pPr>
      <w:r>
        <w:t>• Trommelinnendurchmesser: 3000 mm</w:t>
      </w:r>
    </w:p>
    <w:p w14:paraId="07A314C9" w14:textId="7F1B78AB" w:rsidR="003D6743" w:rsidRDefault="003D6743" w:rsidP="003D6743">
      <w:pPr>
        <w:pStyle w:val="Langtext"/>
      </w:pPr>
      <w:r>
        <w:t>• Einstiegsbreite: 2039 mm</w:t>
      </w:r>
    </w:p>
    <w:p w14:paraId="256921BB" w14:textId="430D9C90" w:rsidR="003D6743" w:rsidRDefault="003D6743" w:rsidP="003D6743">
      <w:pPr>
        <w:pStyle w:val="Langtext"/>
      </w:pPr>
      <w:r>
        <w:t>• Lichte Durchgangshöhe:  .... mm [min. 2200, max. 2800]</w:t>
      </w:r>
    </w:p>
    <w:p w14:paraId="399B2DDD" w14:textId="6EF8A4FD" w:rsidR="003D6743" w:rsidRDefault="003D6743" w:rsidP="003D6743">
      <w:pPr>
        <w:pStyle w:val="Langtext"/>
      </w:pPr>
      <w:r>
        <w:t>• Attikahöhe: 200 mm</w:t>
      </w:r>
    </w:p>
    <w:p w14:paraId="0C97B78D" w14:textId="457E2E4D" w:rsidR="003D6743" w:rsidRDefault="003D6743" w:rsidP="003D6743">
      <w:pPr>
        <w:pStyle w:val="Langtext"/>
      </w:pPr>
      <w:r>
        <w:t>• Höhe Sockelleiste Korpus: 123 mm</w:t>
      </w:r>
    </w:p>
    <w:p w14:paraId="379F06BD" w14:textId="48E1C928" w:rsidR="003D6743" w:rsidRDefault="003D6743" w:rsidP="003D6743">
      <w:pPr>
        <w:pStyle w:val="Langtext"/>
      </w:pPr>
      <w:r>
        <w:t>• Höhe Sockelleiste Flügel: 110 mm</w:t>
      </w:r>
    </w:p>
    <w:p w14:paraId="3637D354" w14:textId="73312200" w:rsidR="003D6743" w:rsidRDefault="003D6743" w:rsidP="003D6743">
      <w:pPr>
        <w:pStyle w:val="Langtext"/>
      </w:pPr>
      <w:r>
        <w:t>• Profilstärke Korpus: 60 mm</w:t>
      </w:r>
    </w:p>
    <w:p w14:paraId="07990B90" w14:textId="06F428BC" w:rsidR="003D6743" w:rsidRDefault="003D6743" w:rsidP="003D6743">
      <w:pPr>
        <w:pStyle w:val="Langtext"/>
      </w:pPr>
      <w:r>
        <w:t>• Personen pro Segment:4 Personen</w:t>
      </w:r>
    </w:p>
    <w:p w14:paraId="7A8791F6" w14:textId="5618F469" w:rsidR="003D6743" w:rsidRDefault="003D6743" w:rsidP="003D6743">
      <w:pPr>
        <w:pStyle w:val="Langtext"/>
      </w:pPr>
      <w:r>
        <w:t>• Kapazität pro Stunde : je nach Programmierung</w:t>
      </w:r>
    </w:p>
    <w:p w14:paraId="7AC5B0E0" w14:textId="22B7A6F0" w:rsidR="003D6743" w:rsidRDefault="003D6743" w:rsidP="003D6743">
      <w:pPr>
        <w:pStyle w:val="Langtext"/>
      </w:pPr>
      <w:r>
        <w:t>• Zertifizierung: nach EN16005</w:t>
      </w:r>
    </w:p>
    <w:p w14:paraId="5BB5DC3E" w14:textId="77777777" w:rsidR="003D6743" w:rsidRDefault="003D6743" w:rsidP="003D6743">
      <w:pPr>
        <w:pStyle w:val="Langtext"/>
      </w:pPr>
    </w:p>
    <w:p w14:paraId="7ADF6B0B" w14:textId="666085BC" w:rsidR="003D6743" w:rsidRDefault="003D6743" w:rsidP="003D6743">
      <w:pPr>
        <w:pStyle w:val="Langtext"/>
      </w:pPr>
      <w:r>
        <w:t>z.B. ASSA ABLOY RD100-4/30 FRAME oder Gleichwertiges</w:t>
      </w:r>
    </w:p>
    <w:p w14:paraId="21056593" w14:textId="499E6153" w:rsidR="003D6743" w:rsidRDefault="003D6743" w:rsidP="003D6743">
      <w:pPr>
        <w:pStyle w:val="Langtext"/>
      </w:pPr>
      <w:r>
        <w:t>Angebotenes Erzeugnis: (....)</w:t>
      </w:r>
    </w:p>
    <w:p w14:paraId="1899B987" w14:textId="77777777" w:rsidR="003D6743" w:rsidRDefault="003D6743" w:rsidP="003D6743">
      <w:pPr>
        <w:pStyle w:val="TrennungPOS"/>
      </w:pPr>
    </w:p>
    <w:p w14:paraId="658F483D" w14:textId="610B5D55" w:rsidR="003D6743" w:rsidRDefault="003D6743" w:rsidP="003D6743">
      <w:pPr>
        <w:pStyle w:val="GrundtextPosNr"/>
        <w:keepNext/>
        <w:keepLines/>
      </w:pPr>
      <w:r>
        <w:t>43.AN 03</w:t>
      </w:r>
    </w:p>
    <w:p w14:paraId="5905D75D" w14:textId="7023C328" w:rsidR="003D6743" w:rsidRDefault="003D6743" w:rsidP="003D6743">
      <w:pPr>
        <w:pStyle w:val="Grundtext"/>
      </w:pPr>
      <w:r>
        <w:t>Kompakte automatische 3-Kammer (3-Flügelige) Karusselltüranlage</w:t>
      </w:r>
    </w:p>
    <w:p w14:paraId="6E91A1CC" w14:textId="645DD2A7" w:rsidR="003D6743" w:rsidRDefault="003D6743" w:rsidP="003D6743">
      <w:pPr>
        <w:pStyle w:val="Grundtext"/>
      </w:pPr>
      <w:r>
        <w:t>Die Karusselltüren mit 3 Kammersystem sorgt für einen zugluftfreie Zugang zu Gebäuden und schützen Ihr Innenklima vor unerwünschtem Lufteintritt. Die Tür ist so konzipiert, dass der Betrieb weder durch Wind noch durch Benutzer, die gegen die Türen drücken, beeinflusst oder gestört wird. Bei einer Notsituation oder einem Stromausfall läuft die Tür jedoch batteriegesteuert in die Notausgangsstellung.</w:t>
      </w:r>
    </w:p>
    <w:p w14:paraId="0EE0FE5A" w14:textId="4C24AE26" w:rsidR="003D6743" w:rsidRDefault="003D6743" w:rsidP="003D6743">
      <w:pPr>
        <w:pStyle w:val="Grundtext"/>
      </w:pPr>
      <w:r>
        <w:t>Konstruktion:</w:t>
      </w:r>
    </w:p>
    <w:p w14:paraId="1BEFD5CD" w14:textId="38D666A7" w:rsidR="003D6743" w:rsidRDefault="003D6743" w:rsidP="003D6743">
      <w:pPr>
        <w:pStyle w:val="Grundtext"/>
      </w:pPr>
      <w:r>
        <w:t>Aufgrund der verschiedenen verfügbaren Ausführungen der Karusselltüren können die verschiedensten Kundenwünsche erfüllt werden. Mit den diversen Optionen für Profile und Türfüllungen sind dem Türdesign keinerlei Grenzen gesetzt. Zur Auswahl stehen zwei Optionen für die äußere Trommel und 3 verschiedene Türblatt-Typen. Dank der flexiblen Innen- und Attikahöhen passen die Modelle in jedes Gebäude. Die Karusselltürsysteme bestehen aus konstruierten Aluminiumprofilen, die eloxiert, pulverbeschichtet oder mit Edelstahlverblendung erhältlich sind. Der Antriebsmechanismus ist in einem Rahmen über der starren, laminierten Decke angebracht. Der Antriebsmechanismus ist mit dem Fußboden verbunden. Bürsten sorgen für eine optimale Abdichtung der Tür. Die Türen können direkt auf fertigem Boden (OKFF) montiert werden, es sind keine speziellen Fundamente erforderlich. Für Rohfußböden ist ein Bodenring (Aufzahlung) erhältlich.</w:t>
      </w:r>
    </w:p>
    <w:p w14:paraId="7AD106F3" w14:textId="2DE340D1" w:rsidR="003D6743" w:rsidRDefault="003D6743" w:rsidP="003D6743">
      <w:pPr>
        <w:pStyle w:val="Grundtext"/>
      </w:pPr>
      <w:r>
        <w:t>Schwenkflügelsystem bei Automatikkarusselltüren (Aufzahlungsposition)</w:t>
      </w:r>
    </w:p>
    <w:p w14:paraId="5F3A0E6B" w14:textId="286DFCA2" w:rsidR="003D6743" w:rsidRDefault="003D6743" w:rsidP="003D6743">
      <w:pPr>
        <w:pStyle w:val="Grundtext"/>
      </w:pPr>
      <w:r>
        <w:lastRenderedPageBreak/>
        <w:t>Die Türflügel können im Bedarfsfall (Aufzahlung) über eine elektromechanische Verriegelung geöffnet und zu einem Paket zusammengeklappt werden. Diese Entriegelung gewährleistet zusätzlich, dass die Türblätter nur im Notfall aufklappen, nicht jedoch unter erhöhter Druckeinwirkung (z. B. durch Windeinfall). Zudem kann das Panikbeschlagsystem in neutralen Situationen, wie z. B. beim Passieren des Eingangs mit langen Gegenständen, eingesetzt werden. Die 3-Kammer-Karusselltüre ist mit Standard-Sicherheitseinrichtungen ausgestattet, und zwar sowohl in horizontaler als auch in vertikaler Ebene.</w:t>
      </w:r>
    </w:p>
    <w:p w14:paraId="05EF4981" w14:textId="2296A7C9" w:rsidR="003D6743" w:rsidRDefault="003D6743" w:rsidP="003D6743">
      <w:pPr>
        <w:pStyle w:val="Grundtext"/>
      </w:pPr>
      <w:r>
        <w:t>Steuerungssystem:</w:t>
      </w:r>
    </w:p>
    <w:p w14:paraId="3C950255" w14:textId="62A15A94" w:rsidR="003D6743" w:rsidRDefault="003D6743" w:rsidP="003D6743">
      <w:pPr>
        <w:pStyle w:val="Grundtext"/>
      </w:pPr>
      <w:r>
        <w:t>Dieses einzigartige Steuerungssystem auf dem neuesten Stand der Technik wurde speziell für die Verwendung in Karusselltüranlagen entwickelt. Das CDC-Steuerungssystem gewährleistet niedrigste Betriebs- und Wartungskosten sowie höchste Sicherheit.</w:t>
      </w:r>
    </w:p>
    <w:p w14:paraId="48CA70F2" w14:textId="45BF9A62" w:rsidR="003D6743" w:rsidRDefault="003D6743" w:rsidP="003D6743">
      <w:pPr>
        <w:pStyle w:val="Grundtext"/>
      </w:pPr>
      <w:r>
        <w:t>Montage:</w:t>
      </w:r>
    </w:p>
    <w:p w14:paraId="7D73AB6F" w14:textId="77777777" w:rsidR="003D6743" w:rsidRDefault="003D6743" w:rsidP="003D6743">
      <w:pPr>
        <w:pStyle w:val="Grundtext"/>
      </w:pPr>
    </w:p>
    <w:p w14:paraId="280AC176" w14:textId="0C09A3FE" w:rsidR="003D6743" w:rsidRDefault="003D6743" w:rsidP="003D6743">
      <w:pPr>
        <w:pStyle w:val="Grundtext"/>
      </w:pPr>
      <w:r>
        <w:t>• Automatische Systemkontrolle</w:t>
      </w:r>
    </w:p>
    <w:p w14:paraId="193C2096" w14:textId="1F8A2E8F" w:rsidR="003D6743" w:rsidRDefault="003D6743" w:rsidP="003D6743">
      <w:pPr>
        <w:pStyle w:val="Grundtext"/>
      </w:pPr>
      <w:r>
        <w:t>• Schnelle und sichere Einstellung aller Sicherheitszonen und Geschwindigkeiten</w:t>
      </w:r>
    </w:p>
    <w:p w14:paraId="18D64B0C" w14:textId="49BDBCDA" w:rsidR="003D6743" w:rsidRDefault="003D6743" w:rsidP="003D6743">
      <w:pPr>
        <w:pStyle w:val="Grundtext"/>
      </w:pPr>
      <w:r>
        <w:t>• Kurze Installationszeit</w:t>
      </w:r>
    </w:p>
    <w:p w14:paraId="4EBE3D31" w14:textId="68D206F9" w:rsidR="003D6743" w:rsidRDefault="003D6743" w:rsidP="003D6743">
      <w:pPr>
        <w:pStyle w:val="Grundtext"/>
        <w:keepNext/>
        <w:keepLines/>
      </w:pPr>
      <w:r>
        <w:t>Während des Betriebs:</w:t>
      </w:r>
    </w:p>
    <w:p w14:paraId="10DD8193" w14:textId="77777777" w:rsidR="003D6743" w:rsidRDefault="003D6743" w:rsidP="003D6743">
      <w:pPr>
        <w:pStyle w:val="Grundtext"/>
        <w:keepNext/>
        <w:keepLines/>
      </w:pPr>
    </w:p>
    <w:p w14:paraId="7A16AED2" w14:textId="7434920C" w:rsidR="003D6743" w:rsidRDefault="003D6743" w:rsidP="003D6743">
      <w:pPr>
        <w:pStyle w:val="Grundtext"/>
      </w:pPr>
      <w:r>
        <w:t>• Optional können die Modelle mit einem Programmschalter ausgestattet werden, der den Betrieb der Tür über Zugangscodes gestattet (Aufpreisposition).</w:t>
      </w:r>
    </w:p>
    <w:p w14:paraId="0B86CA7D" w14:textId="3B6D0958" w:rsidR="003D6743" w:rsidRDefault="003D6743" w:rsidP="003D6743">
      <w:pPr>
        <w:pStyle w:val="Grundtext"/>
      </w:pPr>
      <w:r>
        <w:t>• Wenn die Modelle mit einem Modem oder direkt an einen Computer angeschlossen sind, wird ein Fernbetrieb oder eine spezielle Software benötigt.</w:t>
      </w:r>
    </w:p>
    <w:p w14:paraId="6AAE1CC3" w14:textId="5FE9676A" w:rsidR="003D6743" w:rsidRDefault="003D6743" w:rsidP="003D6743">
      <w:pPr>
        <w:pStyle w:val="Grundtext"/>
      </w:pPr>
      <w:r>
        <w:t>• Selbstprüfung der Sicherheitssysteme</w:t>
      </w:r>
    </w:p>
    <w:p w14:paraId="2EB96231" w14:textId="4C850BB9" w:rsidR="003D6743" w:rsidRDefault="003D6743" w:rsidP="003D6743">
      <w:pPr>
        <w:pStyle w:val="Grundtext"/>
      </w:pPr>
      <w:r>
        <w:t>• Modi/Funktionen programmierbar mit Echtzeituhr</w:t>
      </w:r>
    </w:p>
    <w:p w14:paraId="64466D23" w14:textId="456DBE72" w:rsidR="003D6743" w:rsidRDefault="003D6743" w:rsidP="003D6743">
      <w:pPr>
        <w:pStyle w:val="Grundtext"/>
      </w:pPr>
      <w:r>
        <w:t>• Automatische Anzeige der Wartungsintervalle</w:t>
      </w:r>
    </w:p>
    <w:p w14:paraId="3B49F60F" w14:textId="2864F8CF" w:rsidR="003D6743" w:rsidRDefault="003D6743" w:rsidP="003D6743">
      <w:pPr>
        <w:pStyle w:val="Grundtext"/>
      </w:pPr>
      <w:r>
        <w:t>• Leistungsmessungen</w:t>
      </w:r>
    </w:p>
    <w:p w14:paraId="04EEEEBB" w14:textId="76015503" w:rsidR="003D6743" w:rsidRDefault="003D6743" w:rsidP="003D6743">
      <w:pPr>
        <w:pStyle w:val="Grundtext"/>
      </w:pPr>
      <w:r>
        <w:t>• Kurze Stoppabstände</w:t>
      </w:r>
    </w:p>
    <w:p w14:paraId="64FE3330" w14:textId="5BE19B70" w:rsidR="003D6743" w:rsidRDefault="003D6743" w:rsidP="003D6743">
      <w:pPr>
        <w:pStyle w:val="Grundtext"/>
      </w:pPr>
      <w:r>
        <w:t>• Automatisches Ausschalten der Beleuchtung in verriegelter Position</w:t>
      </w:r>
    </w:p>
    <w:p w14:paraId="3DCDFC7C" w14:textId="7368A3CA" w:rsidR="003D6743" w:rsidRDefault="003D6743" w:rsidP="003D6743">
      <w:pPr>
        <w:pStyle w:val="Grundtext"/>
        <w:keepNext/>
        <w:keepLines/>
      </w:pPr>
      <w:r>
        <w:t>Während der Wartung:</w:t>
      </w:r>
    </w:p>
    <w:p w14:paraId="1EE2828D" w14:textId="77777777" w:rsidR="003D6743" w:rsidRDefault="003D6743" w:rsidP="003D6743">
      <w:pPr>
        <w:pStyle w:val="Grundtext"/>
        <w:keepNext/>
        <w:keepLines/>
      </w:pPr>
    </w:p>
    <w:p w14:paraId="722FC5A5" w14:textId="1A000B07" w:rsidR="003D6743" w:rsidRDefault="003D6743" w:rsidP="003D6743">
      <w:pPr>
        <w:pStyle w:val="Grundtext"/>
      </w:pPr>
      <w:r>
        <w:t>• Automatisches Ereignisprotokoll, das die letzten 600 Ereignisse anzeigt</w:t>
      </w:r>
    </w:p>
    <w:p w14:paraId="174FA600" w14:textId="005B171B" w:rsidR="003D6743" w:rsidRDefault="003D6743" w:rsidP="003D6743">
      <w:pPr>
        <w:pStyle w:val="Grundtext"/>
      </w:pPr>
      <w:r>
        <w:t>• Automatische Diagnose</w:t>
      </w:r>
    </w:p>
    <w:p w14:paraId="6D66B1E4" w14:textId="44D44F17" w:rsidR="003D6743" w:rsidRDefault="003D6743" w:rsidP="003D6743">
      <w:pPr>
        <w:pStyle w:val="Grundtext"/>
      </w:pPr>
      <w:r>
        <w:t>• Anschluss an Hersteller-Service über Telefon/Modem</w:t>
      </w:r>
    </w:p>
    <w:p w14:paraId="42B7B300" w14:textId="5D0EDC46" w:rsidR="003D6743" w:rsidRDefault="003D6743" w:rsidP="003D6743">
      <w:pPr>
        <w:pStyle w:val="Grundtext"/>
      </w:pPr>
      <w:r>
        <w:t>• Leichter Zugriff durch Programmwähler oder Standard-PC</w:t>
      </w:r>
    </w:p>
    <w:p w14:paraId="6E866638" w14:textId="48FF7DEA" w:rsidR="003D6743" w:rsidRDefault="003D6743" w:rsidP="003D6743">
      <w:pPr>
        <w:pStyle w:val="Grundtext"/>
      </w:pPr>
      <w:r>
        <w:t>• Fern-Fehlersuche</w:t>
      </w:r>
    </w:p>
    <w:p w14:paraId="69A218DE" w14:textId="2053319F" w:rsidR="003D6743" w:rsidRDefault="003D6743" w:rsidP="003D6743">
      <w:pPr>
        <w:pStyle w:val="Grundtext"/>
      </w:pPr>
      <w:r>
        <w:t>• Minimale Ausfallzeit</w:t>
      </w:r>
    </w:p>
    <w:p w14:paraId="502762BC" w14:textId="13B51B56" w:rsidR="003D6743" w:rsidRDefault="003D6743" w:rsidP="003D6743">
      <w:pPr>
        <w:pStyle w:val="Grundtext"/>
      </w:pPr>
      <w:r>
        <w:t>Verglasung:</w:t>
      </w:r>
    </w:p>
    <w:p w14:paraId="25C01CAE" w14:textId="620A1C40" w:rsidR="003D6743" w:rsidRDefault="003D6743" w:rsidP="003D6743">
      <w:pPr>
        <w:pStyle w:val="Grundtext"/>
      </w:pPr>
      <w:r>
        <w:t>Die Verglasung ist mit gebogenen und planen Verbundsicherheitsglasscheiben (VSG) ausgeführt.</w:t>
      </w:r>
    </w:p>
    <w:p w14:paraId="646864BF" w14:textId="77777777" w:rsidR="003D6743" w:rsidRDefault="003D6743" w:rsidP="005044D3">
      <w:pPr>
        <w:pStyle w:val="Grundtext"/>
      </w:pPr>
    </w:p>
    <w:p w14:paraId="39D24E02" w14:textId="05C91638" w:rsidR="005044D3" w:rsidRDefault="005044D3" w:rsidP="005044D3">
      <w:pPr>
        <w:pStyle w:val="Grundtext"/>
      </w:pPr>
      <w:r>
        <w:t>• Verglasung in den Trommelwänden: 4+4 mm, klar laminiert</w:t>
      </w:r>
    </w:p>
    <w:p w14:paraId="7D8101F9" w14:textId="163C7C8E" w:rsidR="005044D3" w:rsidRDefault="005044D3" w:rsidP="005044D3">
      <w:pPr>
        <w:pStyle w:val="Grundtext"/>
      </w:pPr>
      <w:r>
        <w:t>• Glasscheiben flach: 3+3 mm oder 6+6 mm</w:t>
      </w:r>
    </w:p>
    <w:p w14:paraId="2D4FAFAA" w14:textId="07E3B03B" w:rsidR="005044D3" w:rsidRDefault="005044D3" w:rsidP="005044D3">
      <w:pPr>
        <w:pStyle w:val="Grundtext"/>
      </w:pPr>
      <w:r>
        <w:t>Antrieb / Steuerung:</w:t>
      </w:r>
    </w:p>
    <w:p w14:paraId="307C8347" w14:textId="2CCAAC8D" w:rsidR="005044D3" w:rsidRDefault="005044D3" w:rsidP="005044D3">
      <w:pPr>
        <w:pStyle w:val="Grundtext"/>
      </w:pPr>
      <w:r>
        <w:t>Die maximale Drehgeschwindigkeit ist voreingestellt, kann jedoch für verschiedene Anwendungsbereiche angepasst werden. Die Drehgeschwindigkeit der Tür kann den voreingestellten Maximalwert nicht überschreiten. Als zusätzlicher Personenschutz ist ein Kraftbegrenzungssystem vorzusehen. Um ein schnelles Abbremsen der Drehbewegung zu erreichen sind zwei elektromagnetische Bremsen integriert. Die Mikroprozessorsteuerung überwacht permanent bzw. zyklisch alle Sicherheitssysteme sowie die Antriebseinheiten. Ein Akku für den Notbetrieb ist integriert, so dass die Tür bei Feueralarm oder bei Stromausfall automatisch in die Notposition fahren kann. Die Steuerung verfügt über einen Modemanschluss. Über das Modem ist eine Ferndiagnose über den Betriebs- und Sicherheitszustand der Türanlage möglich. Behindertentaster beidseitig der Türanlage zur Reduzierung der Drehgeschwindigkeit auf 1,5 U/Min.</w:t>
      </w:r>
    </w:p>
    <w:p w14:paraId="22FE8400" w14:textId="08A3DFFE" w:rsidR="005044D3" w:rsidRDefault="005044D3" w:rsidP="005044D3">
      <w:pPr>
        <w:pStyle w:val="Grundtext"/>
      </w:pPr>
      <w:r>
        <w:t>Betriebsarten:</w:t>
      </w:r>
    </w:p>
    <w:p w14:paraId="3152A5A6" w14:textId="4D82D83F" w:rsidR="005044D3" w:rsidRDefault="005044D3" w:rsidP="005044D3">
      <w:pPr>
        <w:pStyle w:val="Grundtext"/>
      </w:pPr>
      <w:r>
        <w:t>Folgende Programmschalterbetriebsarten sind über einen Programmschalter wählbar:</w:t>
      </w:r>
    </w:p>
    <w:p w14:paraId="4CBE70D9" w14:textId="77777777" w:rsidR="005044D3" w:rsidRDefault="005044D3" w:rsidP="005044D3">
      <w:pPr>
        <w:pStyle w:val="Grundtext"/>
      </w:pPr>
    </w:p>
    <w:p w14:paraId="5EAF7445" w14:textId="188BEA0C" w:rsidR="005044D3" w:rsidRDefault="005044D3" w:rsidP="005044D3">
      <w:pPr>
        <w:pStyle w:val="Grundtext"/>
      </w:pPr>
      <w:r>
        <w:t>• Aus: Die Tür ist verriegelt, sofern eine elektromechanische Verriegelung angebracht ist.</w:t>
      </w:r>
    </w:p>
    <w:p w14:paraId="6A6B2D01" w14:textId="70BD54E3" w:rsidR="005044D3" w:rsidRDefault="005044D3" w:rsidP="005044D3">
      <w:pPr>
        <w:pStyle w:val="Grundtext"/>
      </w:pPr>
      <w:r>
        <w:t>• Autostart: Die Tür steht still. Wenn die Tür über den inneren oder äußeren Impulsgeber bzw. durch Drücken (Funktion "Push and go") aktiviert wird, dreht sie sich mit normaler Geschwindigkeit über den Bereich von drei Segmenten und hält an.</w:t>
      </w:r>
    </w:p>
    <w:p w14:paraId="641804B6" w14:textId="44BB5DE5" w:rsidR="005044D3" w:rsidRDefault="005044D3" w:rsidP="005044D3">
      <w:pPr>
        <w:pStyle w:val="Grundtext"/>
      </w:pPr>
      <w:r>
        <w:t>• Kontinuierliche Drehung: Die Tür dreht sich mit niedriger Geschwindigkeit. Wenn die Tür über den inneren oder äußeren Impulsgeber aktiviert wird, dreht sie sich mit normaler Geschwindigkeit über den Bereich von drei Segmenten und kehrt in die niedrige Geschwindigkeit zurück.</w:t>
      </w:r>
    </w:p>
    <w:p w14:paraId="67DEC8D4" w14:textId="37DF9CD7" w:rsidR="005044D3" w:rsidRDefault="005044D3" w:rsidP="005044D3">
      <w:pPr>
        <w:pStyle w:val="Grundtext"/>
      </w:pPr>
      <w:r>
        <w:t>• Einstellung der Normalgeschwindigkeit: Justierbar zwischen 1,5 und 5 U/min</w:t>
      </w:r>
    </w:p>
    <w:p w14:paraId="3AF1725C" w14:textId="32E5A4BF" w:rsidR="005044D3" w:rsidRDefault="005044D3" w:rsidP="005044D3">
      <w:pPr>
        <w:pStyle w:val="Grundtext"/>
      </w:pPr>
      <w:r>
        <w:t>• Niedrige Geschwindigkeit (für Behinderte): 1,5 U/min</w:t>
      </w:r>
    </w:p>
    <w:p w14:paraId="1289598B" w14:textId="47187B45" w:rsidR="005044D3" w:rsidRDefault="005044D3" w:rsidP="005044D3">
      <w:pPr>
        <w:pStyle w:val="Grundtext"/>
      </w:pPr>
      <w:r>
        <w:t>Sicherheitseinrichtungen</w:t>
      </w:r>
    </w:p>
    <w:p w14:paraId="17E70E23" w14:textId="77777777" w:rsidR="005044D3" w:rsidRDefault="005044D3" w:rsidP="005044D3">
      <w:pPr>
        <w:pStyle w:val="Grundtext"/>
      </w:pPr>
    </w:p>
    <w:p w14:paraId="70962189" w14:textId="232463EB" w:rsidR="005044D3" w:rsidRDefault="005044D3" w:rsidP="005044D3">
      <w:pPr>
        <w:pStyle w:val="Grundtext"/>
      </w:pPr>
      <w:r>
        <w:lastRenderedPageBreak/>
        <w:t>• Aktive Gummischaltleisten und berührungslos arbeitende Infrarotsensoren über die gesamte vertikale Länge an den Hauptschließkanten von Rotor und Trommel, sorgen für die Sicherheit im Eingangsbereich.</w:t>
      </w:r>
    </w:p>
    <w:p w14:paraId="1B053332" w14:textId="477300AF" w:rsidR="005044D3" w:rsidRDefault="005044D3" w:rsidP="005044D3">
      <w:pPr>
        <w:pStyle w:val="Grundtext"/>
      </w:pPr>
      <w:r>
        <w:t>• An den Flügelunterseiten sind Gummischaltleisten mit einem Abstand von max. 15 mm angeordnet.</w:t>
      </w:r>
    </w:p>
    <w:p w14:paraId="60574AD2" w14:textId="57D682AE" w:rsidR="005044D3" w:rsidRDefault="005044D3" w:rsidP="005044D3">
      <w:pPr>
        <w:pStyle w:val="Grundtext"/>
      </w:pPr>
      <w:r>
        <w:t>• Um den Schutz gegen Anstoßen zu gewährleisten, sind berührungslos arbeitende Sensoren am Rotor angeordnet.</w:t>
      </w:r>
    </w:p>
    <w:p w14:paraId="50BA5851" w14:textId="799DD8D9" w:rsidR="005044D3" w:rsidRDefault="005044D3" w:rsidP="005044D3">
      <w:pPr>
        <w:pStyle w:val="Grundtext"/>
      </w:pPr>
      <w:r>
        <w:t>• Not-Stopp Schalter befinden sich auf der Gebäude- Innen und Außenseite.</w:t>
      </w:r>
    </w:p>
    <w:p w14:paraId="37D73E20" w14:textId="7319CB9A" w:rsidR="005044D3" w:rsidRDefault="005044D3" w:rsidP="005044D3">
      <w:pPr>
        <w:pStyle w:val="Grundtext"/>
      </w:pPr>
      <w:r>
        <w:t>• Not-Sicherheitsmodul, betrieben durch eine konstant überwachte Notstrombatterie.</w:t>
      </w:r>
    </w:p>
    <w:p w14:paraId="2A54B9A5" w14:textId="02A891BD" w:rsidR="005044D3" w:rsidRDefault="005044D3" w:rsidP="005044D3">
      <w:pPr>
        <w:pStyle w:val="Grundtext"/>
      </w:pPr>
      <w:r>
        <w:t>• Vertikal über den Eingängen angebrachte Nontouch-Sensoren.</w:t>
      </w:r>
    </w:p>
    <w:p w14:paraId="29AB3671" w14:textId="30F28F4B" w:rsidR="005044D3" w:rsidRDefault="005044D3" w:rsidP="005044D3">
      <w:pPr>
        <w:pStyle w:val="Grundtext"/>
      </w:pPr>
      <w:r>
        <w:t>• Drückbare vertikale/horizontale Sicherheitsschalter an den Vorderkanten der Rotationseinheit.</w:t>
      </w:r>
    </w:p>
    <w:p w14:paraId="18036B45" w14:textId="0B83E2A9" w:rsidR="005044D3" w:rsidRDefault="005044D3" w:rsidP="005044D3">
      <w:pPr>
        <w:pStyle w:val="Grundtext"/>
      </w:pPr>
      <w:r>
        <w:t>• In der Decke der Rotationseinheit angebrachte Non-touch-Sensoren Automatische Notstellung der Tür zum Verlassen des Gebäudes im Notfall.</w:t>
      </w:r>
    </w:p>
    <w:p w14:paraId="11371FAF" w14:textId="75922D85" w:rsidR="005044D3" w:rsidRDefault="005044D3" w:rsidP="005044D3">
      <w:pPr>
        <w:pStyle w:val="Grundtext"/>
      </w:pPr>
      <w:r>
        <w:t>• Berührungslos arbeitende Infrarotsensoren zur zusätzlichen Absicherung der Pendeltüren um ein Anstoßen des Rotors mit Rollstuhlfahrer zu verhindern.</w:t>
      </w:r>
    </w:p>
    <w:p w14:paraId="5AEFB983" w14:textId="6544F488" w:rsidR="005044D3" w:rsidRDefault="005044D3" w:rsidP="005044D3">
      <w:pPr>
        <w:pStyle w:val="Grundtext"/>
      </w:pPr>
      <w:r>
        <w:t>Allgemeine technische Daten:</w:t>
      </w:r>
    </w:p>
    <w:p w14:paraId="3F008A53" w14:textId="77777777" w:rsidR="005044D3" w:rsidRDefault="005044D3" w:rsidP="005044D3">
      <w:pPr>
        <w:pStyle w:val="Grundtext"/>
      </w:pPr>
    </w:p>
    <w:p w14:paraId="061B84DA" w14:textId="1EFEDF50" w:rsidR="005044D3" w:rsidRDefault="005044D3" w:rsidP="005044D3">
      <w:pPr>
        <w:pStyle w:val="Grundtext"/>
      </w:pPr>
      <w:r>
        <w:t>• Netzanschluss: 100-240 V, 50-60 Hz</w:t>
      </w:r>
    </w:p>
    <w:p w14:paraId="6732A056" w14:textId="42E4D157" w:rsidR="005044D3" w:rsidRDefault="005044D3" w:rsidP="005044D3">
      <w:pPr>
        <w:pStyle w:val="Grundtext"/>
      </w:pPr>
      <w:r>
        <w:t>• Netzsicherung: 10 A</w:t>
      </w:r>
    </w:p>
    <w:p w14:paraId="79BB206A" w14:textId="114C5D91" w:rsidR="005044D3" w:rsidRDefault="005044D3" w:rsidP="005044D3">
      <w:pPr>
        <w:pStyle w:val="Grundtext"/>
      </w:pPr>
      <w:r>
        <w:t>• Hauptsicherung max. 16 A</w:t>
      </w:r>
    </w:p>
    <w:p w14:paraId="20FAF7ED" w14:textId="60827C07" w:rsidR="005044D3" w:rsidRDefault="005044D3" w:rsidP="005044D3">
      <w:pPr>
        <w:pStyle w:val="Grundtext"/>
      </w:pPr>
      <w:r>
        <w:t>• Leistungsaufnahme 200 W, 30 W im Standby</w:t>
      </w:r>
    </w:p>
    <w:p w14:paraId="1153FFD2" w14:textId="3638E21B" w:rsidR="005044D3" w:rsidRDefault="005044D3" w:rsidP="005044D3">
      <w:pPr>
        <w:pStyle w:val="Grundtext"/>
      </w:pPr>
      <w:r>
        <w:t>• LED's: 5 W, Gesamtverbrauch 30 oder 60 W je nach Ausstattung</w:t>
      </w:r>
    </w:p>
    <w:p w14:paraId="14B762D0" w14:textId="2DABF348" w:rsidR="005044D3" w:rsidRDefault="005044D3" w:rsidP="005044D3">
      <w:pPr>
        <w:pStyle w:val="Grundtext"/>
      </w:pPr>
      <w:r>
        <w:t>Allgemein:</w:t>
      </w:r>
    </w:p>
    <w:p w14:paraId="385BA560" w14:textId="661E8D4B" w:rsidR="005044D3" w:rsidRDefault="005044D3" w:rsidP="005044D3">
      <w:pPr>
        <w:pStyle w:val="Grundtext"/>
      </w:pPr>
      <w:r>
        <w:t>Zur Montage der Karusselltüre auf einem Rohfußboden wird ein Bodenring zwingend benötigt. Dieser ist in den Aufpreispositionen auszuwählen oder vom Auftraggeber bereit zu stellen. Die Dachabdeckung ist wasserabweisend auszuführen.</w:t>
      </w:r>
    </w:p>
    <w:p w14:paraId="62692872" w14:textId="1C86FD96" w:rsidR="005044D3" w:rsidRDefault="005044D3" w:rsidP="005044D3">
      <w:pPr>
        <w:pStyle w:val="Folgeposition"/>
        <w:keepNext/>
        <w:keepLines/>
      </w:pPr>
      <w:r>
        <w:t>A</w:t>
      </w:r>
      <w:r>
        <w:rPr>
          <w:sz w:val="12"/>
        </w:rPr>
        <w:t>+</w:t>
      </w:r>
      <w:r>
        <w:tab/>
        <w:t>Autom. 3-Kammer-Karusselltüre 1800mm,robustes Profilsystem</w:t>
      </w:r>
      <w:r>
        <w:tab/>
        <w:t xml:space="preserve">Stk </w:t>
      </w:r>
    </w:p>
    <w:p w14:paraId="7164AA10" w14:textId="00A78FE8" w:rsidR="005044D3" w:rsidRDefault="005044D3" w:rsidP="005044D3">
      <w:pPr>
        <w:pStyle w:val="Langtext"/>
      </w:pPr>
      <w:r>
        <w:t>Automatische 3-Kammer/3-flügelige Karusselltüranlage, robustes Profilsystem mit Mittelsäule - für kompakte Eingangssituationen</w:t>
      </w:r>
    </w:p>
    <w:p w14:paraId="55E401C1" w14:textId="77777777" w:rsidR="005044D3" w:rsidRDefault="005044D3" w:rsidP="005044D3">
      <w:pPr>
        <w:pStyle w:val="Langtext"/>
      </w:pPr>
    </w:p>
    <w:p w14:paraId="6483B134" w14:textId="54B5BEB7" w:rsidR="005044D3" w:rsidRDefault="005044D3" w:rsidP="005044D3">
      <w:pPr>
        <w:pStyle w:val="Langtext"/>
      </w:pPr>
      <w:r>
        <w:t>• Trommelaußendurchmesser: 1888 mm</w:t>
      </w:r>
    </w:p>
    <w:p w14:paraId="6EC8C381" w14:textId="2A7E1E63" w:rsidR="005044D3" w:rsidRDefault="005044D3" w:rsidP="005044D3">
      <w:pPr>
        <w:pStyle w:val="Langtext"/>
      </w:pPr>
      <w:r>
        <w:t>• Trommelinnendurchmesser: 1800 mm</w:t>
      </w:r>
    </w:p>
    <w:p w14:paraId="4C3B18E5" w14:textId="3F847633" w:rsidR="005044D3" w:rsidRDefault="005044D3" w:rsidP="005044D3">
      <w:pPr>
        <w:pStyle w:val="Langtext"/>
      </w:pPr>
      <w:r>
        <w:t>• Einstiegsbreite: 793 mm</w:t>
      </w:r>
    </w:p>
    <w:p w14:paraId="061E174E" w14:textId="6860E9B7" w:rsidR="005044D3" w:rsidRDefault="005044D3" w:rsidP="005044D3">
      <w:pPr>
        <w:pStyle w:val="Langtext"/>
      </w:pPr>
      <w:r>
        <w:t>• Lichte Durchgangshöhe:  .... mm [min. 2200, max. 2800]</w:t>
      </w:r>
    </w:p>
    <w:p w14:paraId="4FBAE4A7" w14:textId="5240F84A" w:rsidR="005044D3" w:rsidRDefault="005044D3" w:rsidP="005044D3">
      <w:pPr>
        <w:pStyle w:val="Langtext"/>
      </w:pPr>
      <w:r>
        <w:t>• Attikahöhe: 200 mm</w:t>
      </w:r>
    </w:p>
    <w:p w14:paraId="00F53224" w14:textId="11A27FAA" w:rsidR="005044D3" w:rsidRDefault="005044D3" w:rsidP="005044D3">
      <w:pPr>
        <w:pStyle w:val="Langtext"/>
      </w:pPr>
      <w:r>
        <w:t>• Höhe Sockelleiste Korpus: 123 mm</w:t>
      </w:r>
    </w:p>
    <w:p w14:paraId="759A4A98" w14:textId="129D8EBB" w:rsidR="005044D3" w:rsidRDefault="005044D3" w:rsidP="005044D3">
      <w:pPr>
        <w:pStyle w:val="Langtext"/>
      </w:pPr>
      <w:r>
        <w:t>• Höhe Sockelleiste Flügel: 110 mm</w:t>
      </w:r>
    </w:p>
    <w:p w14:paraId="4E360977" w14:textId="2A8075B8" w:rsidR="005044D3" w:rsidRDefault="005044D3" w:rsidP="005044D3">
      <w:pPr>
        <w:pStyle w:val="Langtext"/>
      </w:pPr>
      <w:r>
        <w:t>• Profilstärke Korpus: 60 mm</w:t>
      </w:r>
    </w:p>
    <w:p w14:paraId="623D7112" w14:textId="775971BD" w:rsidR="005044D3" w:rsidRDefault="005044D3" w:rsidP="005044D3">
      <w:pPr>
        <w:pStyle w:val="Langtext"/>
      </w:pPr>
      <w:r>
        <w:t>• Umdrehungen: 1,5 bis 5,0 U/min</w:t>
      </w:r>
    </w:p>
    <w:p w14:paraId="182D3AB7" w14:textId="7EA44F1D" w:rsidR="005044D3" w:rsidRDefault="005044D3" w:rsidP="005044D3">
      <w:pPr>
        <w:pStyle w:val="Langtext"/>
      </w:pPr>
      <w:r>
        <w:t>• Personen pro Segment: 2 Personen</w:t>
      </w:r>
    </w:p>
    <w:p w14:paraId="1E5D3608" w14:textId="677C80E8" w:rsidR="005044D3" w:rsidRDefault="005044D3" w:rsidP="005044D3">
      <w:pPr>
        <w:pStyle w:val="Langtext"/>
      </w:pPr>
      <w:r>
        <w:t>• Kapazität pro Stunde : 1200 Personen/ Stunde</w:t>
      </w:r>
    </w:p>
    <w:p w14:paraId="4E74D8DF" w14:textId="4BB395E6" w:rsidR="005044D3" w:rsidRDefault="005044D3" w:rsidP="005044D3">
      <w:pPr>
        <w:pStyle w:val="Langtext"/>
      </w:pPr>
      <w:r>
        <w:t>z.B. ASSA ABLOY RD3/18 FRAME Center Shaft, oder Gleichwertiges</w:t>
      </w:r>
    </w:p>
    <w:p w14:paraId="7F90DE0C" w14:textId="580E5F10" w:rsidR="005044D3" w:rsidRDefault="005044D3" w:rsidP="005044D3">
      <w:pPr>
        <w:pStyle w:val="Langtext"/>
      </w:pPr>
      <w:r>
        <w:t>Angebotenes Erzeugnis: (....)</w:t>
      </w:r>
    </w:p>
    <w:p w14:paraId="05EC1DA5" w14:textId="0F3EF9B3" w:rsidR="005044D3" w:rsidRDefault="005044D3" w:rsidP="005044D3">
      <w:pPr>
        <w:pStyle w:val="Folgeposition"/>
        <w:keepNext/>
        <w:keepLines/>
      </w:pPr>
      <w:r>
        <w:t>B</w:t>
      </w:r>
      <w:r>
        <w:rPr>
          <w:sz w:val="12"/>
        </w:rPr>
        <w:t>+</w:t>
      </w:r>
      <w:r>
        <w:tab/>
        <w:t>Autom. 3-Kammer-Karusselltüre 2100mm,robustes Profilsystem</w:t>
      </w:r>
      <w:r>
        <w:tab/>
        <w:t xml:space="preserve">Stk </w:t>
      </w:r>
    </w:p>
    <w:p w14:paraId="6F144260" w14:textId="5F9AE22B" w:rsidR="005044D3" w:rsidRDefault="005044D3" w:rsidP="005044D3">
      <w:pPr>
        <w:pStyle w:val="Langtext"/>
      </w:pPr>
      <w:r>
        <w:t>Automatische 3-Kammer/3-flügelige Karusselltüranlage, robustes Profilsystem mit Mittelsäule - für kompakte Eingangssituationen</w:t>
      </w:r>
    </w:p>
    <w:p w14:paraId="08C4BD8C" w14:textId="77777777" w:rsidR="005044D3" w:rsidRDefault="005044D3" w:rsidP="005044D3">
      <w:pPr>
        <w:pStyle w:val="Langtext"/>
      </w:pPr>
    </w:p>
    <w:p w14:paraId="12EB86CD" w14:textId="2B2EE562" w:rsidR="005044D3" w:rsidRDefault="005044D3" w:rsidP="005044D3">
      <w:pPr>
        <w:pStyle w:val="Langtext"/>
      </w:pPr>
      <w:r>
        <w:t>• Trommelaußendurchmesser: 2188 mm</w:t>
      </w:r>
    </w:p>
    <w:p w14:paraId="65C32D8A" w14:textId="17634BB7" w:rsidR="005044D3" w:rsidRDefault="005044D3" w:rsidP="005044D3">
      <w:pPr>
        <w:pStyle w:val="Langtext"/>
      </w:pPr>
      <w:r>
        <w:t>• Trommelinnendurchmesser: 2100 mm</w:t>
      </w:r>
    </w:p>
    <w:p w14:paraId="4E17384D" w14:textId="3BB27156" w:rsidR="005044D3" w:rsidRDefault="005044D3" w:rsidP="005044D3">
      <w:pPr>
        <w:pStyle w:val="Langtext"/>
      </w:pPr>
      <w:r>
        <w:t>• Einstiegsbreite: 973 mm</w:t>
      </w:r>
    </w:p>
    <w:p w14:paraId="765AC698" w14:textId="5EAAC854" w:rsidR="005044D3" w:rsidRDefault="005044D3" w:rsidP="005044D3">
      <w:pPr>
        <w:pStyle w:val="Langtext"/>
      </w:pPr>
      <w:r>
        <w:t>• Lichte Durchgangshöhe:  .... mm [min. 2200, max. 2800]</w:t>
      </w:r>
    </w:p>
    <w:p w14:paraId="1AC60B8F" w14:textId="33A77311" w:rsidR="005044D3" w:rsidRDefault="005044D3" w:rsidP="005044D3">
      <w:pPr>
        <w:pStyle w:val="Langtext"/>
      </w:pPr>
      <w:r>
        <w:t>• Attikahöhe: 200 mm</w:t>
      </w:r>
    </w:p>
    <w:p w14:paraId="13A057AE" w14:textId="735ACF1D" w:rsidR="005044D3" w:rsidRDefault="005044D3" w:rsidP="005044D3">
      <w:pPr>
        <w:pStyle w:val="Langtext"/>
      </w:pPr>
      <w:r>
        <w:t>• Höhe Sockelleiste Korpus: 123 mm</w:t>
      </w:r>
    </w:p>
    <w:p w14:paraId="6E880AD6" w14:textId="1E77AD1F" w:rsidR="005044D3" w:rsidRDefault="005044D3" w:rsidP="005044D3">
      <w:pPr>
        <w:pStyle w:val="Langtext"/>
      </w:pPr>
      <w:r>
        <w:t>• Höhe Sockelleiste Flügel: 110 mm</w:t>
      </w:r>
    </w:p>
    <w:p w14:paraId="62D14AEF" w14:textId="6C8792B3" w:rsidR="005044D3" w:rsidRDefault="005044D3" w:rsidP="005044D3">
      <w:pPr>
        <w:pStyle w:val="Langtext"/>
      </w:pPr>
      <w:r>
        <w:t>• Profilstärke Korpus: 60 mm</w:t>
      </w:r>
    </w:p>
    <w:p w14:paraId="58429360" w14:textId="6FB3C24C" w:rsidR="005044D3" w:rsidRDefault="005044D3" w:rsidP="005044D3">
      <w:pPr>
        <w:pStyle w:val="Langtext"/>
      </w:pPr>
      <w:r>
        <w:t>• Umdrehungen: 1,5 bis 5,0 U/min</w:t>
      </w:r>
    </w:p>
    <w:p w14:paraId="4697D6A5" w14:textId="3B80E9F7" w:rsidR="005044D3" w:rsidRDefault="005044D3" w:rsidP="005044D3">
      <w:pPr>
        <w:pStyle w:val="Langtext"/>
      </w:pPr>
      <w:r>
        <w:t>• Personen pro Segment: 2-3 Personen</w:t>
      </w:r>
    </w:p>
    <w:p w14:paraId="08B6D3D4" w14:textId="0C187148" w:rsidR="005044D3" w:rsidRDefault="005044D3" w:rsidP="005044D3">
      <w:pPr>
        <w:pStyle w:val="Langtext"/>
      </w:pPr>
      <w:r>
        <w:t>• Kapazität pro Stunde : 1300 Personen/ Stunde</w:t>
      </w:r>
    </w:p>
    <w:p w14:paraId="185698CD" w14:textId="4E61FFCF" w:rsidR="005044D3" w:rsidRDefault="005044D3" w:rsidP="005044D3">
      <w:pPr>
        <w:pStyle w:val="Langtext"/>
      </w:pPr>
      <w:r>
        <w:t>z.B. ASSA ABLOY RD3/21 FRAME Center Shaft, oder Gleichwertiges</w:t>
      </w:r>
    </w:p>
    <w:p w14:paraId="15E78371" w14:textId="2414B58F" w:rsidR="005044D3" w:rsidRDefault="005044D3" w:rsidP="005044D3">
      <w:pPr>
        <w:pStyle w:val="Langtext"/>
      </w:pPr>
      <w:r>
        <w:t>Angebotenes Erzeugnis: (....)</w:t>
      </w:r>
    </w:p>
    <w:p w14:paraId="278C55B9" w14:textId="376E126D" w:rsidR="005044D3" w:rsidRDefault="005044D3" w:rsidP="005044D3">
      <w:pPr>
        <w:pStyle w:val="Folgeposition"/>
        <w:keepNext/>
        <w:keepLines/>
      </w:pPr>
      <w:r>
        <w:t>C</w:t>
      </w:r>
      <w:r>
        <w:rPr>
          <w:sz w:val="12"/>
        </w:rPr>
        <w:t>+</w:t>
      </w:r>
      <w:r>
        <w:tab/>
        <w:t>Autom. 3-Kammer-Karusselltüre 2400mm,robustes Profilsystem</w:t>
      </w:r>
      <w:r>
        <w:tab/>
        <w:t xml:space="preserve">Stk </w:t>
      </w:r>
    </w:p>
    <w:p w14:paraId="1A20AD71" w14:textId="20A14124" w:rsidR="005044D3" w:rsidRDefault="005044D3" w:rsidP="005044D3">
      <w:pPr>
        <w:pStyle w:val="Langtext"/>
      </w:pPr>
      <w:r>
        <w:t>Automatische 3-Kammer/3-flügelige Karusselltüranlage, robustes Profilsystem mit Mittelsäule - für kompakte Eingangssituationen</w:t>
      </w:r>
    </w:p>
    <w:p w14:paraId="765A5887" w14:textId="77777777" w:rsidR="005044D3" w:rsidRDefault="005044D3" w:rsidP="005044D3">
      <w:pPr>
        <w:pStyle w:val="Langtext"/>
      </w:pPr>
    </w:p>
    <w:p w14:paraId="794D3424" w14:textId="0A420370" w:rsidR="005044D3" w:rsidRDefault="005044D3" w:rsidP="005044D3">
      <w:pPr>
        <w:pStyle w:val="Langtext"/>
      </w:pPr>
      <w:r>
        <w:t>• Trommelaußendurchmesser: 2488 mm</w:t>
      </w:r>
    </w:p>
    <w:p w14:paraId="4C8C5F7C" w14:textId="56EE7BA4" w:rsidR="005044D3" w:rsidRDefault="005044D3" w:rsidP="005044D3">
      <w:pPr>
        <w:pStyle w:val="Langtext"/>
      </w:pPr>
      <w:r>
        <w:t>• Trommelinnendurchmesser: 2400 mm</w:t>
      </w:r>
    </w:p>
    <w:p w14:paraId="50C9D4C0" w14:textId="0A420EE5" w:rsidR="005044D3" w:rsidRDefault="005044D3" w:rsidP="005044D3">
      <w:pPr>
        <w:pStyle w:val="Langtext"/>
      </w:pPr>
      <w:r>
        <w:lastRenderedPageBreak/>
        <w:t>• Einstiegsbreite: 1093 mm</w:t>
      </w:r>
    </w:p>
    <w:p w14:paraId="65C5710D" w14:textId="7F7E36E8" w:rsidR="005044D3" w:rsidRDefault="005044D3" w:rsidP="005044D3">
      <w:pPr>
        <w:pStyle w:val="Langtext"/>
      </w:pPr>
      <w:r>
        <w:t>• Lichte Durchgangshöhe:  .... mm [min. 2200, max. 2800]</w:t>
      </w:r>
    </w:p>
    <w:p w14:paraId="7C2F48FE" w14:textId="632F308B" w:rsidR="005044D3" w:rsidRDefault="005044D3" w:rsidP="005044D3">
      <w:pPr>
        <w:pStyle w:val="Langtext"/>
      </w:pPr>
      <w:r>
        <w:t>• Attikahöhe: 200 mm</w:t>
      </w:r>
    </w:p>
    <w:p w14:paraId="211D0958" w14:textId="02F62696" w:rsidR="005044D3" w:rsidRDefault="005044D3" w:rsidP="005044D3">
      <w:pPr>
        <w:pStyle w:val="Langtext"/>
      </w:pPr>
      <w:r>
        <w:t>• Höhe Sockelleiste Korpus: 123 mm</w:t>
      </w:r>
    </w:p>
    <w:p w14:paraId="199F40EA" w14:textId="5498B013" w:rsidR="005044D3" w:rsidRDefault="005044D3" w:rsidP="005044D3">
      <w:pPr>
        <w:pStyle w:val="Langtext"/>
      </w:pPr>
      <w:r>
        <w:t>• Höhe Sockelleiste Flügel: 110 mm</w:t>
      </w:r>
    </w:p>
    <w:p w14:paraId="1069B9C6" w14:textId="64DD8A8B" w:rsidR="005044D3" w:rsidRDefault="005044D3" w:rsidP="005044D3">
      <w:pPr>
        <w:pStyle w:val="Langtext"/>
      </w:pPr>
      <w:r>
        <w:t>• Profilstärke Korpus: 60 mm</w:t>
      </w:r>
    </w:p>
    <w:p w14:paraId="7E46E0EB" w14:textId="7562BB80" w:rsidR="005044D3" w:rsidRDefault="005044D3" w:rsidP="005044D3">
      <w:pPr>
        <w:pStyle w:val="Langtext"/>
      </w:pPr>
      <w:r>
        <w:t>• Umdrehungen: 1,5 bis 5,0 U/min</w:t>
      </w:r>
    </w:p>
    <w:p w14:paraId="694A7523" w14:textId="51779E84" w:rsidR="005044D3" w:rsidRDefault="005044D3" w:rsidP="005044D3">
      <w:pPr>
        <w:pStyle w:val="Langtext"/>
      </w:pPr>
      <w:r>
        <w:t>• Personen pro Segment: 3-4 Personen</w:t>
      </w:r>
    </w:p>
    <w:p w14:paraId="321AF2CC" w14:textId="05060F32" w:rsidR="005044D3" w:rsidRDefault="005044D3" w:rsidP="005044D3">
      <w:pPr>
        <w:pStyle w:val="Langtext"/>
      </w:pPr>
      <w:r>
        <w:t>• Kapazität pro Stunde : 1500 Personen/ Stunde</w:t>
      </w:r>
    </w:p>
    <w:p w14:paraId="270AF89B" w14:textId="1E5ED15E" w:rsidR="005044D3" w:rsidRDefault="005044D3" w:rsidP="005044D3">
      <w:pPr>
        <w:pStyle w:val="Langtext"/>
      </w:pPr>
      <w:r>
        <w:t>z.B. ASSA ABLOY RD3/24 FRAME Center Shaft, oder Gleichwertiges</w:t>
      </w:r>
    </w:p>
    <w:p w14:paraId="196C1ABC" w14:textId="10776952" w:rsidR="005044D3" w:rsidRDefault="005044D3" w:rsidP="005044D3">
      <w:pPr>
        <w:pStyle w:val="Langtext"/>
      </w:pPr>
      <w:r>
        <w:t>Angebotenes Erzeugnis: (....)</w:t>
      </w:r>
    </w:p>
    <w:p w14:paraId="250081FE" w14:textId="018A4E70" w:rsidR="005044D3" w:rsidRDefault="005044D3" w:rsidP="005044D3">
      <w:pPr>
        <w:pStyle w:val="Folgeposition"/>
        <w:keepNext/>
        <w:keepLines/>
      </w:pPr>
      <w:r>
        <w:t>D</w:t>
      </w:r>
      <w:r>
        <w:rPr>
          <w:sz w:val="12"/>
        </w:rPr>
        <w:t>+</w:t>
      </w:r>
      <w:r>
        <w:tab/>
        <w:t>Autom. 3-Kammer-Karusselltüre 2700mm,robustes Profilsystem</w:t>
      </w:r>
      <w:r>
        <w:tab/>
        <w:t xml:space="preserve">Stk </w:t>
      </w:r>
    </w:p>
    <w:p w14:paraId="69E71FEF" w14:textId="5D6E59B9" w:rsidR="005044D3" w:rsidRDefault="005044D3" w:rsidP="005044D3">
      <w:pPr>
        <w:pStyle w:val="Langtext"/>
      </w:pPr>
      <w:r>
        <w:t>Automatische 3-Kammer/3-flügelige Karusselltüranlage, robustes Profilsystem mit Mittelsäule - für kompakte Eingangssituationen</w:t>
      </w:r>
    </w:p>
    <w:p w14:paraId="4E3D78A8" w14:textId="77777777" w:rsidR="005044D3" w:rsidRDefault="005044D3" w:rsidP="005044D3">
      <w:pPr>
        <w:pStyle w:val="Langtext"/>
      </w:pPr>
    </w:p>
    <w:p w14:paraId="3446144B" w14:textId="79D46B6C" w:rsidR="005044D3" w:rsidRDefault="005044D3" w:rsidP="005044D3">
      <w:pPr>
        <w:pStyle w:val="Langtext"/>
      </w:pPr>
      <w:r>
        <w:t>• Trommelaußendurchmesser: 2788 mm</w:t>
      </w:r>
    </w:p>
    <w:p w14:paraId="729206B2" w14:textId="240057B9" w:rsidR="005044D3" w:rsidRDefault="005044D3" w:rsidP="005044D3">
      <w:pPr>
        <w:pStyle w:val="Langtext"/>
      </w:pPr>
      <w:r>
        <w:t>• Trommelinnendurchmesser: 2700 mm</w:t>
      </w:r>
    </w:p>
    <w:p w14:paraId="56785059" w14:textId="49530BDE" w:rsidR="005044D3" w:rsidRDefault="005044D3" w:rsidP="005044D3">
      <w:pPr>
        <w:pStyle w:val="Langtext"/>
      </w:pPr>
      <w:r>
        <w:t>• Einstiegsbreite: 1243 mm</w:t>
      </w:r>
    </w:p>
    <w:p w14:paraId="34BE1A82" w14:textId="48ED34F5" w:rsidR="005044D3" w:rsidRDefault="005044D3" w:rsidP="005044D3">
      <w:pPr>
        <w:pStyle w:val="Langtext"/>
      </w:pPr>
      <w:r>
        <w:t>• Lichte Durchgangshöhe:  .... mm [min. 2200, max. 2800]</w:t>
      </w:r>
    </w:p>
    <w:p w14:paraId="1F842A38" w14:textId="4AD0F80F" w:rsidR="005044D3" w:rsidRDefault="005044D3" w:rsidP="005044D3">
      <w:pPr>
        <w:pStyle w:val="Langtext"/>
      </w:pPr>
      <w:r>
        <w:t>• Attikahöhe: 200 mm</w:t>
      </w:r>
    </w:p>
    <w:p w14:paraId="1EF4F0D4" w14:textId="49EF4426" w:rsidR="005044D3" w:rsidRDefault="005044D3" w:rsidP="005044D3">
      <w:pPr>
        <w:pStyle w:val="Langtext"/>
      </w:pPr>
      <w:r>
        <w:t>• Höhe Sockelleiste Korpus: 123 mm</w:t>
      </w:r>
    </w:p>
    <w:p w14:paraId="7A9D97B7" w14:textId="47CEE441" w:rsidR="005044D3" w:rsidRDefault="005044D3" w:rsidP="005044D3">
      <w:pPr>
        <w:pStyle w:val="Langtext"/>
      </w:pPr>
      <w:r>
        <w:t>• Höhe Sockelleiste Flügel: 110 mm</w:t>
      </w:r>
    </w:p>
    <w:p w14:paraId="6582E479" w14:textId="0E01CB24" w:rsidR="005044D3" w:rsidRDefault="005044D3" w:rsidP="005044D3">
      <w:pPr>
        <w:pStyle w:val="Langtext"/>
      </w:pPr>
      <w:r>
        <w:t>• Profilstärke Korpus: 60 mm</w:t>
      </w:r>
    </w:p>
    <w:p w14:paraId="6BBCE256" w14:textId="0F83745D" w:rsidR="005044D3" w:rsidRDefault="005044D3" w:rsidP="005044D3">
      <w:pPr>
        <w:pStyle w:val="Langtext"/>
      </w:pPr>
      <w:r>
        <w:t>• Umdrehungen: 1,5 bis 5,0 U/min</w:t>
      </w:r>
    </w:p>
    <w:p w14:paraId="4C793FDF" w14:textId="25270271" w:rsidR="005044D3" w:rsidRDefault="005044D3" w:rsidP="005044D3">
      <w:pPr>
        <w:pStyle w:val="Langtext"/>
      </w:pPr>
      <w:r>
        <w:t>• Personen pro Segment: 4 Personen</w:t>
      </w:r>
    </w:p>
    <w:p w14:paraId="49E83093" w14:textId="3CA8B66C" w:rsidR="005044D3" w:rsidRDefault="005044D3" w:rsidP="005044D3">
      <w:pPr>
        <w:pStyle w:val="Langtext"/>
      </w:pPr>
      <w:r>
        <w:t>• Kapazität pro Stunde : 2000 Personen/ Stunde</w:t>
      </w:r>
    </w:p>
    <w:p w14:paraId="2AD76EC3" w14:textId="669EBCA1" w:rsidR="005044D3" w:rsidRDefault="005044D3" w:rsidP="005044D3">
      <w:pPr>
        <w:pStyle w:val="Langtext"/>
      </w:pPr>
      <w:r>
        <w:t>z.B. ASSA ABLOY RD3/27 FRAME Center Shaft, oder Gleichwertiges</w:t>
      </w:r>
    </w:p>
    <w:p w14:paraId="387CAB06" w14:textId="1CF3CAAE" w:rsidR="005044D3" w:rsidRDefault="005044D3" w:rsidP="005044D3">
      <w:pPr>
        <w:pStyle w:val="Langtext"/>
      </w:pPr>
      <w:r>
        <w:t>Angebotenes Erzeugnis: (....)</w:t>
      </w:r>
    </w:p>
    <w:p w14:paraId="24016CAA" w14:textId="298A006A" w:rsidR="005044D3" w:rsidRDefault="005044D3" w:rsidP="005044D3">
      <w:pPr>
        <w:pStyle w:val="Folgeposition"/>
        <w:keepNext/>
        <w:keepLines/>
      </w:pPr>
      <w:r>
        <w:t>E</w:t>
      </w:r>
      <w:r>
        <w:rPr>
          <w:sz w:val="12"/>
        </w:rPr>
        <w:t>+</w:t>
      </w:r>
      <w:r>
        <w:tab/>
        <w:t>Autom. 3-Kammer-Karusselltüre 3000mm,robustes Profilsystem</w:t>
      </w:r>
      <w:r>
        <w:tab/>
        <w:t xml:space="preserve">Stk </w:t>
      </w:r>
    </w:p>
    <w:p w14:paraId="63BC9105" w14:textId="6F51AE07" w:rsidR="005044D3" w:rsidRDefault="005044D3" w:rsidP="005044D3">
      <w:pPr>
        <w:pStyle w:val="Langtext"/>
      </w:pPr>
      <w:r>
        <w:t>Automatische 3-Kammer/3-flügelige Karusselltüranlage, zartgerahmtes Profilsystem mit Mittelsäule - für kompakte Eingangssituationen</w:t>
      </w:r>
    </w:p>
    <w:p w14:paraId="6B5FB396" w14:textId="77777777" w:rsidR="005044D3" w:rsidRDefault="005044D3" w:rsidP="005044D3">
      <w:pPr>
        <w:pStyle w:val="Langtext"/>
      </w:pPr>
    </w:p>
    <w:p w14:paraId="0CFB008F" w14:textId="15D401BE" w:rsidR="005044D3" w:rsidRDefault="008B05E5" w:rsidP="008B05E5">
      <w:pPr>
        <w:pStyle w:val="Langtext"/>
      </w:pPr>
      <w:r>
        <w:t>• Trommelaußendurchmesser: 3088 mm</w:t>
      </w:r>
    </w:p>
    <w:p w14:paraId="3392B7A7" w14:textId="38A073B7" w:rsidR="008B05E5" w:rsidRDefault="008B05E5" w:rsidP="008B05E5">
      <w:pPr>
        <w:pStyle w:val="Langtext"/>
      </w:pPr>
      <w:r>
        <w:t>• Trommelinnendurchmesser: 3000 mm</w:t>
      </w:r>
    </w:p>
    <w:p w14:paraId="2683924D" w14:textId="68033B47" w:rsidR="008B05E5" w:rsidRDefault="008B05E5" w:rsidP="008B05E5">
      <w:pPr>
        <w:pStyle w:val="Langtext"/>
      </w:pPr>
      <w:r>
        <w:t>• Einstiegsbreite: 1393 mm</w:t>
      </w:r>
    </w:p>
    <w:p w14:paraId="4996CB74" w14:textId="3AF037B4" w:rsidR="008B05E5" w:rsidRDefault="008B05E5" w:rsidP="008B05E5">
      <w:pPr>
        <w:pStyle w:val="Langtext"/>
      </w:pPr>
      <w:r>
        <w:t>• Lichte Durchgangshöhe:  .... mm [min. 2200, max. 2800]</w:t>
      </w:r>
    </w:p>
    <w:p w14:paraId="7DC9A3B8" w14:textId="06B47ACC" w:rsidR="008B05E5" w:rsidRDefault="008B05E5" w:rsidP="008B05E5">
      <w:pPr>
        <w:pStyle w:val="Langtext"/>
      </w:pPr>
      <w:r>
        <w:t>• Attikahöhe: 200 mm</w:t>
      </w:r>
    </w:p>
    <w:p w14:paraId="76A17E77" w14:textId="0D0730AC" w:rsidR="008B05E5" w:rsidRDefault="008B05E5" w:rsidP="008B05E5">
      <w:pPr>
        <w:pStyle w:val="Langtext"/>
      </w:pPr>
      <w:r>
        <w:t>• Höhe Sockelleiste Korpus: 123 mm</w:t>
      </w:r>
    </w:p>
    <w:p w14:paraId="3C737DF1" w14:textId="0E9D1880" w:rsidR="008B05E5" w:rsidRDefault="008B05E5" w:rsidP="008B05E5">
      <w:pPr>
        <w:pStyle w:val="Langtext"/>
      </w:pPr>
      <w:r>
        <w:t>• Höhe Sockelleiste Flügel: 110 mm</w:t>
      </w:r>
    </w:p>
    <w:p w14:paraId="02E8BA80" w14:textId="005CDD50" w:rsidR="008B05E5" w:rsidRDefault="008B05E5" w:rsidP="008B05E5">
      <w:pPr>
        <w:pStyle w:val="Langtext"/>
      </w:pPr>
      <w:r>
        <w:t>• Profilstärke Korpus: 60mm</w:t>
      </w:r>
    </w:p>
    <w:p w14:paraId="78B9B44E" w14:textId="01E70C68" w:rsidR="008B05E5" w:rsidRDefault="008B05E5" w:rsidP="008B05E5">
      <w:pPr>
        <w:pStyle w:val="Langtext"/>
      </w:pPr>
      <w:r>
        <w:t>• Umdrehungen: 1,5 bis 5,0 U/min</w:t>
      </w:r>
    </w:p>
    <w:p w14:paraId="0312D82B" w14:textId="4B67B41E" w:rsidR="008B05E5" w:rsidRDefault="008B05E5" w:rsidP="008B05E5">
      <w:pPr>
        <w:pStyle w:val="Langtext"/>
      </w:pPr>
      <w:r>
        <w:t>• Personen pro Segment: 5 Personen</w:t>
      </w:r>
    </w:p>
    <w:p w14:paraId="029086EB" w14:textId="1D4EE939" w:rsidR="008B05E5" w:rsidRDefault="008B05E5" w:rsidP="008B05E5">
      <w:pPr>
        <w:pStyle w:val="Langtext"/>
      </w:pPr>
      <w:r>
        <w:t>• Kapazität pro Stunde : 2500 Personen/ Stunde</w:t>
      </w:r>
    </w:p>
    <w:p w14:paraId="0776A5FA" w14:textId="553BC452" w:rsidR="008B05E5" w:rsidRDefault="008B05E5" w:rsidP="008B05E5">
      <w:pPr>
        <w:pStyle w:val="Langtext"/>
      </w:pPr>
      <w:r>
        <w:t>z.B. ASSA ABLOY RD3/30 FRAME Center Shaft, oder Gleichwertiges</w:t>
      </w:r>
    </w:p>
    <w:p w14:paraId="47F942C6" w14:textId="6C001728" w:rsidR="008B05E5" w:rsidRDefault="008B05E5" w:rsidP="008B05E5">
      <w:pPr>
        <w:pStyle w:val="Langtext"/>
      </w:pPr>
      <w:r>
        <w:t>Angebotenes Erzeugnis: (....)</w:t>
      </w:r>
    </w:p>
    <w:p w14:paraId="1375B0E5" w14:textId="0ED94EE3" w:rsidR="008B05E5" w:rsidRDefault="008B05E5" w:rsidP="008B05E5">
      <w:pPr>
        <w:pStyle w:val="Folgeposition"/>
        <w:keepNext/>
        <w:keepLines/>
      </w:pPr>
      <w:r>
        <w:t>F</w:t>
      </w:r>
      <w:r>
        <w:rPr>
          <w:sz w:val="12"/>
        </w:rPr>
        <w:t>+</w:t>
      </w:r>
      <w:r>
        <w:tab/>
        <w:t>Autom. 3-Kammer-Karusselltüre 3600mm,robustes Profilsystem</w:t>
      </w:r>
      <w:r>
        <w:tab/>
        <w:t xml:space="preserve">Stk </w:t>
      </w:r>
    </w:p>
    <w:p w14:paraId="7FA2CD6A" w14:textId="2BFF01E5" w:rsidR="008B05E5" w:rsidRDefault="008B05E5" w:rsidP="008B05E5">
      <w:pPr>
        <w:pStyle w:val="Langtext"/>
      </w:pPr>
      <w:r>
        <w:t>Automatische 3-Kammer/3-flügelige Karusselltüranlage, zartgerahmtes Profilsystem mit Mittelsäule - für kompakte Eingangssituationen</w:t>
      </w:r>
    </w:p>
    <w:p w14:paraId="7158716A" w14:textId="77777777" w:rsidR="008B05E5" w:rsidRDefault="008B05E5" w:rsidP="008B05E5">
      <w:pPr>
        <w:pStyle w:val="Langtext"/>
      </w:pPr>
    </w:p>
    <w:p w14:paraId="1A25B0D9" w14:textId="5C54587E" w:rsidR="008B05E5" w:rsidRDefault="008B05E5" w:rsidP="008B05E5">
      <w:pPr>
        <w:pStyle w:val="Langtext"/>
      </w:pPr>
      <w:r>
        <w:t>• Trommelaußendurchmesser: 3688 mm</w:t>
      </w:r>
    </w:p>
    <w:p w14:paraId="34D6FABE" w14:textId="7E6073C2" w:rsidR="008B05E5" w:rsidRDefault="008B05E5" w:rsidP="008B05E5">
      <w:pPr>
        <w:pStyle w:val="Langtext"/>
      </w:pPr>
      <w:r>
        <w:t>• Trommelinnendurchmesser: 3600 mm</w:t>
      </w:r>
    </w:p>
    <w:p w14:paraId="56E9A47A" w14:textId="1AF34516" w:rsidR="008B05E5" w:rsidRDefault="008B05E5" w:rsidP="008B05E5">
      <w:pPr>
        <w:pStyle w:val="Langtext"/>
      </w:pPr>
      <w:r>
        <w:t>• Einstiegsbreite: 1693 mm</w:t>
      </w:r>
    </w:p>
    <w:p w14:paraId="28E91FC5" w14:textId="720C1C5D" w:rsidR="008B05E5" w:rsidRDefault="008B05E5" w:rsidP="008B05E5">
      <w:pPr>
        <w:pStyle w:val="Langtext"/>
      </w:pPr>
      <w:r>
        <w:t>• Lichte Durchgangshöhe:  .... mm [min. 2200, max. 2800]</w:t>
      </w:r>
    </w:p>
    <w:p w14:paraId="7C6FABA6" w14:textId="566A51E9" w:rsidR="008B05E5" w:rsidRDefault="008B05E5" w:rsidP="008B05E5">
      <w:pPr>
        <w:pStyle w:val="Langtext"/>
      </w:pPr>
      <w:r>
        <w:t>• Attikahöhe: 200 mm</w:t>
      </w:r>
    </w:p>
    <w:p w14:paraId="665338BB" w14:textId="76C490D2" w:rsidR="008B05E5" w:rsidRDefault="008B05E5" w:rsidP="008B05E5">
      <w:pPr>
        <w:pStyle w:val="Langtext"/>
      </w:pPr>
      <w:r>
        <w:t>• Höhe Sockelleiste Korpus: 123mm</w:t>
      </w:r>
    </w:p>
    <w:p w14:paraId="3970F848" w14:textId="6AEBD8C0" w:rsidR="008B05E5" w:rsidRDefault="008B05E5" w:rsidP="008B05E5">
      <w:pPr>
        <w:pStyle w:val="Langtext"/>
      </w:pPr>
      <w:r>
        <w:t>• Höhe Sockelleiste Flügel: 110 mm</w:t>
      </w:r>
    </w:p>
    <w:p w14:paraId="13AA0ED8" w14:textId="309BF3C7" w:rsidR="008B05E5" w:rsidRDefault="008B05E5" w:rsidP="008B05E5">
      <w:pPr>
        <w:pStyle w:val="Langtext"/>
      </w:pPr>
      <w:r>
        <w:t>• Profilstärke Korpus: 60 mm</w:t>
      </w:r>
    </w:p>
    <w:p w14:paraId="2AF876B0" w14:textId="16905AFF" w:rsidR="008B05E5" w:rsidRDefault="008B05E5" w:rsidP="008B05E5">
      <w:pPr>
        <w:pStyle w:val="Langtext"/>
      </w:pPr>
      <w:r>
        <w:t>• Umdrehungen: 1,5 bis 5,0 U/min</w:t>
      </w:r>
    </w:p>
    <w:p w14:paraId="5985D960" w14:textId="11ADBA41" w:rsidR="008B05E5" w:rsidRDefault="008B05E5" w:rsidP="008B05E5">
      <w:pPr>
        <w:pStyle w:val="Langtext"/>
      </w:pPr>
      <w:r>
        <w:t>• Personen pro Segment: 6 Personen</w:t>
      </w:r>
    </w:p>
    <w:p w14:paraId="224EBF77" w14:textId="5FCE54D5" w:rsidR="008B05E5" w:rsidRDefault="008B05E5" w:rsidP="008B05E5">
      <w:pPr>
        <w:pStyle w:val="Langtext"/>
      </w:pPr>
      <w:r>
        <w:t>• Kapazität pro Stunde : 3000 Personen/ Stunde</w:t>
      </w:r>
    </w:p>
    <w:p w14:paraId="4996717D" w14:textId="4A5C3C65" w:rsidR="008B05E5" w:rsidRDefault="008B05E5" w:rsidP="008B05E5">
      <w:pPr>
        <w:pStyle w:val="Langtext"/>
      </w:pPr>
      <w:r>
        <w:t>z.B. ASSA ABLOY RD3/36 FRAME Center Shaft, oder Gleichwertiges</w:t>
      </w:r>
    </w:p>
    <w:p w14:paraId="44D49619" w14:textId="40573AE7" w:rsidR="008B05E5" w:rsidRDefault="008B05E5" w:rsidP="008B05E5">
      <w:pPr>
        <w:pStyle w:val="Langtext"/>
      </w:pPr>
      <w:r>
        <w:t>Angebotenes Erzeugnis: (....)</w:t>
      </w:r>
    </w:p>
    <w:p w14:paraId="20E0B1B8" w14:textId="7010470D" w:rsidR="008B05E5" w:rsidRDefault="008B05E5" w:rsidP="008B05E5">
      <w:pPr>
        <w:pStyle w:val="Folgeposition"/>
        <w:keepNext/>
        <w:keepLines/>
      </w:pPr>
      <w:r>
        <w:lastRenderedPageBreak/>
        <w:t>G</w:t>
      </w:r>
      <w:r>
        <w:rPr>
          <w:sz w:val="12"/>
        </w:rPr>
        <w:t>+</w:t>
      </w:r>
      <w:r>
        <w:tab/>
        <w:t>Autom. 3-Kammer-Karusselltüre 1800mm,dezent m.Mittel-Säule</w:t>
      </w:r>
      <w:r>
        <w:tab/>
        <w:t xml:space="preserve">Stk </w:t>
      </w:r>
    </w:p>
    <w:p w14:paraId="7D8B82DA" w14:textId="7C216E8D" w:rsidR="008B05E5" w:rsidRDefault="008B05E5" w:rsidP="008B05E5">
      <w:pPr>
        <w:pStyle w:val="Langtext"/>
      </w:pPr>
      <w:r>
        <w:t>Automatische 3-Kammer/3-flügelige Karusselltüranlage, dezentes Profilsystem mit Mittelsäule - für kompakte Eingangssituationen</w:t>
      </w:r>
    </w:p>
    <w:p w14:paraId="4496EC8E" w14:textId="77777777" w:rsidR="008B05E5" w:rsidRDefault="008B05E5" w:rsidP="008B05E5">
      <w:pPr>
        <w:pStyle w:val="Langtext"/>
      </w:pPr>
    </w:p>
    <w:p w14:paraId="4B79BFCF" w14:textId="6ADAC163" w:rsidR="008B05E5" w:rsidRDefault="008B05E5" w:rsidP="008B05E5">
      <w:pPr>
        <w:pStyle w:val="Langtext"/>
      </w:pPr>
      <w:r>
        <w:t>• Trommelaußendurchmesser: 1888 mm</w:t>
      </w:r>
    </w:p>
    <w:p w14:paraId="610E6D18" w14:textId="1986C387" w:rsidR="008B05E5" w:rsidRDefault="008B05E5" w:rsidP="008B05E5">
      <w:pPr>
        <w:pStyle w:val="Langtext"/>
      </w:pPr>
      <w:r>
        <w:t>• Trommelinnendurchmesser: 1800 mm</w:t>
      </w:r>
    </w:p>
    <w:p w14:paraId="617A9339" w14:textId="597743DB" w:rsidR="008B05E5" w:rsidRDefault="008B05E5" w:rsidP="008B05E5">
      <w:pPr>
        <w:pStyle w:val="Langtext"/>
      </w:pPr>
      <w:r>
        <w:t>• Einstiegsbreite: 793 mm</w:t>
      </w:r>
    </w:p>
    <w:p w14:paraId="10947123" w14:textId="052B24DE" w:rsidR="008B05E5" w:rsidRDefault="008B05E5" w:rsidP="008B05E5">
      <w:pPr>
        <w:pStyle w:val="Langtext"/>
      </w:pPr>
      <w:r>
        <w:t>• Lichte Durchgangshöhe:  .... mm [min. 2200, max. 2800]</w:t>
      </w:r>
    </w:p>
    <w:p w14:paraId="6F60DF1F" w14:textId="6DE8D686" w:rsidR="008B05E5" w:rsidRDefault="008B05E5" w:rsidP="008B05E5">
      <w:pPr>
        <w:pStyle w:val="Langtext"/>
      </w:pPr>
      <w:r>
        <w:t>• Attikahöhe: 200 mm</w:t>
      </w:r>
    </w:p>
    <w:p w14:paraId="11C9EE4A" w14:textId="7AA66E87" w:rsidR="008B05E5" w:rsidRDefault="008B05E5" w:rsidP="008B05E5">
      <w:pPr>
        <w:pStyle w:val="Langtext"/>
      </w:pPr>
      <w:r>
        <w:t>• Höhe Sockelleiste Korpus: 83 mm</w:t>
      </w:r>
    </w:p>
    <w:p w14:paraId="30B87425" w14:textId="3FAF643C" w:rsidR="008B05E5" w:rsidRDefault="008B05E5" w:rsidP="008B05E5">
      <w:pPr>
        <w:pStyle w:val="Langtext"/>
      </w:pPr>
      <w:r>
        <w:t>• Höhe Sockelleiste Flügel: 48 mm</w:t>
      </w:r>
    </w:p>
    <w:p w14:paraId="26E4FC73" w14:textId="554122F4" w:rsidR="008B05E5" w:rsidRDefault="008B05E5" w:rsidP="008B05E5">
      <w:pPr>
        <w:pStyle w:val="Langtext"/>
      </w:pPr>
      <w:r>
        <w:t>• Profilstärke Korpus: 40 mm</w:t>
      </w:r>
    </w:p>
    <w:p w14:paraId="4B87004D" w14:textId="4D9966D4" w:rsidR="008B05E5" w:rsidRDefault="008B05E5" w:rsidP="008B05E5">
      <w:pPr>
        <w:pStyle w:val="Langtext"/>
      </w:pPr>
      <w:r>
        <w:t>• Umdrehungen: 1,5 bis 5,0 U/min</w:t>
      </w:r>
    </w:p>
    <w:p w14:paraId="3C56E230" w14:textId="19848AB9" w:rsidR="008B05E5" w:rsidRDefault="008B05E5" w:rsidP="008B05E5">
      <w:pPr>
        <w:pStyle w:val="Langtext"/>
      </w:pPr>
      <w:r>
        <w:t>• Personen pro Segment: 2 Personen</w:t>
      </w:r>
    </w:p>
    <w:p w14:paraId="6A2BB0EC" w14:textId="0D88F28A" w:rsidR="008B05E5" w:rsidRDefault="008B05E5" w:rsidP="008B05E5">
      <w:pPr>
        <w:pStyle w:val="Langtext"/>
      </w:pPr>
      <w:r>
        <w:t>• Kapazität pro Stunde : 1200 Personen/ Stunde</w:t>
      </w:r>
    </w:p>
    <w:p w14:paraId="7BAB6D13" w14:textId="3E2461F4" w:rsidR="008B05E5" w:rsidRDefault="008B05E5" w:rsidP="008B05E5">
      <w:pPr>
        <w:pStyle w:val="Langtext"/>
      </w:pPr>
      <w:r>
        <w:t>z.B. ASSA ABLOY RD3/18 SLIM Center Shaft, mit oder Gleichwertiges</w:t>
      </w:r>
    </w:p>
    <w:p w14:paraId="2E543675" w14:textId="434DF2DD" w:rsidR="008B05E5" w:rsidRDefault="008B05E5" w:rsidP="008B05E5">
      <w:pPr>
        <w:pStyle w:val="Langtext"/>
      </w:pPr>
      <w:r>
        <w:t>Angebotenes Erzeugnis: (....)</w:t>
      </w:r>
    </w:p>
    <w:p w14:paraId="46D6349F" w14:textId="3A483FA4" w:rsidR="008B05E5" w:rsidRDefault="008B05E5" w:rsidP="008B05E5">
      <w:pPr>
        <w:pStyle w:val="Folgeposition"/>
        <w:keepNext/>
        <w:keepLines/>
      </w:pPr>
      <w:r>
        <w:t>H</w:t>
      </w:r>
      <w:r>
        <w:rPr>
          <w:sz w:val="12"/>
        </w:rPr>
        <w:t>+</w:t>
      </w:r>
      <w:r>
        <w:tab/>
        <w:t>Autom. 3-Kammer-Karusselltüre 2100mm,dezent m.Mittel-Säule</w:t>
      </w:r>
      <w:r>
        <w:tab/>
        <w:t xml:space="preserve">Stk </w:t>
      </w:r>
    </w:p>
    <w:p w14:paraId="010E6692" w14:textId="46FB9E3E" w:rsidR="008B05E5" w:rsidRDefault="008B05E5" w:rsidP="008B05E5">
      <w:pPr>
        <w:pStyle w:val="Langtext"/>
      </w:pPr>
      <w:r>
        <w:t>Automatische 3-Kammer/3-flügelige Karusselltüranlage, dezentes Profilsystem mit Mittelsäule - für kompakte Eingangssituationen</w:t>
      </w:r>
    </w:p>
    <w:p w14:paraId="2347893B" w14:textId="77777777" w:rsidR="008B05E5" w:rsidRDefault="008B05E5" w:rsidP="008B05E5">
      <w:pPr>
        <w:pStyle w:val="Langtext"/>
      </w:pPr>
    </w:p>
    <w:p w14:paraId="10D3E6A4" w14:textId="78F0FA61" w:rsidR="008B05E5" w:rsidRDefault="008B05E5" w:rsidP="008B05E5">
      <w:pPr>
        <w:pStyle w:val="Langtext"/>
      </w:pPr>
      <w:r>
        <w:t>• Trommelaußendurchmesser: 2188 mm</w:t>
      </w:r>
    </w:p>
    <w:p w14:paraId="1BDC4A03" w14:textId="71072113" w:rsidR="008B05E5" w:rsidRDefault="008B05E5" w:rsidP="008B05E5">
      <w:pPr>
        <w:pStyle w:val="Langtext"/>
      </w:pPr>
      <w:r>
        <w:t>• Trommelinnendurchmesser: 2100 mm</w:t>
      </w:r>
    </w:p>
    <w:p w14:paraId="7074C6D5" w14:textId="4AD33285" w:rsidR="008B05E5" w:rsidRDefault="008B05E5" w:rsidP="008B05E5">
      <w:pPr>
        <w:pStyle w:val="Langtext"/>
      </w:pPr>
      <w:r>
        <w:t>• Einstiegsbreite: 973 mm</w:t>
      </w:r>
    </w:p>
    <w:p w14:paraId="0C9BB5C8" w14:textId="62EF9B18" w:rsidR="008B05E5" w:rsidRDefault="008B05E5" w:rsidP="008B05E5">
      <w:pPr>
        <w:pStyle w:val="Langtext"/>
      </w:pPr>
      <w:r>
        <w:t>• Lichte Durchgangshöhe:  .... mm [min. 2200, max. 2800]</w:t>
      </w:r>
    </w:p>
    <w:p w14:paraId="35FA8044" w14:textId="094445E9" w:rsidR="008B05E5" w:rsidRDefault="008B05E5" w:rsidP="008B05E5">
      <w:pPr>
        <w:pStyle w:val="Langtext"/>
      </w:pPr>
      <w:r>
        <w:t>• Attikahöhe: 200 mm</w:t>
      </w:r>
    </w:p>
    <w:p w14:paraId="0BC73650" w14:textId="481E7C5D" w:rsidR="008B05E5" w:rsidRDefault="008B05E5" w:rsidP="008B05E5">
      <w:pPr>
        <w:pStyle w:val="Langtext"/>
      </w:pPr>
      <w:r>
        <w:t>• Höhe Sockelleiste Korpus: 83 mm</w:t>
      </w:r>
    </w:p>
    <w:p w14:paraId="21CD4C2B" w14:textId="1144735C" w:rsidR="008B05E5" w:rsidRDefault="008B05E5" w:rsidP="008B05E5">
      <w:pPr>
        <w:pStyle w:val="Langtext"/>
      </w:pPr>
      <w:r>
        <w:t>• Höhe Sockelleiste Flügel: 48 mm</w:t>
      </w:r>
    </w:p>
    <w:p w14:paraId="4DC5D694" w14:textId="2FC1CE02" w:rsidR="008B05E5" w:rsidRDefault="008B05E5" w:rsidP="008B05E5">
      <w:pPr>
        <w:pStyle w:val="Langtext"/>
      </w:pPr>
      <w:r>
        <w:t>• Profilstärke Korpus: 40 mm</w:t>
      </w:r>
    </w:p>
    <w:p w14:paraId="247E04BC" w14:textId="310016CA" w:rsidR="008B05E5" w:rsidRDefault="008B05E5" w:rsidP="008B05E5">
      <w:pPr>
        <w:pStyle w:val="Langtext"/>
      </w:pPr>
      <w:r>
        <w:t>• Umdrehungen: 1,5 bis 5,0 U/min</w:t>
      </w:r>
    </w:p>
    <w:p w14:paraId="4393AAAE" w14:textId="5B729350" w:rsidR="008B05E5" w:rsidRDefault="008B05E5" w:rsidP="008B05E5">
      <w:pPr>
        <w:pStyle w:val="Langtext"/>
      </w:pPr>
      <w:r>
        <w:t>• Personen pro Segment: 2-3 Personen</w:t>
      </w:r>
    </w:p>
    <w:p w14:paraId="0DB3EB2D" w14:textId="66A39608" w:rsidR="008B05E5" w:rsidRDefault="008B05E5" w:rsidP="008B05E5">
      <w:pPr>
        <w:pStyle w:val="Langtext"/>
      </w:pPr>
      <w:r>
        <w:t>• Kapazität pro Stunde : 1300 Personen/ Stunde</w:t>
      </w:r>
    </w:p>
    <w:p w14:paraId="37D99C09" w14:textId="49A21281" w:rsidR="008B05E5" w:rsidRDefault="008B05E5" w:rsidP="008B05E5">
      <w:pPr>
        <w:pStyle w:val="Langtext"/>
      </w:pPr>
      <w:r>
        <w:t>z.B. ASSA ABLOY RD3/21 SLIM Center Shaft, oder Gleichwertiges</w:t>
      </w:r>
    </w:p>
    <w:p w14:paraId="43B6FDBC" w14:textId="63CC463E" w:rsidR="008B05E5" w:rsidRDefault="008B05E5" w:rsidP="008B05E5">
      <w:pPr>
        <w:pStyle w:val="Langtext"/>
      </w:pPr>
      <w:r>
        <w:t>Angebotenes Erzeugnis: (....)</w:t>
      </w:r>
    </w:p>
    <w:p w14:paraId="79687269" w14:textId="3594484C" w:rsidR="008B05E5" w:rsidRDefault="008B05E5" w:rsidP="008B05E5">
      <w:pPr>
        <w:pStyle w:val="Folgeposition"/>
        <w:keepNext/>
        <w:keepLines/>
      </w:pPr>
      <w:r>
        <w:t>I</w:t>
      </w:r>
      <w:r>
        <w:rPr>
          <w:sz w:val="12"/>
        </w:rPr>
        <w:t>+</w:t>
      </w:r>
      <w:r>
        <w:tab/>
        <w:t>Autom. 3-Kammer-Karusselltüre 2400mm,dezent m.Mittel-Säule</w:t>
      </w:r>
      <w:r>
        <w:tab/>
        <w:t xml:space="preserve">Stk </w:t>
      </w:r>
    </w:p>
    <w:p w14:paraId="233FC6CD" w14:textId="1671822C" w:rsidR="008B05E5" w:rsidRDefault="008B05E5" w:rsidP="008B05E5">
      <w:pPr>
        <w:pStyle w:val="Langtext"/>
      </w:pPr>
      <w:r>
        <w:t>Automatische 3-Kammer/3-flügelige Karusselltüranlage, dezentes Profilsystem mit Mittelsäule - für kompakte Eingangssituationen</w:t>
      </w:r>
    </w:p>
    <w:p w14:paraId="4D9BD937" w14:textId="77777777" w:rsidR="008B05E5" w:rsidRDefault="008B05E5" w:rsidP="008B05E5">
      <w:pPr>
        <w:pStyle w:val="Langtext"/>
      </w:pPr>
    </w:p>
    <w:p w14:paraId="3A4032EE" w14:textId="214FCFBB" w:rsidR="008B05E5" w:rsidRDefault="008B05E5" w:rsidP="008B05E5">
      <w:pPr>
        <w:pStyle w:val="Langtext"/>
      </w:pPr>
      <w:r>
        <w:t>• Trommelaußendurchmesser: 2488 mm</w:t>
      </w:r>
    </w:p>
    <w:p w14:paraId="10E51D08" w14:textId="49AB6145" w:rsidR="008B05E5" w:rsidRDefault="008B05E5" w:rsidP="008B05E5">
      <w:pPr>
        <w:pStyle w:val="Langtext"/>
      </w:pPr>
      <w:r>
        <w:t>• Trommelinnendurchmesser: 2400 mm</w:t>
      </w:r>
    </w:p>
    <w:p w14:paraId="381A6FB4" w14:textId="4E570291" w:rsidR="008B05E5" w:rsidRDefault="008B05E5" w:rsidP="008B05E5">
      <w:pPr>
        <w:pStyle w:val="Langtext"/>
      </w:pPr>
      <w:r>
        <w:t>• Einstiegsbreite: 1093 mm</w:t>
      </w:r>
    </w:p>
    <w:p w14:paraId="75885726" w14:textId="108F0C19" w:rsidR="008B05E5" w:rsidRDefault="008B05E5" w:rsidP="008B05E5">
      <w:pPr>
        <w:pStyle w:val="Langtext"/>
      </w:pPr>
      <w:r>
        <w:t>• Lichte Durchgangshöhe:  .... mm [min. 2200, max. 2800]</w:t>
      </w:r>
    </w:p>
    <w:p w14:paraId="4C381AE0" w14:textId="304AB21E" w:rsidR="008B05E5" w:rsidRDefault="008B05E5" w:rsidP="008B05E5">
      <w:pPr>
        <w:pStyle w:val="Langtext"/>
      </w:pPr>
      <w:r>
        <w:t>• Attikahöhe: 200 mm</w:t>
      </w:r>
    </w:p>
    <w:p w14:paraId="1D6208FB" w14:textId="6540C25B" w:rsidR="008B05E5" w:rsidRDefault="008B05E5" w:rsidP="008B05E5">
      <w:pPr>
        <w:pStyle w:val="Langtext"/>
      </w:pPr>
      <w:r>
        <w:t>• Höhe Sockelleiste Korpus: 83 mm</w:t>
      </w:r>
    </w:p>
    <w:p w14:paraId="4BA19102" w14:textId="65AF3AA4" w:rsidR="008B05E5" w:rsidRDefault="008B05E5" w:rsidP="008B05E5">
      <w:pPr>
        <w:pStyle w:val="Langtext"/>
      </w:pPr>
      <w:r>
        <w:t>• Höhe Sockelleiste Flügel: 48 mm</w:t>
      </w:r>
    </w:p>
    <w:p w14:paraId="0ADE1FCE" w14:textId="0EE9F73C" w:rsidR="008B05E5" w:rsidRDefault="008B05E5" w:rsidP="008B05E5">
      <w:pPr>
        <w:pStyle w:val="Langtext"/>
      </w:pPr>
      <w:r>
        <w:t>• Profilstärke Korpus: 40 mm</w:t>
      </w:r>
    </w:p>
    <w:p w14:paraId="470AEA62" w14:textId="091AC638" w:rsidR="008B05E5" w:rsidRDefault="008B05E5" w:rsidP="008B05E5">
      <w:pPr>
        <w:pStyle w:val="Langtext"/>
      </w:pPr>
      <w:r>
        <w:t>• Umdrehungen: 1,5 bis 5,0 U/min</w:t>
      </w:r>
    </w:p>
    <w:p w14:paraId="3264B871" w14:textId="60A40471" w:rsidR="008B05E5" w:rsidRDefault="008B05E5" w:rsidP="008B05E5">
      <w:pPr>
        <w:pStyle w:val="Langtext"/>
      </w:pPr>
      <w:r>
        <w:t>• Personen pro Segment: 3-4 Personen</w:t>
      </w:r>
    </w:p>
    <w:p w14:paraId="251E3B86" w14:textId="72961B07" w:rsidR="008B05E5" w:rsidRDefault="008B05E5" w:rsidP="008B05E5">
      <w:pPr>
        <w:pStyle w:val="Langtext"/>
      </w:pPr>
      <w:r>
        <w:t>• Kapazität pro Stunde : 1500 Personen/ Stunde</w:t>
      </w:r>
    </w:p>
    <w:p w14:paraId="3F91E9AA" w14:textId="64AE41F6" w:rsidR="008B05E5" w:rsidRDefault="008B05E5" w:rsidP="008B05E5">
      <w:pPr>
        <w:pStyle w:val="Langtext"/>
      </w:pPr>
      <w:r>
        <w:t>z.B. ASSA ABLOY RD3/24 SLIM Center Shaft, oder Gleichwertiges</w:t>
      </w:r>
    </w:p>
    <w:p w14:paraId="0B8DE5EA" w14:textId="51D2325F" w:rsidR="008B05E5" w:rsidRDefault="008B05E5" w:rsidP="008B05E5">
      <w:pPr>
        <w:pStyle w:val="Langtext"/>
      </w:pPr>
      <w:r>
        <w:t>Angebotenes Erzeugnis: (....)</w:t>
      </w:r>
    </w:p>
    <w:p w14:paraId="36E2E709" w14:textId="3171B876" w:rsidR="008B05E5" w:rsidRDefault="008B05E5" w:rsidP="008B05E5">
      <w:pPr>
        <w:pStyle w:val="Folgeposition"/>
        <w:keepNext/>
        <w:keepLines/>
      </w:pPr>
      <w:r>
        <w:t>J</w:t>
      </w:r>
      <w:r>
        <w:rPr>
          <w:sz w:val="12"/>
        </w:rPr>
        <w:t>+</w:t>
      </w:r>
      <w:r>
        <w:tab/>
        <w:t>Autom. 3-Kammer-Karusselltüre 2700mm,dezent m.Mittel-Säule</w:t>
      </w:r>
      <w:r>
        <w:tab/>
        <w:t xml:space="preserve">Stk </w:t>
      </w:r>
    </w:p>
    <w:p w14:paraId="272284AB" w14:textId="369E1A82" w:rsidR="008B05E5" w:rsidRDefault="008B05E5" w:rsidP="008B05E5">
      <w:pPr>
        <w:pStyle w:val="Langtext"/>
      </w:pPr>
      <w:r>
        <w:t>Automatische 3-Kammer/3-flügelige Karusselltüranlage, dezentes Profilsystem mit Mittelsäule - für kompakte Eingangssituationen</w:t>
      </w:r>
    </w:p>
    <w:p w14:paraId="046E7415" w14:textId="77777777" w:rsidR="008B05E5" w:rsidRDefault="008B05E5" w:rsidP="008B05E5">
      <w:pPr>
        <w:pStyle w:val="Langtext"/>
      </w:pPr>
    </w:p>
    <w:p w14:paraId="2C31A57D" w14:textId="0195A2FB" w:rsidR="008B05E5" w:rsidRDefault="008B05E5" w:rsidP="008B05E5">
      <w:pPr>
        <w:pStyle w:val="Langtext"/>
      </w:pPr>
      <w:r>
        <w:t>• Trommelaußendurchmesser: 2788 mm</w:t>
      </w:r>
    </w:p>
    <w:p w14:paraId="075E1DCA" w14:textId="3A45733E" w:rsidR="008B05E5" w:rsidRDefault="008B05E5" w:rsidP="008B05E5">
      <w:pPr>
        <w:pStyle w:val="Langtext"/>
      </w:pPr>
      <w:r>
        <w:t>• Trommelinnendurchmesser: 2700 mm</w:t>
      </w:r>
    </w:p>
    <w:p w14:paraId="490A4100" w14:textId="1610DC86" w:rsidR="008B05E5" w:rsidRDefault="008B05E5" w:rsidP="008B05E5">
      <w:pPr>
        <w:pStyle w:val="Langtext"/>
      </w:pPr>
      <w:r>
        <w:t>• Einstiegsbreite: 1243 mm</w:t>
      </w:r>
    </w:p>
    <w:p w14:paraId="54B9BC76" w14:textId="514E7015" w:rsidR="008B05E5" w:rsidRDefault="008B05E5" w:rsidP="008B05E5">
      <w:pPr>
        <w:pStyle w:val="Langtext"/>
      </w:pPr>
      <w:r>
        <w:t>• Lichte Durchgangshöhe:  .... mm [min. 2200, max. 2800]</w:t>
      </w:r>
    </w:p>
    <w:p w14:paraId="1B76FE28" w14:textId="4DA659C4" w:rsidR="008B05E5" w:rsidRDefault="008B05E5" w:rsidP="008B05E5">
      <w:pPr>
        <w:pStyle w:val="Langtext"/>
      </w:pPr>
      <w:r>
        <w:t>• Attikahöhe: 200 mm</w:t>
      </w:r>
    </w:p>
    <w:p w14:paraId="4C51D727" w14:textId="6E903AAA" w:rsidR="008B05E5" w:rsidRDefault="008B05E5" w:rsidP="008B05E5">
      <w:pPr>
        <w:pStyle w:val="Langtext"/>
      </w:pPr>
      <w:r>
        <w:t>• Höhe Sockelleiste Korpus: 83 mm</w:t>
      </w:r>
    </w:p>
    <w:p w14:paraId="557B3582" w14:textId="7429D31D" w:rsidR="008B05E5" w:rsidRDefault="008B05E5" w:rsidP="008B05E5">
      <w:pPr>
        <w:pStyle w:val="Langtext"/>
      </w:pPr>
      <w:r>
        <w:t>• Höhe Sockelleiste Flügel: 48 mm</w:t>
      </w:r>
    </w:p>
    <w:p w14:paraId="0F647495" w14:textId="2A3E148B" w:rsidR="008B05E5" w:rsidRDefault="008B05E5" w:rsidP="008B05E5">
      <w:pPr>
        <w:pStyle w:val="Langtext"/>
      </w:pPr>
      <w:r>
        <w:t>• Profilstärke Korpus: 40 mm</w:t>
      </w:r>
    </w:p>
    <w:p w14:paraId="70FA0940" w14:textId="5BE3E6EE" w:rsidR="008B05E5" w:rsidRDefault="008B05E5" w:rsidP="008B05E5">
      <w:pPr>
        <w:pStyle w:val="Langtext"/>
      </w:pPr>
      <w:r>
        <w:lastRenderedPageBreak/>
        <w:t>• Umdrehungen: 1,5 bis 5,0 U/min</w:t>
      </w:r>
    </w:p>
    <w:p w14:paraId="4B8E2B76" w14:textId="12054E32" w:rsidR="008B05E5" w:rsidRDefault="008B05E5" w:rsidP="008B05E5">
      <w:pPr>
        <w:pStyle w:val="Langtext"/>
      </w:pPr>
      <w:r>
        <w:t>• Personen pro Segment: 4 Personen</w:t>
      </w:r>
    </w:p>
    <w:p w14:paraId="4319720A" w14:textId="20250F28" w:rsidR="008B05E5" w:rsidRDefault="008B05E5" w:rsidP="008B05E5">
      <w:pPr>
        <w:pStyle w:val="Langtext"/>
      </w:pPr>
      <w:r>
        <w:t>• Kapazität pro Stunde : 2000 Personen/ Stunde</w:t>
      </w:r>
    </w:p>
    <w:p w14:paraId="7C674A27" w14:textId="6685712F" w:rsidR="008B05E5" w:rsidRDefault="008B05E5" w:rsidP="008B05E5">
      <w:pPr>
        <w:pStyle w:val="Langtext"/>
      </w:pPr>
      <w:r>
        <w:t>z.B. ASSA ABLOY RD3/27 SLIM Center Shaft, oder Gleichwertiges</w:t>
      </w:r>
    </w:p>
    <w:p w14:paraId="47CA3780" w14:textId="27D4C950" w:rsidR="008B05E5" w:rsidRDefault="008B05E5" w:rsidP="008B05E5">
      <w:pPr>
        <w:pStyle w:val="Langtext"/>
      </w:pPr>
      <w:r>
        <w:t>Angebotenes Erzeugnis: (....)</w:t>
      </w:r>
    </w:p>
    <w:p w14:paraId="78EA3452" w14:textId="21DF059C" w:rsidR="008B05E5" w:rsidRDefault="008B05E5" w:rsidP="008B05E5">
      <w:pPr>
        <w:pStyle w:val="Folgeposition"/>
        <w:keepNext/>
        <w:keepLines/>
      </w:pPr>
      <w:r>
        <w:t>M</w:t>
      </w:r>
      <w:r>
        <w:rPr>
          <w:sz w:val="12"/>
        </w:rPr>
        <w:t>+</w:t>
      </w:r>
      <w:r>
        <w:tab/>
        <w:t>Autom. 3-Kammer-Karusselltüre 1800mm,dezent o.Mittel-Säule</w:t>
      </w:r>
      <w:r>
        <w:tab/>
        <w:t xml:space="preserve">Stk </w:t>
      </w:r>
    </w:p>
    <w:p w14:paraId="13EBD57A" w14:textId="274454C1" w:rsidR="008B05E5" w:rsidRDefault="008B05E5" w:rsidP="008B05E5">
      <w:pPr>
        <w:pStyle w:val="Langtext"/>
      </w:pPr>
      <w:r>
        <w:t>Automatische 3-Kammer/3-flügelige Karusselltüranlage, dezentes Profilsystem ohne Mittelsäule - für kompakte Eingangssituationen</w:t>
      </w:r>
    </w:p>
    <w:p w14:paraId="1354818A" w14:textId="77777777" w:rsidR="008B05E5" w:rsidRDefault="008B05E5" w:rsidP="008B05E5">
      <w:pPr>
        <w:pStyle w:val="Langtext"/>
      </w:pPr>
    </w:p>
    <w:p w14:paraId="62FAF729" w14:textId="35BA7E4A" w:rsidR="008B05E5" w:rsidRDefault="008B05E5" w:rsidP="008B05E5">
      <w:pPr>
        <w:pStyle w:val="Langtext"/>
      </w:pPr>
      <w:r>
        <w:t>• Trommelaußendurchmesser: 1888 mm</w:t>
      </w:r>
    </w:p>
    <w:p w14:paraId="56AF2822" w14:textId="74ECC76C" w:rsidR="008B05E5" w:rsidRDefault="008B05E5" w:rsidP="008B05E5">
      <w:pPr>
        <w:pStyle w:val="Langtext"/>
      </w:pPr>
      <w:r>
        <w:t>• Trommelinnendurchmesser: 1800 mm</w:t>
      </w:r>
    </w:p>
    <w:p w14:paraId="5872B453" w14:textId="0057148F" w:rsidR="008B05E5" w:rsidRDefault="008B05E5" w:rsidP="008B05E5">
      <w:pPr>
        <w:pStyle w:val="Langtext"/>
      </w:pPr>
      <w:r>
        <w:t>• Einstiegsbreite: 793 mm</w:t>
      </w:r>
    </w:p>
    <w:p w14:paraId="2AF1EA80" w14:textId="2A2C4129" w:rsidR="008B05E5" w:rsidRDefault="008B05E5" w:rsidP="008B05E5">
      <w:pPr>
        <w:pStyle w:val="Langtext"/>
      </w:pPr>
      <w:r>
        <w:t>• Lichte Durchgangshöhe:  .... mm [min. 2200, max. 2800]</w:t>
      </w:r>
    </w:p>
    <w:p w14:paraId="44F8BDB0" w14:textId="6F3A46E7" w:rsidR="008B05E5" w:rsidRDefault="00395657" w:rsidP="00395657">
      <w:pPr>
        <w:pStyle w:val="Langtext"/>
      </w:pPr>
      <w:r>
        <w:t>• Attikahöhe: 200 mm</w:t>
      </w:r>
    </w:p>
    <w:p w14:paraId="1F8A0A4F" w14:textId="36C9C0EC" w:rsidR="00395657" w:rsidRDefault="00395657" w:rsidP="00395657">
      <w:pPr>
        <w:pStyle w:val="Langtext"/>
      </w:pPr>
      <w:r>
        <w:t>• Höhe Sockelleiste Korpus: 83 mm</w:t>
      </w:r>
    </w:p>
    <w:p w14:paraId="6FC3FEB9" w14:textId="009B404E" w:rsidR="00395657" w:rsidRDefault="00395657" w:rsidP="00395657">
      <w:pPr>
        <w:pStyle w:val="Langtext"/>
      </w:pPr>
      <w:r>
        <w:t>• Höhe Sockelleiste Flügel: 48 mm</w:t>
      </w:r>
    </w:p>
    <w:p w14:paraId="15A803F1" w14:textId="63EF8155" w:rsidR="00395657" w:rsidRDefault="00395657" w:rsidP="00395657">
      <w:pPr>
        <w:pStyle w:val="Langtext"/>
      </w:pPr>
      <w:r>
        <w:t>• Profilstärke Korpus: 40 mm</w:t>
      </w:r>
    </w:p>
    <w:p w14:paraId="1ABCD697" w14:textId="55964A42" w:rsidR="00395657" w:rsidRDefault="00395657" w:rsidP="00395657">
      <w:pPr>
        <w:pStyle w:val="Langtext"/>
      </w:pPr>
      <w:r>
        <w:t>• Umdrehungen: 1,5 bis 5,0 U/min</w:t>
      </w:r>
    </w:p>
    <w:p w14:paraId="7D78A5D1" w14:textId="1DD7605A" w:rsidR="00395657" w:rsidRDefault="00395657" w:rsidP="00395657">
      <w:pPr>
        <w:pStyle w:val="Langtext"/>
      </w:pPr>
      <w:r>
        <w:t>• Personen pro Segment: 2 Personen</w:t>
      </w:r>
    </w:p>
    <w:p w14:paraId="2FDBCF22" w14:textId="234B1592" w:rsidR="00395657" w:rsidRDefault="00395657" w:rsidP="00395657">
      <w:pPr>
        <w:pStyle w:val="Langtext"/>
      </w:pPr>
      <w:r>
        <w:t>• Kapazität pro Stunde : 1200 Personen/ Stunde</w:t>
      </w:r>
    </w:p>
    <w:p w14:paraId="27184DF5" w14:textId="5EFAA34F" w:rsidR="00395657" w:rsidRDefault="00395657" w:rsidP="00395657">
      <w:pPr>
        <w:pStyle w:val="Langtext"/>
      </w:pPr>
      <w:r>
        <w:t>z.B. ASSA ABLOY RD3/18 SLIM, oder Gleichwertiges</w:t>
      </w:r>
    </w:p>
    <w:p w14:paraId="5C8C5DE6" w14:textId="4589EB61" w:rsidR="00395657" w:rsidRDefault="00395657" w:rsidP="00395657">
      <w:pPr>
        <w:pStyle w:val="Langtext"/>
      </w:pPr>
      <w:r>
        <w:t>Angebotenes Erzeugnis: (....)</w:t>
      </w:r>
    </w:p>
    <w:p w14:paraId="0D5A4AA6" w14:textId="4B932C96" w:rsidR="00395657" w:rsidRDefault="00395657" w:rsidP="00395657">
      <w:pPr>
        <w:pStyle w:val="Folgeposition"/>
        <w:keepNext/>
        <w:keepLines/>
      </w:pPr>
      <w:r>
        <w:t>N</w:t>
      </w:r>
      <w:r>
        <w:rPr>
          <w:sz w:val="12"/>
        </w:rPr>
        <w:t>+</w:t>
      </w:r>
      <w:r>
        <w:tab/>
        <w:t>Autom. 3-Kammer-Karusselltüre 2100mm,dezent o.Mittel-Säule</w:t>
      </w:r>
      <w:r>
        <w:tab/>
        <w:t xml:space="preserve">Stk </w:t>
      </w:r>
    </w:p>
    <w:p w14:paraId="0176CEA5" w14:textId="457E3815" w:rsidR="00395657" w:rsidRDefault="00395657" w:rsidP="00395657">
      <w:pPr>
        <w:pStyle w:val="Langtext"/>
      </w:pPr>
      <w:r>
        <w:t>Automatische 3-Kammer/3-flügelige Karusselltüranlage, dezentes Profilsystem ohne Mittelsäule - für kompakte Eingangssituationen</w:t>
      </w:r>
    </w:p>
    <w:p w14:paraId="23B53DE4" w14:textId="77777777" w:rsidR="00395657" w:rsidRDefault="00395657" w:rsidP="00395657">
      <w:pPr>
        <w:pStyle w:val="Langtext"/>
      </w:pPr>
    </w:p>
    <w:p w14:paraId="7B549269" w14:textId="1C962798" w:rsidR="00395657" w:rsidRDefault="00395657" w:rsidP="00395657">
      <w:pPr>
        <w:pStyle w:val="Langtext"/>
      </w:pPr>
      <w:r>
        <w:t>• Trommelaußendurchmesser: 2188 mm</w:t>
      </w:r>
    </w:p>
    <w:p w14:paraId="4D0A3833" w14:textId="24AEA157" w:rsidR="00395657" w:rsidRDefault="00395657" w:rsidP="00395657">
      <w:pPr>
        <w:pStyle w:val="Langtext"/>
      </w:pPr>
      <w:r>
        <w:t>• Trommelinnendurchmesser: 2100 mm</w:t>
      </w:r>
    </w:p>
    <w:p w14:paraId="675A383E" w14:textId="4AA774D1" w:rsidR="00395657" w:rsidRDefault="00395657" w:rsidP="00395657">
      <w:pPr>
        <w:pStyle w:val="Langtext"/>
      </w:pPr>
      <w:r>
        <w:t>• Einstiegsbreite: 973 mm</w:t>
      </w:r>
    </w:p>
    <w:p w14:paraId="62C1BDD0" w14:textId="75B2D574" w:rsidR="00395657" w:rsidRDefault="00395657" w:rsidP="00395657">
      <w:pPr>
        <w:pStyle w:val="Langtext"/>
      </w:pPr>
      <w:r>
        <w:t>• Lichte Durchgangshöhe:  .... mm [min. 2200, max. 2800]</w:t>
      </w:r>
    </w:p>
    <w:p w14:paraId="3FC9F16D" w14:textId="17172A32" w:rsidR="00395657" w:rsidRDefault="00395657" w:rsidP="00395657">
      <w:pPr>
        <w:pStyle w:val="Langtext"/>
      </w:pPr>
      <w:r>
        <w:t>• Attikahöhe: 200 mm</w:t>
      </w:r>
    </w:p>
    <w:p w14:paraId="17CD43F9" w14:textId="0EDF82D9" w:rsidR="00395657" w:rsidRDefault="00395657" w:rsidP="00395657">
      <w:pPr>
        <w:pStyle w:val="Langtext"/>
      </w:pPr>
      <w:r>
        <w:t>• Höhe Sockelleiste Korpus: 83 mm</w:t>
      </w:r>
    </w:p>
    <w:p w14:paraId="37A10F33" w14:textId="2F4170FF" w:rsidR="00395657" w:rsidRDefault="00395657" w:rsidP="00395657">
      <w:pPr>
        <w:pStyle w:val="Langtext"/>
      </w:pPr>
      <w:r>
        <w:t>• Höhe Sockelleiste Flügel: 48 mm</w:t>
      </w:r>
    </w:p>
    <w:p w14:paraId="6908B32B" w14:textId="79055003" w:rsidR="00395657" w:rsidRDefault="00395657" w:rsidP="00395657">
      <w:pPr>
        <w:pStyle w:val="Langtext"/>
      </w:pPr>
      <w:r>
        <w:t>• Profilstärke Korpus: 40 mm</w:t>
      </w:r>
    </w:p>
    <w:p w14:paraId="019FDAB5" w14:textId="6DBB85D2" w:rsidR="00395657" w:rsidRDefault="00395657" w:rsidP="00395657">
      <w:pPr>
        <w:pStyle w:val="Langtext"/>
      </w:pPr>
      <w:r>
        <w:t>• Umdrehungen: 1,5 bis 5,0 U/min</w:t>
      </w:r>
    </w:p>
    <w:p w14:paraId="02529B35" w14:textId="61C7EF29" w:rsidR="00395657" w:rsidRDefault="00395657" w:rsidP="00395657">
      <w:pPr>
        <w:pStyle w:val="Langtext"/>
      </w:pPr>
      <w:r>
        <w:t>• Personen pro Segment: 2-3 Personen</w:t>
      </w:r>
    </w:p>
    <w:p w14:paraId="73CBD39A" w14:textId="4ABE3661" w:rsidR="00395657" w:rsidRDefault="00395657" w:rsidP="00395657">
      <w:pPr>
        <w:pStyle w:val="Langtext"/>
      </w:pPr>
      <w:r>
        <w:t>• Kapazität pro Stunde : 1300 Personen/ Stunde</w:t>
      </w:r>
    </w:p>
    <w:p w14:paraId="25E80494" w14:textId="05E3BC0F" w:rsidR="00395657" w:rsidRDefault="00395657" w:rsidP="00395657">
      <w:pPr>
        <w:pStyle w:val="Langtext"/>
      </w:pPr>
      <w:r>
        <w:t>z.B. ASSA ABLOY RD3/21 SLIM, mit oder Gleichwertiges</w:t>
      </w:r>
    </w:p>
    <w:p w14:paraId="1D172C0E" w14:textId="5F3EF4D8" w:rsidR="00395657" w:rsidRDefault="00395657" w:rsidP="00395657">
      <w:pPr>
        <w:pStyle w:val="Langtext"/>
      </w:pPr>
      <w:r>
        <w:t>Angebotenes Erzeugnis: (....)</w:t>
      </w:r>
    </w:p>
    <w:p w14:paraId="3FDAFE8C" w14:textId="597E95CC" w:rsidR="00395657" w:rsidRDefault="00395657" w:rsidP="00395657">
      <w:pPr>
        <w:pStyle w:val="Folgeposition"/>
        <w:keepNext/>
        <w:keepLines/>
      </w:pPr>
      <w:r>
        <w:t>O</w:t>
      </w:r>
      <w:r>
        <w:rPr>
          <w:sz w:val="12"/>
        </w:rPr>
        <w:t>+</w:t>
      </w:r>
      <w:r>
        <w:tab/>
        <w:t>Autom. 3-Kammer-Karusselltüre 2400mm,dezent o.Mittel-Säule</w:t>
      </w:r>
      <w:r>
        <w:tab/>
        <w:t xml:space="preserve">Stk </w:t>
      </w:r>
    </w:p>
    <w:p w14:paraId="559939F3" w14:textId="26ADC134" w:rsidR="00395657" w:rsidRDefault="00395657" w:rsidP="00395657">
      <w:pPr>
        <w:pStyle w:val="Langtext"/>
      </w:pPr>
      <w:r>
        <w:t>Automatische 3-Kammer/3-flügelige Karusselltüranlage, dezentes Profilsystem ohne Mittelsäule - für kompakte Eingangssituationen</w:t>
      </w:r>
    </w:p>
    <w:p w14:paraId="5E719626" w14:textId="77777777" w:rsidR="00395657" w:rsidRDefault="00395657" w:rsidP="00395657">
      <w:pPr>
        <w:pStyle w:val="Langtext"/>
      </w:pPr>
    </w:p>
    <w:p w14:paraId="7B7AB5FA" w14:textId="162EE7E4" w:rsidR="00395657" w:rsidRDefault="00395657" w:rsidP="00395657">
      <w:pPr>
        <w:pStyle w:val="Langtext"/>
      </w:pPr>
      <w:r>
        <w:t>• Trommelaußendurchmesser: 2488 mm</w:t>
      </w:r>
    </w:p>
    <w:p w14:paraId="337E0A4B" w14:textId="76448B7B" w:rsidR="00395657" w:rsidRDefault="00395657" w:rsidP="00395657">
      <w:pPr>
        <w:pStyle w:val="Langtext"/>
      </w:pPr>
      <w:r>
        <w:t>• Trommelinnendurchmesser: 2400 mm</w:t>
      </w:r>
    </w:p>
    <w:p w14:paraId="625C51B7" w14:textId="3591B6C7" w:rsidR="00395657" w:rsidRDefault="00395657" w:rsidP="00395657">
      <w:pPr>
        <w:pStyle w:val="Langtext"/>
      </w:pPr>
      <w:r>
        <w:t>• Einstiegsbreite: 1093 mm</w:t>
      </w:r>
    </w:p>
    <w:p w14:paraId="0DB3EF5F" w14:textId="20721323" w:rsidR="00395657" w:rsidRDefault="00395657" w:rsidP="00395657">
      <w:pPr>
        <w:pStyle w:val="Langtext"/>
      </w:pPr>
      <w:r>
        <w:t>• Lichte Durchgangshöhe:  .... mm [min. 2200, max. 2800]</w:t>
      </w:r>
    </w:p>
    <w:p w14:paraId="5F0B28EB" w14:textId="1025DFF3" w:rsidR="00395657" w:rsidRDefault="00395657" w:rsidP="00395657">
      <w:pPr>
        <w:pStyle w:val="Langtext"/>
      </w:pPr>
      <w:r>
        <w:t>• Attikahöhe: 200 mm</w:t>
      </w:r>
    </w:p>
    <w:p w14:paraId="27E251D8" w14:textId="2D0151B3" w:rsidR="00395657" w:rsidRDefault="00395657" w:rsidP="00395657">
      <w:pPr>
        <w:pStyle w:val="Langtext"/>
      </w:pPr>
      <w:r>
        <w:t>• Höhe Sockelleiste Korpus: 83 mm</w:t>
      </w:r>
    </w:p>
    <w:p w14:paraId="1E870F61" w14:textId="4A5553B5" w:rsidR="00395657" w:rsidRDefault="00395657" w:rsidP="00395657">
      <w:pPr>
        <w:pStyle w:val="Langtext"/>
      </w:pPr>
      <w:r>
        <w:t>• Höhe Sockelleiste Flügel: 48 mm</w:t>
      </w:r>
    </w:p>
    <w:p w14:paraId="155F5B1F" w14:textId="301E6572" w:rsidR="00395657" w:rsidRDefault="00395657" w:rsidP="00395657">
      <w:pPr>
        <w:pStyle w:val="Langtext"/>
      </w:pPr>
      <w:r>
        <w:t>• Profilstärke Korpus: 40 mm</w:t>
      </w:r>
    </w:p>
    <w:p w14:paraId="09509F79" w14:textId="1544A443" w:rsidR="00395657" w:rsidRDefault="00395657" w:rsidP="00395657">
      <w:pPr>
        <w:pStyle w:val="Langtext"/>
      </w:pPr>
      <w:r>
        <w:t>• Umdrehungen: 1,5 bis 5,0 U/min</w:t>
      </w:r>
    </w:p>
    <w:p w14:paraId="3E5C7200" w14:textId="10335568" w:rsidR="00395657" w:rsidRDefault="00395657" w:rsidP="00395657">
      <w:pPr>
        <w:pStyle w:val="Langtext"/>
      </w:pPr>
      <w:r>
        <w:t>• Personen pro Segment: 3-4 Personen</w:t>
      </w:r>
    </w:p>
    <w:p w14:paraId="260F33A8" w14:textId="4764D540" w:rsidR="00395657" w:rsidRDefault="00395657" w:rsidP="00395657">
      <w:pPr>
        <w:pStyle w:val="Langtext"/>
      </w:pPr>
      <w:r>
        <w:t>• Kapazität pro Stunde : 1500 Personen/ Stunde</w:t>
      </w:r>
    </w:p>
    <w:p w14:paraId="648978A7" w14:textId="35916383" w:rsidR="00395657" w:rsidRDefault="00395657" w:rsidP="00395657">
      <w:pPr>
        <w:pStyle w:val="Langtext"/>
      </w:pPr>
      <w:r>
        <w:t>z.B. ASSA ABLOY RD3/24 SLIM, oder Gleichwertiges</w:t>
      </w:r>
    </w:p>
    <w:p w14:paraId="72DFDDD7" w14:textId="491F25F7" w:rsidR="00395657" w:rsidRDefault="00395657" w:rsidP="00395657">
      <w:pPr>
        <w:pStyle w:val="Langtext"/>
      </w:pPr>
      <w:r>
        <w:t>Angebotenes Erzeugnis: (....)</w:t>
      </w:r>
    </w:p>
    <w:p w14:paraId="5B7FECD8" w14:textId="5E5CA021" w:rsidR="00395657" w:rsidRDefault="00395657" w:rsidP="00395657">
      <w:pPr>
        <w:pStyle w:val="Folgeposition"/>
        <w:keepNext/>
        <w:keepLines/>
      </w:pPr>
      <w:r>
        <w:t>P</w:t>
      </w:r>
      <w:r>
        <w:rPr>
          <w:sz w:val="12"/>
        </w:rPr>
        <w:t>+</w:t>
      </w:r>
      <w:r>
        <w:tab/>
        <w:t>Autom. 3-Kammer-Karusselltüre 2700mm,dezent o.Mittel-Säule</w:t>
      </w:r>
      <w:r>
        <w:tab/>
        <w:t xml:space="preserve">Stk </w:t>
      </w:r>
    </w:p>
    <w:p w14:paraId="56F4B4C8" w14:textId="2662F3F5" w:rsidR="00395657" w:rsidRDefault="00395657" w:rsidP="00395657">
      <w:pPr>
        <w:pStyle w:val="Langtext"/>
      </w:pPr>
      <w:r>
        <w:t>Automatische 3-Kammer/3-flügelige Karusselltüranlage, dezentes Profilsystem ohne Mittelsäule - für kompakte Eingangssituationen</w:t>
      </w:r>
    </w:p>
    <w:p w14:paraId="5964E341" w14:textId="77777777" w:rsidR="00395657" w:rsidRDefault="00395657" w:rsidP="00395657">
      <w:pPr>
        <w:pStyle w:val="Langtext"/>
      </w:pPr>
    </w:p>
    <w:p w14:paraId="39313C04" w14:textId="037ED1D7" w:rsidR="00395657" w:rsidRDefault="00395657" w:rsidP="00395657">
      <w:pPr>
        <w:pStyle w:val="Langtext"/>
      </w:pPr>
      <w:r>
        <w:t>• Trommelaußendurchmesser: 2788 mm</w:t>
      </w:r>
    </w:p>
    <w:p w14:paraId="60066F5C" w14:textId="7BCA8B40" w:rsidR="00395657" w:rsidRDefault="00395657" w:rsidP="00395657">
      <w:pPr>
        <w:pStyle w:val="Langtext"/>
      </w:pPr>
      <w:r>
        <w:t>• Trommelinnendurchmesser: 2700 mm</w:t>
      </w:r>
    </w:p>
    <w:p w14:paraId="240E9B06" w14:textId="7302D06F" w:rsidR="00395657" w:rsidRDefault="00395657" w:rsidP="00395657">
      <w:pPr>
        <w:pStyle w:val="Langtext"/>
      </w:pPr>
      <w:r>
        <w:t>• Einstiegsbreite: 1243 mm</w:t>
      </w:r>
    </w:p>
    <w:p w14:paraId="17C1CFBC" w14:textId="6D99012F" w:rsidR="00395657" w:rsidRDefault="00395657" w:rsidP="00395657">
      <w:pPr>
        <w:pStyle w:val="Langtext"/>
      </w:pPr>
      <w:r>
        <w:lastRenderedPageBreak/>
        <w:t>• Lichte Durchgangshöhe:  .... mm [min. 2200, max. 2800]</w:t>
      </w:r>
    </w:p>
    <w:p w14:paraId="178C8A5D" w14:textId="155B5F9A" w:rsidR="00395657" w:rsidRDefault="00395657" w:rsidP="00395657">
      <w:pPr>
        <w:pStyle w:val="Langtext"/>
      </w:pPr>
      <w:r>
        <w:t>• Attikahöhe: 200 mm</w:t>
      </w:r>
    </w:p>
    <w:p w14:paraId="0A516865" w14:textId="7F5AE875" w:rsidR="00395657" w:rsidRDefault="00395657" w:rsidP="00395657">
      <w:pPr>
        <w:pStyle w:val="Langtext"/>
      </w:pPr>
      <w:r>
        <w:t>• Höhe Sockelleiste Korpus: 83 mm</w:t>
      </w:r>
    </w:p>
    <w:p w14:paraId="77A03E73" w14:textId="62D0D07E" w:rsidR="00395657" w:rsidRDefault="00395657" w:rsidP="00395657">
      <w:pPr>
        <w:pStyle w:val="Langtext"/>
      </w:pPr>
      <w:r>
        <w:t>• Höhe Sockelleiste Flügel: 48 mm</w:t>
      </w:r>
    </w:p>
    <w:p w14:paraId="0377AF8D" w14:textId="354FF12B" w:rsidR="00395657" w:rsidRDefault="00395657" w:rsidP="00395657">
      <w:pPr>
        <w:pStyle w:val="Langtext"/>
      </w:pPr>
      <w:r>
        <w:t>• Profilstärke Korpus: 40 mm</w:t>
      </w:r>
    </w:p>
    <w:p w14:paraId="49E3EEF5" w14:textId="231486A1" w:rsidR="00395657" w:rsidRDefault="00395657" w:rsidP="00395657">
      <w:pPr>
        <w:pStyle w:val="Langtext"/>
      </w:pPr>
      <w:r>
        <w:t>• Umdrehungen: 1,5 bis 5,0 U/min</w:t>
      </w:r>
    </w:p>
    <w:p w14:paraId="5D707135" w14:textId="729DEFA6" w:rsidR="00395657" w:rsidRDefault="00395657" w:rsidP="00395657">
      <w:pPr>
        <w:pStyle w:val="Langtext"/>
      </w:pPr>
      <w:r>
        <w:t>• Personen pro Segment: 4 Personen</w:t>
      </w:r>
    </w:p>
    <w:p w14:paraId="7D8811D0" w14:textId="2E3D5389" w:rsidR="00395657" w:rsidRDefault="00395657" w:rsidP="00395657">
      <w:pPr>
        <w:pStyle w:val="Langtext"/>
      </w:pPr>
      <w:r>
        <w:t>• Kapazität pro Stunde : 2000 Personen/ Stunde</w:t>
      </w:r>
    </w:p>
    <w:p w14:paraId="70EEF36F" w14:textId="708E0817" w:rsidR="00395657" w:rsidRDefault="00395657" w:rsidP="00395657">
      <w:pPr>
        <w:pStyle w:val="Langtext"/>
      </w:pPr>
      <w:r>
        <w:t>z.B. ASSA ABLOY RD3/27 SLIM, oder Gleichwertiges</w:t>
      </w:r>
    </w:p>
    <w:p w14:paraId="6DCE715E" w14:textId="310EBE1E" w:rsidR="00395657" w:rsidRDefault="00395657" w:rsidP="00395657">
      <w:pPr>
        <w:pStyle w:val="Langtext"/>
      </w:pPr>
      <w:r>
        <w:t>Angebotenes Erzeugnis: (....)</w:t>
      </w:r>
    </w:p>
    <w:p w14:paraId="63C5FAEC" w14:textId="77777777" w:rsidR="00395657" w:rsidRDefault="00395657" w:rsidP="00395657">
      <w:pPr>
        <w:pStyle w:val="TrennungPOS"/>
      </w:pPr>
    </w:p>
    <w:p w14:paraId="6952D446" w14:textId="28093C55" w:rsidR="00395657" w:rsidRDefault="00395657" w:rsidP="00395657">
      <w:pPr>
        <w:pStyle w:val="GrundtextPosNr"/>
        <w:keepNext/>
        <w:keepLines/>
      </w:pPr>
      <w:r>
        <w:t>43.AN 04</w:t>
      </w:r>
    </w:p>
    <w:p w14:paraId="3CA62405" w14:textId="143CAFEF" w:rsidR="00395657" w:rsidRDefault="00395657" w:rsidP="00395657">
      <w:pPr>
        <w:pStyle w:val="Grundtext"/>
      </w:pPr>
      <w:r>
        <w:t>Kompakte automatische 4-Kammer (4-Flügelige) Karusselltüranlage</w:t>
      </w:r>
    </w:p>
    <w:p w14:paraId="2F0D9F62" w14:textId="0709D8A2" w:rsidR="00395657" w:rsidRDefault="00395657" w:rsidP="00395657">
      <w:pPr>
        <w:pStyle w:val="Grundtext"/>
      </w:pPr>
      <w:r>
        <w:t>Die Karusselltüren mit 4 Kammersystem sorgt für einen zugluftfreie Zugang zu Gebäuden und schützen Ihr Innenklima vor unerwünschtem Lufteintritt. Die Tür ist so konzipiert, dass der Betrieb weder durch Wind noch durch Benutzer, die gegen die Türen drücken, beeinflusst oder gestört wird. Bei einer Notsituation oder einem Stromausfall läuft die Tür jedoch batteriegesteuert in die Notausgangsstellung.</w:t>
      </w:r>
    </w:p>
    <w:p w14:paraId="7751F7F7" w14:textId="646FAA91" w:rsidR="00395657" w:rsidRDefault="00395657" w:rsidP="00395657">
      <w:pPr>
        <w:pStyle w:val="Grundtext"/>
      </w:pPr>
      <w:r>
        <w:t>Konstruktion:</w:t>
      </w:r>
    </w:p>
    <w:p w14:paraId="52FC6A48" w14:textId="23C87343" w:rsidR="00395657" w:rsidRDefault="00395657" w:rsidP="00395657">
      <w:pPr>
        <w:pStyle w:val="Grundtext"/>
      </w:pPr>
      <w:r>
        <w:t>Aufgrund der verschiedenen verfügbaren Ausführungen der Karusselltüren können die verschiedensten Kundenwünsche erfüllt werden. Mit den diversen Optionen für Profile und Türfüllungen sind dem Türdesign keinerlei Grenzen gesetzt. Zur Auswahl stehen zwei Optionen für die äußere Trommel und 3 verschiedene Türblatt-Typen. Dank der flexiblen Innen- und Attikahöhen passen die Modelle in jedes Gebäude. Die Karusselltürsysteme bestehen aus konstruierten Aluminiumprofilen, die eloxiert, pulverbeschichtet oder mit Edelstahlverblendung erhältlich sind. Der Antriebsmechanismus ist in einem Rahmen über der starren, laminierten Decke angebracht. Der Antriebsmechanismus ist mit dem Fußboden verbunden. Bürsten sorgen für eine optimale Abdichtung der Tür. Die Türen können direkt auf fertigem Boden (OKFF) montiert werden, es sind keine speziellen Fundamente erforderlich. Für Rohfußböden ist ein Bodenring (Aufzahlung) erhältlich.</w:t>
      </w:r>
    </w:p>
    <w:p w14:paraId="50093EF9" w14:textId="62123271" w:rsidR="00395657" w:rsidRDefault="00395657" w:rsidP="00395657">
      <w:pPr>
        <w:pStyle w:val="Grundtext"/>
      </w:pPr>
      <w:r>
        <w:t>Schwenkflügelsystem bei Automatikkarusselltüren (Aufzahlungsposition)</w:t>
      </w:r>
    </w:p>
    <w:p w14:paraId="26D2C8FF" w14:textId="447AD727" w:rsidR="00395657" w:rsidRDefault="00395657" w:rsidP="00395657">
      <w:pPr>
        <w:pStyle w:val="Grundtext"/>
      </w:pPr>
      <w:r>
        <w:t>Die Türflügel können im Bedarfsfall (Aufzahlung) über eine elektromechanische Verriegelung geöffnet und zu einem Paket zusammengeklappt werden. Diese Entriegelung gewährleistet zusätzlich, dass die Türblätter nur im Notfall aufklappen, nicht jedoch unter erhöhter Druckeinwirkung (z. B. durch Windeinfall). Zudem kann das Panikbeschlagsystem in neutralen Situationen, wie z. B. beim Passieren des Eingangs mit langen Gegenständen, eingesetzt werden. Die 4-Kammer-Karusselltüre ist mit Standard-Sicherheitseinrichtungen ausgestattet, und zwar sowohl in horizontaler als auch in vertikaler Ebene.</w:t>
      </w:r>
    </w:p>
    <w:p w14:paraId="5DEC1911" w14:textId="7CF5EF30" w:rsidR="00395657" w:rsidRDefault="00395657" w:rsidP="00395657">
      <w:pPr>
        <w:pStyle w:val="Grundtext"/>
      </w:pPr>
      <w:r>
        <w:t>Steuerungssystem:</w:t>
      </w:r>
    </w:p>
    <w:p w14:paraId="69BE204E" w14:textId="4A03806B" w:rsidR="00395657" w:rsidRDefault="00395657" w:rsidP="00395657">
      <w:pPr>
        <w:pStyle w:val="Grundtext"/>
      </w:pPr>
      <w:r>
        <w:t>Dieses einzigartige Steuerungssystem auf dem neuesten Stand der Technik wurde speziell für die Verwendung in Karusselltüranlagen entwickelt. Das CDC-Steuerungssystem gewährleistet niedrigste Betriebs- und Wartungskosten sowie höchste Sicherheit.</w:t>
      </w:r>
    </w:p>
    <w:p w14:paraId="4FC25AA9" w14:textId="208EFE24" w:rsidR="00395657" w:rsidRDefault="00395657" w:rsidP="00395657">
      <w:pPr>
        <w:pStyle w:val="Grundtext"/>
      </w:pPr>
      <w:r>
        <w:t>Montage:</w:t>
      </w:r>
    </w:p>
    <w:p w14:paraId="2D09E22E" w14:textId="77777777" w:rsidR="00395657" w:rsidRDefault="00395657" w:rsidP="00395657">
      <w:pPr>
        <w:pStyle w:val="Grundtext"/>
      </w:pPr>
    </w:p>
    <w:p w14:paraId="6B857B6D" w14:textId="11DF5723" w:rsidR="00395657" w:rsidRDefault="00395657" w:rsidP="00395657">
      <w:pPr>
        <w:pStyle w:val="Grundtext"/>
      </w:pPr>
      <w:r>
        <w:t>• Automatische Systemkontrolle</w:t>
      </w:r>
    </w:p>
    <w:p w14:paraId="7B3A0D9E" w14:textId="547A9307" w:rsidR="00395657" w:rsidRDefault="00395657" w:rsidP="00395657">
      <w:pPr>
        <w:pStyle w:val="Grundtext"/>
      </w:pPr>
      <w:r>
        <w:t>• Schnelle und sichere Einstellung aller Sicherheitszonen und Geschwindigkeiten</w:t>
      </w:r>
    </w:p>
    <w:p w14:paraId="4E7FA78A" w14:textId="18A1913C" w:rsidR="00395657" w:rsidRDefault="00395657" w:rsidP="00395657">
      <w:pPr>
        <w:pStyle w:val="Grundtext"/>
      </w:pPr>
      <w:r>
        <w:t>• Kurze Installationszeit</w:t>
      </w:r>
    </w:p>
    <w:p w14:paraId="7E1633E0" w14:textId="2A1612FF" w:rsidR="00395657" w:rsidRDefault="00395657" w:rsidP="00395657">
      <w:pPr>
        <w:pStyle w:val="Grundtext"/>
        <w:keepNext/>
        <w:keepLines/>
      </w:pPr>
      <w:r>
        <w:t>Während des Betriebs:</w:t>
      </w:r>
    </w:p>
    <w:p w14:paraId="497D59D6" w14:textId="77777777" w:rsidR="00395657" w:rsidRDefault="00395657" w:rsidP="00395657">
      <w:pPr>
        <w:pStyle w:val="Grundtext"/>
        <w:keepNext/>
        <w:keepLines/>
      </w:pPr>
    </w:p>
    <w:p w14:paraId="090B04F4" w14:textId="2C2E9B7D" w:rsidR="00395657" w:rsidRDefault="00395657" w:rsidP="00395657">
      <w:pPr>
        <w:pStyle w:val="Grundtext"/>
      </w:pPr>
      <w:r>
        <w:t>• Optional können die Modelle mit einem Programmschalter ausgestattet werden, der den Betrieb der Tür über Zugangscodes gestattet (Aufpreisposition).</w:t>
      </w:r>
    </w:p>
    <w:p w14:paraId="03F98ED4" w14:textId="44678DAF" w:rsidR="00395657" w:rsidRDefault="00395657" w:rsidP="00395657">
      <w:pPr>
        <w:pStyle w:val="Grundtext"/>
      </w:pPr>
      <w:r>
        <w:t>• Wenn die Modelle mit einem Modem oder direkt an einen Computer angeschlossen sind, wird ein Fernbetrieb oder eine spezielle Software benötigt.</w:t>
      </w:r>
    </w:p>
    <w:p w14:paraId="06899417" w14:textId="68BB8736" w:rsidR="00395657" w:rsidRDefault="00395657" w:rsidP="00395657">
      <w:pPr>
        <w:pStyle w:val="Grundtext"/>
      </w:pPr>
      <w:r>
        <w:t>• Selbstprüfung der Sicherheitssysteme</w:t>
      </w:r>
    </w:p>
    <w:p w14:paraId="0C8DFB44" w14:textId="6C76CFA4" w:rsidR="00395657" w:rsidRDefault="00395657" w:rsidP="00395657">
      <w:pPr>
        <w:pStyle w:val="Grundtext"/>
      </w:pPr>
      <w:r>
        <w:t>• Modi/Funktionen programmierbar mit Echtzeituhr</w:t>
      </w:r>
    </w:p>
    <w:p w14:paraId="4E2B9A9C" w14:textId="223ADDAD" w:rsidR="00395657" w:rsidRDefault="00395657" w:rsidP="00395657">
      <w:pPr>
        <w:pStyle w:val="Grundtext"/>
      </w:pPr>
      <w:r>
        <w:t>• Automatische Anzeige der Wartungsintervalle</w:t>
      </w:r>
    </w:p>
    <w:p w14:paraId="56B10B81" w14:textId="4101791F" w:rsidR="00395657" w:rsidRDefault="00395657" w:rsidP="00395657">
      <w:pPr>
        <w:pStyle w:val="Grundtext"/>
      </w:pPr>
      <w:r>
        <w:t>• Leistungsmessungen</w:t>
      </w:r>
    </w:p>
    <w:p w14:paraId="48180A6E" w14:textId="4F027B8B" w:rsidR="00395657" w:rsidRDefault="00395657" w:rsidP="00395657">
      <w:pPr>
        <w:pStyle w:val="Grundtext"/>
      </w:pPr>
      <w:r>
        <w:t>• Kurze Stoppabstände</w:t>
      </w:r>
    </w:p>
    <w:p w14:paraId="235A4C73" w14:textId="5742A9B9" w:rsidR="00395657" w:rsidRDefault="00395657" w:rsidP="00395657">
      <w:pPr>
        <w:pStyle w:val="Grundtext"/>
      </w:pPr>
      <w:r>
        <w:t>• Automatisches Ausschalten der Beleuchtung in verriegelter Position</w:t>
      </w:r>
    </w:p>
    <w:p w14:paraId="7194DFB0" w14:textId="2AC8B86D" w:rsidR="00395657" w:rsidRDefault="00395657" w:rsidP="00395657">
      <w:pPr>
        <w:pStyle w:val="Grundtext"/>
        <w:keepNext/>
        <w:keepLines/>
      </w:pPr>
      <w:r>
        <w:t>Während der Wartung:</w:t>
      </w:r>
    </w:p>
    <w:p w14:paraId="00773126" w14:textId="77777777" w:rsidR="00395657" w:rsidRDefault="00395657" w:rsidP="00395657">
      <w:pPr>
        <w:pStyle w:val="Grundtext"/>
        <w:keepNext/>
        <w:keepLines/>
      </w:pPr>
    </w:p>
    <w:p w14:paraId="30DFD48D" w14:textId="11D89E1B" w:rsidR="00395657" w:rsidRDefault="00395657" w:rsidP="00395657">
      <w:pPr>
        <w:pStyle w:val="Grundtext"/>
      </w:pPr>
      <w:r>
        <w:t>• Automatisches Ereignisprotokoll, das die letzten 600 Ereignisse anzeigt</w:t>
      </w:r>
    </w:p>
    <w:p w14:paraId="504E8A8E" w14:textId="5E8AD962" w:rsidR="00395657" w:rsidRDefault="00395657" w:rsidP="00395657">
      <w:pPr>
        <w:pStyle w:val="Grundtext"/>
      </w:pPr>
      <w:r>
        <w:t>• Automatische Diagnose</w:t>
      </w:r>
    </w:p>
    <w:p w14:paraId="79D93B2A" w14:textId="37B6ED58" w:rsidR="00395657" w:rsidRDefault="00395657" w:rsidP="00395657">
      <w:pPr>
        <w:pStyle w:val="Grundtext"/>
      </w:pPr>
      <w:r>
        <w:t>• Anschluss an Hersteller-Service über Telefon/Modem</w:t>
      </w:r>
    </w:p>
    <w:p w14:paraId="482669E4" w14:textId="4575D4AA" w:rsidR="00395657" w:rsidRDefault="00395657" w:rsidP="00395657">
      <w:pPr>
        <w:pStyle w:val="Grundtext"/>
      </w:pPr>
      <w:r>
        <w:t>• Leichter Zugriff durch Programmwähler oder Standard-PC</w:t>
      </w:r>
    </w:p>
    <w:p w14:paraId="524BA50D" w14:textId="56DAD983" w:rsidR="00395657" w:rsidRDefault="00395657" w:rsidP="00395657">
      <w:pPr>
        <w:pStyle w:val="Grundtext"/>
      </w:pPr>
      <w:r>
        <w:t>• Fern-Fehlersuche</w:t>
      </w:r>
    </w:p>
    <w:p w14:paraId="55BFBFDB" w14:textId="072632E2" w:rsidR="00395657" w:rsidRDefault="00395657" w:rsidP="00395657">
      <w:pPr>
        <w:pStyle w:val="Grundtext"/>
      </w:pPr>
      <w:r>
        <w:t>• Minimale Ausfallzeit</w:t>
      </w:r>
    </w:p>
    <w:p w14:paraId="112E910E" w14:textId="673422F3" w:rsidR="00395657" w:rsidRDefault="00395657" w:rsidP="00395657">
      <w:pPr>
        <w:pStyle w:val="Grundtext"/>
      </w:pPr>
      <w:r>
        <w:t>Verglasung:</w:t>
      </w:r>
    </w:p>
    <w:p w14:paraId="4172B208" w14:textId="0AE27AC0" w:rsidR="00395657" w:rsidRDefault="00395657" w:rsidP="00395657">
      <w:pPr>
        <w:pStyle w:val="Grundtext"/>
      </w:pPr>
      <w:r>
        <w:lastRenderedPageBreak/>
        <w:t>Die Verglasung ist mit gebogenen und planen Verbundsicherheitsglasscheiben (VSG) ausgeführt.</w:t>
      </w:r>
    </w:p>
    <w:p w14:paraId="7AF7ED4A" w14:textId="77777777" w:rsidR="00395657" w:rsidRDefault="00395657" w:rsidP="00395657">
      <w:pPr>
        <w:pStyle w:val="Grundtext"/>
      </w:pPr>
    </w:p>
    <w:p w14:paraId="1AF3B872" w14:textId="01171736" w:rsidR="00395657" w:rsidRDefault="00395657" w:rsidP="00395657">
      <w:pPr>
        <w:pStyle w:val="Grundtext"/>
      </w:pPr>
      <w:r>
        <w:t>• Verglasung in den Trommelwänden: 4+4 mm, klar laminiert</w:t>
      </w:r>
    </w:p>
    <w:p w14:paraId="57DAEA89" w14:textId="072136D6" w:rsidR="00395657" w:rsidRDefault="00395657" w:rsidP="00395657">
      <w:pPr>
        <w:pStyle w:val="Grundtext"/>
      </w:pPr>
      <w:r>
        <w:t>• Glasscheiben flach: 3+3 mm oder 6+6 mm</w:t>
      </w:r>
    </w:p>
    <w:p w14:paraId="7016CBFC" w14:textId="783DA434" w:rsidR="00395657" w:rsidRDefault="00395657" w:rsidP="00395657">
      <w:pPr>
        <w:pStyle w:val="Grundtext"/>
      </w:pPr>
      <w:r>
        <w:t>Antrieb / Steuerung:</w:t>
      </w:r>
    </w:p>
    <w:p w14:paraId="5529FC1C" w14:textId="34AD69C8" w:rsidR="00395657" w:rsidRDefault="00395657" w:rsidP="00395657">
      <w:pPr>
        <w:pStyle w:val="Grundtext"/>
      </w:pPr>
      <w:r>
        <w:t>Die maximale Drehgeschwindigkeit ist voreingestellt, kann jedoch für verschiedene Anwendungsbereiche angepasst werden. Die Drehgeschwindigkeit der Tür kann den voreingestellten Maximalwert nicht überschreiten. Als zusätzlicher Personenschutz ist ein Kraftbegrenzungssystem vorzusehen. Um ein schnelles Abbremsen der Drehbewegung zu erreichen sind zwei elektromagnetische Bremsen integriert. Die Mikroprozessorsteuerung überwacht permanent bzw. zyklisch alle Sicherheitssysteme sowie die Antriebseinheiten. Ein Akku für den Notbetrieb ist integriert, so dass die Tür bei Feueralarm oder bei Stromausfall automatisch in die Notposition fahren kann. Die Steuerung verfügt über einen Modemanschluss. Über das Modem ist eine Ferndiagnose über den Betriebs- und Sicherheitszustand der Türanlage möglich. Behindertentaster beidseitig der Türanlage zur Reduzierung der Drehgeschwindigkeit auf 1,5 U/Min.</w:t>
      </w:r>
    </w:p>
    <w:p w14:paraId="297657CA" w14:textId="3BBB4F06" w:rsidR="00395657" w:rsidRDefault="00395657" w:rsidP="00395657">
      <w:pPr>
        <w:pStyle w:val="Grundtext"/>
      </w:pPr>
      <w:r>
        <w:t>Betriebsarten:</w:t>
      </w:r>
    </w:p>
    <w:p w14:paraId="13C9C2E5" w14:textId="79265CE3" w:rsidR="00395657" w:rsidRDefault="00395657" w:rsidP="00395657">
      <w:pPr>
        <w:pStyle w:val="Grundtext"/>
      </w:pPr>
      <w:r>
        <w:t>Folgende Programmschalterbetriebsarten sind über einen Programmschalter wählbar:</w:t>
      </w:r>
    </w:p>
    <w:p w14:paraId="091B8D97" w14:textId="77777777" w:rsidR="00395657" w:rsidRDefault="00395657" w:rsidP="00395657">
      <w:pPr>
        <w:pStyle w:val="Grundtext"/>
      </w:pPr>
    </w:p>
    <w:p w14:paraId="3ACC9736" w14:textId="64B1C0BB" w:rsidR="00395657" w:rsidRDefault="007F060F" w:rsidP="007F060F">
      <w:pPr>
        <w:pStyle w:val="Grundtext"/>
      </w:pPr>
      <w:r>
        <w:t>• Aus: Die Tür ist verriegelt, sofern eine elektromechanische Verriegelung angebracht ist.</w:t>
      </w:r>
    </w:p>
    <w:p w14:paraId="2C479850" w14:textId="0CC16803" w:rsidR="007F060F" w:rsidRDefault="007F060F" w:rsidP="007F060F">
      <w:pPr>
        <w:pStyle w:val="Grundtext"/>
      </w:pPr>
      <w:r>
        <w:t>• Autostart: Die Tür steht still. Wenn die Tür über den inneren oder äußeren Impulsgeber bzw. durch Drücken (Funktion "Push and go") aktiviert wird, dreht sie sich mit normaler Geschwindigkeit über den Bereich von drei Segmenten und hält an.</w:t>
      </w:r>
    </w:p>
    <w:p w14:paraId="0CB27313" w14:textId="40DE49E8" w:rsidR="007F060F" w:rsidRDefault="007F060F" w:rsidP="007F060F">
      <w:pPr>
        <w:pStyle w:val="Grundtext"/>
      </w:pPr>
      <w:r>
        <w:t>• Kontinuierliche Drehung: Die Tür dreht sich mit niedriger Geschwindigkeit. Wenn die Tür über den inneren oder äußeren Impulsgeber aktiviert wird, dreht sie sich mit normaler Geschwindigkeit über den Bereich von drei Segmenten und kehrt in die niedrige Geschwindigkeit zurück.</w:t>
      </w:r>
    </w:p>
    <w:p w14:paraId="5FFE01F2" w14:textId="761F2C99" w:rsidR="007F060F" w:rsidRDefault="007F060F" w:rsidP="007F060F">
      <w:pPr>
        <w:pStyle w:val="Grundtext"/>
      </w:pPr>
      <w:r>
        <w:t>• Einstellung der Normalgeschwindigkeit: Justierbar zwischen 1,5 und 5 U/min</w:t>
      </w:r>
    </w:p>
    <w:p w14:paraId="4FA82493" w14:textId="79673DE0" w:rsidR="007F060F" w:rsidRDefault="007F060F" w:rsidP="007F060F">
      <w:pPr>
        <w:pStyle w:val="Grundtext"/>
      </w:pPr>
      <w:r>
        <w:t>• Niedrige Geschwindigkeit (für Behinderte): 1,5 U/min</w:t>
      </w:r>
    </w:p>
    <w:p w14:paraId="6D5717CF" w14:textId="4684363F" w:rsidR="007F060F" w:rsidRDefault="007F060F" w:rsidP="007F060F">
      <w:pPr>
        <w:pStyle w:val="Grundtext"/>
      </w:pPr>
      <w:r>
        <w:t>Sicherheitseinrichtungen</w:t>
      </w:r>
    </w:p>
    <w:p w14:paraId="2A8C71E3" w14:textId="77777777" w:rsidR="007F060F" w:rsidRDefault="007F060F" w:rsidP="007F060F">
      <w:pPr>
        <w:pStyle w:val="Grundtext"/>
      </w:pPr>
    </w:p>
    <w:p w14:paraId="156EFCA0" w14:textId="5AABFC32" w:rsidR="007F060F" w:rsidRDefault="007F060F" w:rsidP="007F060F">
      <w:pPr>
        <w:pStyle w:val="Grundtext"/>
      </w:pPr>
      <w:r>
        <w:t>• Aktive Gummischaltleisten und berührungslos arbeitende Infrarotsensoren über die gesamte vertikale Länge an den Hauptschließkanten von Rotor und Trommel, sorgen für die Sicherheit im Eingangsbereich.</w:t>
      </w:r>
    </w:p>
    <w:p w14:paraId="050F87A4" w14:textId="26D34D50" w:rsidR="007F060F" w:rsidRDefault="007F060F" w:rsidP="007F060F">
      <w:pPr>
        <w:pStyle w:val="Grundtext"/>
      </w:pPr>
      <w:r>
        <w:t>• An den Flügelunterseiten sind Gummischaltleisten mit einem Abstand von max. 15 mm angeordnet.</w:t>
      </w:r>
    </w:p>
    <w:p w14:paraId="53A6E7C5" w14:textId="14C52D87" w:rsidR="007F060F" w:rsidRDefault="007F060F" w:rsidP="007F060F">
      <w:pPr>
        <w:pStyle w:val="Grundtext"/>
      </w:pPr>
      <w:r>
        <w:t>• Um den Schutz gegen Anstoßen zu gewährleisten, sind berührungslos arbeitende Sensoren am Rotor angeordnet.</w:t>
      </w:r>
    </w:p>
    <w:p w14:paraId="1D90A033" w14:textId="21C8BD29" w:rsidR="007F060F" w:rsidRDefault="007F060F" w:rsidP="007F060F">
      <w:pPr>
        <w:pStyle w:val="Grundtext"/>
      </w:pPr>
      <w:r>
        <w:t>• Not-Stopp Schalter befinden sich auf der Gebäude- Innen und Außenseite.</w:t>
      </w:r>
    </w:p>
    <w:p w14:paraId="713F6E2F" w14:textId="4A1DEA86" w:rsidR="007F060F" w:rsidRDefault="007F060F" w:rsidP="007F060F">
      <w:pPr>
        <w:pStyle w:val="Grundtext"/>
      </w:pPr>
      <w:r>
        <w:t>• Not-Sicherheitsmodul, betrieben durch eine konstant überwachte Notstrombatterie.</w:t>
      </w:r>
    </w:p>
    <w:p w14:paraId="5D4B9235" w14:textId="16BAFDFB" w:rsidR="007F060F" w:rsidRDefault="007F060F" w:rsidP="007F060F">
      <w:pPr>
        <w:pStyle w:val="Grundtext"/>
      </w:pPr>
      <w:r>
        <w:t>• Vertikal über den Eingängen angebrachte Nontouch-Sensoren.</w:t>
      </w:r>
    </w:p>
    <w:p w14:paraId="6C53DF9C" w14:textId="39CEBCD0" w:rsidR="007F060F" w:rsidRDefault="007F060F" w:rsidP="007F060F">
      <w:pPr>
        <w:pStyle w:val="Grundtext"/>
      </w:pPr>
      <w:r>
        <w:t>• Drückbare vertikale/horizontale Sicherheitsschalter an den Vorderkanten der Rotationseinheit.</w:t>
      </w:r>
    </w:p>
    <w:p w14:paraId="090FC10B" w14:textId="15CFA349" w:rsidR="007F060F" w:rsidRDefault="007F060F" w:rsidP="007F060F">
      <w:pPr>
        <w:pStyle w:val="Grundtext"/>
      </w:pPr>
      <w:r>
        <w:t>• In der Decke der Rotationseinheit angebrachte Non-touch-Sensoren Automatische Notstellung der Tür zum Verlassen des Gebäudes im Notfall.</w:t>
      </w:r>
    </w:p>
    <w:p w14:paraId="49B199C9" w14:textId="152740F5" w:rsidR="007F060F" w:rsidRDefault="007F060F" w:rsidP="007F060F">
      <w:pPr>
        <w:pStyle w:val="Grundtext"/>
      </w:pPr>
      <w:r>
        <w:t>• Berührungslos arbeitende Infrarotsensoren zur zusätzlichen Absicherung der Pendeltüren um ein Anstoßen des Rotors mit Rollstuhlfahrer zu verhindern.</w:t>
      </w:r>
    </w:p>
    <w:p w14:paraId="62E8ACC7" w14:textId="2E9ED646" w:rsidR="007F060F" w:rsidRDefault="007F060F" w:rsidP="007F060F">
      <w:pPr>
        <w:pStyle w:val="Grundtext"/>
      </w:pPr>
      <w:r>
        <w:t>Allgemeine technische Daten:</w:t>
      </w:r>
    </w:p>
    <w:p w14:paraId="4CBA9983" w14:textId="77777777" w:rsidR="007F060F" w:rsidRDefault="007F060F" w:rsidP="007F060F">
      <w:pPr>
        <w:pStyle w:val="Grundtext"/>
      </w:pPr>
    </w:p>
    <w:p w14:paraId="065808A2" w14:textId="2BE0C761" w:rsidR="007F060F" w:rsidRDefault="007F060F" w:rsidP="007F060F">
      <w:pPr>
        <w:pStyle w:val="Grundtext"/>
      </w:pPr>
      <w:r>
        <w:t>• Netzanschluss: 100-240 V, 50-60 Hz</w:t>
      </w:r>
    </w:p>
    <w:p w14:paraId="4E193603" w14:textId="54EBD525" w:rsidR="007F060F" w:rsidRDefault="007F060F" w:rsidP="007F060F">
      <w:pPr>
        <w:pStyle w:val="Grundtext"/>
      </w:pPr>
      <w:r>
        <w:t>• Netzsicherung: 10 A</w:t>
      </w:r>
    </w:p>
    <w:p w14:paraId="28071C52" w14:textId="4432A309" w:rsidR="007F060F" w:rsidRDefault="007F060F" w:rsidP="007F060F">
      <w:pPr>
        <w:pStyle w:val="Grundtext"/>
      </w:pPr>
      <w:r>
        <w:t>• Hauptsicherung max. 16 A</w:t>
      </w:r>
    </w:p>
    <w:p w14:paraId="67F62142" w14:textId="35526F5B" w:rsidR="007F060F" w:rsidRDefault="007F060F" w:rsidP="007F060F">
      <w:pPr>
        <w:pStyle w:val="Grundtext"/>
      </w:pPr>
      <w:r>
        <w:t>• Leistungsaufnahme 200 W, 30 W im Standby</w:t>
      </w:r>
    </w:p>
    <w:p w14:paraId="1681E8E6" w14:textId="6B491DA9" w:rsidR="007F060F" w:rsidRDefault="007F060F" w:rsidP="007F060F">
      <w:pPr>
        <w:pStyle w:val="Grundtext"/>
      </w:pPr>
      <w:r>
        <w:t>• LED's: 5 W, Gesamtverbrauch 30 oder 60 W je nach Ausstattung</w:t>
      </w:r>
    </w:p>
    <w:p w14:paraId="7692037A" w14:textId="01357F0A" w:rsidR="007F060F" w:rsidRDefault="007F060F" w:rsidP="007F060F">
      <w:pPr>
        <w:pStyle w:val="Grundtext"/>
      </w:pPr>
      <w:r>
        <w:t>Allgemein:</w:t>
      </w:r>
    </w:p>
    <w:p w14:paraId="7675A3FC" w14:textId="14585869" w:rsidR="007F060F" w:rsidRDefault="007F060F" w:rsidP="007F060F">
      <w:pPr>
        <w:pStyle w:val="Grundtext"/>
      </w:pPr>
      <w:r>
        <w:t>Zur Montage der Karusselltüre auf einem Rohfußboden wird ein Bodenring zwingend benötigt. Dieser ist in den Aufpreispositionen auszuwählen oder vom Auftraggeber bereit zu stellen. Die Dachabdeckung ist wasserabweisend auszuführen.</w:t>
      </w:r>
    </w:p>
    <w:p w14:paraId="1EDC8440" w14:textId="2ED8BD6E" w:rsidR="007F060F" w:rsidRDefault="007F060F" w:rsidP="007F060F">
      <w:pPr>
        <w:pStyle w:val="Folgeposition"/>
        <w:keepNext/>
        <w:keepLines/>
      </w:pPr>
      <w:r>
        <w:t>A</w:t>
      </w:r>
      <w:r>
        <w:rPr>
          <w:sz w:val="12"/>
        </w:rPr>
        <w:t>+</w:t>
      </w:r>
      <w:r>
        <w:tab/>
        <w:t>Autom. 4-Kammer-Karusselltüre 1800mm,robustes Profilsystem</w:t>
      </w:r>
      <w:r>
        <w:tab/>
        <w:t xml:space="preserve">Stk </w:t>
      </w:r>
    </w:p>
    <w:p w14:paraId="606B43DF" w14:textId="6B1D84AE" w:rsidR="007F060F" w:rsidRDefault="007F060F" w:rsidP="007F060F">
      <w:pPr>
        <w:pStyle w:val="Langtext"/>
      </w:pPr>
      <w:r>
        <w:t>Automatische 4-Kammer/4-flügelige Karusselltüranlage, robustes Profilsystem - für kompakte Eingangssituationen</w:t>
      </w:r>
    </w:p>
    <w:p w14:paraId="49BFF875" w14:textId="77777777" w:rsidR="007F060F" w:rsidRDefault="007F060F" w:rsidP="007F060F">
      <w:pPr>
        <w:pStyle w:val="Langtext"/>
      </w:pPr>
    </w:p>
    <w:p w14:paraId="6C9BBAD3" w14:textId="23CB859F" w:rsidR="007F060F" w:rsidRDefault="007F060F" w:rsidP="007F060F">
      <w:pPr>
        <w:pStyle w:val="Langtext"/>
      </w:pPr>
      <w:r>
        <w:t>• Trommelaußendurchmesser: 1888 mm</w:t>
      </w:r>
    </w:p>
    <w:p w14:paraId="13EBEAA7" w14:textId="6007E34A" w:rsidR="007F060F" w:rsidRDefault="007F060F" w:rsidP="007F060F">
      <w:pPr>
        <w:pStyle w:val="Langtext"/>
      </w:pPr>
      <w:r>
        <w:t>• Trommelinnendurchmesser: 1800 mm</w:t>
      </w:r>
    </w:p>
    <w:p w14:paraId="47FF2A6F" w14:textId="38ACF8F0" w:rsidR="007F060F" w:rsidRDefault="007F060F" w:rsidP="007F060F">
      <w:pPr>
        <w:pStyle w:val="Langtext"/>
      </w:pPr>
      <w:r>
        <w:t>• Einstiegsbreite: 1191 mm</w:t>
      </w:r>
    </w:p>
    <w:p w14:paraId="672C5CED" w14:textId="15DA3283" w:rsidR="007F060F" w:rsidRDefault="007F060F" w:rsidP="007F060F">
      <w:pPr>
        <w:pStyle w:val="Langtext"/>
      </w:pPr>
      <w:r>
        <w:t>• Lichte Durchgangshöhe:  .... mm [min. 2200, max. 2800]</w:t>
      </w:r>
    </w:p>
    <w:p w14:paraId="6A6FED37" w14:textId="1DD3E5CE" w:rsidR="007F060F" w:rsidRDefault="007F060F" w:rsidP="007F060F">
      <w:pPr>
        <w:pStyle w:val="Langtext"/>
      </w:pPr>
      <w:r>
        <w:t>• Attikahöhe: 200 mm</w:t>
      </w:r>
    </w:p>
    <w:p w14:paraId="251CADCB" w14:textId="1A1C65CC" w:rsidR="007F060F" w:rsidRDefault="007F060F" w:rsidP="007F060F">
      <w:pPr>
        <w:pStyle w:val="Langtext"/>
      </w:pPr>
      <w:r>
        <w:t>• Höhe Sockelleiste Korpus: 123 mm</w:t>
      </w:r>
    </w:p>
    <w:p w14:paraId="009DA8A0" w14:textId="6ED6AB79" w:rsidR="007F060F" w:rsidRDefault="007F060F" w:rsidP="007F060F">
      <w:pPr>
        <w:pStyle w:val="Langtext"/>
      </w:pPr>
      <w:r>
        <w:t>• Höhe Sockelleiste Flügel: 110 mm</w:t>
      </w:r>
    </w:p>
    <w:p w14:paraId="46216BEF" w14:textId="16D89ED4" w:rsidR="007F060F" w:rsidRDefault="007F060F" w:rsidP="007F060F">
      <w:pPr>
        <w:pStyle w:val="Langtext"/>
      </w:pPr>
      <w:r>
        <w:t>• Profilstärke Korpus: 60 mm</w:t>
      </w:r>
    </w:p>
    <w:p w14:paraId="2AB05705" w14:textId="661AFDFE" w:rsidR="007F060F" w:rsidRDefault="007F060F" w:rsidP="007F060F">
      <w:pPr>
        <w:pStyle w:val="Langtext"/>
      </w:pPr>
      <w:r>
        <w:t>• Umdrehungen: 1,5 bis 5,0 U/min</w:t>
      </w:r>
    </w:p>
    <w:p w14:paraId="4E21F71E" w14:textId="49CA41EB" w:rsidR="007F060F" w:rsidRDefault="007F060F" w:rsidP="007F060F">
      <w:pPr>
        <w:pStyle w:val="Langtext"/>
      </w:pPr>
      <w:r>
        <w:t>• Personen pro Segment: 2 Personen</w:t>
      </w:r>
    </w:p>
    <w:p w14:paraId="1A0CE865" w14:textId="1D41A7A2" w:rsidR="007F060F" w:rsidRDefault="007F060F" w:rsidP="007F060F">
      <w:pPr>
        <w:pStyle w:val="Langtext"/>
      </w:pPr>
      <w:r>
        <w:lastRenderedPageBreak/>
        <w:t>• Kapazität pro Stunde : 1200 Personen/ Stunde</w:t>
      </w:r>
    </w:p>
    <w:p w14:paraId="108C1950" w14:textId="24D537CD" w:rsidR="007F060F" w:rsidRDefault="007F060F" w:rsidP="007F060F">
      <w:pPr>
        <w:pStyle w:val="Langtext"/>
      </w:pPr>
      <w:r>
        <w:t>z.B. ASSA ABLOY RD4/18 FRAME, oder Gleichwertiges</w:t>
      </w:r>
    </w:p>
    <w:p w14:paraId="78CEAF96" w14:textId="7320D59A" w:rsidR="007F060F" w:rsidRDefault="007F060F" w:rsidP="007F060F">
      <w:pPr>
        <w:pStyle w:val="Langtext"/>
      </w:pPr>
      <w:r>
        <w:t>Angebotenes Erzeugnis: (....)</w:t>
      </w:r>
    </w:p>
    <w:p w14:paraId="43C61DD7" w14:textId="7EE3183A" w:rsidR="007F060F" w:rsidRDefault="007F060F" w:rsidP="007F060F">
      <w:pPr>
        <w:pStyle w:val="Folgeposition"/>
        <w:keepNext/>
        <w:keepLines/>
      </w:pPr>
      <w:r>
        <w:t>B</w:t>
      </w:r>
      <w:r>
        <w:rPr>
          <w:sz w:val="12"/>
        </w:rPr>
        <w:t>+</w:t>
      </w:r>
      <w:r>
        <w:tab/>
        <w:t>Autom. 4-Kammer-Karusselltüre 2100mm,robustes Profilsystem</w:t>
      </w:r>
      <w:r>
        <w:tab/>
        <w:t xml:space="preserve">Stk </w:t>
      </w:r>
    </w:p>
    <w:p w14:paraId="7A719A2D" w14:textId="73FDAABC" w:rsidR="007F060F" w:rsidRDefault="007F060F" w:rsidP="007F060F">
      <w:pPr>
        <w:pStyle w:val="Langtext"/>
      </w:pPr>
      <w:r>
        <w:t>Automatische 4-Kammer/4-flügelige Karusselltüranlage, robustes Profilsystem - für kompakte Eingangssituationen</w:t>
      </w:r>
    </w:p>
    <w:p w14:paraId="00D5C1A7" w14:textId="77777777" w:rsidR="007F060F" w:rsidRDefault="007F060F" w:rsidP="007F060F">
      <w:pPr>
        <w:pStyle w:val="Langtext"/>
      </w:pPr>
    </w:p>
    <w:p w14:paraId="18F9F2E5" w14:textId="15C671D6" w:rsidR="007F060F" w:rsidRDefault="007F060F" w:rsidP="007F060F">
      <w:pPr>
        <w:pStyle w:val="Langtext"/>
      </w:pPr>
      <w:r>
        <w:t>• Trommelaußendurchmesser: 2188 mm</w:t>
      </w:r>
    </w:p>
    <w:p w14:paraId="34808FC1" w14:textId="21FB1383" w:rsidR="007F060F" w:rsidRDefault="007F060F" w:rsidP="007F060F">
      <w:pPr>
        <w:pStyle w:val="Langtext"/>
      </w:pPr>
      <w:r>
        <w:t>• Trommelinnendurchmesser: 2100 mm</w:t>
      </w:r>
    </w:p>
    <w:p w14:paraId="3E462F63" w14:textId="3E0AD9E8" w:rsidR="007F060F" w:rsidRDefault="007F060F" w:rsidP="007F060F">
      <w:pPr>
        <w:pStyle w:val="Langtext"/>
      </w:pPr>
      <w:r>
        <w:t>• Einstiegsbreite: 1403 mm</w:t>
      </w:r>
    </w:p>
    <w:p w14:paraId="594D93F9" w14:textId="0EE2A15F" w:rsidR="007F060F" w:rsidRDefault="007F060F" w:rsidP="007F060F">
      <w:pPr>
        <w:pStyle w:val="Langtext"/>
      </w:pPr>
      <w:r>
        <w:t>• Lichte Durchgangshöhe:  .... mm [min. 2200, max. 2800]</w:t>
      </w:r>
    </w:p>
    <w:p w14:paraId="19D17430" w14:textId="09E59AFC" w:rsidR="007F060F" w:rsidRDefault="007F060F" w:rsidP="007F060F">
      <w:pPr>
        <w:pStyle w:val="Langtext"/>
      </w:pPr>
      <w:r>
        <w:t>• Attikahöhe: 200 mm</w:t>
      </w:r>
    </w:p>
    <w:p w14:paraId="7203CBD9" w14:textId="26E9B6D7" w:rsidR="007F060F" w:rsidRDefault="007F060F" w:rsidP="007F060F">
      <w:pPr>
        <w:pStyle w:val="Langtext"/>
      </w:pPr>
      <w:r>
        <w:t>• Höhe Sockelleiste Korpus: 123 mm</w:t>
      </w:r>
    </w:p>
    <w:p w14:paraId="0A0B5D6D" w14:textId="0FCE8438" w:rsidR="007F060F" w:rsidRDefault="007F060F" w:rsidP="007F060F">
      <w:pPr>
        <w:pStyle w:val="Langtext"/>
      </w:pPr>
      <w:r>
        <w:t>• Höhe Sockelleiste Flügel: 110 mm</w:t>
      </w:r>
    </w:p>
    <w:p w14:paraId="445C5540" w14:textId="75BFA23F" w:rsidR="007F060F" w:rsidRDefault="007F060F" w:rsidP="007F060F">
      <w:pPr>
        <w:pStyle w:val="Langtext"/>
      </w:pPr>
      <w:r>
        <w:t>• Profilstärke Korpus: 60 mm</w:t>
      </w:r>
    </w:p>
    <w:p w14:paraId="60D02F1D" w14:textId="64172AC1" w:rsidR="007F060F" w:rsidRDefault="007F060F" w:rsidP="007F060F">
      <w:pPr>
        <w:pStyle w:val="Langtext"/>
      </w:pPr>
      <w:r>
        <w:t>• Umdrehungen: 1,5 bis 5,0 U/min</w:t>
      </w:r>
    </w:p>
    <w:p w14:paraId="4655C6EF" w14:textId="4206DBBC" w:rsidR="007F060F" w:rsidRDefault="007F060F" w:rsidP="007F060F">
      <w:pPr>
        <w:pStyle w:val="Langtext"/>
      </w:pPr>
      <w:r>
        <w:t>• Personen pro Segment: 2-3 Personen</w:t>
      </w:r>
    </w:p>
    <w:p w14:paraId="492B5851" w14:textId="6B556131" w:rsidR="007F060F" w:rsidRDefault="007F060F" w:rsidP="007F060F">
      <w:pPr>
        <w:pStyle w:val="Langtext"/>
      </w:pPr>
      <w:r>
        <w:t>• Kapazität pro Stunde : 1300 Personen/ Stunde</w:t>
      </w:r>
    </w:p>
    <w:p w14:paraId="650B0ABE" w14:textId="1B15E5E1" w:rsidR="007F060F" w:rsidRDefault="007F060F" w:rsidP="007F060F">
      <w:pPr>
        <w:pStyle w:val="Langtext"/>
      </w:pPr>
      <w:r>
        <w:t>z.B. ASSA ABLOY RD4/21 FRAME, oder Gleichwertiges</w:t>
      </w:r>
    </w:p>
    <w:p w14:paraId="5E715850" w14:textId="28A4E890" w:rsidR="007F060F" w:rsidRDefault="007F060F" w:rsidP="007F060F">
      <w:pPr>
        <w:pStyle w:val="Langtext"/>
      </w:pPr>
      <w:r>
        <w:t>Angebotenes Erzeugnis: (....)</w:t>
      </w:r>
    </w:p>
    <w:p w14:paraId="62D770E7" w14:textId="7A68422E" w:rsidR="007F060F" w:rsidRDefault="007F060F" w:rsidP="007F060F">
      <w:pPr>
        <w:pStyle w:val="Folgeposition"/>
        <w:keepNext/>
        <w:keepLines/>
      </w:pPr>
      <w:r>
        <w:t>C</w:t>
      </w:r>
      <w:r>
        <w:rPr>
          <w:sz w:val="12"/>
        </w:rPr>
        <w:t>+</w:t>
      </w:r>
      <w:r>
        <w:tab/>
        <w:t>Autom. 4-Kammer-Karusselltüre 2400mm,robustes Profilsystem</w:t>
      </w:r>
      <w:r>
        <w:tab/>
        <w:t xml:space="preserve">Stk </w:t>
      </w:r>
    </w:p>
    <w:p w14:paraId="464C1C2F" w14:textId="74702DD3" w:rsidR="007F060F" w:rsidRDefault="007F060F" w:rsidP="007F060F">
      <w:pPr>
        <w:pStyle w:val="Langtext"/>
      </w:pPr>
      <w:r>
        <w:t>Automatische 4-Kammer/4-flügelige Karusselltüranlage, robustes Profilsystem - für kompakte Eingangssituationen</w:t>
      </w:r>
    </w:p>
    <w:p w14:paraId="344DC8BF" w14:textId="77777777" w:rsidR="007F060F" w:rsidRDefault="007F060F" w:rsidP="007F060F">
      <w:pPr>
        <w:pStyle w:val="Langtext"/>
      </w:pPr>
    </w:p>
    <w:p w14:paraId="00ECBE90" w14:textId="70B69F59" w:rsidR="007F060F" w:rsidRDefault="007F060F" w:rsidP="007F060F">
      <w:pPr>
        <w:pStyle w:val="Langtext"/>
      </w:pPr>
      <w:r>
        <w:t>• Trommelaußendurchmesser: 2488 mm</w:t>
      </w:r>
    </w:p>
    <w:p w14:paraId="612A75C2" w14:textId="622BFA90" w:rsidR="007F060F" w:rsidRDefault="007F060F" w:rsidP="007F060F">
      <w:pPr>
        <w:pStyle w:val="Langtext"/>
      </w:pPr>
      <w:r>
        <w:t>• Trommelinnendurchmesser: 2400 mm</w:t>
      </w:r>
    </w:p>
    <w:p w14:paraId="5FD53436" w14:textId="7B58390A" w:rsidR="007F060F" w:rsidRDefault="007F060F" w:rsidP="007F060F">
      <w:pPr>
        <w:pStyle w:val="Langtext"/>
      </w:pPr>
      <w:r>
        <w:t>• Einstiegsbreite: 1615 mm</w:t>
      </w:r>
    </w:p>
    <w:p w14:paraId="667D50B6" w14:textId="602C039A" w:rsidR="007F060F" w:rsidRDefault="007F060F" w:rsidP="007F060F">
      <w:pPr>
        <w:pStyle w:val="Langtext"/>
      </w:pPr>
      <w:r>
        <w:t>• Lichte Durchgangshöhe:  .... mm [min. 2200, max. 2800]</w:t>
      </w:r>
    </w:p>
    <w:p w14:paraId="5151C958" w14:textId="22B0A9DB" w:rsidR="007F060F" w:rsidRDefault="007F060F" w:rsidP="007F060F">
      <w:pPr>
        <w:pStyle w:val="Langtext"/>
      </w:pPr>
      <w:r>
        <w:t>• Attikahöhe: 200 mm</w:t>
      </w:r>
    </w:p>
    <w:p w14:paraId="1E287F08" w14:textId="026466C2" w:rsidR="007F060F" w:rsidRDefault="007F060F" w:rsidP="007F060F">
      <w:pPr>
        <w:pStyle w:val="Langtext"/>
      </w:pPr>
      <w:r>
        <w:t>• Höhe Sockelleiste Korpus: 123 mm</w:t>
      </w:r>
    </w:p>
    <w:p w14:paraId="72517CA3" w14:textId="55C98341" w:rsidR="007F060F" w:rsidRDefault="007F060F" w:rsidP="007F060F">
      <w:pPr>
        <w:pStyle w:val="Langtext"/>
      </w:pPr>
      <w:r>
        <w:t>• Höhe Sockelleiste Flügel: 110 mm</w:t>
      </w:r>
    </w:p>
    <w:p w14:paraId="3B3FEE84" w14:textId="26B3C58C" w:rsidR="007F060F" w:rsidRDefault="007F060F" w:rsidP="007F060F">
      <w:pPr>
        <w:pStyle w:val="Langtext"/>
      </w:pPr>
      <w:r>
        <w:t>• Profilstärke Korpus: 60 mm</w:t>
      </w:r>
    </w:p>
    <w:p w14:paraId="64EEEC48" w14:textId="22A0F9FB" w:rsidR="007F060F" w:rsidRDefault="007F060F" w:rsidP="007F060F">
      <w:pPr>
        <w:pStyle w:val="Langtext"/>
      </w:pPr>
      <w:r>
        <w:t>• Umdrehungen: 1,5 bis 5,0 U/min</w:t>
      </w:r>
    </w:p>
    <w:p w14:paraId="3427E5F1" w14:textId="634D4E1D" w:rsidR="007F060F" w:rsidRDefault="007F060F" w:rsidP="007F060F">
      <w:pPr>
        <w:pStyle w:val="Langtext"/>
      </w:pPr>
      <w:r>
        <w:t>• Personen pro Segment: 3-4 Personen</w:t>
      </w:r>
    </w:p>
    <w:p w14:paraId="517D03BC" w14:textId="1BE2CD93" w:rsidR="007F060F" w:rsidRDefault="007F060F" w:rsidP="007F060F">
      <w:pPr>
        <w:pStyle w:val="Langtext"/>
      </w:pPr>
      <w:r>
        <w:t>• Kapazität pro Stunde : 1500 Personen/ Stunde</w:t>
      </w:r>
    </w:p>
    <w:p w14:paraId="745B35D6" w14:textId="3315318F" w:rsidR="007F060F" w:rsidRDefault="007F060F" w:rsidP="007F060F">
      <w:pPr>
        <w:pStyle w:val="Langtext"/>
      </w:pPr>
      <w:r>
        <w:t>z.B. ASSA ABLOY RD4/24 FRAME, oder Gleichwertiges</w:t>
      </w:r>
    </w:p>
    <w:p w14:paraId="30D85DEC" w14:textId="0107ECDB" w:rsidR="007F060F" w:rsidRDefault="007F060F" w:rsidP="007F060F">
      <w:pPr>
        <w:pStyle w:val="Langtext"/>
      </w:pPr>
      <w:r>
        <w:t>Angebotenes Erzeugnis: (....)</w:t>
      </w:r>
    </w:p>
    <w:p w14:paraId="5FB07618" w14:textId="32F21695" w:rsidR="007F060F" w:rsidRDefault="007F060F" w:rsidP="007F060F">
      <w:pPr>
        <w:pStyle w:val="Folgeposition"/>
        <w:keepNext/>
        <w:keepLines/>
      </w:pPr>
      <w:r>
        <w:t>D</w:t>
      </w:r>
      <w:r>
        <w:rPr>
          <w:sz w:val="12"/>
        </w:rPr>
        <w:t>+</w:t>
      </w:r>
      <w:r>
        <w:tab/>
        <w:t>Autom. 4-Kammer-Karusselltüre 2700mm,robustes Profilsystem</w:t>
      </w:r>
      <w:r>
        <w:tab/>
        <w:t xml:space="preserve">Stk </w:t>
      </w:r>
    </w:p>
    <w:p w14:paraId="6722B828" w14:textId="7E6FE944" w:rsidR="007F060F" w:rsidRDefault="007F060F" w:rsidP="007F060F">
      <w:pPr>
        <w:pStyle w:val="Langtext"/>
      </w:pPr>
      <w:r>
        <w:t>Automatische 4-Kammer/4-flügelige Karusselltüranlage, robustes Profilsystem - für kompakte Eingangssituationen</w:t>
      </w:r>
    </w:p>
    <w:p w14:paraId="52258496" w14:textId="77777777" w:rsidR="007F060F" w:rsidRDefault="007F060F" w:rsidP="007F060F">
      <w:pPr>
        <w:pStyle w:val="Langtext"/>
      </w:pPr>
    </w:p>
    <w:p w14:paraId="2147B3BC" w14:textId="65D9D26C" w:rsidR="007F060F" w:rsidRDefault="007F060F" w:rsidP="007F060F">
      <w:pPr>
        <w:pStyle w:val="Langtext"/>
      </w:pPr>
      <w:r>
        <w:t>• Trommelaußendurchmesser: 2788 mm</w:t>
      </w:r>
    </w:p>
    <w:p w14:paraId="30C52E76" w14:textId="21CA5CD6" w:rsidR="007F060F" w:rsidRDefault="007F060F" w:rsidP="007F060F">
      <w:pPr>
        <w:pStyle w:val="Langtext"/>
      </w:pPr>
      <w:r>
        <w:t>• Trommelinnendurchmesser: 2700 mm</w:t>
      </w:r>
    </w:p>
    <w:p w14:paraId="0345FF03" w14:textId="73D2B1FC" w:rsidR="007F060F" w:rsidRDefault="007F060F" w:rsidP="007F060F">
      <w:pPr>
        <w:pStyle w:val="Langtext"/>
      </w:pPr>
      <w:r>
        <w:t>• Einstiegsbreite: 1827 mm</w:t>
      </w:r>
    </w:p>
    <w:p w14:paraId="65ACC034" w14:textId="06478EBA" w:rsidR="007F060F" w:rsidRDefault="007F060F" w:rsidP="007F060F">
      <w:pPr>
        <w:pStyle w:val="Langtext"/>
      </w:pPr>
      <w:r>
        <w:t>• Lichte Durchgangshöhe:  .... mm [min. 2200, max. 2800]</w:t>
      </w:r>
    </w:p>
    <w:p w14:paraId="091EE411" w14:textId="7968EBBA" w:rsidR="007F060F" w:rsidRDefault="007F060F" w:rsidP="007F060F">
      <w:pPr>
        <w:pStyle w:val="Langtext"/>
      </w:pPr>
      <w:r>
        <w:t>• Attikahöhe: 200 mm</w:t>
      </w:r>
    </w:p>
    <w:p w14:paraId="5734B14A" w14:textId="2F24C68A" w:rsidR="007F060F" w:rsidRDefault="007F060F" w:rsidP="007F060F">
      <w:pPr>
        <w:pStyle w:val="Langtext"/>
      </w:pPr>
      <w:r>
        <w:t>• Höhe Sockelleiste Korpus: 123 mm</w:t>
      </w:r>
    </w:p>
    <w:p w14:paraId="5C2422C5" w14:textId="2C4BED68" w:rsidR="007F060F" w:rsidRDefault="007F060F" w:rsidP="007F060F">
      <w:pPr>
        <w:pStyle w:val="Langtext"/>
      </w:pPr>
      <w:r>
        <w:t>• Höhe Sockelleiste Flügel: 110 mm</w:t>
      </w:r>
    </w:p>
    <w:p w14:paraId="08B65556" w14:textId="007AF787" w:rsidR="007F060F" w:rsidRDefault="007F060F" w:rsidP="007F060F">
      <w:pPr>
        <w:pStyle w:val="Langtext"/>
      </w:pPr>
      <w:r>
        <w:t>• Profilstärke Korpus: 60 mm</w:t>
      </w:r>
    </w:p>
    <w:p w14:paraId="6C76E9DD" w14:textId="39A0CEB7" w:rsidR="007F060F" w:rsidRDefault="007F060F" w:rsidP="007F060F">
      <w:pPr>
        <w:pStyle w:val="Langtext"/>
      </w:pPr>
      <w:r>
        <w:t>• Umdrehungen: 1,5 bis 5,0 U/min</w:t>
      </w:r>
    </w:p>
    <w:p w14:paraId="73B0A760" w14:textId="1900F938" w:rsidR="007F060F" w:rsidRDefault="007F060F" w:rsidP="007F060F">
      <w:pPr>
        <w:pStyle w:val="Langtext"/>
      </w:pPr>
      <w:r>
        <w:t>• Personen pro Segment: 4 Personen</w:t>
      </w:r>
    </w:p>
    <w:p w14:paraId="2445372F" w14:textId="4BA88FAF" w:rsidR="007F060F" w:rsidRDefault="007F060F" w:rsidP="007F060F">
      <w:pPr>
        <w:pStyle w:val="Langtext"/>
      </w:pPr>
      <w:r>
        <w:t>• Kapazität pro Stunde : 2000 Personen/ Stunde</w:t>
      </w:r>
    </w:p>
    <w:p w14:paraId="713B2BFD" w14:textId="0C6FA9E3" w:rsidR="007F060F" w:rsidRDefault="007F060F" w:rsidP="007F060F">
      <w:pPr>
        <w:pStyle w:val="Langtext"/>
      </w:pPr>
      <w:r>
        <w:t>z.B. ASSA ABLOY RD4/27 FRAME, oder Gleichwertiges</w:t>
      </w:r>
    </w:p>
    <w:p w14:paraId="14CF8F7C" w14:textId="51A58F78" w:rsidR="007F060F" w:rsidRDefault="007F060F" w:rsidP="007F060F">
      <w:pPr>
        <w:pStyle w:val="Langtext"/>
      </w:pPr>
      <w:r>
        <w:t>Angebotenes Erzeugnis: (....)</w:t>
      </w:r>
    </w:p>
    <w:p w14:paraId="4C1B3889" w14:textId="26C7A4BB" w:rsidR="007F060F" w:rsidRDefault="007F060F" w:rsidP="007F060F">
      <w:pPr>
        <w:pStyle w:val="Folgeposition"/>
        <w:keepNext/>
        <w:keepLines/>
      </w:pPr>
      <w:r>
        <w:t>E</w:t>
      </w:r>
      <w:r>
        <w:rPr>
          <w:sz w:val="12"/>
        </w:rPr>
        <w:t>+</w:t>
      </w:r>
      <w:r>
        <w:tab/>
        <w:t>Autom. 4-Kammer-Karusselltüre 3000mm,robustes Profilsystem</w:t>
      </w:r>
      <w:r>
        <w:tab/>
        <w:t xml:space="preserve">Stk </w:t>
      </w:r>
    </w:p>
    <w:p w14:paraId="3A6DEC7E" w14:textId="73769A56" w:rsidR="007F060F" w:rsidRDefault="007F060F" w:rsidP="007F060F">
      <w:pPr>
        <w:pStyle w:val="Langtext"/>
      </w:pPr>
      <w:r>
        <w:t>Automatische 4-Kammer/4-flügelige Karusselltüranlage, robustes Profilsystem - für kompakte Eingangssituationen</w:t>
      </w:r>
    </w:p>
    <w:p w14:paraId="3E4DEBDC" w14:textId="77777777" w:rsidR="007F060F" w:rsidRDefault="007F060F" w:rsidP="007F060F">
      <w:pPr>
        <w:pStyle w:val="Langtext"/>
      </w:pPr>
    </w:p>
    <w:p w14:paraId="7FE37B77" w14:textId="1E06E793" w:rsidR="007F060F" w:rsidRDefault="007F060F" w:rsidP="007F060F">
      <w:pPr>
        <w:pStyle w:val="Langtext"/>
      </w:pPr>
      <w:r>
        <w:t>• Trommelaußendurchmesser: 3088 mm</w:t>
      </w:r>
    </w:p>
    <w:p w14:paraId="7F0A294A" w14:textId="3D48CDFA" w:rsidR="007F060F" w:rsidRDefault="007F060F" w:rsidP="007F060F">
      <w:pPr>
        <w:pStyle w:val="Langtext"/>
      </w:pPr>
      <w:r>
        <w:t>• Trommelinnendurchmesser: 3000 mm</w:t>
      </w:r>
    </w:p>
    <w:p w14:paraId="49E904D0" w14:textId="5867ECEC" w:rsidR="007F060F" w:rsidRDefault="007F060F" w:rsidP="007F060F">
      <w:pPr>
        <w:pStyle w:val="Langtext"/>
      </w:pPr>
      <w:r>
        <w:t>• Einstiegsbreite: 2039 mm</w:t>
      </w:r>
    </w:p>
    <w:p w14:paraId="5668965D" w14:textId="25BC13C4" w:rsidR="007F060F" w:rsidRDefault="007F060F" w:rsidP="007F060F">
      <w:pPr>
        <w:pStyle w:val="Langtext"/>
      </w:pPr>
      <w:r>
        <w:t>• Lichte Durchgangshöhe:  .... mm [min. 2200, max. 2800]</w:t>
      </w:r>
    </w:p>
    <w:p w14:paraId="37CE538B" w14:textId="46C75BA8" w:rsidR="007F060F" w:rsidRDefault="007F060F" w:rsidP="007F060F">
      <w:pPr>
        <w:pStyle w:val="Langtext"/>
      </w:pPr>
      <w:r>
        <w:t>• Attikahöhe: 200 mm</w:t>
      </w:r>
    </w:p>
    <w:p w14:paraId="503C834A" w14:textId="0BF3AF10" w:rsidR="007F060F" w:rsidRDefault="007F060F" w:rsidP="007F060F">
      <w:pPr>
        <w:pStyle w:val="Langtext"/>
      </w:pPr>
      <w:r>
        <w:t>• Höhe Sockelleiste Korpus: 123 mm</w:t>
      </w:r>
    </w:p>
    <w:p w14:paraId="7FEE81D0" w14:textId="071429E4" w:rsidR="007F060F" w:rsidRDefault="007F060F" w:rsidP="007F060F">
      <w:pPr>
        <w:pStyle w:val="Langtext"/>
      </w:pPr>
      <w:r>
        <w:t>• Höhe Sockelleiste Flügel: 110 mm</w:t>
      </w:r>
    </w:p>
    <w:p w14:paraId="3E7EC82F" w14:textId="19A59914" w:rsidR="007F060F" w:rsidRDefault="007F060F" w:rsidP="007F060F">
      <w:pPr>
        <w:pStyle w:val="Langtext"/>
      </w:pPr>
      <w:r>
        <w:t>• Profilstärke Korpus: 60 mm</w:t>
      </w:r>
    </w:p>
    <w:p w14:paraId="558CAD63" w14:textId="7E3E20BB" w:rsidR="007F060F" w:rsidRDefault="00A44400" w:rsidP="00A44400">
      <w:pPr>
        <w:pStyle w:val="Langtext"/>
      </w:pPr>
      <w:r>
        <w:t>• Umdrehungen: 1,5 bis 5,0 U/min</w:t>
      </w:r>
    </w:p>
    <w:p w14:paraId="1FC4A056" w14:textId="51BC1FCB" w:rsidR="00A44400" w:rsidRDefault="00A44400" w:rsidP="00A44400">
      <w:pPr>
        <w:pStyle w:val="Langtext"/>
      </w:pPr>
      <w:r>
        <w:lastRenderedPageBreak/>
        <w:t>• Personen pro Segment: 5 Personen</w:t>
      </w:r>
    </w:p>
    <w:p w14:paraId="3EBBF328" w14:textId="1A730F8E" w:rsidR="00A44400" w:rsidRDefault="00A44400" w:rsidP="00A44400">
      <w:pPr>
        <w:pStyle w:val="Langtext"/>
      </w:pPr>
      <w:r>
        <w:t>• Kapazität pro Stunde : 2500 Personen/ Stunde</w:t>
      </w:r>
    </w:p>
    <w:p w14:paraId="0336AB02" w14:textId="14F497FF" w:rsidR="00A44400" w:rsidRDefault="00A44400" w:rsidP="00A44400">
      <w:pPr>
        <w:pStyle w:val="Langtext"/>
      </w:pPr>
      <w:r>
        <w:t>z.B. ASSA ABLOY RD4/30 FRAME, oder Gleichwertiges</w:t>
      </w:r>
    </w:p>
    <w:p w14:paraId="0DF308AC" w14:textId="405B0246" w:rsidR="00A44400" w:rsidRDefault="00A44400" w:rsidP="00A44400">
      <w:pPr>
        <w:pStyle w:val="Langtext"/>
      </w:pPr>
      <w:r>
        <w:t>Angebotenes Erzeugnis: (....)</w:t>
      </w:r>
    </w:p>
    <w:p w14:paraId="2E0970E8" w14:textId="1B2466AA" w:rsidR="00A44400" w:rsidRDefault="00A44400" w:rsidP="00A44400">
      <w:pPr>
        <w:pStyle w:val="Folgeposition"/>
        <w:keepNext/>
        <w:keepLines/>
      </w:pPr>
      <w:r>
        <w:t>F</w:t>
      </w:r>
      <w:r>
        <w:rPr>
          <w:sz w:val="12"/>
        </w:rPr>
        <w:t>+</w:t>
      </w:r>
      <w:r>
        <w:tab/>
        <w:t>Autom. 4-Kammer-Karusselltüre 3600mm,robustes Profilsystem</w:t>
      </w:r>
      <w:r>
        <w:tab/>
        <w:t xml:space="preserve">Stk </w:t>
      </w:r>
    </w:p>
    <w:p w14:paraId="34B277A0" w14:textId="19045F2E" w:rsidR="00A44400" w:rsidRDefault="00A44400" w:rsidP="00A44400">
      <w:pPr>
        <w:pStyle w:val="Langtext"/>
      </w:pPr>
      <w:r>
        <w:t>Automatische 4-Kammer/4-flügelige Karusselltüranlage, robustes Profilsystem - für kompakte Eingangssituationen</w:t>
      </w:r>
    </w:p>
    <w:p w14:paraId="1D11B1CB" w14:textId="77777777" w:rsidR="00A44400" w:rsidRDefault="00A44400" w:rsidP="00A44400">
      <w:pPr>
        <w:pStyle w:val="Langtext"/>
      </w:pPr>
    </w:p>
    <w:p w14:paraId="0A7072E8" w14:textId="2A1580B7" w:rsidR="00A44400" w:rsidRDefault="00A44400" w:rsidP="00A44400">
      <w:pPr>
        <w:pStyle w:val="Langtext"/>
      </w:pPr>
      <w:r>
        <w:t>• Trommelaußendurchmesser: 3688 mm</w:t>
      </w:r>
    </w:p>
    <w:p w14:paraId="08600E98" w14:textId="33BF5D2D" w:rsidR="00A44400" w:rsidRDefault="00A44400" w:rsidP="00A44400">
      <w:pPr>
        <w:pStyle w:val="Langtext"/>
      </w:pPr>
      <w:r>
        <w:t>• Trommelinnendurchmesser: 3600 mm</w:t>
      </w:r>
    </w:p>
    <w:p w14:paraId="08A61C96" w14:textId="70D86ECD" w:rsidR="00A44400" w:rsidRDefault="00A44400" w:rsidP="00A44400">
      <w:pPr>
        <w:pStyle w:val="Langtext"/>
      </w:pPr>
      <w:r>
        <w:t>• Einstiegsbreite 2463 mm</w:t>
      </w:r>
    </w:p>
    <w:p w14:paraId="2012294C" w14:textId="3FCD391C" w:rsidR="00A44400" w:rsidRDefault="00A44400" w:rsidP="00A44400">
      <w:pPr>
        <w:pStyle w:val="Langtext"/>
      </w:pPr>
      <w:r>
        <w:t>• Lichte Durchgangshöhe:  .... mm [min. 2200, max. 2800]</w:t>
      </w:r>
    </w:p>
    <w:p w14:paraId="78E35D0C" w14:textId="0B7A7EB3" w:rsidR="00A44400" w:rsidRDefault="00A44400" w:rsidP="00A44400">
      <w:pPr>
        <w:pStyle w:val="Langtext"/>
      </w:pPr>
      <w:r>
        <w:t>• Attikahöhe: 200 mm</w:t>
      </w:r>
    </w:p>
    <w:p w14:paraId="2161A430" w14:textId="78F5A294" w:rsidR="00A44400" w:rsidRDefault="00A44400" w:rsidP="00A44400">
      <w:pPr>
        <w:pStyle w:val="Langtext"/>
      </w:pPr>
      <w:r>
        <w:t>• Höhe Sockelleiste Korpus: 123 mm</w:t>
      </w:r>
    </w:p>
    <w:p w14:paraId="67F6202B" w14:textId="55D13EF9" w:rsidR="00A44400" w:rsidRDefault="00A44400" w:rsidP="00A44400">
      <w:pPr>
        <w:pStyle w:val="Langtext"/>
      </w:pPr>
      <w:r>
        <w:t>• Höhe Sockelleiste Flügel: 110 mm</w:t>
      </w:r>
    </w:p>
    <w:p w14:paraId="08F65DA3" w14:textId="140DFD59" w:rsidR="00A44400" w:rsidRDefault="00A44400" w:rsidP="00A44400">
      <w:pPr>
        <w:pStyle w:val="Langtext"/>
      </w:pPr>
      <w:r>
        <w:t>• Profilstärke Korpus: 60 mm</w:t>
      </w:r>
    </w:p>
    <w:p w14:paraId="040E3F9E" w14:textId="35776CFF" w:rsidR="00A44400" w:rsidRDefault="00A44400" w:rsidP="00A44400">
      <w:pPr>
        <w:pStyle w:val="Langtext"/>
      </w:pPr>
      <w:r>
        <w:t>• Umdrehungen: 1,5 bis 5,0 U/min</w:t>
      </w:r>
    </w:p>
    <w:p w14:paraId="3078F799" w14:textId="33F97F32" w:rsidR="00A44400" w:rsidRDefault="00A44400" w:rsidP="00A44400">
      <w:pPr>
        <w:pStyle w:val="Langtext"/>
      </w:pPr>
      <w:r>
        <w:t>• Personen pro Segment: 6 Personen</w:t>
      </w:r>
    </w:p>
    <w:p w14:paraId="7B7113D6" w14:textId="157E655E" w:rsidR="00A44400" w:rsidRDefault="00A44400" w:rsidP="00A44400">
      <w:pPr>
        <w:pStyle w:val="Langtext"/>
      </w:pPr>
      <w:r>
        <w:t>• Kapazität pro Stunde : 3000 Personen/ Stunde</w:t>
      </w:r>
    </w:p>
    <w:p w14:paraId="5678EA88" w14:textId="0CEDC4B0" w:rsidR="00A44400" w:rsidRDefault="00A44400" w:rsidP="00A44400">
      <w:pPr>
        <w:pStyle w:val="Langtext"/>
      </w:pPr>
      <w:r>
        <w:t>z.B. ASSA ABLOY RD4/36 FRAME, oder Gleichwertiges</w:t>
      </w:r>
    </w:p>
    <w:p w14:paraId="15BF8DDC" w14:textId="357E1895" w:rsidR="00A44400" w:rsidRDefault="00A44400" w:rsidP="00A44400">
      <w:pPr>
        <w:pStyle w:val="Langtext"/>
      </w:pPr>
      <w:r>
        <w:t>Angebotenes Erzeugnis: (....)</w:t>
      </w:r>
    </w:p>
    <w:p w14:paraId="5CED7058" w14:textId="258090EC" w:rsidR="00A44400" w:rsidRDefault="00A44400" w:rsidP="00A44400">
      <w:pPr>
        <w:pStyle w:val="Folgeposition"/>
        <w:keepNext/>
        <w:keepLines/>
      </w:pPr>
      <w:r>
        <w:t>G</w:t>
      </w:r>
      <w:r>
        <w:rPr>
          <w:sz w:val="12"/>
        </w:rPr>
        <w:t>+</w:t>
      </w:r>
      <w:r>
        <w:tab/>
        <w:t>Autom. 4-Kammer-Karusselltüre 1800mm,dezent m.Mittel-Säule</w:t>
      </w:r>
      <w:r>
        <w:tab/>
        <w:t xml:space="preserve">Stk </w:t>
      </w:r>
    </w:p>
    <w:p w14:paraId="4ACBF23B" w14:textId="68DF3743" w:rsidR="00A44400" w:rsidRDefault="00A44400" w:rsidP="00A44400">
      <w:pPr>
        <w:pStyle w:val="Langtext"/>
      </w:pPr>
      <w:r>
        <w:t>Automatische 4-Kammer/4-flügelige Karusselltüranlage, dezentes Profilsystem mit Mittelsäule- für kompakte Eingangssituationen</w:t>
      </w:r>
    </w:p>
    <w:p w14:paraId="5BE82B7C" w14:textId="77777777" w:rsidR="00A44400" w:rsidRDefault="00A44400" w:rsidP="00A44400">
      <w:pPr>
        <w:pStyle w:val="Langtext"/>
      </w:pPr>
    </w:p>
    <w:p w14:paraId="67926ACF" w14:textId="6ED0D148" w:rsidR="00A44400" w:rsidRDefault="00A44400" w:rsidP="00A44400">
      <w:pPr>
        <w:pStyle w:val="Langtext"/>
      </w:pPr>
      <w:r>
        <w:t>• Trommelaußendurchmesser: 1888 mm</w:t>
      </w:r>
    </w:p>
    <w:p w14:paraId="738644CB" w14:textId="603A9916" w:rsidR="00A44400" w:rsidRDefault="00A44400" w:rsidP="00A44400">
      <w:pPr>
        <w:pStyle w:val="Langtext"/>
      </w:pPr>
      <w:r>
        <w:t>• Trommelinnendurchmesser: 1800 mm</w:t>
      </w:r>
    </w:p>
    <w:p w14:paraId="14849C58" w14:textId="2F52C60C" w:rsidR="00A44400" w:rsidRDefault="00A44400" w:rsidP="00A44400">
      <w:pPr>
        <w:pStyle w:val="Langtext"/>
      </w:pPr>
      <w:r>
        <w:t>• Einstiegsbreite: 1191 mm</w:t>
      </w:r>
    </w:p>
    <w:p w14:paraId="4AFABDC0" w14:textId="7B721CB5" w:rsidR="00A44400" w:rsidRDefault="00A44400" w:rsidP="00A44400">
      <w:pPr>
        <w:pStyle w:val="Langtext"/>
      </w:pPr>
      <w:r>
        <w:t>• Lichte Durchgangshöhe:  .... mm [min. 2200, max. 2800]</w:t>
      </w:r>
    </w:p>
    <w:p w14:paraId="0C8E2929" w14:textId="019DE321" w:rsidR="00A44400" w:rsidRDefault="00A44400" w:rsidP="00A44400">
      <w:pPr>
        <w:pStyle w:val="Langtext"/>
      </w:pPr>
      <w:r>
        <w:t>• Attikahöhe: 200 mm</w:t>
      </w:r>
    </w:p>
    <w:p w14:paraId="33695B1E" w14:textId="54A2F2BE" w:rsidR="00A44400" w:rsidRDefault="00A44400" w:rsidP="00A44400">
      <w:pPr>
        <w:pStyle w:val="Langtext"/>
      </w:pPr>
      <w:r>
        <w:t>• Höhe Sockelleiste Korpus: 83 mm</w:t>
      </w:r>
    </w:p>
    <w:p w14:paraId="02FE35E6" w14:textId="1EB9F2C4" w:rsidR="00A44400" w:rsidRDefault="00A44400" w:rsidP="00A44400">
      <w:pPr>
        <w:pStyle w:val="Langtext"/>
      </w:pPr>
      <w:r>
        <w:t>• Höhe Sockelleiste Flügel: 48 mm</w:t>
      </w:r>
    </w:p>
    <w:p w14:paraId="7C0D88CE" w14:textId="580E3EFD" w:rsidR="00A44400" w:rsidRDefault="00A44400" w:rsidP="00A44400">
      <w:pPr>
        <w:pStyle w:val="Langtext"/>
      </w:pPr>
      <w:r>
        <w:t>• Profilstärke Korpus: 40 mm</w:t>
      </w:r>
    </w:p>
    <w:p w14:paraId="3AC395F6" w14:textId="0C560495" w:rsidR="00A44400" w:rsidRDefault="00A44400" w:rsidP="00A44400">
      <w:pPr>
        <w:pStyle w:val="Langtext"/>
      </w:pPr>
      <w:r>
        <w:t>• Umdrehungen: 1,5 bis 5,0 U/min</w:t>
      </w:r>
    </w:p>
    <w:p w14:paraId="32CBF94F" w14:textId="1F64C5FA" w:rsidR="00A44400" w:rsidRDefault="00A44400" w:rsidP="00A44400">
      <w:pPr>
        <w:pStyle w:val="Langtext"/>
      </w:pPr>
      <w:r>
        <w:t>• Personen pro Segment: 2 Personen</w:t>
      </w:r>
    </w:p>
    <w:p w14:paraId="2526DB6C" w14:textId="588CFD2E" w:rsidR="00A44400" w:rsidRDefault="00A44400" w:rsidP="00A44400">
      <w:pPr>
        <w:pStyle w:val="Langtext"/>
      </w:pPr>
      <w:r>
        <w:t>• Kapazität pro Stunde : 1200 Personen/ Stunde</w:t>
      </w:r>
    </w:p>
    <w:p w14:paraId="507360DC" w14:textId="2FB4EDC5" w:rsidR="00A44400" w:rsidRDefault="00A44400" w:rsidP="00A44400">
      <w:pPr>
        <w:pStyle w:val="Langtext"/>
      </w:pPr>
      <w:r>
        <w:t>z.B. ASSA ABLOY RD4/18 SLIM Center Shaft, oder Gleichwertiges</w:t>
      </w:r>
    </w:p>
    <w:p w14:paraId="6AD0FC1B" w14:textId="561DF0AC" w:rsidR="00A44400" w:rsidRDefault="00A44400" w:rsidP="00A44400">
      <w:pPr>
        <w:pStyle w:val="Langtext"/>
      </w:pPr>
      <w:r>
        <w:t>Angebotenes Erzeugnis: (....)</w:t>
      </w:r>
    </w:p>
    <w:p w14:paraId="4E5B06BC" w14:textId="5FBA5E9D" w:rsidR="00A44400" w:rsidRDefault="00A44400" w:rsidP="00A44400">
      <w:pPr>
        <w:pStyle w:val="Folgeposition"/>
        <w:keepNext/>
        <w:keepLines/>
      </w:pPr>
      <w:r>
        <w:t>H</w:t>
      </w:r>
      <w:r>
        <w:rPr>
          <w:sz w:val="12"/>
        </w:rPr>
        <w:t>+</w:t>
      </w:r>
      <w:r>
        <w:tab/>
        <w:t>Autom. 4-Kammer-Karusselltüre 2100mm,dezent m.Mittel-Säule</w:t>
      </w:r>
      <w:r>
        <w:tab/>
        <w:t xml:space="preserve">Stk </w:t>
      </w:r>
    </w:p>
    <w:p w14:paraId="37B645BC" w14:textId="35601241" w:rsidR="00A44400" w:rsidRDefault="00A44400" w:rsidP="00A44400">
      <w:pPr>
        <w:pStyle w:val="Langtext"/>
      </w:pPr>
      <w:r>
        <w:t>Automatische 4-Kammer/4-flügelige Karusselltüranlage, dezentes Profilsystem mit Mittelsäule- für kompakte Eingangssituationen</w:t>
      </w:r>
    </w:p>
    <w:p w14:paraId="7F16DDA2" w14:textId="77777777" w:rsidR="00A44400" w:rsidRDefault="00A44400" w:rsidP="00A44400">
      <w:pPr>
        <w:pStyle w:val="Langtext"/>
      </w:pPr>
    </w:p>
    <w:p w14:paraId="5B17BEBF" w14:textId="625F91A7" w:rsidR="00A44400" w:rsidRDefault="00A44400" w:rsidP="00A44400">
      <w:pPr>
        <w:pStyle w:val="Langtext"/>
      </w:pPr>
      <w:r>
        <w:t>• Trommelaußendurchmesser: 2188 mm</w:t>
      </w:r>
    </w:p>
    <w:p w14:paraId="42B97220" w14:textId="3AD538E3" w:rsidR="00A44400" w:rsidRDefault="00A44400" w:rsidP="00A44400">
      <w:pPr>
        <w:pStyle w:val="Langtext"/>
      </w:pPr>
      <w:r>
        <w:t>• Trommelinnendurchmesser: 2100 mm</w:t>
      </w:r>
    </w:p>
    <w:p w14:paraId="7689175F" w14:textId="530FB1AC" w:rsidR="00A44400" w:rsidRDefault="00A44400" w:rsidP="00A44400">
      <w:pPr>
        <w:pStyle w:val="Langtext"/>
      </w:pPr>
      <w:r>
        <w:t>• Einstiegsbreite: 1403 mm</w:t>
      </w:r>
    </w:p>
    <w:p w14:paraId="16CE4084" w14:textId="7D2FED68" w:rsidR="00A44400" w:rsidRDefault="00A44400" w:rsidP="00A44400">
      <w:pPr>
        <w:pStyle w:val="Langtext"/>
      </w:pPr>
      <w:r>
        <w:t>• Lichte Durchgangshöhe:  .... mm [min. 2200, max. 2800]</w:t>
      </w:r>
    </w:p>
    <w:p w14:paraId="5DDF94C7" w14:textId="7F11EB10" w:rsidR="00A44400" w:rsidRDefault="00A44400" w:rsidP="00A44400">
      <w:pPr>
        <w:pStyle w:val="Langtext"/>
      </w:pPr>
      <w:r>
        <w:t>• Attikahöhe: 200 mm</w:t>
      </w:r>
    </w:p>
    <w:p w14:paraId="42BBF486" w14:textId="6C3C49EE" w:rsidR="00A44400" w:rsidRDefault="00A44400" w:rsidP="00A44400">
      <w:pPr>
        <w:pStyle w:val="Langtext"/>
      </w:pPr>
      <w:r>
        <w:t>• Höhe Sockelleiste Korpus: 83 mm</w:t>
      </w:r>
    </w:p>
    <w:p w14:paraId="55E5938C" w14:textId="17A36A7B" w:rsidR="00A44400" w:rsidRDefault="00A44400" w:rsidP="00A44400">
      <w:pPr>
        <w:pStyle w:val="Langtext"/>
      </w:pPr>
      <w:r>
        <w:t>• Höhe Sockelleiste Flügel: 48 mm</w:t>
      </w:r>
    </w:p>
    <w:p w14:paraId="748259A6" w14:textId="75EEECE1" w:rsidR="00A44400" w:rsidRDefault="00A44400" w:rsidP="00A44400">
      <w:pPr>
        <w:pStyle w:val="Langtext"/>
      </w:pPr>
      <w:r>
        <w:t>• Profilstärke Korpus: 40 mm</w:t>
      </w:r>
    </w:p>
    <w:p w14:paraId="6C482D47" w14:textId="1ADCFEE8" w:rsidR="00A44400" w:rsidRDefault="00A44400" w:rsidP="00A44400">
      <w:pPr>
        <w:pStyle w:val="Langtext"/>
      </w:pPr>
      <w:r>
        <w:t>• Umdrehungen: 1,5 bis 5,0 U/min</w:t>
      </w:r>
    </w:p>
    <w:p w14:paraId="533DD1F7" w14:textId="74825B73" w:rsidR="00A44400" w:rsidRDefault="00A44400" w:rsidP="00A44400">
      <w:pPr>
        <w:pStyle w:val="Langtext"/>
      </w:pPr>
      <w:r>
        <w:t>• Personen pro Segment: 2-3 Personen</w:t>
      </w:r>
    </w:p>
    <w:p w14:paraId="3CE63C5D" w14:textId="2A1DAD37" w:rsidR="00A44400" w:rsidRDefault="00A44400" w:rsidP="00A44400">
      <w:pPr>
        <w:pStyle w:val="Langtext"/>
      </w:pPr>
      <w:r>
        <w:t>• Kapazität pro Stunde : 1300 Personen/ Stunde</w:t>
      </w:r>
    </w:p>
    <w:p w14:paraId="39422087" w14:textId="560CB937" w:rsidR="00A44400" w:rsidRDefault="00A44400" w:rsidP="00A44400">
      <w:pPr>
        <w:pStyle w:val="Langtext"/>
      </w:pPr>
      <w:r>
        <w:t>z.B. ASSA ABLOY RD4/21 SLIM Center Shaft, oder Gleichwertiges</w:t>
      </w:r>
    </w:p>
    <w:p w14:paraId="30286BCE" w14:textId="1F8318A1" w:rsidR="00A44400" w:rsidRDefault="00A44400" w:rsidP="00A44400">
      <w:pPr>
        <w:pStyle w:val="Langtext"/>
      </w:pPr>
      <w:r>
        <w:t>Angebotenes Erzeugnis: (....)</w:t>
      </w:r>
    </w:p>
    <w:p w14:paraId="4C733756" w14:textId="3BECE712" w:rsidR="00A44400" w:rsidRDefault="00A44400" w:rsidP="00A44400">
      <w:pPr>
        <w:pStyle w:val="Folgeposition"/>
        <w:keepNext/>
        <w:keepLines/>
      </w:pPr>
      <w:r>
        <w:t>I</w:t>
      </w:r>
      <w:r>
        <w:rPr>
          <w:sz w:val="12"/>
        </w:rPr>
        <w:t>+</w:t>
      </w:r>
      <w:r>
        <w:tab/>
        <w:t>Autom. 4-Kammer-Karusselltüre 2400mm,dezent m.Mittel-Säule</w:t>
      </w:r>
      <w:r>
        <w:tab/>
        <w:t xml:space="preserve">Stk </w:t>
      </w:r>
    </w:p>
    <w:p w14:paraId="2B9D9F10" w14:textId="1272E353" w:rsidR="00A44400" w:rsidRDefault="00A44400" w:rsidP="00A44400">
      <w:pPr>
        <w:pStyle w:val="Langtext"/>
      </w:pPr>
      <w:r>
        <w:t>Automatische 4-Kammer/4-flügelige Karusselltüranlage, dezentes Profilsystem mit Mittelsäule - für kompakte Eingangssituationen</w:t>
      </w:r>
    </w:p>
    <w:p w14:paraId="7ED49CF0" w14:textId="77777777" w:rsidR="00A44400" w:rsidRDefault="00A44400" w:rsidP="00A44400">
      <w:pPr>
        <w:pStyle w:val="Langtext"/>
      </w:pPr>
    </w:p>
    <w:p w14:paraId="71A4FE8C" w14:textId="550409AA" w:rsidR="00A44400" w:rsidRDefault="00A44400" w:rsidP="00A44400">
      <w:pPr>
        <w:pStyle w:val="Langtext"/>
      </w:pPr>
      <w:r>
        <w:t>• Trommelaußendurchmesser: 2488 mm</w:t>
      </w:r>
    </w:p>
    <w:p w14:paraId="04EFFB9F" w14:textId="6F1B4C13" w:rsidR="00A44400" w:rsidRDefault="00A44400" w:rsidP="00A44400">
      <w:pPr>
        <w:pStyle w:val="Langtext"/>
      </w:pPr>
      <w:r>
        <w:t>• Trommelinnendurchmesser: 2400 mm</w:t>
      </w:r>
    </w:p>
    <w:p w14:paraId="483299A0" w14:textId="318C88DC" w:rsidR="00A44400" w:rsidRDefault="00A44400" w:rsidP="00A44400">
      <w:pPr>
        <w:pStyle w:val="Langtext"/>
      </w:pPr>
      <w:r>
        <w:t>• Einstiegsbreite: 1615 mm</w:t>
      </w:r>
    </w:p>
    <w:p w14:paraId="6262C7D6" w14:textId="1ADD57DD" w:rsidR="00A44400" w:rsidRDefault="00A44400" w:rsidP="00A44400">
      <w:pPr>
        <w:pStyle w:val="Langtext"/>
      </w:pPr>
      <w:r>
        <w:t>• Lichte Durchgangshöhe:  .... mm [min. 2200, max. 2800]</w:t>
      </w:r>
    </w:p>
    <w:p w14:paraId="4793E9A6" w14:textId="175F9365" w:rsidR="00A44400" w:rsidRDefault="00A44400" w:rsidP="00A44400">
      <w:pPr>
        <w:pStyle w:val="Langtext"/>
      </w:pPr>
      <w:r>
        <w:t>• Attikahöhe: 200 mm</w:t>
      </w:r>
    </w:p>
    <w:p w14:paraId="293E167E" w14:textId="2B9DD253" w:rsidR="00A44400" w:rsidRDefault="00A44400" w:rsidP="00A44400">
      <w:pPr>
        <w:pStyle w:val="Langtext"/>
      </w:pPr>
      <w:r>
        <w:lastRenderedPageBreak/>
        <w:t>• Höhe Sockelleiste Korpus: 83 mm</w:t>
      </w:r>
    </w:p>
    <w:p w14:paraId="086B7232" w14:textId="523333F5" w:rsidR="00A44400" w:rsidRDefault="00A44400" w:rsidP="00A44400">
      <w:pPr>
        <w:pStyle w:val="Langtext"/>
      </w:pPr>
      <w:r>
        <w:t>• Höhe Sockelleiste Flügel: 48 mm</w:t>
      </w:r>
    </w:p>
    <w:p w14:paraId="333B6580" w14:textId="117F0C29" w:rsidR="00A44400" w:rsidRDefault="00A44400" w:rsidP="00A44400">
      <w:pPr>
        <w:pStyle w:val="Langtext"/>
      </w:pPr>
      <w:r>
        <w:t>• Profilstärke Korpus: 40 mm</w:t>
      </w:r>
    </w:p>
    <w:p w14:paraId="086BE0F6" w14:textId="606C72F0" w:rsidR="00A44400" w:rsidRDefault="00A44400" w:rsidP="00A44400">
      <w:pPr>
        <w:pStyle w:val="Langtext"/>
      </w:pPr>
      <w:r>
        <w:t>• Umdrehungen: 1,5 bis 5,0 U/min</w:t>
      </w:r>
    </w:p>
    <w:p w14:paraId="49F9615F" w14:textId="215E0B57" w:rsidR="00A44400" w:rsidRDefault="00A44400" w:rsidP="00A44400">
      <w:pPr>
        <w:pStyle w:val="Langtext"/>
      </w:pPr>
      <w:r>
        <w:t>• Personen pro Segment: 3-4 Personen</w:t>
      </w:r>
    </w:p>
    <w:p w14:paraId="5D789C14" w14:textId="3CDC2D91" w:rsidR="00A44400" w:rsidRDefault="00A44400" w:rsidP="00A44400">
      <w:pPr>
        <w:pStyle w:val="Langtext"/>
      </w:pPr>
      <w:r>
        <w:t>• Kapazität pro Stunde : 1500 Personen/ Stunde</w:t>
      </w:r>
    </w:p>
    <w:p w14:paraId="4BAB22C6" w14:textId="20623982" w:rsidR="00A44400" w:rsidRDefault="00A44400" w:rsidP="00A44400">
      <w:pPr>
        <w:pStyle w:val="Langtext"/>
      </w:pPr>
      <w:r>
        <w:t>z.B. ASSA ABLOY RD4/24 SLIM Center Shaft, oder Gleichwertiges</w:t>
      </w:r>
    </w:p>
    <w:p w14:paraId="68251A1E" w14:textId="3E7ED927" w:rsidR="00A44400" w:rsidRDefault="00A44400" w:rsidP="00A44400">
      <w:pPr>
        <w:pStyle w:val="Langtext"/>
      </w:pPr>
      <w:r>
        <w:t>Angebotenes Erzeugnis: (....)</w:t>
      </w:r>
    </w:p>
    <w:p w14:paraId="029E2462" w14:textId="104C9E97" w:rsidR="00A44400" w:rsidRDefault="00A44400" w:rsidP="00A44400">
      <w:pPr>
        <w:pStyle w:val="Folgeposition"/>
        <w:keepNext/>
        <w:keepLines/>
      </w:pPr>
      <w:r>
        <w:t>J</w:t>
      </w:r>
      <w:r>
        <w:rPr>
          <w:sz w:val="12"/>
        </w:rPr>
        <w:t>+</w:t>
      </w:r>
      <w:r>
        <w:tab/>
        <w:t>Autom. 4-Kammer-Karusselltüre 2700mm,dezent m.Mittel-Säule</w:t>
      </w:r>
      <w:r>
        <w:tab/>
        <w:t xml:space="preserve">Stk </w:t>
      </w:r>
    </w:p>
    <w:p w14:paraId="2667C9DB" w14:textId="7E0AC2DF" w:rsidR="00A44400" w:rsidRDefault="00A44400" w:rsidP="00A44400">
      <w:pPr>
        <w:pStyle w:val="Langtext"/>
      </w:pPr>
      <w:r>
        <w:t>Automatische 4-Kammer/4-flügelige Karusselltüranlage, dezentes Profilsystem mit Mittelsäule- für kompakte Eingangssituationen</w:t>
      </w:r>
    </w:p>
    <w:p w14:paraId="7B2E4268" w14:textId="77777777" w:rsidR="00A44400" w:rsidRDefault="00A44400" w:rsidP="00A44400">
      <w:pPr>
        <w:pStyle w:val="Langtext"/>
      </w:pPr>
    </w:p>
    <w:p w14:paraId="72676977" w14:textId="58762D1A" w:rsidR="00A44400" w:rsidRDefault="00A44400" w:rsidP="00A44400">
      <w:pPr>
        <w:pStyle w:val="Langtext"/>
      </w:pPr>
      <w:r>
        <w:t>• Trommelaußendurchmesser: 2788 mm</w:t>
      </w:r>
    </w:p>
    <w:p w14:paraId="79B11879" w14:textId="330AFF08" w:rsidR="00A44400" w:rsidRDefault="00A44400" w:rsidP="00A44400">
      <w:pPr>
        <w:pStyle w:val="Langtext"/>
      </w:pPr>
      <w:r>
        <w:t>• Trommelinnendurchmesser: 2700 mm</w:t>
      </w:r>
    </w:p>
    <w:p w14:paraId="75D2840C" w14:textId="57E3FE86" w:rsidR="00A44400" w:rsidRDefault="00A44400" w:rsidP="00A44400">
      <w:pPr>
        <w:pStyle w:val="Langtext"/>
      </w:pPr>
      <w:r>
        <w:t>• Einstiegsbreite: 1827 mm</w:t>
      </w:r>
    </w:p>
    <w:p w14:paraId="476D123F" w14:textId="40F0FCA7" w:rsidR="00A44400" w:rsidRDefault="00A44400" w:rsidP="00A44400">
      <w:pPr>
        <w:pStyle w:val="Langtext"/>
      </w:pPr>
      <w:r>
        <w:t>• Lichte Durchgangshöhe:  .... mm [min. 2200, max. 2800]</w:t>
      </w:r>
    </w:p>
    <w:p w14:paraId="65C6222E" w14:textId="19BBBA4C" w:rsidR="00A44400" w:rsidRDefault="00A44400" w:rsidP="00A44400">
      <w:pPr>
        <w:pStyle w:val="Langtext"/>
      </w:pPr>
      <w:r>
        <w:t>• Attikahöhe: 200 mm</w:t>
      </w:r>
    </w:p>
    <w:p w14:paraId="684DDE12" w14:textId="02DA7399" w:rsidR="00A44400" w:rsidRDefault="00A44400" w:rsidP="00A44400">
      <w:pPr>
        <w:pStyle w:val="Langtext"/>
      </w:pPr>
      <w:r>
        <w:t>• Höhe Sockelleiste Korpus: 83 mm</w:t>
      </w:r>
    </w:p>
    <w:p w14:paraId="546E31B1" w14:textId="140B9384" w:rsidR="00A44400" w:rsidRDefault="00A44400" w:rsidP="00A44400">
      <w:pPr>
        <w:pStyle w:val="Langtext"/>
      </w:pPr>
      <w:r>
        <w:t>• Höhe Sockelleiste Flügel: 48 mm</w:t>
      </w:r>
    </w:p>
    <w:p w14:paraId="4FB03BDB" w14:textId="6D3038F4" w:rsidR="00A44400" w:rsidRDefault="00A44400" w:rsidP="00A44400">
      <w:pPr>
        <w:pStyle w:val="Langtext"/>
      </w:pPr>
      <w:r>
        <w:t>• Profilstärke Korpus: 40 mm</w:t>
      </w:r>
    </w:p>
    <w:p w14:paraId="1C90A392" w14:textId="3F4C5C7E" w:rsidR="00A44400" w:rsidRDefault="00A44400" w:rsidP="00A44400">
      <w:pPr>
        <w:pStyle w:val="Langtext"/>
      </w:pPr>
      <w:r>
        <w:t>• Umdrehungen: 1,5 bis 5,0 U/min</w:t>
      </w:r>
    </w:p>
    <w:p w14:paraId="57A07D41" w14:textId="1B843FFE" w:rsidR="00A44400" w:rsidRDefault="00A44400" w:rsidP="00A44400">
      <w:pPr>
        <w:pStyle w:val="Langtext"/>
      </w:pPr>
      <w:r>
        <w:t>• Personen pro Segment: 4 Personen</w:t>
      </w:r>
    </w:p>
    <w:p w14:paraId="28A98304" w14:textId="04796365" w:rsidR="00A44400" w:rsidRDefault="00A44400" w:rsidP="00A44400">
      <w:pPr>
        <w:pStyle w:val="Langtext"/>
      </w:pPr>
      <w:r>
        <w:t>• Kapazität pro Stunde : 2000 Personen/ Stunde</w:t>
      </w:r>
    </w:p>
    <w:p w14:paraId="48125B36" w14:textId="3E2D6176" w:rsidR="00A44400" w:rsidRDefault="00A44400" w:rsidP="00A44400">
      <w:pPr>
        <w:pStyle w:val="Langtext"/>
      </w:pPr>
      <w:r>
        <w:t>z.B. ASSA ABLOY RD4/27 SLIM Center Shaft, oder Gleichwertiges</w:t>
      </w:r>
    </w:p>
    <w:p w14:paraId="3764163F" w14:textId="49DE9F4E" w:rsidR="00A44400" w:rsidRDefault="00A44400" w:rsidP="00A44400">
      <w:pPr>
        <w:pStyle w:val="Langtext"/>
      </w:pPr>
      <w:r>
        <w:t>Angebotenes Erzeugnis: (....)</w:t>
      </w:r>
    </w:p>
    <w:p w14:paraId="3FEAEEF3" w14:textId="0971CC9A" w:rsidR="00A44400" w:rsidRDefault="00A44400" w:rsidP="00A44400">
      <w:pPr>
        <w:pStyle w:val="Folgeposition"/>
        <w:keepNext/>
        <w:keepLines/>
      </w:pPr>
      <w:r>
        <w:t>M</w:t>
      </w:r>
      <w:r>
        <w:rPr>
          <w:sz w:val="12"/>
        </w:rPr>
        <w:t>+</w:t>
      </w:r>
      <w:r>
        <w:tab/>
        <w:t>Autom. 4-Kammer-Karusselltüre 1800mm,dezent o.Mittel-Säule</w:t>
      </w:r>
      <w:r>
        <w:tab/>
        <w:t xml:space="preserve">Stk </w:t>
      </w:r>
    </w:p>
    <w:p w14:paraId="3E1AC392" w14:textId="2F146FDB" w:rsidR="00A44400" w:rsidRDefault="00A44400" w:rsidP="00A44400">
      <w:pPr>
        <w:pStyle w:val="Langtext"/>
      </w:pPr>
      <w:r>
        <w:t>Automatische 4-Kammer/4-flügelige Karusselltüranlage, dezentes Profilsystem ohne Mittelsäule- für kompakte Eingangssituationen</w:t>
      </w:r>
    </w:p>
    <w:p w14:paraId="0E34F54A" w14:textId="77777777" w:rsidR="00A44400" w:rsidRDefault="00A44400" w:rsidP="00A44400">
      <w:pPr>
        <w:pStyle w:val="Langtext"/>
      </w:pPr>
    </w:p>
    <w:p w14:paraId="2C59F78B" w14:textId="396455A5" w:rsidR="00A44400" w:rsidRDefault="00A44400" w:rsidP="00A44400">
      <w:pPr>
        <w:pStyle w:val="Langtext"/>
      </w:pPr>
      <w:r>
        <w:t>• Trommelaußendurchmesser: 1888 mm</w:t>
      </w:r>
    </w:p>
    <w:p w14:paraId="0737BCD1" w14:textId="392D61B4" w:rsidR="00A44400" w:rsidRDefault="00A44400" w:rsidP="00A44400">
      <w:pPr>
        <w:pStyle w:val="Langtext"/>
      </w:pPr>
      <w:r>
        <w:t>• Trommelinnendurchmesser: 1800 mm</w:t>
      </w:r>
    </w:p>
    <w:p w14:paraId="6EE71791" w14:textId="40B93204" w:rsidR="00A44400" w:rsidRDefault="00A44400" w:rsidP="00A44400">
      <w:pPr>
        <w:pStyle w:val="Langtext"/>
      </w:pPr>
      <w:r>
        <w:t>• Einstiegsbreite: 1191 mm</w:t>
      </w:r>
    </w:p>
    <w:p w14:paraId="33F82A91" w14:textId="05E79D50" w:rsidR="00A44400" w:rsidRDefault="00A44400" w:rsidP="00A44400">
      <w:pPr>
        <w:pStyle w:val="Langtext"/>
      </w:pPr>
      <w:r>
        <w:t>• Lichte Durchgangshöhe:  .... mm [min. 2200, max. 2800]</w:t>
      </w:r>
    </w:p>
    <w:p w14:paraId="7A31C2F3" w14:textId="7BC02F2B" w:rsidR="00A44400" w:rsidRDefault="00A44400" w:rsidP="00A44400">
      <w:pPr>
        <w:pStyle w:val="Langtext"/>
      </w:pPr>
      <w:r>
        <w:t>• Attikahöhe: 200 mm</w:t>
      </w:r>
    </w:p>
    <w:p w14:paraId="44D1F87D" w14:textId="475CCE23" w:rsidR="00A44400" w:rsidRDefault="00A44400" w:rsidP="00A44400">
      <w:pPr>
        <w:pStyle w:val="Langtext"/>
      </w:pPr>
      <w:r>
        <w:t>• Höhe Sockelleiste Korpus: 83 mm</w:t>
      </w:r>
    </w:p>
    <w:p w14:paraId="0532E12E" w14:textId="13883CB3" w:rsidR="00A44400" w:rsidRDefault="00A44400" w:rsidP="00A44400">
      <w:pPr>
        <w:pStyle w:val="Langtext"/>
      </w:pPr>
      <w:r>
        <w:t>• Höhe Sockelleiste Flügel: 48 mm</w:t>
      </w:r>
    </w:p>
    <w:p w14:paraId="7AD85460" w14:textId="114E58FB" w:rsidR="00A44400" w:rsidRDefault="00A44400" w:rsidP="00A44400">
      <w:pPr>
        <w:pStyle w:val="Langtext"/>
      </w:pPr>
      <w:r>
        <w:t>• Profilstärke Korpus: 40 mm</w:t>
      </w:r>
    </w:p>
    <w:p w14:paraId="5D997FA9" w14:textId="76D2DE1E" w:rsidR="00A44400" w:rsidRDefault="00A44400" w:rsidP="00A44400">
      <w:pPr>
        <w:pStyle w:val="Langtext"/>
      </w:pPr>
      <w:r>
        <w:t>• Umdrehungen: 1,5 bis 5,0 U/min</w:t>
      </w:r>
    </w:p>
    <w:p w14:paraId="105A8AE8" w14:textId="3FB0EA19" w:rsidR="00A44400" w:rsidRDefault="00A44400" w:rsidP="00A44400">
      <w:pPr>
        <w:pStyle w:val="Langtext"/>
      </w:pPr>
      <w:r>
        <w:t>• Personen pro Segment: 2 Personen</w:t>
      </w:r>
    </w:p>
    <w:p w14:paraId="6A3D9FDD" w14:textId="0EF4A258" w:rsidR="00A44400" w:rsidRDefault="00A44400" w:rsidP="00A44400">
      <w:pPr>
        <w:pStyle w:val="Langtext"/>
      </w:pPr>
      <w:r>
        <w:t>• Kapazität pro Stunde : 1200 Personen/ Stunde</w:t>
      </w:r>
    </w:p>
    <w:p w14:paraId="54211423" w14:textId="5B268EA7" w:rsidR="00A44400" w:rsidRDefault="00A44400" w:rsidP="00A44400">
      <w:pPr>
        <w:pStyle w:val="Langtext"/>
      </w:pPr>
      <w:r>
        <w:t>z.B. ASSA ABLOY RD4/18 SLIM, oder Gleichwertiges</w:t>
      </w:r>
    </w:p>
    <w:p w14:paraId="1A207D53" w14:textId="342C0563" w:rsidR="00A44400" w:rsidRDefault="00F15010" w:rsidP="00F15010">
      <w:pPr>
        <w:pStyle w:val="Langtext"/>
      </w:pPr>
      <w:r>
        <w:t>Angebotenes Erzeugnis: (....)</w:t>
      </w:r>
    </w:p>
    <w:p w14:paraId="74DE13EC" w14:textId="16BC99EF" w:rsidR="00F15010" w:rsidRDefault="00F15010" w:rsidP="00F15010">
      <w:pPr>
        <w:pStyle w:val="Folgeposition"/>
        <w:keepNext/>
        <w:keepLines/>
      </w:pPr>
      <w:r>
        <w:t>N</w:t>
      </w:r>
      <w:r>
        <w:rPr>
          <w:sz w:val="12"/>
        </w:rPr>
        <w:t>+</w:t>
      </w:r>
      <w:r>
        <w:tab/>
        <w:t>Autom. 4-Kammer-Karusselltüre 2100mm,dezent o.Mittel-Säule</w:t>
      </w:r>
      <w:r>
        <w:tab/>
        <w:t xml:space="preserve">Stk </w:t>
      </w:r>
    </w:p>
    <w:p w14:paraId="3224187D" w14:textId="7646072D" w:rsidR="00F15010" w:rsidRDefault="00F15010" w:rsidP="00F15010">
      <w:pPr>
        <w:pStyle w:val="Langtext"/>
      </w:pPr>
      <w:r>
        <w:t>Automatische 4-Kammer/4-flügelige Karusselltüranlage, dezentes Profilsystem ohne Mittelsäule- für kompakte Eingangssituationen</w:t>
      </w:r>
    </w:p>
    <w:p w14:paraId="43F11AB1" w14:textId="77777777" w:rsidR="00F15010" w:rsidRDefault="00F15010" w:rsidP="00F15010">
      <w:pPr>
        <w:pStyle w:val="Langtext"/>
      </w:pPr>
    </w:p>
    <w:p w14:paraId="7E1112E6" w14:textId="73CDE1A9" w:rsidR="00F15010" w:rsidRDefault="00F15010" w:rsidP="00F15010">
      <w:pPr>
        <w:pStyle w:val="Langtext"/>
      </w:pPr>
      <w:r>
        <w:t>• Trommelaußendurchmesser: 2188 mm</w:t>
      </w:r>
    </w:p>
    <w:p w14:paraId="696F25DC" w14:textId="59526C22" w:rsidR="00F15010" w:rsidRDefault="00F15010" w:rsidP="00F15010">
      <w:pPr>
        <w:pStyle w:val="Langtext"/>
      </w:pPr>
      <w:r>
        <w:t>• Trommelinnendurchmesser: 2100 mm</w:t>
      </w:r>
    </w:p>
    <w:p w14:paraId="40AF1BF0" w14:textId="6ECFEC57" w:rsidR="00F15010" w:rsidRDefault="00F15010" w:rsidP="00F15010">
      <w:pPr>
        <w:pStyle w:val="Langtext"/>
      </w:pPr>
      <w:r>
        <w:t>• Einstiegsbreite: 1403 mm</w:t>
      </w:r>
    </w:p>
    <w:p w14:paraId="152F381F" w14:textId="4B642404" w:rsidR="00F15010" w:rsidRDefault="00F15010" w:rsidP="00F15010">
      <w:pPr>
        <w:pStyle w:val="Langtext"/>
      </w:pPr>
      <w:r>
        <w:t>• Lichte Durchgangshöhe:  .... mm [min. 2200, max. 2800]</w:t>
      </w:r>
    </w:p>
    <w:p w14:paraId="4FB9A389" w14:textId="06D5E255" w:rsidR="00F15010" w:rsidRDefault="00F15010" w:rsidP="00F15010">
      <w:pPr>
        <w:pStyle w:val="Langtext"/>
      </w:pPr>
      <w:r>
        <w:t>• Attikahöhe: 200 mm</w:t>
      </w:r>
    </w:p>
    <w:p w14:paraId="16848F22" w14:textId="38E895A9" w:rsidR="00F15010" w:rsidRDefault="00F15010" w:rsidP="00F15010">
      <w:pPr>
        <w:pStyle w:val="Langtext"/>
      </w:pPr>
      <w:r>
        <w:t>• Höhe Sockelleiste Korpus: 83 mm</w:t>
      </w:r>
    </w:p>
    <w:p w14:paraId="640687E6" w14:textId="70FCB43F" w:rsidR="00F15010" w:rsidRDefault="00F15010" w:rsidP="00F15010">
      <w:pPr>
        <w:pStyle w:val="Langtext"/>
      </w:pPr>
      <w:r>
        <w:t>• Höhe Sockelleiste Flügel: 48 mm</w:t>
      </w:r>
    </w:p>
    <w:p w14:paraId="18ABFC28" w14:textId="0FA84943" w:rsidR="00F15010" w:rsidRDefault="00F15010" w:rsidP="00F15010">
      <w:pPr>
        <w:pStyle w:val="Langtext"/>
      </w:pPr>
      <w:r>
        <w:t>• Profilstärke Korpus: 40 mm</w:t>
      </w:r>
    </w:p>
    <w:p w14:paraId="20E383AD" w14:textId="6D9BFA2F" w:rsidR="00F15010" w:rsidRDefault="00F15010" w:rsidP="00F15010">
      <w:pPr>
        <w:pStyle w:val="Langtext"/>
      </w:pPr>
      <w:r>
        <w:t>• Umdrehungen: 1,5 bis 5,0 U/min</w:t>
      </w:r>
    </w:p>
    <w:p w14:paraId="70FDD54E" w14:textId="3A26FE21" w:rsidR="00F15010" w:rsidRDefault="00F15010" w:rsidP="00F15010">
      <w:pPr>
        <w:pStyle w:val="Langtext"/>
      </w:pPr>
      <w:r>
        <w:t>• Personen pro Segment: 2-3 Personen</w:t>
      </w:r>
    </w:p>
    <w:p w14:paraId="2E470A7B" w14:textId="6F2BBB25" w:rsidR="00F15010" w:rsidRDefault="00F15010" w:rsidP="00F15010">
      <w:pPr>
        <w:pStyle w:val="Langtext"/>
      </w:pPr>
      <w:r>
        <w:t>• Kapazität pro Stunde : 1300 Personen/ Stunde</w:t>
      </w:r>
    </w:p>
    <w:p w14:paraId="46B36D6F" w14:textId="22C3D6E4" w:rsidR="00F15010" w:rsidRDefault="00F15010" w:rsidP="00F15010">
      <w:pPr>
        <w:pStyle w:val="Langtext"/>
      </w:pPr>
      <w:r>
        <w:t>z.B. ASSA ABLOY RD4/21 SLIM, oder Gleichwertiges</w:t>
      </w:r>
    </w:p>
    <w:p w14:paraId="0CD7584E" w14:textId="0F40230E" w:rsidR="00F15010" w:rsidRDefault="00F15010" w:rsidP="00F15010">
      <w:pPr>
        <w:pStyle w:val="Langtext"/>
      </w:pPr>
      <w:r>
        <w:t>Angebotenes Erzeugnis: (....)</w:t>
      </w:r>
    </w:p>
    <w:p w14:paraId="24AA3094" w14:textId="23837FA2" w:rsidR="00F15010" w:rsidRDefault="00F15010" w:rsidP="00F15010">
      <w:pPr>
        <w:pStyle w:val="Folgeposition"/>
        <w:keepNext/>
        <w:keepLines/>
      </w:pPr>
      <w:r>
        <w:t>O</w:t>
      </w:r>
      <w:r>
        <w:rPr>
          <w:sz w:val="12"/>
        </w:rPr>
        <w:t>+</w:t>
      </w:r>
      <w:r>
        <w:tab/>
        <w:t>Autom. 4-Kammer-Karusselltüre 2400mm,dezent o.Mittel-Säule</w:t>
      </w:r>
      <w:r>
        <w:tab/>
        <w:t xml:space="preserve">Stk </w:t>
      </w:r>
    </w:p>
    <w:p w14:paraId="18AFA602" w14:textId="51718E3B" w:rsidR="00F15010" w:rsidRDefault="00F15010" w:rsidP="00F15010">
      <w:pPr>
        <w:pStyle w:val="Langtext"/>
      </w:pPr>
      <w:r>
        <w:t>Automatische 4-Kammer/5-flügelige Karusselltüranlage, dezentes Profilsystem ohne Mittelsäule - für kompakte Eingangssituationen</w:t>
      </w:r>
    </w:p>
    <w:p w14:paraId="1E170661" w14:textId="77777777" w:rsidR="00F15010" w:rsidRDefault="00F15010" w:rsidP="00F15010">
      <w:pPr>
        <w:pStyle w:val="Langtext"/>
      </w:pPr>
    </w:p>
    <w:p w14:paraId="054456DE" w14:textId="496FB735" w:rsidR="00F15010" w:rsidRDefault="00F15010" w:rsidP="00F15010">
      <w:pPr>
        <w:pStyle w:val="Langtext"/>
      </w:pPr>
      <w:r>
        <w:lastRenderedPageBreak/>
        <w:t>• Trommelaußendurchmesser: 2488 mm</w:t>
      </w:r>
    </w:p>
    <w:p w14:paraId="42A406ED" w14:textId="0CDDA4F0" w:rsidR="00F15010" w:rsidRDefault="00F15010" w:rsidP="00F15010">
      <w:pPr>
        <w:pStyle w:val="Langtext"/>
      </w:pPr>
      <w:r>
        <w:t>• Trommelinnendurchmesser: 2400 mm</w:t>
      </w:r>
    </w:p>
    <w:p w14:paraId="29491CA7" w14:textId="14910E80" w:rsidR="00F15010" w:rsidRDefault="00F15010" w:rsidP="00F15010">
      <w:pPr>
        <w:pStyle w:val="Langtext"/>
      </w:pPr>
      <w:r>
        <w:t>• Einstiegsbreite: 1615 mm</w:t>
      </w:r>
    </w:p>
    <w:p w14:paraId="2F1C904E" w14:textId="333EF367" w:rsidR="00F15010" w:rsidRDefault="00F15010" w:rsidP="00F15010">
      <w:pPr>
        <w:pStyle w:val="Langtext"/>
      </w:pPr>
      <w:r>
        <w:t>• Lichte Durchgangshöhe:  .... mm [min. 2200, max. 2800]</w:t>
      </w:r>
    </w:p>
    <w:p w14:paraId="4C865DF1" w14:textId="679A55B1" w:rsidR="00F15010" w:rsidRDefault="00F15010" w:rsidP="00F15010">
      <w:pPr>
        <w:pStyle w:val="Langtext"/>
      </w:pPr>
      <w:r>
        <w:t>• Attikahöhe: 200 mm</w:t>
      </w:r>
    </w:p>
    <w:p w14:paraId="780C98EA" w14:textId="73042191" w:rsidR="00F15010" w:rsidRDefault="00F15010" w:rsidP="00F15010">
      <w:pPr>
        <w:pStyle w:val="Langtext"/>
      </w:pPr>
      <w:r>
        <w:t>• Höhe Sockelleiste Korpus: 83 mm</w:t>
      </w:r>
    </w:p>
    <w:p w14:paraId="0B2C216B" w14:textId="7CCDBAAD" w:rsidR="00F15010" w:rsidRDefault="00F15010" w:rsidP="00F15010">
      <w:pPr>
        <w:pStyle w:val="Langtext"/>
      </w:pPr>
      <w:r>
        <w:t>• Höhe Sockelleiste Flügel: 48 mm</w:t>
      </w:r>
    </w:p>
    <w:p w14:paraId="360DD53D" w14:textId="521D5BEC" w:rsidR="00F15010" w:rsidRDefault="00F15010" w:rsidP="00F15010">
      <w:pPr>
        <w:pStyle w:val="Langtext"/>
      </w:pPr>
      <w:r>
        <w:t>• Profilstärke Korpus: 40 mm</w:t>
      </w:r>
    </w:p>
    <w:p w14:paraId="392AA358" w14:textId="3A11D606" w:rsidR="00F15010" w:rsidRDefault="00F15010" w:rsidP="00F15010">
      <w:pPr>
        <w:pStyle w:val="Langtext"/>
      </w:pPr>
      <w:r>
        <w:t>• Umdrehungen: 1,5 bis 5,0 U/min</w:t>
      </w:r>
    </w:p>
    <w:p w14:paraId="63252600" w14:textId="50C5CE7B" w:rsidR="00F15010" w:rsidRDefault="00F15010" w:rsidP="00F15010">
      <w:pPr>
        <w:pStyle w:val="Langtext"/>
      </w:pPr>
      <w:r>
        <w:t>• Personen pro Segment: 3-4 Personen</w:t>
      </w:r>
    </w:p>
    <w:p w14:paraId="2EABD0FA" w14:textId="6B1659D7" w:rsidR="00F15010" w:rsidRDefault="00F15010" w:rsidP="00F15010">
      <w:pPr>
        <w:pStyle w:val="Langtext"/>
      </w:pPr>
      <w:r>
        <w:t>• Kapazität pro Stunde : 1500 Personen/ Stunde</w:t>
      </w:r>
    </w:p>
    <w:p w14:paraId="7CCD2857" w14:textId="392B857C" w:rsidR="00F15010" w:rsidRDefault="00F15010" w:rsidP="00F15010">
      <w:pPr>
        <w:pStyle w:val="Langtext"/>
      </w:pPr>
      <w:r>
        <w:t>z.B. ASSA ABLOY RD4/24 SLIM, oder Gleichwertiges</w:t>
      </w:r>
    </w:p>
    <w:p w14:paraId="4A540314" w14:textId="038D2C94" w:rsidR="00F15010" w:rsidRDefault="00F15010" w:rsidP="00F15010">
      <w:pPr>
        <w:pStyle w:val="Langtext"/>
      </w:pPr>
      <w:r>
        <w:t>Angebotenes Erzeugnis: (....)</w:t>
      </w:r>
    </w:p>
    <w:p w14:paraId="36A8DA02" w14:textId="6F2BEBCC" w:rsidR="00F15010" w:rsidRDefault="00F15010" w:rsidP="00F15010">
      <w:pPr>
        <w:pStyle w:val="Folgeposition"/>
        <w:keepNext/>
        <w:keepLines/>
      </w:pPr>
      <w:r>
        <w:t>P</w:t>
      </w:r>
      <w:r>
        <w:rPr>
          <w:sz w:val="12"/>
        </w:rPr>
        <w:t>+</w:t>
      </w:r>
      <w:r>
        <w:tab/>
        <w:t>Autom. 4-Kammer-Karusselltüre 2700mm,dezent o.Mittel-Säule</w:t>
      </w:r>
      <w:r>
        <w:tab/>
        <w:t xml:space="preserve">Stk </w:t>
      </w:r>
    </w:p>
    <w:p w14:paraId="3B3A81E6" w14:textId="60975645" w:rsidR="00F15010" w:rsidRDefault="00F15010" w:rsidP="00F15010">
      <w:pPr>
        <w:pStyle w:val="Langtext"/>
      </w:pPr>
      <w:r>
        <w:t>Automatische 4-Kammer/4-flügelige Karusselltüranlage, dezentes Profilsystem ohne Mittelsäule- für kompakte Eingangssituationen</w:t>
      </w:r>
    </w:p>
    <w:p w14:paraId="13105F15" w14:textId="77777777" w:rsidR="00F15010" w:rsidRDefault="00F15010" w:rsidP="00F15010">
      <w:pPr>
        <w:pStyle w:val="Langtext"/>
      </w:pPr>
    </w:p>
    <w:p w14:paraId="7E29F6E1" w14:textId="3FB536FE" w:rsidR="00F15010" w:rsidRDefault="00F15010" w:rsidP="00F15010">
      <w:pPr>
        <w:pStyle w:val="Langtext"/>
      </w:pPr>
      <w:r>
        <w:t>• Trommelaußendurchmesser: 2788 mm</w:t>
      </w:r>
    </w:p>
    <w:p w14:paraId="5552FE36" w14:textId="23959F31" w:rsidR="00F15010" w:rsidRDefault="00F15010" w:rsidP="00F15010">
      <w:pPr>
        <w:pStyle w:val="Langtext"/>
      </w:pPr>
      <w:r>
        <w:t>• Trommelinnendurchmesser: 2700 mm</w:t>
      </w:r>
    </w:p>
    <w:p w14:paraId="1FD1028A" w14:textId="2CC2C216" w:rsidR="00F15010" w:rsidRDefault="00F15010" w:rsidP="00F15010">
      <w:pPr>
        <w:pStyle w:val="Langtext"/>
      </w:pPr>
      <w:r>
        <w:t>• Einstiegsbreite: 1827 mm</w:t>
      </w:r>
    </w:p>
    <w:p w14:paraId="4764FEA5" w14:textId="449C32F1" w:rsidR="00F15010" w:rsidRDefault="00F15010" w:rsidP="00F15010">
      <w:pPr>
        <w:pStyle w:val="Langtext"/>
      </w:pPr>
      <w:r>
        <w:t>• Lichte Durchgangshöhe:  .... mm [min. 2200, max. 2800]</w:t>
      </w:r>
    </w:p>
    <w:p w14:paraId="5AB1C2D3" w14:textId="67FADA3C" w:rsidR="00F15010" w:rsidRDefault="00F15010" w:rsidP="00F15010">
      <w:pPr>
        <w:pStyle w:val="Langtext"/>
      </w:pPr>
      <w:r>
        <w:t>• Attikahöhe: 200 mm</w:t>
      </w:r>
    </w:p>
    <w:p w14:paraId="4FE63C31" w14:textId="55E9F38B" w:rsidR="00F15010" w:rsidRDefault="00F15010" w:rsidP="00F15010">
      <w:pPr>
        <w:pStyle w:val="Langtext"/>
      </w:pPr>
      <w:r>
        <w:t>• Höhe Sockelleiste Korpus: 83 mm</w:t>
      </w:r>
    </w:p>
    <w:p w14:paraId="07157DA7" w14:textId="20CEAA7C" w:rsidR="00F15010" w:rsidRDefault="00F15010" w:rsidP="00F15010">
      <w:pPr>
        <w:pStyle w:val="Langtext"/>
      </w:pPr>
      <w:r>
        <w:t>• Höhe Sockelleiste Flügel: 48 mm</w:t>
      </w:r>
    </w:p>
    <w:p w14:paraId="7062A1BE" w14:textId="5AA44B43" w:rsidR="00F15010" w:rsidRDefault="00F15010" w:rsidP="00F15010">
      <w:pPr>
        <w:pStyle w:val="Langtext"/>
      </w:pPr>
      <w:r>
        <w:t>• Profilstärke Korpus: 40 mm</w:t>
      </w:r>
    </w:p>
    <w:p w14:paraId="2CDC143C" w14:textId="29B6BB47" w:rsidR="00F15010" w:rsidRDefault="00F15010" w:rsidP="00F15010">
      <w:pPr>
        <w:pStyle w:val="Langtext"/>
      </w:pPr>
      <w:r>
        <w:t>• Umdrehungen: 1,5 bis 5,0 U/min</w:t>
      </w:r>
    </w:p>
    <w:p w14:paraId="0E446660" w14:textId="7A134FE8" w:rsidR="00F15010" w:rsidRDefault="00F15010" w:rsidP="00F15010">
      <w:pPr>
        <w:pStyle w:val="Langtext"/>
      </w:pPr>
      <w:r>
        <w:t>• Personen pro Segment: 4 Personen</w:t>
      </w:r>
    </w:p>
    <w:p w14:paraId="4EF52537" w14:textId="3BFAE0F3" w:rsidR="00F15010" w:rsidRDefault="00F15010" w:rsidP="00F15010">
      <w:pPr>
        <w:pStyle w:val="Langtext"/>
      </w:pPr>
      <w:r>
        <w:t>• Kapazität pro Stunde : 2000 Personen/ Stunde</w:t>
      </w:r>
    </w:p>
    <w:p w14:paraId="454DBFDB" w14:textId="1AD4AF0B" w:rsidR="00F15010" w:rsidRDefault="00F15010" w:rsidP="00F15010">
      <w:pPr>
        <w:pStyle w:val="Langtext"/>
      </w:pPr>
      <w:r>
        <w:t>z.B. ASSA ABLOY RD4/27 SLIM, oder Gleichwertiges</w:t>
      </w:r>
    </w:p>
    <w:p w14:paraId="647D998D" w14:textId="719D0D5C" w:rsidR="00F15010" w:rsidRDefault="00F15010" w:rsidP="00F15010">
      <w:pPr>
        <w:pStyle w:val="Langtext"/>
      </w:pPr>
      <w:r>
        <w:t>Angebotenes Erzeugnis: (....)</w:t>
      </w:r>
    </w:p>
    <w:p w14:paraId="6521D521" w14:textId="77777777" w:rsidR="00F15010" w:rsidRDefault="00F15010" w:rsidP="00F15010">
      <w:pPr>
        <w:pStyle w:val="TrennungPOS"/>
      </w:pPr>
    </w:p>
    <w:p w14:paraId="4720A41B" w14:textId="6D7DCC02" w:rsidR="00F15010" w:rsidRDefault="00F15010" w:rsidP="00F15010">
      <w:pPr>
        <w:pStyle w:val="GrundtextPosNr"/>
        <w:keepNext/>
        <w:keepLines/>
      </w:pPr>
      <w:r>
        <w:t>43.AN 05</w:t>
      </w:r>
    </w:p>
    <w:p w14:paraId="6CCD8646" w14:textId="476C831F" w:rsidR="00F15010" w:rsidRDefault="00F15010" w:rsidP="00F15010">
      <w:pPr>
        <w:pStyle w:val="Grundtext"/>
      </w:pPr>
      <w:r>
        <w:t>Kompakte, Intelligente 3-Kammer (3-flügelige) Karusselltüranlage mit individueller Geschwindigkeitssteuerung</w:t>
      </w:r>
    </w:p>
    <w:p w14:paraId="5FB7B141" w14:textId="2DC173E7" w:rsidR="00F15010" w:rsidRDefault="00F15010" w:rsidP="00F15010">
      <w:pPr>
        <w:pStyle w:val="Grundtext"/>
      </w:pPr>
      <w:r>
        <w:t>Die Karusselltüren mit 3 Kammersystem sorgt für einen zugluftfreie Zugang zu Gebäuden und schützen Ihr Innenklima vor unerwünschtem Lufteintritt. Die Tür ist so konzipiert, dass der Betrieb weder durch Wind noch durch Benutzer, die gegen die Türen drücken, beeinflusst oder gestört wird. Die 3-Kammer-Karusselltüre ist mit Standard-Sicherheitseinrichtungen ausgestattet, und zwar sowohl in horizontaler als auch in vertikaler Ebene. Die automatische Geschwindigkeit kann durch einen manuellen Druck bis zu einer eingestellten Höchstgeschwindigkeit erhöht werden, damit die Fußgänger in ihrem eigenen Tempo hindurchlaufen können.</w:t>
      </w:r>
    </w:p>
    <w:p w14:paraId="127937DF" w14:textId="0A72C662" w:rsidR="00F15010" w:rsidRDefault="00F15010" w:rsidP="00F15010">
      <w:pPr>
        <w:pStyle w:val="Grundtext"/>
      </w:pPr>
      <w:r>
        <w:t>Drei individuell einstellbaren Geschwindigkeitseinstellungen</w:t>
      </w:r>
    </w:p>
    <w:p w14:paraId="28A316CD" w14:textId="77777777" w:rsidR="00F15010" w:rsidRDefault="00F15010" w:rsidP="00F15010">
      <w:pPr>
        <w:pStyle w:val="Grundtext"/>
      </w:pPr>
    </w:p>
    <w:p w14:paraId="342FFB57" w14:textId="4BF6FA76" w:rsidR="00F15010" w:rsidRDefault="00F15010" w:rsidP="00F15010">
      <w:pPr>
        <w:pStyle w:val="Grundtext"/>
      </w:pPr>
      <w:r>
        <w:t>• Automatic High Speed (hohe Geschwindigkeit),</w:t>
      </w:r>
    </w:p>
    <w:p w14:paraId="20DFA544" w14:textId="0E20B896" w:rsidR="00F15010" w:rsidRDefault="00F15010" w:rsidP="00F15010">
      <w:pPr>
        <w:pStyle w:val="Grundtext"/>
      </w:pPr>
      <w:r>
        <w:t>• Individual Speed Control (individuelle Geschwindigkeit) und</w:t>
      </w:r>
    </w:p>
    <w:p w14:paraId="1690A286" w14:textId="626F95B4" w:rsidR="00F15010" w:rsidRDefault="00F15010" w:rsidP="00F15010">
      <w:pPr>
        <w:pStyle w:val="Grundtext"/>
      </w:pPr>
      <w:r>
        <w:t>• Low Speed (geringe Geschwindigkeit)</w:t>
      </w:r>
    </w:p>
    <w:p w14:paraId="60D45D8C" w14:textId="54A96EBC" w:rsidR="00F15010" w:rsidRDefault="00F15010" w:rsidP="00F15010">
      <w:pPr>
        <w:pStyle w:val="Grundtext"/>
      </w:pPr>
      <w:r>
        <w:t>ermöglichen eine entspannte und einfache Benutzung der Tür. Die anlageneigenen Sicherheitssysteme sind in allen Betriebsmodi aktiv und verhindern, dass sich die Tür bei manueller Betätigung schneller bewegt, als der gerade langsamste Benutzer.</w:t>
      </w:r>
    </w:p>
    <w:p w14:paraId="01A80242" w14:textId="55C01820" w:rsidR="00F15010" w:rsidRDefault="00F15010" w:rsidP="00F15010">
      <w:pPr>
        <w:pStyle w:val="Grundtext"/>
      </w:pPr>
      <w:r>
        <w:t>Konstruktion:</w:t>
      </w:r>
    </w:p>
    <w:p w14:paraId="51A61FC9" w14:textId="68D7F885" w:rsidR="00F15010" w:rsidRDefault="00F15010" w:rsidP="00F15010">
      <w:pPr>
        <w:pStyle w:val="Grundtext"/>
      </w:pPr>
      <w:r>
        <w:t>Mit den diversen Optionen für Profile und Türfüllungen sind dem Türdesign keinerlei Grenzen gesetzt. Die Karusselltürsysteme bestehen aus konstruierten Aluminiumprofilen, die eloxiert, pulverbeschichtet oder mit Edelstahlverblendung erhältlich sind. Der Antriebsmechanismus ist in einem Rahmen über der laminierten Decke angebracht. Der Antriebsmechanismus ist mit dem Fußboden verbunden. Bürsten sorgen für eine optimale Abdichtung der Tür. Die Türen können direkt auf fertigem Boden (OKFF) montiert werden, es sind keine speziellen Fundamente erforderlich. Für Rohfußböden ist ein Bodenring (Aufzahlung) erhältlich.</w:t>
      </w:r>
    </w:p>
    <w:p w14:paraId="3121C0BA" w14:textId="5BAB0CA7" w:rsidR="00F15010" w:rsidRDefault="00F15010" w:rsidP="00F15010">
      <w:pPr>
        <w:pStyle w:val="Grundtext"/>
      </w:pPr>
      <w:r>
        <w:t>Steuerungssystem:</w:t>
      </w:r>
    </w:p>
    <w:p w14:paraId="5186BAFA" w14:textId="69805C85" w:rsidR="00F15010" w:rsidRDefault="00F15010" w:rsidP="00F15010">
      <w:pPr>
        <w:pStyle w:val="Grundtext"/>
      </w:pPr>
      <w:r>
        <w:t>Dieses einzigartige Steuerungssystem auf dem neuesten Stand der Technik wurde speziell für die Verwendung in Karusselltüranlagen entwickelt. Das CDC100-Steuerungssystem gewährleistet niedrigste Betriebs- und Wartungskosten sowie höchste Sicherheit.</w:t>
      </w:r>
    </w:p>
    <w:p w14:paraId="5BCD64D7" w14:textId="3AAA1042" w:rsidR="00F15010" w:rsidRDefault="00F15010" w:rsidP="00F15010">
      <w:pPr>
        <w:pStyle w:val="Grundtext"/>
      </w:pPr>
      <w:r>
        <w:t>Montage:</w:t>
      </w:r>
    </w:p>
    <w:p w14:paraId="1D944772" w14:textId="77777777" w:rsidR="00F15010" w:rsidRDefault="00F15010" w:rsidP="00F15010">
      <w:pPr>
        <w:pStyle w:val="Grundtext"/>
      </w:pPr>
    </w:p>
    <w:p w14:paraId="196D3347" w14:textId="5AAA2A74" w:rsidR="00F15010" w:rsidRDefault="00F15010" w:rsidP="00F15010">
      <w:pPr>
        <w:pStyle w:val="Grundtext"/>
      </w:pPr>
      <w:r>
        <w:t>• Automatische Systemkontrolle</w:t>
      </w:r>
    </w:p>
    <w:p w14:paraId="0C48C249" w14:textId="46D95DA4" w:rsidR="00F15010" w:rsidRDefault="00F15010" w:rsidP="00F15010">
      <w:pPr>
        <w:pStyle w:val="Grundtext"/>
      </w:pPr>
      <w:r>
        <w:t>• Schnelle und sichere Einstellung aller Sicherheitszonen und Geschwindigkeiten</w:t>
      </w:r>
    </w:p>
    <w:p w14:paraId="73C5B2AA" w14:textId="72C93D45" w:rsidR="00F15010" w:rsidRDefault="00F15010" w:rsidP="00F15010">
      <w:pPr>
        <w:pStyle w:val="Grundtext"/>
      </w:pPr>
      <w:r>
        <w:t>• Kurze Installationszeit</w:t>
      </w:r>
    </w:p>
    <w:p w14:paraId="36506C60" w14:textId="6C34CBCC" w:rsidR="00F15010" w:rsidRDefault="00F15010" w:rsidP="00F15010">
      <w:pPr>
        <w:pStyle w:val="Grundtext"/>
        <w:keepNext/>
        <w:keepLines/>
      </w:pPr>
      <w:r>
        <w:lastRenderedPageBreak/>
        <w:t>Während des Betriebs:</w:t>
      </w:r>
    </w:p>
    <w:p w14:paraId="6A47361D" w14:textId="77777777" w:rsidR="00F15010" w:rsidRDefault="00F15010" w:rsidP="00F15010">
      <w:pPr>
        <w:pStyle w:val="Grundtext"/>
        <w:keepNext/>
        <w:keepLines/>
      </w:pPr>
    </w:p>
    <w:p w14:paraId="7A795680" w14:textId="3B2B2534" w:rsidR="00F15010" w:rsidRDefault="00F15010" w:rsidP="00F15010">
      <w:pPr>
        <w:pStyle w:val="Grundtext"/>
      </w:pPr>
      <w:r>
        <w:t>• Optional können die Modelle mit einem Programmschalter ausgestattet werden, der den Betrieb der Tür über Zugangscodes gestattet (Aufpreisposition).</w:t>
      </w:r>
    </w:p>
    <w:p w14:paraId="7E3B31A8" w14:textId="690B8051" w:rsidR="00F15010" w:rsidRDefault="00F15010" w:rsidP="00F15010">
      <w:pPr>
        <w:pStyle w:val="Grundtext"/>
      </w:pPr>
      <w:r>
        <w:t>• Wenn die Modelle mit einem Modem oder direkt an einen Computer angeschlossen sind, wird ein Fernbetrieb oder eine spezielle Software benötigt.</w:t>
      </w:r>
    </w:p>
    <w:p w14:paraId="20C43B5E" w14:textId="75E7B753" w:rsidR="00F15010" w:rsidRDefault="00F15010" w:rsidP="00F15010">
      <w:pPr>
        <w:pStyle w:val="Grundtext"/>
      </w:pPr>
      <w:r>
        <w:t>• Selbstprüfung der Sicherheitssysteme</w:t>
      </w:r>
    </w:p>
    <w:p w14:paraId="347E5F9D" w14:textId="524359CC" w:rsidR="00F15010" w:rsidRDefault="00F15010" w:rsidP="00F15010">
      <w:pPr>
        <w:pStyle w:val="Grundtext"/>
      </w:pPr>
      <w:r>
        <w:t>• Modi/Funktionen programmierbar mit Echtzeituhr</w:t>
      </w:r>
    </w:p>
    <w:p w14:paraId="6E259FD6" w14:textId="1380D398" w:rsidR="00F15010" w:rsidRDefault="00F15010" w:rsidP="00F15010">
      <w:pPr>
        <w:pStyle w:val="Grundtext"/>
      </w:pPr>
      <w:r>
        <w:t>• Automatische Anzeige der Wartungsintervalle</w:t>
      </w:r>
    </w:p>
    <w:p w14:paraId="686AD3C6" w14:textId="617EE677" w:rsidR="00F15010" w:rsidRDefault="00F15010" w:rsidP="00F15010">
      <w:pPr>
        <w:pStyle w:val="Grundtext"/>
      </w:pPr>
      <w:r>
        <w:t>• Leistungsmessungen</w:t>
      </w:r>
    </w:p>
    <w:p w14:paraId="4D4AF79D" w14:textId="5E2AF43C" w:rsidR="00F15010" w:rsidRDefault="00F15010" w:rsidP="00F15010">
      <w:pPr>
        <w:pStyle w:val="Grundtext"/>
      </w:pPr>
      <w:r>
        <w:t>• Kurze Stoppabstände</w:t>
      </w:r>
    </w:p>
    <w:p w14:paraId="4D8BC5DC" w14:textId="0DB1774C" w:rsidR="00F15010" w:rsidRDefault="00F15010" w:rsidP="00F15010">
      <w:pPr>
        <w:pStyle w:val="Grundtext"/>
      </w:pPr>
      <w:r>
        <w:t>• Automatisches Ausschalten der Beleuchtung in verriegelter Position</w:t>
      </w:r>
    </w:p>
    <w:p w14:paraId="304A2C45" w14:textId="1B46AA77" w:rsidR="00F15010" w:rsidRDefault="00F15010" w:rsidP="00F15010">
      <w:pPr>
        <w:pStyle w:val="Grundtext"/>
        <w:keepNext/>
        <w:keepLines/>
      </w:pPr>
      <w:r>
        <w:t>Während der Wartung:</w:t>
      </w:r>
    </w:p>
    <w:p w14:paraId="75698D5B" w14:textId="77777777" w:rsidR="00F15010" w:rsidRDefault="00F15010" w:rsidP="00F15010">
      <w:pPr>
        <w:pStyle w:val="Grundtext"/>
        <w:keepNext/>
        <w:keepLines/>
      </w:pPr>
    </w:p>
    <w:p w14:paraId="57761829" w14:textId="350FCFA6" w:rsidR="00F15010" w:rsidRDefault="00F15010" w:rsidP="00F15010">
      <w:pPr>
        <w:pStyle w:val="Grundtext"/>
      </w:pPr>
      <w:r>
        <w:t>• Automatisches Ereignisprotokoll, das die letzten 600 Ereignisse anzeigt</w:t>
      </w:r>
    </w:p>
    <w:p w14:paraId="3853674C" w14:textId="570E0E44" w:rsidR="00F15010" w:rsidRDefault="00F15010" w:rsidP="00F15010">
      <w:pPr>
        <w:pStyle w:val="Grundtext"/>
      </w:pPr>
      <w:r>
        <w:t>• Automatische Diagnose</w:t>
      </w:r>
    </w:p>
    <w:p w14:paraId="4F0BBB91" w14:textId="31C4765C" w:rsidR="00F15010" w:rsidRDefault="00F15010" w:rsidP="00F15010">
      <w:pPr>
        <w:pStyle w:val="Grundtext"/>
      </w:pPr>
      <w:r>
        <w:t>• Anschluss an Hersteller-Service über Telefon/Modem</w:t>
      </w:r>
    </w:p>
    <w:p w14:paraId="65DB0876" w14:textId="3AF23B33" w:rsidR="00F15010" w:rsidRDefault="00F15010" w:rsidP="00F15010">
      <w:pPr>
        <w:pStyle w:val="Grundtext"/>
      </w:pPr>
      <w:r>
        <w:t>• Leichter Zugriff durch Programmwähler oder Standard-PC</w:t>
      </w:r>
    </w:p>
    <w:p w14:paraId="0CDE1DEC" w14:textId="083E8BF1" w:rsidR="00F15010" w:rsidRDefault="00F15010" w:rsidP="00F15010">
      <w:pPr>
        <w:pStyle w:val="Grundtext"/>
      </w:pPr>
      <w:r>
        <w:t>• Fern-Fehlersuche</w:t>
      </w:r>
    </w:p>
    <w:p w14:paraId="3FD0A8CE" w14:textId="26EC17D5" w:rsidR="00F15010" w:rsidRDefault="00F15010" w:rsidP="00F15010">
      <w:pPr>
        <w:pStyle w:val="Grundtext"/>
      </w:pPr>
      <w:r>
        <w:t>• Minimale Ausfallzeit</w:t>
      </w:r>
    </w:p>
    <w:p w14:paraId="4521DE05" w14:textId="618593CB" w:rsidR="00F15010" w:rsidRDefault="00F15010" w:rsidP="00F15010">
      <w:pPr>
        <w:pStyle w:val="Grundtext"/>
      </w:pPr>
      <w:r>
        <w:t>Verglasung:</w:t>
      </w:r>
    </w:p>
    <w:p w14:paraId="3C74181E" w14:textId="53DE7BC1" w:rsidR="00F15010" w:rsidRDefault="00F15010" w:rsidP="00F15010">
      <w:pPr>
        <w:pStyle w:val="Grundtext"/>
      </w:pPr>
      <w:r>
        <w:t>Die Verglasung ist mit gebogenen und planen Verbundsicherheitsglasscheiben (VSG) ausgeführt.</w:t>
      </w:r>
    </w:p>
    <w:p w14:paraId="5886E7A1" w14:textId="77777777" w:rsidR="00F15010" w:rsidRDefault="00F15010" w:rsidP="00F15010">
      <w:pPr>
        <w:pStyle w:val="Grundtext"/>
      </w:pPr>
    </w:p>
    <w:p w14:paraId="590146EF" w14:textId="72F82706" w:rsidR="00F15010" w:rsidRDefault="00F15010" w:rsidP="00F15010">
      <w:pPr>
        <w:pStyle w:val="Grundtext"/>
      </w:pPr>
      <w:r>
        <w:t>• Verglasung in den Trommelwänden: 4+4 mm, klar laminiert</w:t>
      </w:r>
    </w:p>
    <w:p w14:paraId="56A9DF20" w14:textId="24A0B377" w:rsidR="00F15010" w:rsidRDefault="00F15010" w:rsidP="00F15010">
      <w:pPr>
        <w:pStyle w:val="Grundtext"/>
      </w:pPr>
      <w:r>
        <w:t>• Glasscheiben flach: 3+3 mm oder 4+4 mm</w:t>
      </w:r>
    </w:p>
    <w:p w14:paraId="3E2F4580" w14:textId="6FC995CF" w:rsidR="00F15010" w:rsidRDefault="00F15010" w:rsidP="00F15010">
      <w:pPr>
        <w:pStyle w:val="Grundtext"/>
      </w:pPr>
      <w:r>
        <w:t>Antrieb / Steuerung:</w:t>
      </w:r>
    </w:p>
    <w:p w14:paraId="2BC36A6C" w14:textId="780D4939" w:rsidR="00F15010" w:rsidRDefault="00F15010" w:rsidP="00F15010">
      <w:pPr>
        <w:pStyle w:val="Grundtext"/>
      </w:pPr>
      <w:r>
        <w:t>Die maximale Drehgeschwindigkeit ist voreingestellt, kann jedoch für verschiedene Anwendungsbereiche angepasst werden. Die Drehgeschwindigkeit der Tür im Automatikmodus kann den voreingestellten Maximalwert durch manuelles Drücken (Push) am Türblatt bis zur eingestellten manuellen Maximalgeschwindigkeit überschreiten. Ein Kraftbegrenzungssystem, dass als zusätzlicher Personenschutz dient, ist vorgesehen. Um ein schnelles Abbremsen der Drehbewegung zu erreichen sind zwei elektromagnetische Bremsen integriert. Die Mikroprozessorsteuerung überwacht permanent bzw. zyklisch alle Sicherheitssysteme sowie die Antriebseinheiten.Die Steuerung verfügt über einen Modemanschluss. Über das Modem ist eine Ferndiagnose über den Betriebs- und Sicherheitszustand der Türanlage möglich. Ein Behindertentaster beid der Türanlage zur Reduzierung der Drehgeschwindigkeit auf 1,5 U/Min ist aufgrund der intelligenten Steuerung NICHT erforderlich.</w:t>
      </w:r>
    </w:p>
    <w:p w14:paraId="71AFAA15" w14:textId="65D0FE6B" w:rsidR="00F15010" w:rsidRDefault="00F15010" w:rsidP="00F15010">
      <w:pPr>
        <w:pStyle w:val="Grundtext"/>
      </w:pPr>
      <w:r>
        <w:t>Betriebsarten:</w:t>
      </w:r>
    </w:p>
    <w:p w14:paraId="46FEA639" w14:textId="6BAAEEC6" w:rsidR="00F15010" w:rsidRDefault="00F15010" w:rsidP="00F15010">
      <w:pPr>
        <w:pStyle w:val="Grundtext"/>
      </w:pPr>
      <w:r>
        <w:t>Folgende Programmschalterbetriebsarten sind über einen Programmschalter wählbar:</w:t>
      </w:r>
    </w:p>
    <w:p w14:paraId="57A11B42" w14:textId="77777777" w:rsidR="00F15010" w:rsidRDefault="00F15010" w:rsidP="00F15010">
      <w:pPr>
        <w:pStyle w:val="Grundtext"/>
      </w:pPr>
    </w:p>
    <w:p w14:paraId="78BBE585" w14:textId="3C1BCFBF" w:rsidR="00F15010" w:rsidRDefault="00F15010" w:rsidP="00F15010">
      <w:pPr>
        <w:pStyle w:val="Grundtext"/>
      </w:pPr>
      <w:r>
        <w:t>• Aus: Die Tür ist verriegelt, sofern eine elektromechanische Verriegelung angebracht ist.</w:t>
      </w:r>
    </w:p>
    <w:p w14:paraId="174F15BD" w14:textId="68926C1A" w:rsidR="00F15010" w:rsidRDefault="00F15010" w:rsidP="00F15010">
      <w:pPr>
        <w:pStyle w:val="Grundtext"/>
      </w:pPr>
      <w:r>
        <w:t>• Autostart: Die Tür steht still. Wenn die Tür über den inneren oder äußeren Impulsgeber bzw. durch Drücken (Funktion "Push and go") aktiviert wird, dreht sie sich mit normaler Geschwindigkeit über den Bereich von drei Segmenten und hält an.</w:t>
      </w:r>
    </w:p>
    <w:p w14:paraId="0AB2C6D7" w14:textId="46D10B13" w:rsidR="00F15010" w:rsidRDefault="00F15010" w:rsidP="00F15010">
      <w:pPr>
        <w:pStyle w:val="Grundtext"/>
      </w:pPr>
      <w:r>
        <w:t>• Kontinuierliche Drehung: Die Tür dreht sich mit niedriger Geschwindigkeit. Wenn die Tür über den inneren oder äußeren Impulsgeber aktiviert wird, dreht sie sich mit normaler Geschwindigkeit über den Bereich von drei Segmenten und kehrt in die niedrige Geschwindigkeit zurück.</w:t>
      </w:r>
    </w:p>
    <w:p w14:paraId="7045864C" w14:textId="464CEC41" w:rsidR="00F15010" w:rsidRDefault="00F15010" w:rsidP="00F15010">
      <w:pPr>
        <w:pStyle w:val="Grundtext"/>
      </w:pPr>
      <w:r>
        <w:t>• Einstellung der Normalgeschwindigkeit: Justierbar zwischen 1,5 und 5 U/min</w:t>
      </w:r>
    </w:p>
    <w:p w14:paraId="11846F42" w14:textId="2F23DFF4" w:rsidR="00F15010" w:rsidRDefault="00E941C1" w:rsidP="00E941C1">
      <w:pPr>
        <w:pStyle w:val="Grundtext"/>
      </w:pPr>
      <w:r>
        <w:t>• Niedrige Geschwindigkeit (für Behinderte): 1,5 U/min</w:t>
      </w:r>
    </w:p>
    <w:p w14:paraId="3D0A094D" w14:textId="67BF580A" w:rsidR="00E941C1" w:rsidRDefault="00E941C1" w:rsidP="00E941C1">
      <w:pPr>
        <w:pStyle w:val="Grundtext"/>
      </w:pPr>
      <w:r>
        <w:t>• Anpassungsfähige „Fast Track“-Funktionalität</w:t>
      </w:r>
    </w:p>
    <w:p w14:paraId="26A4FA84" w14:textId="251C33EA" w:rsidR="00E941C1" w:rsidRDefault="00E941C1" w:rsidP="00E941C1">
      <w:pPr>
        <w:pStyle w:val="Grundtext"/>
      </w:pPr>
      <w:r>
        <w:t>Sicherheitseinrichtungen</w:t>
      </w:r>
    </w:p>
    <w:p w14:paraId="0908EADC" w14:textId="77777777" w:rsidR="00E941C1" w:rsidRDefault="00E941C1" w:rsidP="00E941C1">
      <w:pPr>
        <w:pStyle w:val="Grundtext"/>
      </w:pPr>
    </w:p>
    <w:p w14:paraId="3C5FC642" w14:textId="3F629F8E" w:rsidR="00E941C1" w:rsidRDefault="00E941C1" w:rsidP="00E941C1">
      <w:pPr>
        <w:pStyle w:val="Grundtext"/>
      </w:pPr>
      <w:r>
        <w:t>• Aktive Gummischaltleisten und berührungslos arbeitende Infrarotsensoren über die gesamte vertikale Länge an den Hauptschließkanten von Rotor und Trommel, sorgen für die Sicherheit im Eingangsbereich.</w:t>
      </w:r>
    </w:p>
    <w:p w14:paraId="0BBFC8F3" w14:textId="031C1E71" w:rsidR="00E941C1" w:rsidRDefault="00E941C1" w:rsidP="00E941C1">
      <w:pPr>
        <w:pStyle w:val="Grundtext"/>
      </w:pPr>
      <w:r>
        <w:t>• An den Flügelunterseiten sind Gummischaltleisten mit einem Abstand von max. 15 mm angeordnet.</w:t>
      </w:r>
    </w:p>
    <w:p w14:paraId="037F4B40" w14:textId="4FBEC239" w:rsidR="00E941C1" w:rsidRDefault="00E941C1" w:rsidP="00E941C1">
      <w:pPr>
        <w:pStyle w:val="Grundtext"/>
      </w:pPr>
      <w:r>
        <w:t>• Um den Schutz gegen Anstoßen zu gewährleisten, sind berührungslos arbeitende Sensoren am Rotor angeordnet.</w:t>
      </w:r>
    </w:p>
    <w:p w14:paraId="6E490586" w14:textId="7256F666" w:rsidR="00E941C1" w:rsidRDefault="00E941C1" w:rsidP="00E941C1">
      <w:pPr>
        <w:pStyle w:val="Grundtext"/>
      </w:pPr>
      <w:r>
        <w:t>• Not-Stopp Schalter befinden sich auf der Gebäude- Innen und Außenseite.</w:t>
      </w:r>
    </w:p>
    <w:p w14:paraId="2C96F547" w14:textId="515228AE" w:rsidR="00E941C1" w:rsidRDefault="00E941C1" w:rsidP="00E941C1">
      <w:pPr>
        <w:pStyle w:val="Grundtext"/>
      </w:pPr>
      <w:r>
        <w:t>• Not-Sicherheitsmodul, betrieben durch eine konstant überwachte Notstrombatterie.</w:t>
      </w:r>
    </w:p>
    <w:p w14:paraId="1E1E9591" w14:textId="31269ABE" w:rsidR="00E941C1" w:rsidRDefault="00E941C1" w:rsidP="00E941C1">
      <w:pPr>
        <w:pStyle w:val="Grundtext"/>
      </w:pPr>
      <w:r>
        <w:t>• Vertikal über den Eingängen angebrachte Nontouch-Sensoren.</w:t>
      </w:r>
    </w:p>
    <w:p w14:paraId="3A706254" w14:textId="0378DA4C" w:rsidR="00E941C1" w:rsidRDefault="00E941C1" w:rsidP="00E941C1">
      <w:pPr>
        <w:pStyle w:val="Grundtext"/>
      </w:pPr>
      <w:r>
        <w:t>• Drückbare vertikale/horizontale Sicherheitsschalter an den Vorderkanten der Rotationseinheit.</w:t>
      </w:r>
    </w:p>
    <w:p w14:paraId="673A82C5" w14:textId="6613B670" w:rsidR="00E941C1" w:rsidRDefault="00E941C1" w:rsidP="00E941C1">
      <w:pPr>
        <w:pStyle w:val="Grundtext"/>
      </w:pPr>
      <w:r>
        <w:t>• In der Decke der Rotationseinheit angebrachte Non-touch-Sensoren</w:t>
      </w:r>
    </w:p>
    <w:p w14:paraId="307C55C4" w14:textId="3052AAAC" w:rsidR="00E941C1" w:rsidRDefault="00E941C1" w:rsidP="00E941C1">
      <w:pPr>
        <w:pStyle w:val="Grundtext"/>
      </w:pPr>
      <w:r>
        <w:t>• Berührungslos arbeitende Infrarotsensoren zur zusätzlichen Absicherung der Türblätter um ein Anstoßen des Rotors zu verhindern.</w:t>
      </w:r>
    </w:p>
    <w:p w14:paraId="761B87C5" w14:textId="23F34EA0" w:rsidR="00E941C1" w:rsidRDefault="00E941C1" w:rsidP="00E941C1">
      <w:pPr>
        <w:pStyle w:val="Grundtext"/>
      </w:pPr>
      <w:r>
        <w:t>Allgemeine technische Daten:</w:t>
      </w:r>
    </w:p>
    <w:p w14:paraId="24353956" w14:textId="77777777" w:rsidR="00E941C1" w:rsidRDefault="00E941C1" w:rsidP="00E941C1">
      <w:pPr>
        <w:pStyle w:val="Grundtext"/>
      </w:pPr>
    </w:p>
    <w:p w14:paraId="365B2C05" w14:textId="1FB37C7F" w:rsidR="00E941C1" w:rsidRDefault="00E941C1" w:rsidP="00E941C1">
      <w:pPr>
        <w:pStyle w:val="Grundtext"/>
      </w:pPr>
      <w:r>
        <w:lastRenderedPageBreak/>
        <w:t>• Netzanschluss: 100-240 V, 50-60 Hz</w:t>
      </w:r>
    </w:p>
    <w:p w14:paraId="37535FB1" w14:textId="49973280" w:rsidR="00E941C1" w:rsidRDefault="00E941C1" w:rsidP="00E941C1">
      <w:pPr>
        <w:pStyle w:val="Grundtext"/>
      </w:pPr>
      <w:r>
        <w:t>• Netzsicherung: 10 A</w:t>
      </w:r>
    </w:p>
    <w:p w14:paraId="294068F4" w14:textId="1DD52230" w:rsidR="00E941C1" w:rsidRDefault="00E941C1" w:rsidP="00E941C1">
      <w:pPr>
        <w:pStyle w:val="Grundtext"/>
      </w:pPr>
      <w:r>
        <w:t>• Hauptsicherung max. 16 A</w:t>
      </w:r>
    </w:p>
    <w:p w14:paraId="718F9BB4" w14:textId="15FA74C9" w:rsidR="00E941C1" w:rsidRDefault="00E941C1" w:rsidP="00E941C1">
      <w:pPr>
        <w:pStyle w:val="Grundtext"/>
      </w:pPr>
      <w:r>
        <w:t>• Leistungsaufnahme 360 W, 30 W im Standby</w:t>
      </w:r>
    </w:p>
    <w:p w14:paraId="262D4490" w14:textId="102DC6DE" w:rsidR="00E941C1" w:rsidRDefault="00E941C1" w:rsidP="00E941C1">
      <w:pPr>
        <w:pStyle w:val="Grundtext"/>
      </w:pPr>
      <w:r>
        <w:t>• LED's: 5 W, Gesamtverbrauch 30 oder 60 W je nach Ausstattung</w:t>
      </w:r>
    </w:p>
    <w:p w14:paraId="438DC9D0" w14:textId="505A6623" w:rsidR="00E941C1" w:rsidRDefault="00E941C1" w:rsidP="00E941C1">
      <w:pPr>
        <w:pStyle w:val="Grundtext"/>
      </w:pPr>
      <w:r>
        <w:t>Allgemein:</w:t>
      </w:r>
    </w:p>
    <w:p w14:paraId="2084D333" w14:textId="33AFAB3F" w:rsidR="00E941C1" w:rsidRDefault="00E941C1" w:rsidP="00E941C1">
      <w:pPr>
        <w:pStyle w:val="Grundtext"/>
      </w:pPr>
      <w:r>
        <w:t>Zur Montage der Karusselltüre auf einem Rohfußboden wird ein Bodenring zwingend benötigt. Dieser ist in den Aufpreispositionen auszuwählen oder vom Auftraggeber bereit zu stellen. Die Dachabdeckung ist wasserabweisend auszuführen.</w:t>
      </w:r>
    </w:p>
    <w:p w14:paraId="1AC4B09E" w14:textId="5AA02A24" w:rsidR="00E941C1" w:rsidRDefault="00E941C1" w:rsidP="00E941C1">
      <w:pPr>
        <w:pStyle w:val="Folgeposition"/>
        <w:keepNext/>
        <w:keepLines/>
      </w:pPr>
      <w:r>
        <w:t>A</w:t>
      </w:r>
      <w:r>
        <w:rPr>
          <w:sz w:val="12"/>
        </w:rPr>
        <w:t>+</w:t>
      </w:r>
      <w:r>
        <w:tab/>
        <w:t>Intelligente 3-Kammer-Karusselltüre 1800mm,robustes Profils.</w:t>
      </w:r>
      <w:r>
        <w:tab/>
        <w:t xml:space="preserve">Stk </w:t>
      </w:r>
    </w:p>
    <w:p w14:paraId="3FD16291" w14:textId="33AA725E" w:rsidR="00E941C1" w:rsidRDefault="00E941C1" w:rsidP="00E941C1">
      <w:pPr>
        <w:pStyle w:val="Langtext"/>
      </w:pPr>
      <w:r>
        <w:t>Intelligente 3-Kammer/3-flügelige Karusselltüranlage, robustes Profilsystem mit Mittelsäule- für kompakte Eingangssituationen</w:t>
      </w:r>
    </w:p>
    <w:p w14:paraId="551A26CC" w14:textId="77777777" w:rsidR="00E941C1" w:rsidRDefault="00E941C1" w:rsidP="00E941C1">
      <w:pPr>
        <w:pStyle w:val="Langtext"/>
      </w:pPr>
    </w:p>
    <w:p w14:paraId="2740D82C" w14:textId="301004DB" w:rsidR="00E941C1" w:rsidRDefault="00E941C1" w:rsidP="00E941C1">
      <w:pPr>
        <w:pStyle w:val="Langtext"/>
      </w:pPr>
      <w:r>
        <w:t>• Trommelaußendurchmesser: 1888 mm</w:t>
      </w:r>
    </w:p>
    <w:p w14:paraId="3F97F09B" w14:textId="11F56A34" w:rsidR="00E941C1" w:rsidRDefault="00E941C1" w:rsidP="00E941C1">
      <w:pPr>
        <w:pStyle w:val="Langtext"/>
      </w:pPr>
      <w:r>
        <w:t>• Trommelinnendurchmesser: 1800 mm</w:t>
      </w:r>
    </w:p>
    <w:p w14:paraId="1A15D97F" w14:textId="092FBAE9" w:rsidR="00E941C1" w:rsidRDefault="00E941C1" w:rsidP="00E941C1">
      <w:pPr>
        <w:pStyle w:val="Langtext"/>
      </w:pPr>
      <w:r>
        <w:t>• Einstiegsbreite: 793 mm</w:t>
      </w:r>
    </w:p>
    <w:p w14:paraId="14B5A01A" w14:textId="00FCD673" w:rsidR="00E941C1" w:rsidRDefault="00E941C1" w:rsidP="00E941C1">
      <w:pPr>
        <w:pStyle w:val="Langtext"/>
      </w:pPr>
      <w:r>
        <w:t>• Lichte Durchgangshöhe:  .... mm [min. 2200, max. 2800]</w:t>
      </w:r>
    </w:p>
    <w:p w14:paraId="41AD656B" w14:textId="10ACD6A2" w:rsidR="00E941C1" w:rsidRDefault="00E941C1" w:rsidP="00E941C1">
      <w:pPr>
        <w:pStyle w:val="Langtext"/>
      </w:pPr>
      <w:r>
        <w:t>• Attikahöhe: 200 mm</w:t>
      </w:r>
    </w:p>
    <w:p w14:paraId="1AB8B90A" w14:textId="7B02A32A" w:rsidR="00E941C1" w:rsidRDefault="00E941C1" w:rsidP="00E941C1">
      <w:pPr>
        <w:pStyle w:val="Langtext"/>
      </w:pPr>
      <w:r>
        <w:t>• Höhe Sockelleiste Korpus: 123 mm</w:t>
      </w:r>
    </w:p>
    <w:p w14:paraId="5218A92C" w14:textId="3371A1EC" w:rsidR="00E941C1" w:rsidRDefault="00E941C1" w:rsidP="00E941C1">
      <w:pPr>
        <w:pStyle w:val="Langtext"/>
      </w:pPr>
      <w:r>
        <w:t>• Höhe Sockelleiste Flügel: 110 mm</w:t>
      </w:r>
    </w:p>
    <w:p w14:paraId="186508D5" w14:textId="46B2DB75" w:rsidR="00E941C1" w:rsidRDefault="00E941C1" w:rsidP="00E941C1">
      <w:pPr>
        <w:pStyle w:val="Langtext"/>
      </w:pPr>
      <w:r>
        <w:t>• Profilstärke Korpus: 60 mm</w:t>
      </w:r>
    </w:p>
    <w:p w14:paraId="3AEC64BD" w14:textId="385C5E54" w:rsidR="00E941C1" w:rsidRDefault="00E941C1" w:rsidP="00E941C1">
      <w:pPr>
        <w:pStyle w:val="Langtext"/>
      </w:pPr>
      <w:r>
        <w:t>• Umdrehungen: 1,5-bis 5,0 U/min</w:t>
      </w:r>
    </w:p>
    <w:p w14:paraId="78F919B4" w14:textId="4BDF9614" w:rsidR="00E941C1" w:rsidRDefault="00E941C1" w:rsidP="00E941C1">
      <w:pPr>
        <w:pStyle w:val="Langtext"/>
      </w:pPr>
      <w:r>
        <w:t>• Automatisches Umschalten auf Manuell bei Push-Funktion mit Anpassung manuellen</w:t>
      </w:r>
    </w:p>
    <w:p w14:paraId="515AFCBD" w14:textId="79379706" w:rsidR="00E941C1" w:rsidRDefault="00E941C1" w:rsidP="00E941C1">
      <w:pPr>
        <w:pStyle w:val="Langtext"/>
      </w:pPr>
      <w:r>
        <w:t>• Personen pro Segment: 2 Personen</w:t>
      </w:r>
    </w:p>
    <w:p w14:paraId="14CD3A98" w14:textId="6B4D9C9D" w:rsidR="00E941C1" w:rsidRDefault="00E941C1" w:rsidP="00E941C1">
      <w:pPr>
        <w:pStyle w:val="Langtext"/>
      </w:pPr>
      <w:r>
        <w:t>• Kapazität pro Stunde : 1200 Personen/ Stunde</w:t>
      </w:r>
    </w:p>
    <w:p w14:paraId="4DD077C3" w14:textId="08C0DE6E" w:rsidR="00E941C1" w:rsidRDefault="00E941C1" w:rsidP="00E941C1">
      <w:pPr>
        <w:pStyle w:val="Langtext"/>
      </w:pPr>
      <w:r>
        <w:t>z.B. ASSA ABLOY RD150-3/18 FRAME, oder Gleichwertiges</w:t>
      </w:r>
    </w:p>
    <w:p w14:paraId="75E44B54" w14:textId="4964E49E" w:rsidR="00E941C1" w:rsidRDefault="00E941C1" w:rsidP="00E941C1">
      <w:pPr>
        <w:pStyle w:val="Langtext"/>
      </w:pPr>
      <w:r>
        <w:t>Angebotenes Erzeugnis: (....)</w:t>
      </w:r>
    </w:p>
    <w:p w14:paraId="7447C4A0" w14:textId="05D6D32A" w:rsidR="00E941C1" w:rsidRDefault="00E941C1" w:rsidP="00E941C1">
      <w:pPr>
        <w:pStyle w:val="Folgeposition"/>
        <w:keepNext/>
        <w:keepLines/>
      </w:pPr>
      <w:r>
        <w:t>B</w:t>
      </w:r>
      <w:r>
        <w:rPr>
          <w:sz w:val="12"/>
        </w:rPr>
        <w:t>+</w:t>
      </w:r>
      <w:r>
        <w:tab/>
        <w:t>Intelligente 3-Kammer-Karusselltüre,2100mm,robustes Profils.</w:t>
      </w:r>
      <w:r>
        <w:tab/>
        <w:t xml:space="preserve">Stk </w:t>
      </w:r>
    </w:p>
    <w:p w14:paraId="154F3E43" w14:textId="0FBB33E2" w:rsidR="00E941C1" w:rsidRDefault="00E941C1" w:rsidP="00E941C1">
      <w:pPr>
        <w:pStyle w:val="Langtext"/>
      </w:pPr>
      <w:r>
        <w:t>Intelligente 3-Kammer/3-flügelige Karusselltüranlage, robustes Profilsystem mit Mittelsäule- für kompakte Eingangssituationen</w:t>
      </w:r>
    </w:p>
    <w:p w14:paraId="2E9BFEA8" w14:textId="77777777" w:rsidR="00E941C1" w:rsidRDefault="00E941C1" w:rsidP="00E941C1">
      <w:pPr>
        <w:pStyle w:val="Langtext"/>
      </w:pPr>
    </w:p>
    <w:p w14:paraId="2456ECD2" w14:textId="05B71EFA" w:rsidR="00E941C1" w:rsidRDefault="00E941C1" w:rsidP="00E941C1">
      <w:pPr>
        <w:pStyle w:val="Langtext"/>
      </w:pPr>
      <w:r>
        <w:t>• Trommelaußendurchmesser: 2188 mm</w:t>
      </w:r>
    </w:p>
    <w:p w14:paraId="79D77A80" w14:textId="4B26E868" w:rsidR="00E941C1" w:rsidRDefault="00E941C1" w:rsidP="00E941C1">
      <w:pPr>
        <w:pStyle w:val="Langtext"/>
      </w:pPr>
      <w:r>
        <w:t>• Trommelinnendurchmesser: 2100 mm</w:t>
      </w:r>
    </w:p>
    <w:p w14:paraId="5151C42A" w14:textId="06C64B6B" w:rsidR="00E941C1" w:rsidRDefault="00E941C1" w:rsidP="00E941C1">
      <w:pPr>
        <w:pStyle w:val="Langtext"/>
      </w:pPr>
      <w:r>
        <w:t>• Einstiegsbreite: 973 mm</w:t>
      </w:r>
    </w:p>
    <w:p w14:paraId="0C2AB9B9" w14:textId="04ED215F" w:rsidR="00E941C1" w:rsidRDefault="00E941C1" w:rsidP="00E941C1">
      <w:pPr>
        <w:pStyle w:val="Langtext"/>
      </w:pPr>
      <w:r>
        <w:t>• Lichte Durchgangshöhe:  .... mm [min. 2200, max. 2800]</w:t>
      </w:r>
    </w:p>
    <w:p w14:paraId="5A745D09" w14:textId="421DB56D" w:rsidR="00E941C1" w:rsidRDefault="00E941C1" w:rsidP="00E941C1">
      <w:pPr>
        <w:pStyle w:val="Langtext"/>
      </w:pPr>
      <w:r>
        <w:t>• Attikahöhe: 200 mm</w:t>
      </w:r>
    </w:p>
    <w:p w14:paraId="05254A76" w14:textId="77101DE3" w:rsidR="00E941C1" w:rsidRDefault="00E941C1" w:rsidP="00E941C1">
      <w:pPr>
        <w:pStyle w:val="Langtext"/>
      </w:pPr>
      <w:r>
        <w:t>• Höhe Sockelleiste Korpus: 123 mm</w:t>
      </w:r>
    </w:p>
    <w:p w14:paraId="36421EC8" w14:textId="72812C48" w:rsidR="00E941C1" w:rsidRDefault="00E941C1" w:rsidP="00E941C1">
      <w:pPr>
        <w:pStyle w:val="Langtext"/>
      </w:pPr>
      <w:r>
        <w:t>• Höhe Sockelleiste Flügel: 110 mm</w:t>
      </w:r>
    </w:p>
    <w:p w14:paraId="128534AC" w14:textId="2332406B" w:rsidR="00E941C1" w:rsidRDefault="00E941C1" w:rsidP="00E941C1">
      <w:pPr>
        <w:pStyle w:val="Langtext"/>
      </w:pPr>
      <w:r>
        <w:t>• Profilstärke Korpus: 60 mm</w:t>
      </w:r>
    </w:p>
    <w:p w14:paraId="102CE2BD" w14:textId="51EA7CA0" w:rsidR="00E941C1" w:rsidRDefault="00E941C1" w:rsidP="00E941C1">
      <w:pPr>
        <w:pStyle w:val="Langtext"/>
      </w:pPr>
      <w:r>
        <w:t>• Umdrehungen: 1,5-bis 5,0 U/min</w:t>
      </w:r>
    </w:p>
    <w:p w14:paraId="2C98415D" w14:textId="211F10ED" w:rsidR="00E941C1" w:rsidRDefault="00E941C1" w:rsidP="00E941C1">
      <w:pPr>
        <w:pStyle w:val="Langtext"/>
      </w:pPr>
      <w:r>
        <w:t>• Automatisches Umschalten auf Manuell bei Push-Funktion mit Anpassung manuellen</w:t>
      </w:r>
    </w:p>
    <w:p w14:paraId="2F8280B4" w14:textId="2FCEA2B0" w:rsidR="00E941C1" w:rsidRDefault="00E941C1" w:rsidP="00E941C1">
      <w:pPr>
        <w:pStyle w:val="Langtext"/>
      </w:pPr>
      <w:r>
        <w:t>• Personen pro Segment: 2 Personen</w:t>
      </w:r>
    </w:p>
    <w:p w14:paraId="60B5C875" w14:textId="29E2966F" w:rsidR="00E941C1" w:rsidRDefault="00E941C1" w:rsidP="00E941C1">
      <w:pPr>
        <w:pStyle w:val="Langtext"/>
      </w:pPr>
      <w:r>
        <w:t>• Kapazität pro Stunde : 1200 Personen/ Stunde</w:t>
      </w:r>
    </w:p>
    <w:p w14:paraId="5B3F9AAB" w14:textId="44D35EA8" w:rsidR="00E941C1" w:rsidRDefault="00E941C1" w:rsidP="00E941C1">
      <w:pPr>
        <w:pStyle w:val="Langtext"/>
      </w:pPr>
      <w:r>
        <w:t>z.B. ASSA ABLOY RD150-3/21 FRAME, oder Gleichwertiges</w:t>
      </w:r>
    </w:p>
    <w:p w14:paraId="67694E6F" w14:textId="2C0DCCF2" w:rsidR="00E941C1" w:rsidRDefault="00E941C1" w:rsidP="00E941C1">
      <w:pPr>
        <w:pStyle w:val="Langtext"/>
      </w:pPr>
      <w:r>
        <w:t>Angebotenes Erzeugnis: (....)</w:t>
      </w:r>
    </w:p>
    <w:p w14:paraId="6DCD659A" w14:textId="073A7EA6" w:rsidR="00E941C1" w:rsidRDefault="00E941C1" w:rsidP="00E941C1">
      <w:pPr>
        <w:pStyle w:val="Folgeposition"/>
        <w:keepNext/>
        <w:keepLines/>
      </w:pPr>
      <w:r>
        <w:t>C</w:t>
      </w:r>
      <w:r>
        <w:rPr>
          <w:sz w:val="12"/>
        </w:rPr>
        <w:t>+</w:t>
      </w:r>
      <w:r>
        <w:tab/>
        <w:t>Intelligente 3-Kammer-Karusselltüre,2400mm,robustes Profils.</w:t>
      </w:r>
      <w:r>
        <w:tab/>
        <w:t xml:space="preserve">Stk </w:t>
      </w:r>
    </w:p>
    <w:p w14:paraId="106D5B91" w14:textId="5DF38EC0" w:rsidR="00E941C1" w:rsidRDefault="00E941C1" w:rsidP="00E941C1">
      <w:pPr>
        <w:pStyle w:val="Langtext"/>
      </w:pPr>
      <w:r>
        <w:t>Intelligente 3-Kammer/3-flügelige Karusselltüranlage, robustes Profilsystem mit Mittelsäule- für kompakte Eingangssituationen</w:t>
      </w:r>
    </w:p>
    <w:p w14:paraId="42B2E0BC" w14:textId="77777777" w:rsidR="00E941C1" w:rsidRDefault="00E941C1" w:rsidP="00E941C1">
      <w:pPr>
        <w:pStyle w:val="Langtext"/>
      </w:pPr>
    </w:p>
    <w:p w14:paraId="0FB06BFC" w14:textId="25205506" w:rsidR="00E941C1" w:rsidRDefault="00E941C1" w:rsidP="00E941C1">
      <w:pPr>
        <w:pStyle w:val="Langtext"/>
      </w:pPr>
      <w:r>
        <w:t>• Trommelaußendurchmesser: 2488 mm</w:t>
      </w:r>
    </w:p>
    <w:p w14:paraId="4BA19C89" w14:textId="7E24BD89" w:rsidR="00E941C1" w:rsidRDefault="00E941C1" w:rsidP="00E941C1">
      <w:pPr>
        <w:pStyle w:val="Langtext"/>
      </w:pPr>
      <w:r>
        <w:t>• Trommelinnendurchmesser: 2400 mm</w:t>
      </w:r>
    </w:p>
    <w:p w14:paraId="3541F088" w14:textId="7C632789" w:rsidR="00E941C1" w:rsidRDefault="00E941C1" w:rsidP="00E941C1">
      <w:pPr>
        <w:pStyle w:val="Langtext"/>
      </w:pPr>
      <w:r>
        <w:t>• Einstiegsbreite: 1093 mm</w:t>
      </w:r>
    </w:p>
    <w:p w14:paraId="2BC46579" w14:textId="70372743" w:rsidR="00E941C1" w:rsidRDefault="00E941C1" w:rsidP="00E941C1">
      <w:pPr>
        <w:pStyle w:val="Langtext"/>
      </w:pPr>
      <w:r>
        <w:t>• Lichte Durchgangshöhe:  .... mm [min. 2200, max. 2800]</w:t>
      </w:r>
    </w:p>
    <w:p w14:paraId="3A68F675" w14:textId="256CCFB2" w:rsidR="00E941C1" w:rsidRDefault="00E941C1" w:rsidP="00E941C1">
      <w:pPr>
        <w:pStyle w:val="Langtext"/>
      </w:pPr>
      <w:r>
        <w:t>• Attikahöhe: 200 mm</w:t>
      </w:r>
    </w:p>
    <w:p w14:paraId="264E9536" w14:textId="29749C9F" w:rsidR="00E941C1" w:rsidRDefault="00E941C1" w:rsidP="00E941C1">
      <w:pPr>
        <w:pStyle w:val="Langtext"/>
      </w:pPr>
      <w:r>
        <w:t>• Höhe Sockelleiste Korpus: 123 mm</w:t>
      </w:r>
    </w:p>
    <w:p w14:paraId="1D35D629" w14:textId="53F36A59" w:rsidR="00E941C1" w:rsidRDefault="00E941C1" w:rsidP="00E941C1">
      <w:pPr>
        <w:pStyle w:val="Langtext"/>
      </w:pPr>
      <w:r>
        <w:t>• Höhe Sockelleiste Flügel: 110 mm</w:t>
      </w:r>
    </w:p>
    <w:p w14:paraId="2D05A8FA" w14:textId="52268A47" w:rsidR="00E941C1" w:rsidRDefault="00E941C1" w:rsidP="00E941C1">
      <w:pPr>
        <w:pStyle w:val="Langtext"/>
      </w:pPr>
      <w:r>
        <w:t>• Profilstärke Korpus: 60 mm</w:t>
      </w:r>
    </w:p>
    <w:p w14:paraId="205C7B80" w14:textId="23412EB7" w:rsidR="00E941C1" w:rsidRDefault="00E941C1" w:rsidP="00E941C1">
      <w:pPr>
        <w:pStyle w:val="Langtext"/>
      </w:pPr>
      <w:r>
        <w:t>• Umdrehungen: 1,5-bis 5,0 U/min</w:t>
      </w:r>
    </w:p>
    <w:p w14:paraId="6766D41A" w14:textId="5DD0AE09" w:rsidR="00E941C1" w:rsidRDefault="00E941C1" w:rsidP="00E941C1">
      <w:pPr>
        <w:pStyle w:val="Langtext"/>
      </w:pPr>
      <w:r>
        <w:t>• Automatisches Umschalten auf Manuell bei Push-Funktion mit Anpassung manuellen</w:t>
      </w:r>
    </w:p>
    <w:p w14:paraId="08AC5F9D" w14:textId="73DE0BA7" w:rsidR="00E941C1" w:rsidRDefault="00E941C1" w:rsidP="00E941C1">
      <w:pPr>
        <w:pStyle w:val="Langtext"/>
      </w:pPr>
      <w:r>
        <w:t>• Personen pro Segment: 2 Personen</w:t>
      </w:r>
    </w:p>
    <w:p w14:paraId="70CC12FC" w14:textId="14AB9200" w:rsidR="00E941C1" w:rsidRDefault="00E941C1" w:rsidP="00E941C1">
      <w:pPr>
        <w:pStyle w:val="Langtext"/>
      </w:pPr>
      <w:r>
        <w:t>• Kapazität pro Stunde : 1200 Personen/ Stunde</w:t>
      </w:r>
    </w:p>
    <w:p w14:paraId="7C5C2396" w14:textId="54A576F1" w:rsidR="00E941C1" w:rsidRDefault="00E941C1" w:rsidP="00E941C1">
      <w:pPr>
        <w:pStyle w:val="Langtext"/>
      </w:pPr>
      <w:r>
        <w:t>z.B. ASSA ABLOY RD150-3/24 FRAME, oder Gleichwertiges</w:t>
      </w:r>
    </w:p>
    <w:p w14:paraId="09ED44DA" w14:textId="0DF687F2" w:rsidR="00E941C1" w:rsidRDefault="00E941C1" w:rsidP="00E941C1">
      <w:pPr>
        <w:pStyle w:val="Langtext"/>
      </w:pPr>
      <w:r>
        <w:t>Angebotenes Erzeugnis: (....)</w:t>
      </w:r>
    </w:p>
    <w:p w14:paraId="2776D4D0" w14:textId="506927F9" w:rsidR="00E941C1" w:rsidRDefault="00E941C1" w:rsidP="00E941C1">
      <w:pPr>
        <w:pStyle w:val="Folgeposition"/>
        <w:keepNext/>
        <w:keepLines/>
      </w:pPr>
      <w:r>
        <w:lastRenderedPageBreak/>
        <w:t>D</w:t>
      </w:r>
      <w:r>
        <w:rPr>
          <w:sz w:val="12"/>
        </w:rPr>
        <w:t>+</w:t>
      </w:r>
      <w:r>
        <w:tab/>
        <w:t>Intelligente 3-Kammer-Karusselltüre,2700mm,robustes Profils.</w:t>
      </w:r>
      <w:r>
        <w:tab/>
        <w:t xml:space="preserve">Stk </w:t>
      </w:r>
    </w:p>
    <w:p w14:paraId="5EB3EDAF" w14:textId="35CDB011" w:rsidR="00E941C1" w:rsidRDefault="00E941C1" w:rsidP="00E941C1">
      <w:pPr>
        <w:pStyle w:val="Langtext"/>
      </w:pPr>
      <w:r>
        <w:t>Intelligente 3-Kammer/3-flügelige Karusselltüranlage, robustes Profilsystem mit Mittelsäule- für kompakte Eingangssituationen</w:t>
      </w:r>
    </w:p>
    <w:p w14:paraId="22E8CB9D" w14:textId="77777777" w:rsidR="00E941C1" w:rsidRDefault="00E941C1" w:rsidP="00E941C1">
      <w:pPr>
        <w:pStyle w:val="Langtext"/>
      </w:pPr>
    </w:p>
    <w:p w14:paraId="5AF2D770" w14:textId="1A31C4A1" w:rsidR="00E941C1" w:rsidRDefault="00E941C1" w:rsidP="00E941C1">
      <w:pPr>
        <w:pStyle w:val="Langtext"/>
      </w:pPr>
      <w:r>
        <w:t>• Trommelaußendurchmesser: 2788 mm</w:t>
      </w:r>
    </w:p>
    <w:p w14:paraId="6966FD8D" w14:textId="7EBC3E4F" w:rsidR="00E941C1" w:rsidRDefault="00E941C1" w:rsidP="00E941C1">
      <w:pPr>
        <w:pStyle w:val="Langtext"/>
      </w:pPr>
      <w:r>
        <w:t>• Trommelinnendurchmesser: 2700 mm</w:t>
      </w:r>
    </w:p>
    <w:p w14:paraId="1E8091E5" w14:textId="0BCAA0AA" w:rsidR="00E941C1" w:rsidRDefault="00E941C1" w:rsidP="00E941C1">
      <w:pPr>
        <w:pStyle w:val="Langtext"/>
      </w:pPr>
      <w:r>
        <w:t>• Einstiegsbreite: 1243 mm</w:t>
      </w:r>
    </w:p>
    <w:p w14:paraId="33C0E1D6" w14:textId="2AE6D630" w:rsidR="00E941C1" w:rsidRDefault="00E941C1" w:rsidP="00E941C1">
      <w:pPr>
        <w:pStyle w:val="Langtext"/>
      </w:pPr>
      <w:r>
        <w:t>• Lichte Durchgangshöhe:  .... mm [min. 2200, max. 2800]</w:t>
      </w:r>
    </w:p>
    <w:p w14:paraId="7D410373" w14:textId="6A20FB78" w:rsidR="00E941C1" w:rsidRDefault="00E941C1" w:rsidP="00E941C1">
      <w:pPr>
        <w:pStyle w:val="Langtext"/>
      </w:pPr>
      <w:r>
        <w:t>• Attikahöhe: 200 mm</w:t>
      </w:r>
    </w:p>
    <w:p w14:paraId="382F1080" w14:textId="2CD402F3" w:rsidR="00E941C1" w:rsidRDefault="00E941C1" w:rsidP="00E941C1">
      <w:pPr>
        <w:pStyle w:val="Langtext"/>
      </w:pPr>
      <w:r>
        <w:t>• Höhe Sockelleiste Korpus: 123 mm</w:t>
      </w:r>
    </w:p>
    <w:p w14:paraId="62257BF9" w14:textId="2F039EF7" w:rsidR="00E941C1" w:rsidRDefault="00E941C1" w:rsidP="00E941C1">
      <w:pPr>
        <w:pStyle w:val="Langtext"/>
      </w:pPr>
      <w:r>
        <w:t>• Höhe Sockelleiste Flügel: 110 mm</w:t>
      </w:r>
    </w:p>
    <w:p w14:paraId="0C2A3FCE" w14:textId="6FF09A88" w:rsidR="00E941C1" w:rsidRDefault="00E941C1" w:rsidP="00E941C1">
      <w:pPr>
        <w:pStyle w:val="Langtext"/>
      </w:pPr>
      <w:r>
        <w:t>• Profilstärke Korpus: 60 mm</w:t>
      </w:r>
    </w:p>
    <w:p w14:paraId="00EC99B2" w14:textId="1F9EB999" w:rsidR="00E941C1" w:rsidRDefault="00E941C1" w:rsidP="00E941C1">
      <w:pPr>
        <w:pStyle w:val="Langtext"/>
      </w:pPr>
      <w:r>
        <w:t>• Umdrehungen: 1,5-bis 5,0 U/min</w:t>
      </w:r>
    </w:p>
    <w:p w14:paraId="6FAEFCF4" w14:textId="2F320006" w:rsidR="00E941C1" w:rsidRDefault="00E941C1" w:rsidP="00E941C1">
      <w:pPr>
        <w:pStyle w:val="Langtext"/>
      </w:pPr>
      <w:r>
        <w:t>• Automatisches Umschalten auf Manuell bei Push-Funktion mit Anpassung manuellen</w:t>
      </w:r>
    </w:p>
    <w:p w14:paraId="3FD34BCF" w14:textId="21EC801C" w:rsidR="00E941C1" w:rsidRDefault="00E941C1" w:rsidP="00E941C1">
      <w:pPr>
        <w:pStyle w:val="Langtext"/>
      </w:pPr>
      <w:r>
        <w:t>• Personen pro Segment: 2 Personen</w:t>
      </w:r>
    </w:p>
    <w:p w14:paraId="7E24B48C" w14:textId="1CBC920E" w:rsidR="00E941C1" w:rsidRDefault="00E941C1" w:rsidP="00E941C1">
      <w:pPr>
        <w:pStyle w:val="Langtext"/>
      </w:pPr>
      <w:r>
        <w:t>• Kapazität pro Stunde : 1200 Personen/ Stunde</w:t>
      </w:r>
    </w:p>
    <w:p w14:paraId="48634238" w14:textId="45392C6B" w:rsidR="00E941C1" w:rsidRDefault="00E941C1" w:rsidP="00E941C1">
      <w:pPr>
        <w:pStyle w:val="Langtext"/>
      </w:pPr>
      <w:r>
        <w:t>z.B. ASSA ABLOY RD150-3/27 FRAME, oder Gleichwertiges</w:t>
      </w:r>
    </w:p>
    <w:p w14:paraId="0051C0F5" w14:textId="438E27A7" w:rsidR="00E941C1" w:rsidRDefault="00E941C1" w:rsidP="00E941C1">
      <w:pPr>
        <w:pStyle w:val="Langtext"/>
      </w:pPr>
      <w:r>
        <w:t>Angebotenes Erzeugnis: (....)</w:t>
      </w:r>
    </w:p>
    <w:p w14:paraId="24E6E6F5" w14:textId="7C86B10A" w:rsidR="00E941C1" w:rsidRDefault="00E941C1" w:rsidP="00E941C1">
      <w:pPr>
        <w:pStyle w:val="Folgeposition"/>
        <w:keepNext/>
        <w:keepLines/>
      </w:pPr>
      <w:r>
        <w:t>E</w:t>
      </w:r>
      <w:r>
        <w:rPr>
          <w:sz w:val="12"/>
        </w:rPr>
        <w:t>+</w:t>
      </w:r>
      <w:r>
        <w:tab/>
        <w:t>Intelligente 3-Kammer-Karusselltüre,3000mm,robustes Profils.</w:t>
      </w:r>
      <w:r>
        <w:tab/>
        <w:t xml:space="preserve">Stk </w:t>
      </w:r>
    </w:p>
    <w:p w14:paraId="3FCB5928" w14:textId="77945160" w:rsidR="00E941C1" w:rsidRDefault="00E941C1" w:rsidP="00E941C1">
      <w:pPr>
        <w:pStyle w:val="Langtext"/>
      </w:pPr>
      <w:r>
        <w:t>Intelligente 3-Kammer/3-flügelige Karusselltüranlage, robustes Profilsystem mit Mittelsäule- für kompakte Eingangssituationen</w:t>
      </w:r>
    </w:p>
    <w:p w14:paraId="23D68BF3" w14:textId="77777777" w:rsidR="00E941C1" w:rsidRDefault="00E941C1" w:rsidP="00E941C1">
      <w:pPr>
        <w:pStyle w:val="Langtext"/>
      </w:pPr>
    </w:p>
    <w:p w14:paraId="4C567E7A" w14:textId="327E17F0" w:rsidR="00E941C1" w:rsidRDefault="00E941C1" w:rsidP="00E941C1">
      <w:pPr>
        <w:pStyle w:val="Langtext"/>
      </w:pPr>
      <w:r>
        <w:t>• Trommelaußendurchmesser: 3088 mm</w:t>
      </w:r>
    </w:p>
    <w:p w14:paraId="79D944BD" w14:textId="1ED76E43" w:rsidR="00E941C1" w:rsidRDefault="00E941C1" w:rsidP="00E941C1">
      <w:pPr>
        <w:pStyle w:val="Langtext"/>
      </w:pPr>
      <w:r>
        <w:t>• Trommelinnendurchmesser: 3000 mm</w:t>
      </w:r>
    </w:p>
    <w:p w14:paraId="06F9AE69" w14:textId="209B7E43" w:rsidR="00E941C1" w:rsidRDefault="00E941C1" w:rsidP="00E941C1">
      <w:pPr>
        <w:pStyle w:val="Langtext"/>
      </w:pPr>
      <w:r>
        <w:t>• Einstiegsbreite: 1393 mm</w:t>
      </w:r>
    </w:p>
    <w:p w14:paraId="0033B0B3" w14:textId="0D2ED055" w:rsidR="00E941C1" w:rsidRDefault="00E941C1" w:rsidP="00E941C1">
      <w:pPr>
        <w:pStyle w:val="Langtext"/>
      </w:pPr>
      <w:r>
        <w:t>• Lichte Durchgangshöhe:  .... mm [min. 2200, max. 2800]</w:t>
      </w:r>
    </w:p>
    <w:p w14:paraId="2A1D69BC" w14:textId="4EB8CF0A" w:rsidR="00E941C1" w:rsidRDefault="00E941C1" w:rsidP="00E941C1">
      <w:pPr>
        <w:pStyle w:val="Langtext"/>
      </w:pPr>
      <w:r>
        <w:t>• Attikahöhe: 200 mm</w:t>
      </w:r>
    </w:p>
    <w:p w14:paraId="412B7179" w14:textId="48106F53" w:rsidR="00E941C1" w:rsidRDefault="00E941C1" w:rsidP="00E941C1">
      <w:pPr>
        <w:pStyle w:val="Langtext"/>
      </w:pPr>
      <w:r>
        <w:t>• Höhe Sockelleiste Korpus: 123 mm</w:t>
      </w:r>
    </w:p>
    <w:p w14:paraId="18FCC1E9" w14:textId="40FDBB29" w:rsidR="00E941C1" w:rsidRDefault="00E941C1" w:rsidP="00E941C1">
      <w:pPr>
        <w:pStyle w:val="Langtext"/>
      </w:pPr>
      <w:r>
        <w:t>• Höhe Sockelleiste Flügel: 110 mm</w:t>
      </w:r>
    </w:p>
    <w:p w14:paraId="418F1F67" w14:textId="2C5FFAAA" w:rsidR="00E941C1" w:rsidRDefault="005E01F4" w:rsidP="005E01F4">
      <w:pPr>
        <w:pStyle w:val="Langtext"/>
      </w:pPr>
      <w:r>
        <w:t>• Profilstärke Korpus: 60 mm</w:t>
      </w:r>
    </w:p>
    <w:p w14:paraId="3F2C4B1C" w14:textId="1B1614DF" w:rsidR="005E01F4" w:rsidRDefault="005E01F4" w:rsidP="005E01F4">
      <w:pPr>
        <w:pStyle w:val="Langtext"/>
      </w:pPr>
      <w:r>
        <w:t>• Umdrehungen: 1,5-bis 5,0 U/min</w:t>
      </w:r>
    </w:p>
    <w:p w14:paraId="324438D9" w14:textId="29215B73" w:rsidR="005E01F4" w:rsidRDefault="005E01F4" w:rsidP="005E01F4">
      <w:pPr>
        <w:pStyle w:val="Langtext"/>
      </w:pPr>
      <w:r>
        <w:t>• Automatisches Umschalten auf Manuell bei Push-Funktion mit Anpassung manuellen</w:t>
      </w:r>
    </w:p>
    <w:p w14:paraId="37678A6C" w14:textId="25CD27D6" w:rsidR="005E01F4" w:rsidRDefault="005E01F4" w:rsidP="005E01F4">
      <w:pPr>
        <w:pStyle w:val="Langtext"/>
      </w:pPr>
      <w:r>
        <w:t>• Personen pro Segment: 2 Personen</w:t>
      </w:r>
    </w:p>
    <w:p w14:paraId="517C7660" w14:textId="536DBC09" w:rsidR="005E01F4" w:rsidRDefault="005E01F4" w:rsidP="005E01F4">
      <w:pPr>
        <w:pStyle w:val="Langtext"/>
      </w:pPr>
      <w:r>
        <w:t>• Kapazität pro Stunde : 1200 Personen/ Stunde</w:t>
      </w:r>
    </w:p>
    <w:p w14:paraId="25911EE2" w14:textId="45F5E188" w:rsidR="005E01F4" w:rsidRDefault="005E01F4" w:rsidP="005E01F4">
      <w:pPr>
        <w:pStyle w:val="Langtext"/>
      </w:pPr>
      <w:r>
        <w:t>z.B. ASSA ABLOY RD150-3/30 FRAME, oder Gleichwertiges</w:t>
      </w:r>
    </w:p>
    <w:p w14:paraId="7879D473" w14:textId="74E0A659" w:rsidR="005E01F4" w:rsidRDefault="005E01F4" w:rsidP="005E01F4">
      <w:pPr>
        <w:pStyle w:val="Langtext"/>
      </w:pPr>
      <w:r>
        <w:t>Angebotenes Erzeugnis: (....)</w:t>
      </w:r>
    </w:p>
    <w:p w14:paraId="4C4FACC5" w14:textId="2914CFE2" w:rsidR="005E01F4" w:rsidRDefault="005E01F4" w:rsidP="005E01F4">
      <w:pPr>
        <w:pStyle w:val="Folgeposition"/>
        <w:keepNext/>
        <w:keepLines/>
      </w:pPr>
      <w:r>
        <w:t>G</w:t>
      </w:r>
      <w:r>
        <w:rPr>
          <w:sz w:val="12"/>
        </w:rPr>
        <w:t>+</w:t>
      </w:r>
      <w:r>
        <w:tab/>
        <w:t>Intelligente 3-Kammer-Karusselltüre,1800mm,dezent m.Mittel-S</w:t>
      </w:r>
      <w:r>
        <w:tab/>
        <w:t xml:space="preserve">Stk </w:t>
      </w:r>
    </w:p>
    <w:p w14:paraId="729106B5" w14:textId="7955FBDD" w:rsidR="005E01F4" w:rsidRDefault="005E01F4" w:rsidP="005E01F4">
      <w:pPr>
        <w:pStyle w:val="Langtext"/>
      </w:pPr>
      <w:r>
        <w:t>Intelligente 3-Kammer/3-flügelige Karusselltüranlage, dezentes Profilsystem mit Mittelsäule- für kompakte Eingangssituationen</w:t>
      </w:r>
    </w:p>
    <w:p w14:paraId="5A83D762" w14:textId="77777777" w:rsidR="005E01F4" w:rsidRDefault="005E01F4" w:rsidP="005E01F4">
      <w:pPr>
        <w:pStyle w:val="Langtext"/>
      </w:pPr>
    </w:p>
    <w:p w14:paraId="3414A524" w14:textId="694A288F" w:rsidR="005E01F4" w:rsidRDefault="005E01F4" w:rsidP="005E01F4">
      <w:pPr>
        <w:pStyle w:val="Langtext"/>
      </w:pPr>
      <w:r>
        <w:t>• Trommelaußendurchmesser: 1888 mm</w:t>
      </w:r>
    </w:p>
    <w:p w14:paraId="2C46D1DC" w14:textId="75B13229" w:rsidR="005E01F4" w:rsidRDefault="005E01F4" w:rsidP="005E01F4">
      <w:pPr>
        <w:pStyle w:val="Langtext"/>
      </w:pPr>
      <w:r>
        <w:t>• Trommelinnendurchmesser: 1800 mm</w:t>
      </w:r>
    </w:p>
    <w:p w14:paraId="4E0F4369" w14:textId="72464B6E" w:rsidR="005E01F4" w:rsidRDefault="005E01F4" w:rsidP="005E01F4">
      <w:pPr>
        <w:pStyle w:val="Langtext"/>
      </w:pPr>
      <w:r>
        <w:t>• Einstiegsbreite: 793 mm</w:t>
      </w:r>
    </w:p>
    <w:p w14:paraId="3AF41C22" w14:textId="443296DA" w:rsidR="005E01F4" w:rsidRDefault="005E01F4" w:rsidP="005E01F4">
      <w:pPr>
        <w:pStyle w:val="Langtext"/>
      </w:pPr>
      <w:r>
        <w:t>• Lichte Durchgangshöhe:  .... mm [min. 2200, max. 2800]</w:t>
      </w:r>
    </w:p>
    <w:p w14:paraId="39CD3C61" w14:textId="3B53E538" w:rsidR="005E01F4" w:rsidRDefault="005E01F4" w:rsidP="005E01F4">
      <w:pPr>
        <w:pStyle w:val="Langtext"/>
      </w:pPr>
      <w:r>
        <w:t>• Attikahöhe: 200 mm</w:t>
      </w:r>
    </w:p>
    <w:p w14:paraId="43DF1D68" w14:textId="1858F85B" w:rsidR="005E01F4" w:rsidRDefault="005E01F4" w:rsidP="005E01F4">
      <w:pPr>
        <w:pStyle w:val="Langtext"/>
      </w:pPr>
      <w:r>
        <w:t>• Höhe Sockelleiste Korpus: 83 mm</w:t>
      </w:r>
    </w:p>
    <w:p w14:paraId="218F623B" w14:textId="346E9C02" w:rsidR="005E01F4" w:rsidRDefault="005E01F4" w:rsidP="005E01F4">
      <w:pPr>
        <w:pStyle w:val="Langtext"/>
      </w:pPr>
      <w:r>
        <w:t>• Höhe Sockelleiste Flügel: 48 mm</w:t>
      </w:r>
    </w:p>
    <w:p w14:paraId="50E7C12E" w14:textId="279F80C2" w:rsidR="005E01F4" w:rsidRDefault="005E01F4" w:rsidP="005E01F4">
      <w:pPr>
        <w:pStyle w:val="Langtext"/>
      </w:pPr>
      <w:r>
        <w:t>• Profilstärke Korpus: 40 mm</w:t>
      </w:r>
    </w:p>
    <w:p w14:paraId="6CA96773" w14:textId="3EC294AB" w:rsidR="005E01F4" w:rsidRDefault="005E01F4" w:rsidP="005E01F4">
      <w:pPr>
        <w:pStyle w:val="Langtext"/>
      </w:pPr>
      <w:r>
        <w:t>• Umdrehungen: 1,5-bis 5,0 U/min</w:t>
      </w:r>
    </w:p>
    <w:p w14:paraId="7D642670" w14:textId="2FB8AFB1" w:rsidR="005E01F4" w:rsidRDefault="005E01F4" w:rsidP="005E01F4">
      <w:pPr>
        <w:pStyle w:val="Langtext"/>
      </w:pPr>
      <w:r>
        <w:t>• Automatisches Umschalten auf Manuell bei Push-Funktion mit Anpassung manuellen</w:t>
      </w:r>
    </w:p>
    <w:p w14:paraId="61794CC4" w14:textId="7640A154" w:rsidR="005E01F4" w:rsidRDefault="005E01F4" w:rsidP="005E01F4">
      <w:pPr>
        <w:pStyle w:val="Langtext"/>
      </w:pPr>
      <w:r>
        <w:t>• Personen pro Segment: 2 Personen</w:t>
      </w:r>
    </w:p>
    <w:p w14:paraId="4D818100" w14:textId="3250DEAF" w:rsidR="005E01F4" w:rsidRDefault="005E01F4" w:rsidP="005E01F4">
      <w:pPr>
        <w:pStyle w:val="Langtext"/>
      </w:pPr>
      <w:r>
        <w:t>• Kapazität pro Stunde : 1200 Personen/ Stunde</w:t>
      </w:r>
    </w:p>
    <w:p w14:paraId="07BA5868" w14:textId="474D4A70" w:rsidR="005E01F4" w:rsidRDefault="005E01F4" w:rsidP="005E01F4">
      <w:pPr>
        <w:pStyle w:val="Langtext"/>
      </w:pPr>
      <w:r>
        <w:t>z.B. ASSA ABLOY RD150-3/18 SLIM Center Shaft, oder Gleichwertiges</w:t>
      </w:r>
    </w:p>
    <w:p w14:paraId="128E304F" w14:textId="6D2B7AF9" w:rsidR="005E01F4" w:rsidRDefault="005E01F4" w:rsidP="005E01F4">
      <w:pPr>
        <w:pStyle w:val="Langtext"/>
      </w:pPr>
      <w:r>
        <w:t>Angebotenes Erzeugnis: (....)</w:t>
      </w:r>
    </w:p>
    <w:p w14:paraId="5826E523" w14:textId="77EB6AC3" w:rsidR="005E01F4" w:rsidRDefault="005E01F4" w:rsidP="005E01F4">
      <w:pPr>
        <w:pStyle w:val="Folgeposition"/>
        <w:keepNext/>
        <w:keepLines/>
      </w:pPr>
      <w:r>
        <w:t>H</w:t>
      </w:r>
      <w:r>
        <w:rPr>
          <w:sz w:val="12"/>
        </w:rPr>
        <w:t>+</w:t>
      </w:r>
      <w:r>
        <w:tab/>
        <w:t>Intelligente 3-Kammer-Karusselltüre,2100mm,dezent m.Mittel-S</w:t>
      </w:r>
      <w:r>
        <w:tab/>
        <w:t xml:space="preserve">Stk </w:t>
      </w:r>
    </w:p>
    <w:p w14:paraId="0CB20383" w14:textId="068FD015" w:rsidR="005E01F4" w:rsidRDefault="005E01F4" w:rsidP="005E01F4">
      <w:pPr>
        <w:pStyle w:val="Langtext"/>
      </w:pPr>
      <w:r>
        <w:t>Intelligente 3-Kammer/3-flügelige Karusselltüranlage, dezentes Profilsystem mit Mittelsäule- für kompakte Eingangssituationen</w:t>
      </w:r>
    </w:p>
    <w:p w14:paraId="21E6BA17" w14:textId="77777777" w:rsidR="005E01F4" w:rsidRDefault="005E01F4" w:rsidP="005E01F4">
      <w:pPr>
        <w:pStyle w:val="Langtext"/>
      </w:pPr>
    </w:p>
    <w:p w14:paraId="2D267D2F" w14:textId="2FCF3B41" w:rsidR="005E01F4" w:rsidRDefault="005E01F4" w:rsidP="005E01F4">
      <w:pPr>
        <w:pStyle w:val="Langtext"/>
      </w:pPr>
      <w:r>
        <w:t>• Trommelaußendurchmesser: 2188 mm</w:t>
      </w:r>
    </w:p>
    <w:p w14:paraId="0929639C" w14:textId="05EE9BBA" w:rsidR="005E01F4" w:rsidRDefault="005E01F4" w:rsidP="005E01F4">
      <w:pPr>
        <w:pStyle w:val="Langtext"/>
      </w:pPr>
      <w:r>
        <w:t>• Trommelinnendurchmesser: 2100 mm</w:t>
      </w:r>
    </w:p>
    <w:p w14:paraId="7E1CE86C" w14:textId="7EA87D6F" w:rsidR="005E01F4" w:rsidRDefault="005E01F4" w:rsidP="005E01F4">
      <w:pPr>
        <w:pStyle w:val="Langtext"/>
      </w:pPr>
      <w:r>
        <w:t>• Einstiegsbreite: 943 mm</w:t>
      </w:r>
    </w:p>
    <w:p w14:paraId="4DBF2D6B" w14:textId="088C1189" w:rsidR="005E01F4" w:rsidRDefault="005E01F4" w:rsidP="005E01F4">
      <w:pPr>
        <w:pStyle w:val="Langtext"/>
      </w:pPr>
      <w:r>
        <w:t>• Lichte Durchgangshöhe:  .... mm [min. 2200, max. 2800]</w:t>
      </w:r>
    </w:p>
    <w:p w14:paraId="0C965541" w14:textId="142077B3" w:rsidR="005E01F4" w:rsidRDefault="005E01F4" w:rsidP="005E01F4">
      <w:pPr>
        <w:pStyle w:val="Langtext"/>
      </w:pPr>
      <w:r>
        <w:t>• Attikahöhe: 200 mm</w:t>
      </w:r>
    </w:p>
    <w:p w14:paraId="41E5DF57" w14:textId="72FF3AE6" w:rsidR="005E01F4" w:rsidRDefault="005E01F4" w:rsidP="005E01F4">
      <w:pPr>
        <w:pStyle w:val="Langtext"/>
      </w:pPr>
      <w:r>
        <w:lastRenderedPageBreak/>
        <w:t>• Höhe Sockelleiste Korpus: 83 mm</w:t>
      </w:r>
    </w:p>
    <w:p w14:paraId="484463D5" w14:textId="4392CAEA" w:rsidR="005E01F4" w:rsidRDefault="005E01F4" w:rsidP="005E01F4">
      <w:pPr>
        <w:pStyle w:val="Langtext"/>
      </w:pPr>
      <w:r>
        <w:t>• Höhe Sockelleiste Flügel: 48 mm</w:t>
      </w:r>
    </w:p>
    <w:p w14:paraId="43BC15C2" w14:textId="2304C964" w:rsidR="005E01F4" w:rsidRDefault="005E01F4" w:rsidP="005E01F4">
      <w:pPr>
        <w:pStyle w:val="Langtext"/>
      </w:pPr>
      <w:r>
        <w:t>• Profilstärke Korpus: 40 mm</w:t>
      </w:r>
    </w:p>
    <w:p w14:paraId="0AF5A772" w14:textId="503AC068" w:rsidR="005E01F4" w:rsidRDefault="005E01F4" w:rsidP="005E01F4">
      <w:pPr>
        <w:pStyle w:val="Langtext"/>
      </w:pPr>
      <w:r>
        <w:t>• Umdrehungen: 1,5-bis 5,0 U/min</w:t>
      </w:r>
    </w:p>
    <w:p w14:paraId="3B8249F2" w14:textId="5FF48310" w:rsidR="005E01F4" w:rsidRDefault="005E01F4" w:rsidP="005E01F4">
      <w:pPr>
        <w:pStyle w:val="Langtext"/>
      </w:pPr>
      <w:r>
        <w:t>• Automatisches Umschalten auf Manuell bei Push-Funktion mit Anpassung manuellen</w:t>
      </w:r>
    </w:p>
    <w:p w14:paraId="030D1E00" w14:textId="1B27521A" w:rsidR="005E01F4" w:rsidRDefault="005E01F4" w:rsidP="005E01F4">
      <w:pPr>
        <w:pStyle w:val="Langtext"/>
      </w:pPr>
      <w:r>
        <w:t>• Personen pro Segment: 2-3 Personen</w:t>
      </w:r>
    </w:p>
    <w:p w14:paraId="3D21C8CC" w14:textId="78EB7B4C" w:rsidR="005E01F4" w:rsidRDefault="005E01F4" w:rsidP="005E01F4">
      <w:pPr>
        <w:pStyle w:val="Langtext"/>
      </w:pPr>
      <w:r>
        <w:t>• Kapazität pro Stunde : 1200 Personen/ Stunde</w:t>
      </w:r>
    </w:p>
    <w:p w14:paraId="60AF6A1A" w14:textId="6CCED5BA" w:rsidR="005E01F4" w:rsidRDefault="005E01F4" w:rsidP="005E01F4">
      <w:pPr>
        <w:pStyle w:val="Langtext"/>
      </w:pPr>
      <w:r>
        <w:t>z.B. ASSA ABLOY RD150-3/21 SLIM Center Shaft, oder Gleichwertiges</w:t>
      </w:r>
    </w:p>
    <w:p w14:paraId="47A8DBC2" w14:textId="6CDD0816" w:rsidR="005E01F4" w:rsidRDefault="005E01F4" w:rsidP="005E01F4">
      <w:pPr>
        <w:pStyle w:val="Langtext"/>
      </w:pPr>
      <w:r>
        <w:t>Angebotenes Erzeugnis: (....)</w:t>
      </w:r>
    </w:p>
    <w:p w14:paraId="5561F3C7" w14:textId="627E891A" w:rsidR="005E01F4" w:rsidRDefault="005E01F4" w:rsidP="005E01F4">
      <w:pPr>
        <w:pStyle w:val="Folgeposition"/>
        <w:keepNext/>
        <w:keepLines/>
      </w:pPr>
      <w:r>
        <w:t>I</w:t>
      </w:r>
      <w:r>
        <w:rPr>
          <w:sz w:val="12"/>
        </w:rPr>
        <w:t>+</w:t>
      </w:r>
      <w:r>
        <w:tab/>
        <w:t>Intelligente 3-Kammer-Karusselltüre,2400mm,dezent m.Mittel-S</w:t>
      </w:r>
      <w:r>
        <w:tab/>
        <w:t xml:space="preserve">Stk </w:t>
      </w:r>
    </w:p>
    <w:p w14:paraId="668AB69A" w14:textId="1B0E7320" w:rsidR="005E01F4" w:rsidRDefault="005E01F4" w:rsidP="005E01F4">
      <w:pPr>
        <w:pStyle w:val="Langtext"/>
      </w:pPr>
      <w:r>
        <w:t>Intelligente 3-Kammer/3-flügelige Karusselltüranlage, dezentes Profilsystem mit Mittelsäule- für kompakte Eingangssituationen</w:t>
      </w:r>
    </w:p>
    <w:p w14:paraId="6A406ED6" w14:textId="77777777" w:rsidR="005E01F4" w:rsidRDefault="005E01F4" w:rsidP="005E01F4">
      <w:pPr>
        <w:pStyle w:val="Langtext"/>
      </w:pPr>
    </w:p>
    <w:p w14:paraId="127E9154" w14:textId="5CAB762F" w:rsidR="005E01F4" w:rsidRDefault="005E01F4" w:rsidP="005E01F4">
      <w:pPr>
        <w:pStyle w:val="Langtext"/>
      </w:pPr>
      <w:r>
        <w:t>• Trommelaußendurchmesser: 2488 mm</w:t>
      </w:r>
    </w:p>
    <w:p w14:paraId="2785EB45" w14:textId="311FC634" w:rsidR="005E01F4" w:rsidRDefault="005E01F4" w:rsidP="005E01F4">
      <w:pPr>
        <w:pStyle w:val="Langtext"/>
      </w:pPr>
      <w:r>
        <w:t>• Trommelinnendurchmesser: 2400 mm</w:t>
      </w:r>
    </w:p>
    <w:p w14:paraId="7E5571BC" w14:textId="09449649" w:rsidR="005E01F4" w:rsidRDefault="005E01F4" w:rsidP="005E01F4">
      <w:pPr>
        <w:pStyle w:val="Langtext"/>
      </w:pPr>
      <w:r>
        <w:t>• Einstiegsbreite: 1093 mm</w:t>
      </w:r>
    </w:p>
    <w:p w14:paraId="7905342C" w14:textId="079EF2CD" w:rsidR="005E01F4" w:rsidRDefault="005E01F4" w:rsidP="005E01F4">
      <w:pPr>
        <w:pStyle w:val="Langtext"/>
      </w:pPr>
      <w:r>
        <w:t>• Lichte Durchgangshöhe:  .... mm [min. 2200, max. 2800]</w:t>
      </w:r>
    </w:p>
    <w:p w14:paraId="7B29C92A" w14:textId="5590A65E" w:rsidR="005E01F4" w:rsidRDefault="005E01F4" w:rsidP="005E01F4">
      <w:pPr>
        <w:pStyle w:val="Langtext"/>
      </w:pPr>
      <w:r>
        <w:t>• Attikahöhe: 200 mm</w:t>
      </w:r>
    </w:p>
    <w:p w14:paraId="1A4BA8B9" w14:textId="7AF9A249" w:rsidR="005E01F4" w:rsidRDefault="005E01F4" w:rsidP="005E01F4">
      <w:pPr>
        <w:pStyle w:val="Langtext"/>
      </w:pPr>
      <w:r>
        <w:t>• Höhe Sockelleiste Korpus: 83 mm</w:t>
      </w:r>
    </w:p>
    <w:p w14:paraId="0FA6C2B9" w14:textId="20F492C2" w:rsidR="005E01F4" w:rsidRDefault="005E01F4" w:rsidP="005E01F4">
      <w:pPr>
        <w:pStyle w:val="Langtext"/>
      </w:pPr>
      <w:r>
        <w:t>• Höhe Sockelleiste Flügel: 48 mm</w:t>
      </w:r>
    </w:p>
    <w:p w14:paraId="0BA866BA" w14:textId="2D2D3D74" w:rsidR="005E01F4" w:rsidRDefault="005E01F4" w:rsidP="005E01F4">
      <w:pPr>
        <w:pStyle w:val="Langtext"/>
      </w:pPr>
      <w:r>
        <w:t>• Profilstärke Korpus: 40 mm</w:t>
      </w:r>
    </w:p>
    <w:p w14:paraId="16F23C35" w14:textId="60BC91C6" w:rsidR="005E01F4" w:rsidRDefault="005E01F4" w:rsidP="005E01F4">
      <w:pPr>
        <w:pStyle w:val="Langtext"/>
      </w:pPr>
      <w:r>
        <w:t>• Umdrehungen: 1,5-bis 5,0 U/min</w:t>
      </w:r>
    </w:p>
    <w:p w14:paraId="68732F95" w14:textId="2B15B899" w:rsidR="005E01F4" w:rsidRDefault="005E01F4" w:rsidP="005E01F4">
      <w:pPr>
        <w:pStyle w:val="Langtext"/>
      </w:pPr>
      <w:r>
        <w:t>• Automatisches Umschalten auf Manuell bei Push-Funktion mit Anpassung manuellen</w:t>
      </w:r>
    </w:p>
    <w:p w14:paraId="2512DD3E" w14:textId="2519CCAB" w:rsidR="005E01F4" w:rsidRDefault="005E01F4" w:rsidP="005E01F4">
      <w:pPr>
        <w:pStyle w:val="Langtext"/>
      </w:pPr>
      <w:r>
        <w:t>• Personen pro Segment: 3 Personen</w:t>
      </w:r>
    </w:p>
    <w:p w14:paraId="41B86671" w14:textId="6E1F1B30" w:rsidR="005E01F4" w:rsidRDefault="005E01F4" w:rsidP="005E01F4">
      <w:pPr>
        <w:pStyle w:val="Langtext"/>
      </w:pPr>
      <w:r>
        <w:t>• Kapazität pro Stunde : 1200 Personen/ Stunde</w:t>
      </w:r>
    </w:p>
    <w:p w14:paraId="618DAA91" w14:textId="1CD7FB37" w:rsidR="005E01F4" w:rsidRDefault="005E01F4" w:rsidP="005E01F4">
      <w:pPr>
        <w:pStyle w:val="Langtext"/>
      </w:pPr>
      <w:r>
        <w:t>z.B. ASSA ABLOY RD150-3/24 SLIM Center Shaft, oder Gleichwertiges</w:t>
      </w:r>
    </w:p>
    <w:p w14:paraId="6CE6EC46" w14:textId="26CD0BB1" w:rsidR="005E01F4" w:rsidRDefault="005E01F4" w:rsidP="005E01F4">
      <w:pPr>
        <w:pStyle w:val="Langtext"/>
      </w:pPr>
      <w:r>
        <w:t>Angebotenes Erzeugnis: (....)</w:t>
      </w:r>
    </w:p>
    <w:p w14:paraId="6032F321" w14:textId="6CF5ABB9" w:rsidR="005E01F4" w:rsidRDefault="005E01F4" w:rsidP="005E01F4">
      <w:pPr>
        <w:pStyle w:val="Folgeposition"/>
        <w:keepNext/>
        <w:keepLines/>
      </w:pPr>
      <w:r>
        <w:t>J</w:t>
      </w:r>
      <w:r>
        <w:rPr>
          <w:sz w:val="12"/>
        </w:rPr>
        <w:t>+</w:t>
      </w:r>
      <w:r>
        <w:tab/>
        <w:t>Intelligente 3-Kammer-Karusselltüre,2700mm,dezent m.Mittel-S</w:t>
      </w:r>
      <w:r>
        <w:tab/>
        <w:t xml:space="preserve">Stk </w:t>
      </w:r>
    </w:p>
    <w:p w14:paraId="31AE29DC" w14:textId="43DE66DA" w:rsidR="005E01F4" w:rsidRDefault="005E01F4" w:rsidP="005E01F4">
      <w:pPr>
        <w:pStyle w:val="Langtext"/>
      </w:pPr>
      <w:r>
        <w:t>Intelligente 3-Kammer/3-flügelige Karusselltüranlage, dezentes Profilsystem mit Mittelsäule- für kompakte Eingangssituationen</w:t>
      </w:r>
    </w:p>
    <w:p w14:paraId="3CB9DFC6" w14:textId="77777777" w:rsidR="005E01F4" w:rsidRDefault="005E01F4" w:rsidP="005E01F4">
      <w:pPr>
        <w:pStyle w:val="Langtext"/>
      </w:pPr>
    </w:p>
    <w:p w14:paraId="6277C71D" w14:textId="34B6B806" w:rsidR="005E01F4" w:rsidRDefault="005E01F4" w:rsidP="005E01F4">
      <w:pPr>
        <w:pStyle w:val="Langtext"/>
      </w:pPr>
      <w:r>
        <w:t>• Trommelaußendurchmesser: 2788 mm</w:t>
      </w:r>
    </w:p>
    <w:p w14:paraId="09C8EE5A" w14:textId="61FC82AD" w:rsidR="005E01F4" w:rsidRDefault="005E01F4" w:rsidP="005E01F4">
      <w:pPr>
        <w:pStyle w:val="Langtext"/>
      </w:pPr>
      <w:r>
        <w:t>• Trommelinnendurchmesser: 2700 mm</w:t>
      </w:r>
    </w:p>
    <w:p w14:paraId="6D57E40B" w14:textId="0A11F3E1" w:rsidR="005E01F4" w:rsidRDefault="005E01F4" w:rsidP="005E01F4">
      <w:pPr>
        <w:pStyle w:val="Langtext"/>
      </w:pPr>
      <w:r>
        <w:t>• Einstiegsbreite: 1243 mm</w:t>
      </w:r>
    </w:p>
    <w:p w14:paraId="7ADD0E04" w14:textId="2F989715" w:rsidR="005E01F4" w:rsidRDefault="005E01F4" w:rsidP="005E01F4">
      <w:pPr>
        <w:pStyle w:val="Langtext"/>
      </w:pPr>
      <w:r>
        <w:t>• Lichte Durchgangshöhe:  .... mm [min. 2200, max. 2800]</w:t>
      </w:r>
    </w:p>
    <w:p w14:paraId="553AADE8" w14:textId="544D5E20" w:rsidR="005E01F4" w:rsidRDefault="005E01F4" w:rsidP="005E01F4">
      <w:pPr>
        <w:pStyle w:val="Langtext"/>
      </w:pPr>
      <w:r>
        <w:t>• Attikahöhe: 200 mm</w:t>
      </w:r>
    </w:p>
    <w:p w14:paraId="11961BBD" w14:textId="535BA007" w:rsidR="005E01F4" w:rsidRDefault="005E01F4" w:rsidP="005E01F4">
      <w:pPr>
        <w:pStyle w:val="Langtext"/>
      </w:pPr>
      <w:r>
        <w:t>• Höhe Sockelleiste Korpus: 83 mm</w:t>
      </w:r>
    </w:p>
    <w:p w14:paraId="56CCED3F" w14:textId="1AE2AB15" w:rsidR="005E01F4" w:rsidRDefault="005E01F4" w:rsidP="005E01F4">
      <w:pPr>
        <w:pStyle w:val="Langtext"/>
      </w:pPr>
      <w:r>
        <w:t>• Höhe Sockelleiste Flügel: 48 mm</w:t>
      </w:r>
    </w:p>
    <w:p w14:paraId="57C9AD56" w14:textId="4F745AD1" w:rsidR="005E01F4" w:rsidRDefault="005E01F4" w:rsidP="005E01F4">
      <w:pPr>
        <w:pStyle w:val="Langtext"/>
      </w:pPr>
      <w:r>
        <w:t>• Profilstärke Korpus: 40 mm</w:t>
      </w:r>
    </w:p>
    <w:p w14:paraId="27384781" w14:textId="639CDE83" w:rsidR="005E01F4" w:rsidRDefault="005E01F4" w:rsidP="005E01F4">
      <w:pPr>
        <w:pStyle w:val="Langtext"/>
      </w:pPr>
      <w:r>
        <w:t>• Umdrehungen: 1,5-bis 5,0 U/min</w:t>
      </w:r>
    </w:p>
    <w:p w14:paraId="2A884B80" w14:textId="2E1B3BD4" w:rsidR="005E01F4" w:rsidRDefault="005E01F4" w:rsidP="005E01F4">
      <w:pPr>
        <w:pStyle w:val="Langtext"/>
      </w:pPr>
      <w:r>
        <w:t>• Automatisches Umschalten auf Manuell bei Push-Funktion mit Anpassung manuellen</w:t>
      </w:r>
    </w:p>
    <w:p w14:paraId="4E033C81" w14:textId="2FC7F468" w:rsidR="005E01F4" w:rsidRDefault="005E01F4" w:rsidP="005E01F4">
      <w:pPr>
        <w:pStyle w:val="Langtext"/>
      </w:pPr>
      <w:r>
        <w:t>• Personen pro Segment: 3-4 Personen</w:t>
      </w:r>
    </w:p>
    <w:p w14:paraId="216B5A74" w14:textId="3CDC70BA" w:rsidR="005E01F4" w:rsidRDefault="005E01F4" w:rsidP="005E01F4">
      <w:pPr>
        <w:pStyle w:val="Langtext"/>
      </w:pPr>
      <w:r>
        <w:t>• Kapazität pro Stunde : 1200 Personen/ Stunde</w:t>
      </w:r>
    </w:p>
    <w:p w14:paraId="656A2B76" w14:textId="1E356349" w:rsidR="005E01F4" w:rsidRDefault="005E01F4" w:rsidP="005E01F4">
      <w:pPr>
        <w:pStyle w:val="Langtext"/>
      </w:pPr>
      <w:r>
        <w:t>z.B. ASSA ABLOY RD150-3/27 SLIM Center Shaft, oder Gleichwertiges</w:t>
      </w:r>
    </w:p>
    <w:p w14:paraId="06C130F6" w14:textId="4948DE40" w:rsidR="005E01F4" w:rsidRDefault="005E01F4" w:rsidP="005E01F4">
      <w:pPr>
        <w:pStyle w:val="Langtext"/>
      </w:pPr>
      <w:r>
        <w:t>Angebotenes Erzeugnis: (....)</w:t>
      </w:r>
    </w:p>
    <w:p w14:paraId="6CC0F639" w14:textId="240C2C53" w:rsidR="005E01F4" w:rsidRDefault="005E01F4" w:rsidP="005E01F4">
      <w:pPr>
        <w:pStyle w:val="Folgeposition"/>
        <w:keepNext/>
        <w:keepLines/>
      </w:pPr>
      <w:r>
        <w:t>M</w:t>
      </w:r>
      <w:r>
        <w:rPr>
          <w:sz w:val="12"/>
        </w:rPr>
        <w:t>+</w:t>
      </w:r>
      <w:r>
        <w:tab/>
        <w:t>Intelligente 3-Kammer-Karusselltüre,1800mm,dezent o.Mittel-S</w:t>
      </w:r>
      <w:r>
        <w:tab/>
        <w:t xml:space="preserve">Stk </w:t>
      </w:r>
    </w:p>
    <w:p w14:paraId="1A154F64" w14:textId="01504C29" w:rsidR="005E01F4" w:rsidRDefault="005E01F4" w:rsidP="005E01F4">
      <w:pPr>
        <w:pStyle w:val="Langtext"/>
      </w:pPr>
      <w:r>
        <w:t>Intelligente 3-Kammer/3-flügelige Karusselltüranlage, dezentes Profilsystem ohne Mittelsäule- für kompakte Eingangssituationen</w:t>
      </w:r>
    </w:p>
    <w:p w14:paraId="6A4E92DC" w14:textId="77777777" w:rsidR="005E01F4" w:rsidRDefault="005E01F4" w:rsidP="005E01F4">
      <w:pPr>
        <w:pStyle w:val="Langtext"/>
      </w:pPr>
    </w:p>
    <w:p w14:paraId="03CE089E" w14:textId="51D3E9B4" w:rsidR="005E01F4" w:rsidRDefault="005E01F4" w:rsidP="005E01F4">
      <w:pPr>
        <w:pStyle w:val="Langtext"/>
      </w:pPr>
      <w:r>
        <w:t>• Trommelaußendurchmesser: 1888 mm</w:t>
      </w:r>
    </w:p>
    <w:p w14:paraId="6C6669A6" w14:textId="1EFC0ED1" w:rsidR="005E01F4" w:rsidRDefault="005E01F4" w:rsidP="005E01F4">
      <w:pPr>
        <w:pStyle w:val="Langtext"/>
      </w:pPr>
      <w:r>
        <w:t>• Trommelinnendurchmesser: 1800 mm</w:t>
      </w:r>
    </w:p>
    <w:p w14:paraId="783FD0D9" w14:textId="75DAF7BE" w:rsidR="005E01F4" w:rsidRDefault="005E01F4" w:rsidP="005E01F4">
      <w:pPr>
        <w:pStyle w:val="Langtext"/>
      </w:pPr>
      <w:r>
        <w:t>• Einstiegsbreite: 793 mm</w:t>
      </w:r>
    </w:p>
    <w:p w14:paraId="7E0A4041" w14:textId="0999B01D" w:rsidR="005E01F4" w:rsidRDefault="005E01F4" w:rsidP="005E01F4">
      <w:pPr>
        <w:pStyle w:val="Langtext"/>
      </w:pPr>
      <w:r>
        <w:t>• Lichte Durchgangshöhe:  .... mm [min. 2200, max. 2800]</w:t>
      </w:r>
    </w:p>
    <w:p w14:paraId="4BB61BD6" w14:textId="2762A0BA" w:rsidR="005E01F4" w:rsidRDefault="005E01F4" w:rsidP="005E01F4">
      <w:pPr>
        <w:pStyle w:val="Langtext"/>
      </w:pPr>
      <w:r>
        <w:t>• Attikahöhe: 200 mm</w:t>
      </w:r>
    </w:p>
    <w:p w14:paraId="10CC7BAA" w14:textId="6FF06531" w:rsidR="005E01F4" w:rsidRDefault="005E01F4" w:rsidP="005E01F4">
      <w:pPr>
        <w:pStyle w:val="Langtext"/>
      </w:pPr>
      <w:r>
        <w:t>• Höhe Sockelleiste Korpus: 83 mm</w:t>
      </w:r>
    </w:p>
    <w:p w14:paraId="18197336" w14:textId="3233359B" w:rsidR="005E01F4" w:rsidRDefault="005E01F4" w:rsidP="005E01F4">
      <w:pPr>
        <w:pStyle w:val="Langtext"/>
      </w:pPr>
      <w:r>
        <w:t>• Höhe Sockelleiste Flügel: 48 mm</w:t>
      </w:r>
    </w:p>
    <w:p w14:paraId="7AD582B9" w14:textId="79AA78EA" w:rsidR="005E01F4" w:rsidRDefault="005E01F4" w:rsidP="005E01F4">
      <w:pPr>
        <w:pStyle w:val="Langtext"/>
      </w:pPr>
      <w:r>
        <w:t>• Profilstärke Korpus: 40 mm</w:t>
      </w:r>
    </w:p>
    <w:p w14:paraId="03AC572F" w14:textId="42FF3C3C" w:rsidR="005E01F4" w:rsidRDefault="005E01F4" w:rsidP="005E01F4">
      <w:pPr>
        <w:pStyle w:val="Langtext"/>
      </w:pPr>
      <w:r>
        <w:t>• Umdrehungen: 1,5-bis 5,0 U/min</w:t>
      </w:r>
    </w:p>
    <w:p w14:paraId="6EA56432" w14:textId="708901AE" w:rsidR="005E01F4" w:rsidRDefault="005E01F4" w:rsidP="005E01F4">
      <w:pPr>
        <w:pStyle w:val="Langtext"/>
      </w:pPr>
      <w:r>
        <w:t>• Automatisches Umschalten auf Manuell bei Push-Funktion mit Anpassung manuellen</w:t>
      </w:r>
    </w:p>
    <w:p w14:paraId="040E5DBB" w14:textId="4B28880B" w:rsidR="005E01F4" w:rsidRDefault="005E01F4" w:rsidP="005E01F4">
      <w:pPr>
        <w:pStyle w:val="Langtext"/>
      </w:pPr>
      <w:r>
        <w:t>• Personen pro Segment: 2 Personen</w:t>
      </w:r>
    </w:p>
    <w:p w14:paraId="7B1A5BEC" w14:textId="7D06EFEF" w:rsidR="005E01F4" w:rsidRDefault="005E01F4" w:rsidP="005E01F4">
      <w:pPr>
        <w:pStyle w:val="Langtext"/>
      </w:pPr>
      <w:r>
        <w:t>• Kapazität pro Stunde : 1200 Personen/ Stunde</w:t>
      </w:r>
    </w:p>
    <w:p w14:paraId="600E986E" w14:textId="3C63ABDC" w:rsidR="005E01F4" w:rsidRDefault="005E01F4" w:rsidP="005E01F4">
      <w:pPr>
        <w:pStyle w:val="Langtext"/>
      </w:pPr>
      <w:r>
        <w:t>z.B. ASSA ABLOY RD150-3/18 SLIM, oder Gleichwertiges</w:t>
      </w:r>
    </w:p>
    <w:p w14:paraId="0FB417DC" w14:textId="1C445CE9" w:rsidR="005E01F4" w:rsidRDefault="005E01F4" w:rsidP="005E01F4">
      <w:pPr>
        <w:pStyle w:val="Langtext"/>
      </w:pPr>
      <w:r>
        <w:t>Angebotenes Erzeugnis: (....)</w:t>
      </w:r>
    </w:p>
    <w:p w14:paraId="31223C25" w14:textId="512241C5" w:rsidR="005E01F4" w:rsidRDefault="005E01F4" w:rsidP="005E01F4">
      <w:pPr>
        <w:pStyle w:val="Folgeposition"/>
        <w:keepNext/>
        <w:keepLines/>
      </w:pPr>
      <w:r>
        <w:lastRenderedPageBreak/>
        <w:t>N</w:t>
      </w:r>
      <w:r>
        <w:rPr>
          <w:sz w:val="12"/>
        </w:rPr>
        <w:t>+</w:t>
      </w:r>
      <w:r>
        <w:tab/>
        <w:t>Intelligente 3-Kammer-Karusselltüre,2100mm,dezent o.Mittel-S</w:t>
      </w:r>
      <w:r>
        <w:tab/>
        <w:t xml:space="preserve">Stk </w:t>
      </w:r>
    </w:p>
    <w:p w14:paraId="51ED8B28" w14:textId="46B60C57" w:rsidR="005E01F4" w:rsidRDefault="005E01F4" w:rsidP="005E01F4">
      <w:pPr>
        <w:pStyle w:val="Langtext"/>
      </w:pPr>
      <w:r>
        <w:t>Intelligente 3-Kammer/3-flügelige Karusselltüranlage, dezentes Profilsystem ohne Mittelsäule- für kompakte Eingangssituationen</w:t>
      </w:r>
    </w:p>
    <w:p w14:paraId="6E0B5C0E" w14:textId="77777777" w:rsidR="005E01F4" w:rsidRDefault="005E01F4" w:rsidP="005E01F4">
      <w:pPr>
        <w:pStyle w:val="Langtext"/>
      </w:pPr>
    </w:p>
    <w:p w14:paraId="61AECEEC" w14:textId="6061A2BC" w:rsidR="005E01F4" w:rsidRDefault="005E01F4" w:rsidP="005E01F4">
      <w:pPr>
        <w:pStyle w:val="Langtext"/>
      </w:pPr>
      <w:r>
        <w:t>• Trommelaußendurchmesser: 2188 mm</w:t>
      </w:r>
    </w:p>
    <w:p w14:paraId="6A772CDC" w14:textId="0EF786F2" w:rsidR="005E01F4" w:rsidRDefault="005E01F4" w:rsidP="005E01F4">
      <w:pPr>
        <w:pStyle w:val="Langtext"/>
      </w:pPr>
      <w:r>
        <w:t>• Trommelinnendurchmesser: 2100 mm</w:t>
      </w:r>
    </w:p>
    <w:p w14:paraId="373DCDDA" w14:textId="09FC2C6A" w:rsidR="005E01F4" w:rsidRDefault="005E01F4" w:rsidP="005E01F4">
      <w:pPr>
        <w:pStyle w:val="Langtext"/>
      </w:pPr>
      <w:r>
        <w:t>• Einstiegsbreite: 943 mm</w:t>
      </w:r>
    </w:p>
    <w:p w14:paraId="685EF43D" w14:textId="7ED63223" w:rsidR="005E01F4" w:rsidRDefault="005E01F4" w:rsidP="005E01F4">
      <w:pPr>
        <w:pStyle w:val="Langtext"/>
      </w:pPr>
      <w:r>
        <w:t>• Lichte Durchgangshöhe:  .... mm [min. 2200, max. 2800]</w:t>
      </w:r>
    </w:p>
    <w:p w14:paraId="3C651DAE" w14:textId="674A8946" w:rsidR="005E01F4" w:rsidRDefault="005E01F4" w:rsidP="005E01F4">
      <w:pPr>
        <w:pStyle w:val="Langtext"/>
      </w:pPr>
      <w:r>
        <w:t>• Attikahöhe: 200 mm</w:t>
      </w:r>
    </w:p>
    <w:p w14:paraId="163512F3" w14:textId="4082A40D" w:rsidR="005E01F4" w:rsidRDefault="009E0C46" w:rsidP="009E0C46">
      <w:pPr>
        <w:pStyle w:val="Langtext"/>
      </w:pPr>
      <w:r>
        <w:t>• Höhe Sockelleiste Korpus: 83 mm</w:t>
      </w:r>
    </w:p>
    <w:p w14:paraId="32DDA595" w14:textId="018C9643" w:rsidR="009E0C46" w:rsidRDefault="009E0C46" w:rsidP="009E0C46">
      <w:pPr>
        <w:pStyle w:val="Langtext"/>
      </w:pPr>
      <w:r>
        <w:t>• Höhe Sockelleiste Flügel: 48 mm</w:t>
      </w:r>
    </w:p>
    <w:p w14:paraId="623CA2D4" w14:textId="62E1B5C0" w:rsidR="009E0C46" w:rsidRDefault="009E0C46" w:rsidP="009E0C46">
      <w:pPr>
        <w:pStyle w:val="Langtext"/>
      </w:pPr>
      <w:r>
        <w:t>• Profilstärke Korpus: 40 mm</w:t>
      </w:r>
    </w:p>
    <w:p w14:paraId="5D47DE80" w14:textId="0EB59595" w:rsidR="009E0C46" w:rsidRDefault="009E0C46" w:rsidP="009E0C46">
      <w:pPr>
        <w:pStyle w:val="Langtext"/>
      </w:pPr>
      <w:r>
        <w:t>• Umdrehungen: 1,5-bis 5,0 U/min</w:t>
      </w:r>
    </w:p>
    <w:p w14:paraId="1536D105" w14:textId="3F80DAB1" w:rsidR="009E0C46" w:rsidRDefault="009E0C46" w:rsidP="009E0C46">
      <w:pPr>
        <w:pStyle w:val="Langtext"/>
      </w:pPr>
      <w:r>
        <w:t>• Automatisches Umschalten auf Manuell bei Push-Funktion mit Anpassung manuellen</w:t>
      </w:r>
    </w:p>
    <w:p w14:paraId="2554479F" w14:textId="5D617C87" w:rsidR="009E0C46" w:rsidRDefault="009E0C46" w:rsidP="009E0C46">
      <w:pPr>
        <w:pStyle w:val="Langtext"/>
      </w:pPr>
      <w:r>
        <w:t>• Personen pro Segment: 2-3 Personen</w:t>
      </w:r>
    </w:p>
    <w:p w14:paraId="25D2B5F4" w14:textId="73CCDE6C" w:rsidR="009E0C46" w:rsidRDefault="009E0C46" w:rsidP="009E0C46">
      <w:pPr>
        <w:pStyle w:val="Langtext"/>
      </w:pPr>
      <w:r>
        <w:t>• Kapazität pro Stunde : 1200 Personen/ Stunde</w:t>
      </w:r>
    </w:p>
    <w:p w14:paraId="4168712F" w14:textId="79996589" w:rsidR="009E0C46" w:rsidRDefault="009E0C46" w:rsidP="009E0C46">
      <w:pPr>
        <w:pStyle w:val="Langtext"/>
      </w:pPr>
      <w:r>
        <w:t>z.B. ASSA ABLOY RD150-3/21 SLIM, oder Gleichwertiges</w:t>
      </w:r>
    </w:p>
    <w:p w14:paraId="6B9FDC00" w14:textId="4927E190" w:rsidR="009E0C46" w:rsidRDefault="009E0C46" w:rsidP="009E0C46">
      <w:pPr>
        <w:pStyle w:val="Langtext"/>
      </w:pPr>
      <w:r>
        <w:t>Angebotenes Erzeugnis: (....)</w:t>
      </w:r>
    </w:p>
    <w:p w14:paraId="3275ADC6" w14:textId="08E1B61F" w:rsidR="009E0C46" w:rsidRDefault="009E0C46" w:rsidP="009E0C46">
      <w:pPr>
        <w:pStyle w:val="Folgeposition"/>
        <w:keepNext/>
        <w:keepLines/>
      </w:pPr>
      <w:r>
        <w:t>O</w:t>
      </w:r>
      <w:r>
        <w:rPr>
          <w:sz w:val="12"/>
        </w:rPr>
        <w:t>+</w:t>
      </w:r>
      <w:r>
        <w:tab/>
        <w:t>Intelligente 3-Kammer-Karusselltüre,2400mm,dezent o.Mittel-S</w:t>
      </w:r>
      <w:r>
        <w:tab/>
        <w:t xml:space="preserve">Stk </w:t>
      </w:r>
    </w:p>
    <w:p w14:paraId="70680E1F" w14:textId="6D7AC770" w:rsidR="009E0C46" w:rsidRDefault="009E0C46" w:rsidP="009E0C46">
      <w:pPr>
        <w:pStyle w:val="Langtext"/>
      </w:pPr>
      <w:r>
        <w:t>Intelligente 3-Kammer/3-flügelige Karusselltüranlage, dezentes Profilsystem ohne Mittelsäule- für kompakte Eingangssituationen</w:t>
      </w:r>
    </w:p>
    <w:p w14:paraId="3FF2238C" w14:textId="77777777" w:rsidR="009E0C46" w:rsidRDefault="009E0C46" w:rsidP="009E0C46">
      <w:pPr>
        <w:pStyle w:val="Langtext"/>
      </w:pPr>
    </w:p>
    <w:p w14:paraId="4FCF4D23" w14:textId="7D470AB4" w:rsidR="009E0C46" w:rsidRDefault="009E0C46" w:rsidP="009E0C46">
      <w:pPr>
        <w:pStyle w:val="Langtext"/>
      </w:pPr>
      <w:r>
        <w:t>• Trommelaußendurchmesser: 2488 mm</w:t>
      </w:r>
    </w:p>
    <w:p w14:paraId="1CAC0B59" w14:textId="2F7D8440" w:rsidR="009E0C46" w:rsidRDefault="009E0C46" w:rsidP="009E0C46">
      <w:pPr>
        <w:pStyle w:val="Langtext"/>
      </w:pPr>
      <w:r>
        <w:t>• Trommelinnendurchmesser: 2400 mm</w:t>
      </w:r>
    </w:p>
    <w:p w14:paraId="19B571D2" w14:textId="3B99AC21" w:rsidR="009E0C46" w:rsidRDefault="009E0C46" w:rsidP="009E0C46">
      <w:pPr>
        <w:pStyle w:val="Langtext"/>
      </w:pPr>
      <w:r>
        <w:t>• Einstiegsbreite: 1093 mm</w:t>
      </w:r>
    </w:p>
    <w:p w14:paraId="4D6A1D8E" w14:textId="72C3DC28" w:rsidR="009E0C46" w:rsidRDefault="009E0C46" w:rsidP="009E0C46">
      <w:pPr>
        <w:pStyle w:val="Langtext"/>
      </w:pPr>
      <w:r>
        <w:t>• Lichte Durchgangshöhe:  .... mm [min. 2200, max. 2800]</w:t>
      </w:r>
    </w:p>
    <w:p w14:paraId="4538611E" w14:textId="393F7FAF" w:rsidR="009E0C46" w:rsidRDefault="009E0C46" w:rsidP="009E0C46">
      <w:pPr>
        <w:pStyle w:val="Langtext"/>
      </w:pPr>
      <w:r>
        <w:t>• Attikahöhe: 200 mm</w:t>
      </w:r>
    </w:p>
    <w:p w14:paraId="6F1BFFA7" w14:textId="3D5CC657" w:rsidR="009E0C46" w:rsidRDefault="009E0C46" w:rsidP="009E0C46">
      <w:pPr>
        <w:pStyle w:val="Langtext"/>
      </w:pPr>
      <w:r>
        <w:t>• Höhe Sockelleiste Korpus: 83 mm</w:t>
      </w:r>
    </w:p>
    <w:p w14:paraId="3F08C580" w14:textId="48A1E627" w:rsidR="009E0C46" w:rsidRDefault="009E0C46" w:rsidP="009E0C46">
      <w:pPr>
        <w:pStyle w:val="Langtext"/>
      </w:pPr>
      <w:r>
        <w:t>• Höhe Sockelleiste Flügel: 48 mm</w:t>
      </w:r>
    </w:p>
    <w:p w14:paraId="209E8A53" w14:textId="01B45729" w:rsidR="009E0C46" w:rsidRDefault="009E0C46" w:rsidP="009E0C46">
      <w:pPr>
        <w:pStyle w:val="Langtext"/>
      </w:pPr>
      <w:r>
        <w:t>• Profilstärke Korpus: 40 mm</w:t>
      </w:r>
    </w:p>
    <w:p w14:paraId="4E54F565" w14:textId="393E28A6" w:rsidR="009E0C46" w:rsidRDefault="009E0C46" w:rsidP="009E0C46">
      <w:pPr>
        <w:pStyle w:val="Langtext"/>
      </w:pPr>
      <w:r>
        <w:t>• Umdrehungen: 1,5-bis 5,0 U/min</w:t>
      </w:r>
    </w:p>
    <w:p w14:paraId="4926F504" w14:textId="03E46C41" w:rsidR="009E0C46" w:rsidRDefault="009E0C46" w:rsidP="009E0C46">
      <w:pPr>
        <w:pStyle w:val="Langtext"/>
      </w:pPr>
      <w:r>
        <w:t>• Automatisches Umschalten auf Manuell bei Push-Funktion mit Anpassung manuellen</w:t>
      </w:r>
    </w:p>
    <w:p w14:paraId="70B048D5" w14:textId="67AEED71" w:rsidR="009E0C46" w:rsidRDefault="009E0C46" w:rsidP="009E0C46">
      <w:pPr>
        <w:pStyle w:val="Langtext"/>
      </w:pPr>
      <w:r>
        <w:t>• Personen pro Segment: 3 Personen</w:t>
      </w:r>
    </w:p>
    <w:p w14:paraId="2B60C95A" w14:textId="7AF08367" w:rsidR="009E0C46" w:rsidRDefault="009E0C46" w:rsidP="009E0C46">
      <w:pPr>
        <w:pStyle w:val="Langtext"/>
      </w:pPr>
      <w:r>
        <w:t>• Kapazität pro Stunde : 1200 Personen/ Stunde</w:t>
      </w:r>
    </w:p>
    <w:p w14:paraId="3E3FE909" w14:textId="71E2FE6C" w:rsidR="009E0C46" w:rsidRDefault="009E0C46" w:rsidP="009E0C46">
      <w:pPr>
        <w:pStyle w:val="Langtext"/>
      </w:pPr>
      <w:r>
        <w:t>z.B. ASSA ABLOY RD150-3/24 SLIM, oder Gleichwertiges</w:t>
      </w:r>
    </w:p>
    <w:p w14:paraId="598F4508" w14:textId="6F0197B2" w:rsidR="009E0C46" w:rsidRDefault="009E0C46" w:rsidP="009E0C46">
      <w:pPr>
        <w:pStyle w:val="Langtext"/>
      </w:pPr>
      <w:r>
        <w:t>Angebotenes Erzeugnis: (....)</w:t>
      </w:r>
    </w:p>
    <w:p w14:paraId="7F19BA79" w14:textId="79B8AEF0" w:rsidR="009E0C46" w:rsidRDefault="009E0C46" w:rsidP="009E0C46">
      <w:pPr>
        <w:pStyle w:val="Folgeposition"/>
        <w:keepNext/>
        <w:keepLines/>
      </w:pPr>
      <w:r>
        <w:t>P</w:t>
      </w:r>
      <w:r>
        <w:rPr>
          <w:sz w:val="12"/>
        </w:rPr>
        <w:t>+</w:t>
      </w:r>
      <w:r>
        <w:tab/>
        <w:t>Intelligente 3-Kammer-Karusselltüre,2700mm,dezent o.Mittel-S</w:t>
      </w:r>
      <w:r>
        <w:tab/>
        <w:t xml:space="preserve">Stk </w:t>
      </w:r>
    </w:p>
    <w:p w14:paraId="663CF753" w14:textId="0AED3D16" w:rsidR="009E0C46" w:rsidRDefault="009E0C46" w:rsidP="009E0C46">
      <w:pPr>
        <w:pStyle w:val="Langtext"/>
      </w:pPr>
      <w:r>
        <w:t>Intelligente 3-Kammer/3-flügelige Karusselltüranlage, dezentes Profilsystem ohne Mittelsäule- für kompakte Eingangssituationen</w:t>
      </w:r>
    </w:p>
    <w:p w14:paraId="6BEDA492" w14:textId="77777777" w:rsidR="009E0C46" w:rsidRDefault="009E0C46" w:rsidP="009E0C46">
      <w:pPr>
        <w:pStyle w:val="Langtext"/>
      </w:pPr>
    </w:p>
    <w:p w14:paraId="737B8FE9" w14:textId="73C2E73C" w:rsidR="009E0C46" w:rsidRDefault="009E0C46" w:rsidP="009E0C46">
      <w:pPr>
        <w:pStyle w:val="Langtext"/>
      </w:pPr>
      <w:r>
        <w:t>• Trommelaußendurchmesser: 2788 mm</w:t>
      </w:r>
    </w:p>
    <w:p w14:paraId="2230D422" w14:textId="7341E47C" w:rsidR="009E0C46" w:rsidRDefault="009E0C46" w:rsidP="009E0C46">
      <w:pPr>
        <w:pStyle w:val="Langtext"/>
      </w:pPr>
      <w:r>
        <w:t>• Trommelinnendurchmesser: 2700 mm</w:t>
      </w:r>
    </w:p>
    <w:p w14:paraId="4303C8E6" w14:textId="15430635" w:rsidR="009E0C46" w:rsidRDefault="009E0C46" w:rsidP="009E0C46">
      <w:pPr>
        <w:pStyle w:val="Langtext"/>
      </w:pPr>
      <w:r>
        <w:t>• Einstiegsbreite: 1393 mm</w:t>
      </w:r>
    </w:p>
    <w:p w14:paraId="4FAA141D" w14:textId="71B011DE" w:rsidR="009E0C46" w:rsidRDefault="009E0C46" w:rsidP="009E0C46">
      <w:pPr>
        <w:pStyle w:val="Langtext"/>
      </w:pPr>
      <w:r>
        <w:t>• Lichte Durchgangshöhe:  .... mm [min. 2200, max. 2800]</w:t>
      </w:r>
    </w:p>
    <w:p w14:paraId="053E2A1E" w14:textId="25073993" w:rsidR="009E0C46" w:rsidRDefault="009E0C46" w:rsidP="009E0C46">
      <w:pPr>
        <w:pStyle w:val="Langtext"/>
      </w:pPr>
      <w:r>
        <w:t>• Attikahöhe: 200 mm</w:t>
      </w:r>
    </w:p>
    <w:p w14:paraId="47BA275D" w14:textId="24C32ABB" w:rsidR="009E0C46" w:rsidRDefault="009E0C46" w:rsidP="009E0C46">
      <w:pPr>
        <w:pStyle w:val="Langtext"/>
      </w:pPr>
      <w:r>
        <w:t>• Höhe Sockelleiste Korpus: 83 mm</w:t>
      </w:r>
    </w:p>
    <w:p w14:paraId="1E921DFF" w14:textId="72B34EC6" w:rsidR="009E0C46" w:rsidRDefault="009E0C46" w:rsidP="009E0C46">
      <w:pPr>
        <w:pStyle w:val="Langtext"/>
      </w:pPr>
      <w:r>
        <w:t>• Höhe Sockelleiste Flügel: 48 mm</w:t>
      </w:r>
    </w:p>
    <w:p w14:paraId="5D3EF735" w14:textId="29D90837" w:rsidR="009E0C46" w:rsidRDefault="009E0C46" w:rsidP="009E0C46">
      <w:pPr>
        <w:pStyle w:val="Langtext"/>
      </w:pPr>
      <w:r>
        <w:t>• Profilstärke Korpus: 40 mm</w:t>
      </w:r>
    </w:p>
    <w:p w14:paraId="104648BE" w14:textId="54A43927" w:rsidR="009E0C46" w:rsidRDefault="009E0C46" w:rsidP="009E0C46">
      <w:pPr>
        <w:pStyle w:val="Langtext"/>
      </w:pPr>
      <w:r>
        <w:t>• Umdrehungen: 1,5-bis 5,0 U/min</w:t>
      </w:r>
    </w:p>
    <w:p w14:paraId="3FD88242" w14:textId="2392BBA9" w:rsidR="009E0C46" w:rsidRDefault="009E0C46" w:rsidP="009E0C46">
      <w:pPr>
        <w:pStyle w:val="Langtext"/>
      </w:pPr>
      <w:r>
        <w:t>• Automatisches Umschalten auf Manuell bei Push-Funktion mit Anpassung manuellen</w:t>
      </w:r>
    </w:p>
    <w:p w14:paraId="779FDF1B" w14:textId="45055845" w:rsidR="009E0C46" w:rsidRDefault="009E0C46" w:rsidP="009E0C46">
      <w:pPr>
        <w:pStyle w:val="Langtext"/>
      </w:pPr>
      <w:r>
        <w:t>• Personen pro Segment: 3 Personen</w:t>
      </w:r>
    </w:p>
    <w:p w14:paraId="615C450B" w14:textId="7635D1A0" w:rsidR="009E0C46" w:rsidRDefault="009E0C46" w:rsidP="009E0C46">
      <w:pPr>
        <w:pStyle w:val="Langtext"/>
      </w:pPr>
      <w:r>
        <w:t>• Kapazität pro Stunde : 1200 Personen/ Stunde</w:t>
      </w:r>
    </w:p>
    <w:p w14:paraId="7012AF7B" w14:textId="7662FB0F" w:rsidR="009E0C46" w:rsidRDefault="009E0C46" w:rsidP="009E0C46">
      <w:pPr>
        <w:pStyle w:val="Langtext"/>
      </w:pPr>
      <w:r>
        <w:t>z.B. ASSA ABLOY RD150-3/27 SLIM, oder Gleichwertiges</w:t>
      </w:r>
    </w:p>
    <w:p w14:paraId="52648CF3" w14:textId="33CA08D6" w:rsidR="009E0C46" w:rsidRDefault="009E0C46" w:rsidP="009E0C46">
      <w:pPr>
        <w:pStyle w:val="Langtext"/>
      </w:pPr>
      <w:r>
        <w:t>Angebotenes Erzeugnis: (....)</w:t>
      </w:r>
    </w:p>
    <w:p w14:paraId="7E3A917B" w14:textId="77777777" w:rsidR="009E0C46" w:rsidRDefault="009E0C46" w:rsidP="009E0C46">
      <w:pPr>
        <w:pStyle w:val="TrennungPOS"/>
      </w:pPr>
    </w:p>
    <w:p w14:paraId="12FCA59F" w14:textId="79F85A3B" w:rsidR="009E0C46" w:rsidRDefault="009E0C46" w:rsidP="009E0C46">
      <w:pPr>
        <w:pStyle w:val="GrundtextPosNr"/>
        <w:keepNext/>
        <w:keepLines/>
      </w:pPr>
      <w:r>
        <w:t>43.AN 06</w:t>
      </w:r>
    </w:p>
    <w:p w14:paraId="1DCFCBC2" w14:textId="1A841B35" w:rsidR="009E0C46" w:rsidRDefault="009E0C46" w:rsidP="009E0C46">
      <w:pPr>
        <w:pStyle w:val="Grundtext"/>
      </w:pPr>
      <w:r>
        <w:t>Kompakte, Intelligente 4-Kammer (4-flügelige) Karusselltüranlage mit individueller Geschwindigkeitssteuerung</w:t>
      </w:r>
    </w:p>
    <w:p w14:paraId="412CB322" w14:textId="79B56289" w:rsidR="009E0C46" w:rsidRDefault="009E0C46" w:rsidP="009E0C46">
      <w:pPr>
        <w:pStyle w:val="Grundtext"/>
      </w:pPr>
      <w:r>
        <w:t>Die Karusselltüren mit 4 Kammersystem sorgt für einen zugluftfreie Zugang zu Gebäuden und schützen Ihr Innenklima vor unerwünschtem Lufteintritt. Die Tür ist so konzipiert, dass der Betrieb weder durch Wind noch durch Benutzer, die gegen die Türen drücken, beeinflusst oder gestört wird. Die 4-Kammer-Karusselltüre ist mit Standard-Sicherheitseinrichtungen ausgestattet, und zwar sowohl in horizontaler als auch in vertikaler Ebene. Die automatische Geschwindigkeit kann durch einen manuellen Druck bis zu einer eingestellten Höchstgeschwindigkeit erhöht werden, damit die Fußgänger in ihrem eigenen Tempo hindurchlaufen können.</w:t>
      </w:r>
    </w:p>
    <w:p w14:paraId="6C777C41" w14:textId="5379C78E" w:rsidR="009E0C46" w:rsidRDefault="009E0C46" w:rsidP="009E0C46">
      <w:pPr>
        <w:pStyle w:val="Grundtext"/>
      </w:pPr>
      <w:r>
        <w:lastRenderedPageBreak/>
        <w:t>Drei individuell einstellbaren Geschwindigkeitseinstellungen</w:t>
      </w:r>
    </w:p>
    <w:p w14:paraId="48463586" w14:textId="77777777" w:rsidR="009E0C46" w:rsidRDefault="009E0C46" w:rsidP="009E0C46">
      <w:pPr>
        <w:pStyle w:val="Grundtext"/>
      </w:pPr>
    </w:p>
    <w:p w14:paraId="04F2EF1C" w14:textId="7CEBFD5F" w:rsidR="009E0C46" w:rsidRDefault="009E0C46" w:rsidP="009E0C46">
      <w:pPr>
        <w:pStyle w:val="Grundtext"/>
      </w:pPr>
      <w:r>
        <w:t>• Automatic High Speed (hohe Geschwindigkeit),</w:t>
      </w:r>
    </w:p>
    <w:p w14:paraId="4843E841" w14:textId="607197D1" w:rsidR="009E0C46" w:rsidRDefault="009E0C46" w:rsidP="009E0C46">
      <w:pPr>
        <w:pStyle w:val="Grundtext"/>
      </w:pPr>
      <w:r>
        <w:t>• Individual Speed Control (individuelle Geschwindigkeit) und</w:t>
      </w:r>
    </w:p>
    <w:p w14:paraId="0724D904" w14:textId="1C08A51B" w:rsidR="009E0C46" w:rsidRDefault="009E0C46" w:rsidP="009E0C46">
      <w:pPr>
        <w:pStyle w:val="Grundtext"/>
      </w:pPr>
      <w:r>
        <w:t>• Low Speed (geringe Geschwindigkeit)</w:t>
      </w:r>
    </w:p>
    <w:p w14:paraId="157726C7" w14:textId="70708C8C" w:rsidR="009E0C46" w:rsidRDefault="009E0C46" w:rsidP="009E0C46">
      <w:pPr>
        <w:pStyle w:val="Grundtext"/>
      </w:pPr>
      <w:r>
        <w:t>ermöglichen eine entspannte und einfache Benutzung der Tür. Die anlageneigenen Sicherheitssysteme sind in allen Betriebsmodi aktiv und verhindern, dass sich die Tür bei manueller Betätigung schneller bewegt, als der gerade langsamste Benutzer.</w:t>
      </w:r>
    </w:p>
    <w:p w14:paraId="7546833E" w14:textId="1BD00838" w:rsidR="009E0C46" w:rsidRDefault="009E0C46" w:rsidP="009E0C46">
      <w:pPr>
        <w:pStyle w:val="Grundtext"/>
      </w:pPr>
      <w:r>
        <w:t>Konstruktion:</w:t>
      </w:r>
    </w:p>
    <w:p w14:paraId="481DF40B" w14:textId="25AF5BC9" w:rsidR="009E0C46" w:rsidRDefault="009E0C46" w:rsidP="009E0C46">
      <w:pPr>
        <w:pStyle w:val="Grundtext"/>
      </w:pPr>
      <w:r>
        <w:t>Mit den diversen Optionen für Profile und Türfüllungen sind dem Türdesign keinerlei Grenzen gesetzt. Die Karusselltürsysteme bestehen aus konstruierten Aluminiumprofilen, die eloxiert, pulverbeschichtet oder mit Edelstahlverblendung erhältlich sind. Der Antriebsmechanismus ist in einem Rahmen über der laminierten Decke angebracht. Der Antriebsmechanismus ist mit dem Fußboden verbunden. Bürsten sorgen für eine optimale Abdichtung der Tür. Die Türen können direkt auf fertigem Boden (OKFF) montiert werden, es sind keine speziellen Fundamente erforderlich. Für Rohfußböden ist ein Bodenring (Aufzahlung) erhältlich.</w:t>
      </w:r>
    </w:p>
    <w:p w14:paraId="67F21D1F" w14:textId="191B9E0A" w:rsidR="009E0C46" w:rsidRDefault="009E0C46" w:rsidP="009E0C46">
      <w:pPr>
        <w:pStyle w:val="Grundtext"/>
      </w:pPr>
      <w:r>
        <w:t>Steuerungssystem:</w:t>
      </w:r>
    </w:p>
    <w:p w14:paraId="1698EEFB" w14:textId="3DC3BB9C" w:rsidR="009E0C46" w:rsidRDefault="009E0C46" w:rsidP="009E0C46">
      <w:pPr>
        <w:pStyle w:val="Grundtext"/>
      </w:pPr>
      <w:r>
        <w:t>Dieses einzigartige Steuerungssystem auf dem neuesten Stand der Technik wurde speziell für die Verwendung in Karusselltüranlagen entwickelt. Das CDC100-Steuerungssystem gewährleistet niedrigste Betriebs- und Wartungskosten sowie höchste Sicherheit.</w:t>
      </w:r>
    </w:p>
    <w:p w14:paraId="68EB5E47" w14:textId="7E77EC4C" w:rsidR="009E0C46" w:rsidRDefault="009E0C46" w:rsidP="009E0C46">
      <w:pPr>
        <w:pStyle w:val="Grundtext"/>
      </w:pPr>
      <w:r>
        <w:t>Montage:</w:t>
      </w:r>
    </w:p>
    <w:p w14:paraId="48CBE674" w14:textId="77777777" w:rsidR="009E0C46" w:rsidRDefault="009E0C46" w:rsidP="009E0C46">
      <w:pPr>
        <w:pStyle w:val="Grundtext"/>
      </w:pPr>
    </w:p>
    <w:p w14:paraId="6648B237" w14:textId="2BB1AEB8" w:rsidR="009E0C46" w:rsidRDefault="009E0C46" w:rsidP="009E0C46">
      <w:pPr>
        <w:pStyle w:val="Grundtext"/>
      </w:pPr>
      <w:r>
        <w:t>• Automatische Systemkontrolle</w:t>
      </w:r>
    </w:p>
    <w:p w14:paraId="0D139E45" w14:textId="08A54209" w:rsidR="009E0C46" w:rsidRDefault="009E0C46" w:rsidP="009E0C46">
      <w:pPr>
        <w:pStyle w:val="Grundtext"/>
      </w:pPr>
      <w:r>
        <w:t>• Schnelle und sichere Einstellung aller Sicherheitszonen und Geschwindigkeiten</w:t>
      </w:r>
    </w:p>
    <w:p w14:paraId="3987004F" w14:textId="1580D70C" w:rsidR="009E0C46" w:rsidRDefault="009E0C46" w:rsidP="009E0C46">
      <w:pPr>
        <w:pStyle w:val="Grundtext"/>
      </w:pPr>
      <w:r>
        <w:t>• Kurze Installationszeit</w:t>
      </w:r>
    </w:p>
    <w:p w14:paraId="791F6B43" w14:textId="75051971" w:rsidR="009E0C46" w:rsidRDefault="009E0C46" w:rsidP="009E0C46">
      <w:pPr>
        <w:pStyle w:val="Grundtext"/>
        <w:keepNext/>
        <w:keepLines/>
      </w:pPr>
      <w:r>
        <w:t>Während des Betriebs:</w:t>
      </w:r>
    </w:p>
    <w:p w14:paraId="4CEDE724" w14:textId="77777777" w:rsidR="009E0C46" w:rsidRDefault="009E0C46" w:rsidP="009E0C46">
      <w:pPr>
        <w:pStyle w:val="Grundtext"/>
        <w:keepNext/>
        <w:keepLines/>
      </w:pPr>
    </w:p>
    <w:p w14:paraId="41B03139" w14:textId="767A84DB" w:rsidR="009E0C46" w:rsidRDefault="009E0C46" w:rsidP="009E0C46">
      <w:pPr>
        <w:pStyle w:val="Grundtext"/>
      </w:pPr>
      <w:r>
        <w:t>• Optional können die Modelle mit einem Programmschalter ausgestattet werden, der den Betrieb der Tür über Zugangscodes gestattet (Aufpreisposition).</w:t>
      </w:r>
    </w:p>
    <w:p w14:paraId="3B6660B4" w14:textId="246959D4" w:rsidR="009E0C46" w:rsidRDefault="009E0C46" w:rsidP="009E0C46">
      <w:pPr>
        <w:pStyle w:val="Grundtext"/>
      </w:pPr>
      <w:r>
        <w:t>• Wenn die Modelle mit einem Modem oder direkt an einen Computer angeschlossen sind, wird ein Fernbetrieb oder eine spezielle Software benötigt.</w:t>
      </w:r>
    </w:p>
    <w:p w14:paraId="7BACC6C9" w14:textId="642E224D" w:rsidR="009E0C46" w:rsidRDefault="009E0C46" w:rsidP="009E0C46">
      <w:pPr>
        <w:pStyle w:val="Grundtext"/>
      </w:pPr>
      <w:r>
        <w:t>• Selbstprüfung der Sicherheitssysteme</w:t>
      </w:r>
    </w:p>
    <w:p w14:paraId="1F577BAA" w14:textId="77150AA8" w:rsidR="009E0C46" w:rsidRDefault="009E0C46" w:rsidP="009E0C46">
      <w:pPr>
        <w:pStyle w:val="Grundtext"/>
      </w:pPr>
      <w:r>
        <w:t>• Modi/Funktionen programmierbar mit Echtzeituhr</w:t>
      </w:r>
    </w:p>
    <w:p w14:paraId="5E87D3EA" w14:textId="45839C6F" w:rsidR="009E0C46" w:rsidRDefault="009E0C46" w:rsidP="009E0C46">
      <w:pPr>
        <w:pStyle w:val="Grundtext"/>
      </w:pPr>
      <w:r>
        <w:t>• Automatische Anzeige der Wartungsintervalle</w:t>
      </w:r>
    </w:p>
    <w:p w14:paraId="5B08478F" w14:textId="1B40BBB2" w:rsidR="009E0C46" w:rsidRDefault="009E0C46" w:rsidP="009E0C46">
      <w:pPr>
        <w:pStyle w:val="Grundtext"/>
      </w:pPr>
      <w:r>
        <w:t>• Leistungsmessungen</w:t>
      </w:r>
    </w:p>
    <w:p w14:paraId="6BE81A70" w14:textId="292D31C9" w:rsidR="009E0C46" w:rsidRDefault="009E0C46" w:rsidP="009E0C46">
      <w:pPr>
        <w:pStyle w:val="Grundtext"/>
      </w:pPr>
      <w:r>
        <w:t>• Kurze Stoppabstände</w:t>
      </w:r>
    </w:p>
    <w:p w14:paraId="585CC749" w14:textId="10F5C908" w:rsidR="009E0C46" w:rsidRDefault="009E0C46" w:rsidP="009E0C46">
      <w:pPr>
        <w:pStyle w:val="Grundtext"/>
      </w:pPr>
      <w:r>
        <w:t>• Automatisches Ausschalten der Beleuchtung in verriegelter Position</w:t>
      </w:r>
    </w:p>
    <w:p w14:paraId="7EC6EA75" w14:textId="2594DBB7" w:rsidR="009E0C46" w:rsidRDefault="009E0C46" w:rsidP="009E0C46">
      <w:pPr>
        <w:pStyle w:val="Grundtext"/>
        <w:keepNext/>
        <w:keepLines/>
      </w:pPr>
      <w:r>
        <w:t>Während der Wartung:</w:t>
      </w:r>
    </w:p>
    <w:p w14:paraId="6B683886" w14:textId="77777777" w:rsidR="009E0C46" w:rsidRDefault="009E0C46" w:rsidP="009E0C46">
      <w:pPr>
        <w:pStyle w:val="Grundtext"/>
        <w:keepNext/>
        <w:keepLines/>
      </w:pPr>
    </w:p>
    <w:p w14:paraId="443DB4A2" w14:textId="5509DA5E" w:rsidR="009E0C46" w:rsidRDefault="009E0C46" w:rsidP="009E0C46">
      <w:pPr>
        <w:pStyle w:val="Grundtext"/>
      </w:pPr>
      <w:r>
        <w:t>• Automatisches Ereignisprotokoll, das die letzten 600 Ereignisse anzeigt</w:t>
      </w:r>
    </w:p>
    <w:p w14:paraId="392D68E4" w14:textId="6236BEB9" w:rsidR="009E0C46" w:rsidRDefault="009E0C46" w:rsidP="009E0C46">
      <w:pPr>
        <w:pStyle w:val="Grundtext"/>
      </w:pPr>
      <w:r>
        <w:t>• Automatische Diagnose</w:t>
      </w:r>
    </w:p>
    <w:p w14:paraId="19F6C191" w14:textId="3AD46254" w:rsidR="009E0C46" w:rsidRDefault="009E0C46" w:rsidP="009E0C46">
      <w:pPr>
        <w:pStyle w:val="Grundtext"/>
      </w:pPr>
      <w:r>
        <w:t>• Anschluss an Hersteller-Service über Telefon/Modem</w:t>
      </w:r>
    </w:p>
    <w:p w14:paraId="0A72FCDA" w14:textId="1338BAD5" w:rsidR="009E0C46" w:rsidRDefault="009E0C46" w:rsidP="009E0C46">
      <w:pPr>
        <w:pStyle w:val="Grundtext"/>
      </w:pPr>
      <w:r>
        <w:t>• Leichter Zugriff durch Programmwähler oder Standard-PC</w:t>
      </w:r>
    </w:p>
    <w:p w14:paraId="63029587" w14:textId="761967D5" w:rsidR="009E0C46" w:rsidRDefault="009E0C46" w:rsidP="009E0C46">
      <w:pPr>
        <w:pStyle w:val="Grundtext"/>
      </w:pPr>
      <w:r>
        <w:t>• Fern-Fehlersuche</w:t>
      </w:r>
    </w:p>
    <w:p w14:paraId="3699906F" w14:textId="0BC52D17" w:rsidR="009E0C46" w:rsidRDefault="009E0C46" w:rsidP="009E0C46">
      <w:pPr>
        <w:pStyle w:val="Grundtext"/>
      </w:pPr>
      <w:r>
        <w:t>• Minimale Ausfallzeit</w:t>
      </w:r>
    </w:p>
    <w:p w14:paraId="769355D6" w14:textId="730B7213" w:rsidR="009E0C46" w:rsidRDefault="009E0C46" w:rsidP="009E0C46">
      <w:pPr>
        <w:pStyle w:val="Grundtext"/>
      </w:pPr>
      <w:r>
        <w:t>Verglasung:</w:t>
      </w:r>
    </w:p>
    <w:p w14:paraId="07A6E20B" w14:textId="40A9BD31" w:rsidR="009E0C46" w:rsidRDefault="009E0C46" w:rsidP="009E0C46">
      <w:pPr>
        <w:pStyle w:val="Grundtext"/>
      </w:pPr>
      <w:r>
        <w:t>Die Verglasung ist mit gebogenen und planen Verbundsicherheitsglasscheiben (VSG) ausgeführt.</w:t>
      </w:r>
    </w:p>
    <w:p w14:paraId="5E35F889" w14:textId="77777777" w:rsidR="009E0C46" w:rsidRDefault="009E0C46" w:rsidP="009E0C46">
      <w:pPr>
        <w:pStyle w:val="Grundtext"/>
      </w:pPr>
    </w:p>
    <w:p w14:paraId="16E69125" w14:textId="4007E39F" w:rsidR="009E0C46" w:rsidRDefault="009E0C46" w:rsidP="009E0C46">
      <w:pPr>
        <w:pStyle w:val="Grundtext"/>
      </w:pPr>
      <w:r>
        <w:t>• Verglasung in den Trommelwänden: 4+4 mm, klar laminiert</w:t>
      </w:r>
    </w:p>
    <w:p w14:paraId="005365AB" w14:textId="1B8CF55F" w:rsidR="009E0C46" w:rsidRDefault="009E0C46" w:rsidP="009E0C46">
      <w:pPr>
        <w:pStyle w:val="Grundtext"/>
      </w:pPr>
      <w:r>
        <w:t>• Glasscheiben flach: 3+3 mm oder 4+4 mm</w:t>
      </w:r>
    </w:p>
    <w:p w14:paraId="51BDBD20" w14:textId="78BFB93C" w:rsidR="009E0C46" w:rsidRDefault="009E0C46" w:rsidP="009E0C46">
      <w:pPr>
        <w:pStyle w:val="Grundtext"/>
      </w:pPr>
      <w:r>
        <w:t>Antrieb / Steuerung:</w:t>
      </w:r>
    </w:p>
    <w:p w14:paraId="205CCB6A" w14:textId="19D15301" w:rsidR="009E0C46" w:rsidRDefault="009E0C46" w:rsidP="009E0C46">
      <w:pPr>
        <w:pStyle w:val="Grundtext"/>
      </w:pPr>
      <w:r>
        <w:t>Die maximale Drehgeschwindigkeit ist voreingestellt, kann jedoch für verschiedene Anwendungsbereiche angepasst werden. Die Drehgeschwindigkeit der Tür im Automatikmodus kann den voreingestellten Maximalwert durch manuelles Drücken (Push) am Türblatt bis zur eingestellten manuellen Maximalgeschwindigkeit überschreiten. Ein Kraftbegrenzungssystem, dass als zusätzlicher Personenschutz dient, ist vorgesehen. Um ein schnelles Abbremsen der Drehbewegung zu erreichen sind zwei elektromagnetische Bremsen integriert. Die Mikroprozessorsteuerung überwacht permanent bzw. zyklisch alle Sicherheitssysteme sowie die Antriebseinheiten.Die Steuerung verfügt über einen Modemanschluss. Über das Modem ist eine Ferndiagnose über den Betriebs- und Sicherheitszustand der Türanlage möglich. Ein Behindertentaster beid der Türanlage zur Reduzierung der Drehgeschwindigkeit auf 1,5 U/Min ist aufgrund der intelligenten Steuerung NICHT erforderlich.</w:t>
      </w:r>
    </w:p>
    <w:p w14:paraId="02721B24" w14:textId="1CF7CB3A" w:rsidR="009E0C46" w:rsidRDefault="009E0C46" w:rsidP="009E0C46">
      <w:pPr>
        <w:pStyle w:val="Grundtext"/>
      </w:pPr>
      <w:r>
        <w:t>Betriebsarten:</w:t>
      </w:r>
    </w:p>
    <w:p w14:paraId="1B585C42" w14:textId="4A202387" w:rsidR="009E0C46" w:rsidRDefault="009E0C46" w:rsidP="009E0C46">
      <w:pPr>
        <w:pStyle w:val="Grundtext"/>
      </w:pPr>
      <w:r>
        <w:t>Folgende Programmschalterbetriebsarten sind über einen Programmschalter wählbar:</w:t>
      </w:r>
    </w:p>
    <w:p w14:paraId="2FAA34DA" w14:textId="77777777" w:rsidR="009E0C46" w:rsidRDefault="009E0C46" w:rsidP="009E0C46">
      <w:pPr>
        <w:pStyle w:val="Grundtext"/>
      </w:pPr>
    </w:p>
    <w:p w14:paraId="66BB7CA8" w14:textId="0545B6D2" w:rsidR="009E0C46" w:rsidRDefault="009E0C46" w:rsidP="009E0C46">
      <w:pPr>
        <w:pStyle w:val="Grundtext"/>
      </w:pPr>
      <w:r>
        <w:t>• Aus: Die Tür ist verriegelt, sofern eine elektromechanische Verriegelung angebracht ist.</w:t>
      </w:r>
    </w:p>
    <w:p w14:paraId="647E8EEF" w14:textId="10D50684" w:rsidR="009E0C46" w:rsidRDefault="009E0C46" w:rsidP="009E0C46">
      <w:pPr>
        <w:pStyle w:val="Grundtext"/>
      </w:pPr>
      <w:r>
        <w:lastRenderedPageBreak/>
        <w:t>• Autostart: Die Tür steht still. Wenn die Tür über den inneren oder äußeren Impulsgeber bzw. durch Drücken (Funktion "Push and go") aktiviert wird, dreht sie sich mit normaler Geschwindigkeit über den Bereich von drei Segmenten und hält an.</w:t>
      </w:r>
    </w:p>
    <w:p w14:paraId="67EF8EB1" w14:textId="13D2698F" w:rsidR="009E0C46" w:rsidRDefault="009E0C46" w:rsidP="009E0C46">
      <w:pPr>
        <w:pStyle w:val="Grundtext"/>
      </w:pPr>
      <w:r>
        <w:t>• Kontinuierliche Drehung: Die Tür dreht sich mit niedriger Geschwindigkeit. Wenn die Tür über den inneren oder äußeren Impulsgeber aktiviert wird, dreht sie sich mit normaler Geschwindigkeit über den Bereich von drei Segmenten und kehrt in die niedrige Geschwindigkeit zurück.</w:t>
      </w:r>
    </w:p>
    <w:p w14:paraId="57D98177" w14:textId="2E61CA9D" w:rsidR="009E0C46" w:rsidRDefault="009E0C46" w:rsidP="009E0C46">
      <w:pPr>
        <w:pStyle w:val="Grundtext"/>
      </w:pPr>
      <w:r>
        <w:t>• Einstellung der Normalgeschwindigkeit: Justierbar zwischen 1,5 und 5 U/min</w:t>
      </w:r>
    </w:p>
    <w:p w14:paraId="21D4BC0A" w14:textId="1478B96A" w:rsidR="009E0C46" w:rsidRDefault="009E0C46" w:rsidP="009E0C46">
      <w:pPr>
        <w:pStyle w:val="Grundtext"/>
      </w:pPr>
      <w:r>
        <w:t>• Niedrige Geschwindigkeit (für Behinderte): 1,5 U/min</w:t>
      </w:r>
    </w:p>
    <w:p w14:paraId="74481B36" w14:textId="4F448FD4" w:rsidR="009E0C46" w:rsidRDefault="009E0C46" w:rsidP="009E0C46">
      <w:pPr>
        <w:pStyle w:val="Grundtext"/>
      </w:pPr>
      <w:r>
        <w:t>• Anpassungsfähige „Fast Track“-Funktionalität</w:t>
      </w:r>
    </w:p>
    <w:p w14:paraId="7FAB0AE2" w14:textId="00BD5B16" w:rsidR="009E0C46" w:rsidRDefault="009E0C46" w:rsidP="009E0C46">
      <w:pPr>
        <w:pStyle w:val="Grundtext"/>
      </w:pPr>
      <w:r>
        <w:t>Sicherheitseinrichtungen</w:t>
      </w:r>
    </w:p>
    <w:p w14:paraId="044A97C4" w14:textId="77777777" w:rsidR="009E0C46" w:rsidRDefault="009E0C46" w:rsidP="009E0C46">
      <w:pPr>
        <w:pStyle w:val="Grundtext"/>
      </w:pPr>
    </w:p>
    <w:p w14:paraId="522F2A2C" w14:textId="3EECDC8A" w:rsidR="009E0C46" w:rsidRDefault="009E0C46" w:rsidP="009E0C46">
      <w:pPr>
        <w:pStyle w:val="Grundtext"/>
      </w:pPr>
      <w:r>
        <w:t>• Aktive Gummischaltleisten und berührungslos arbeitende Infrarotsensoren über die gesamte vertikale Länge an den Hauptschließkanten von Rotor und Trommel, sorgen für die Sicherheit im Eingangsbereich.</w:t>
      </w:r>
    </w:p>
    <w:p w14:paraId="5B00375C" w14:textId="10DF6032" w:rsidR="009E0C46" w:rsidRDefault="009E0C46" w:rsidP="009E0C46">
      <w:pPr>
        <w:pStyle w:val="Grundtext"/>
      </w:pPr>
      <w:r>
        <w:t>• An den Flügelunterseiten sind Gummischaltleisten mit einem Abstand von max. 15 mm angeordnet.</w:t>
      </w:r>
    </w:p>
    <w:p w14:paraId="48EAEA1D" w14:textId="6B7A35CE" w:rsidR="009E0C46" w:rsidRDefault="003F52E5" w:rsidP="003F52E5">
      <w:pPr>
        <w:pStyle w:val="Grundtext"/>
      </w:pPr>
      <w:r>
        <w:t>• Um den Schutz gegen Anstoßen zu gewährleisten, sind berührungslos arbeitende Sensoren am Rotor angeordnet.</w:t>
      </w:r>
    </w:p>
    <w:p w14:paraId="0B0B7061" w14:textId="0FD74EC0" w:rsidR="003F52E5" w:rsidRDefault="003F52E5" w:rsidP="003F52E5">
      <w:pPr>
        <w:pStyle w:val="Grundtext"/>
      </w:pPr>
      <w:r>
        <w:t>• Not-Stopp Schalter befinden sich auf der Gebäude- Innen und Außenseite.</w:t>
      </w:r>
    </w:p>
    <w:p w14:paraId="553C5D17" w14:textId="1EADE9B6" w:rsidR="003F52E5" w:rsidRDefault="003F52E5" w:rsidP="003F52E5">
      <w:pPr>
        <w:pStyle w:val="Grundtext"/>
      </w:pPr>
      <w:r>
        <w:t>• Not-Sicherheitsmodul, betrieben durch eine konstant überwachte Notstrombatterie.</w:t>
      </w:r>
    </w:p>
    <w:p w14:paraId="76CF29C2" w14:textId="7E3BC3C8" w:rsidR="003F52E5" w:rsidRDefault="003F52E5" w:rsidP="003F52E5">
      <w:pPr>
        <w:pStyle w:val="Grundtext"/>
      </w:pPr>
      <w:r>
        <w:t>• Vertikal über den Eingängen angebrachte Nontouch-Sensoren.</w:t>
      </w:r>
    </w:p>
    <w:p w14:paraId="528BE77D" w14:textId="2DBED869" w:rsidR="003F52E5" w:rsidRDefault="003F52E5" w:rsidP="003F52E5">
      <w:pPr>
        <w:pStyle w:val="Grundtext"/>
      </w:pPr>
      <w:r>
        <w:t>• Drückbare vertikale/horizontale Sicherheitsschalter an den Vorderkanten der Rotationseinheit.</w:t>
      </w:r>
    </w:p>
    <w:p w14:paraId="4C8BE665" w14:textId="20D57154" w:rsidR="003F52E5" w:rsidRDefault="003F52E5" w:rsidP="003F52E5">
      <w:pPr>
        <w:pStyle w:val="Grundtext"/>
      </w:pPr>
      <w:r>
        <w:t>• In der Decke der Rotationseinheit angebrachte Non-touch-Sensoren</w:t>
      </w:r>
    </w:p>
    <w:p w14:paraId="51AF6F01" w14:textId="5FCF0A84" w:rsidR="003F52E5" w:rsidRDefault="003F52E5" w:rsidP="003F52E5">
      <w:pPr>
        <w:pStyle w:val="Grundtext"/>
      </w:pPr>
      <w:r>
        <w:t>• Berührungslos arbeitende Infrarotsensoren zur zusätzlichen Absicherung der Türblätter um ein Anstoßen des Rotors zu verhindern.</w:t>
      </w:r>
    </w:p>
    <w:p w14:paraId="103E4896" w14:textId="48FC902A" w:rsidR="003F52E5" w:rsidRDefault="003F52E5" w:rsidP="003F52E5">
      <w:pPr>
        <w:pStyle w:val="Grundtext"/>
      </w:pPr>
      <w:r>
        <w:t>Allgemeine technische Daten:</w:t>
      </w:r>
    </w:p>
    <w:p w14:paraId="25016D9D" w14:textId="77777777" w:rsidR="003F52E5" w:rsidRDefault="003F52E5" w:rsidP="003F52E5">
      <w:pPr>
        <w:pStyle w:val="Grundtext"/>
      </w:pPr>
    </w:p>
    <w:p w14:paraId="188F488D" w14:textId="448629BF" w:rsidR="003F52E5" w:rsidRDefault="003F52E5" w:rsidP="003F52E5">
      <w:pPr>
        <w:pStyle w:val="Grundtext"/>
      </w:pPr>
      <w:r>
        <w:t>• Netzanschluss: 100-240 V, 50-60 Hz</w:t>
      </w:r>
    </w:p>
    <w:p w14:paraId="1CE33CA6" w14:textId="6EA60E48" w:rsidR="003F52E5" w:rsidRDefault="003F52E5" w:rsidP="003F52E5">
      <w:pPr>
        <w:pStyle w:val="Grundtext"/>
      </w:pPr>
      <w:r>
        <w:t>• Netzsicherung: 10 A</w:t>
      </w:r>
    </w:p>
    <w:p w14:paraId="4E645214" w14:textId="14D533B2" w:rsidR="003F52E5" w:rsidRDefault="003F52E5" w:rsidP="003F52E5">
      <w:pPr>
        <w:pStyle w:val="Grundtext"/>
      </w:pPr>
      <w:r>
        <w:t>• Hauptsicherung max. 16 A</w:t>
      </w:r>
    </w:p>
    <w:p w14:paraId="4101E940" w14:textId="4C31899E" w:rsidR="003F52E5" w:rsidRDefault="003F52E5" w:rsidP="003F52E5">
      <w:pPr>
        <w:pStyle w:val="Grundtext"/>
      </w:pPr>
      <w:r>
        <w:t>• Leistungsaufnahme 360 W, 30 W im Standby</w:t>
      </w:r>
    </w:p>
    <w:p w14:paraId="5EAF9BDC" w14:textId="7B985C31" w:rsidR="003F52E5" w:rsidRDefault="003F52E5" w:rsidP="003F52E5">
      <w:pPr>
        <w:pStyle w:val="Grundtext"/>
      </w:pPr>
      <w:r>
        <w:t>• LED's: 5 W, Gesamtverbrauch 30 oder 60 W je nach Ausstattung</w:t>
      </w:r>
    </w:p>
    <w:p w14:paraId="7832D08D" w14:textId="35E4CCB2" w:rsidR="003F52E5" w:rsidRDefault="003F52E5" w:rsidP="003F52E5">
      <w:pPr>
        <w:pStyle w:val="Grundtext"/>
      </w:pPr>
      <w:r>
        <w:t>Allgemein:</w:t>
      </w:r>
    </w:p>
    <w:p w14:paraId="7C1C572B" w14:textId="156BDCBD" w:rsidR="003F52E5" w:rsidRDefault="003F52E5" w:rsidP="003F52E5">
      <w:pPr>
        <w:pStyle w:val="Grundtext"/>
      </w:pPr>
      <w:r>
        <w:t>Zur Montage der Karusselltüre auf einem Rohfußboden wird ein Bodenring zwingend benötigt. Dieser ist in den Aufpreispositionen auszuwählen oder vom Auftraggeber bereit zu stellen. Die Dachabdeckung ist wasserabweisend auszuführen.</w:t>
      </w:r>
    </w:p>
    <w:p w14:paraId="25795486" w14:textId="31350BEA" w:rsidR="003F52E5" w:rsidRDefault="003F52E5" w:rsidP="003F52E5">
      <w:pPr>
        <w:pStyle w:val="Folgeposition"/>
        <w:keepNext/>
        <w:keepLines/>
      </w:pPr>
      <w:r>
        <w:t>A</w:t>
      </w:r>
      <w:r>
        <w:rPr>
          <w:sz w:val="12"/>
        </w:rPr>
        <w:t>+</w:t>
      </w:r>
      <w:r>
        <w:tab/>
        <w:t>Intelligente 4-Kammer-Karusselltüre,1800mm,robustes Profils.</w:t>
      </w:r>
      <w:r>
        <w:tab/>
        <w:t xml:space="preserve">Stk </w:t>
      </w:r>
    </w:p>
    <w:p w14:paraId="4EB04ACA" w14:textId="550113D9" w:rsidR="003F52E5" w:rsidRDefault="003F52E5" w:rsidP="003F52E5">
      <w:pPr>
        <w:pStyle w:val="Langtext"/>
      </w:pPr>
      <w:r>
        <w:t>Intelligente 4-Kammer/4-flügelige Karusselltüranlage, robustes Profilsystem mit Mittelsäule- für kompakte Eingangssituationen</w:t>
      </w:r>
    </w:p>
    <w:p w14:paraId="030F4D2F" w14:textId="77777777" w:rsidR="003F52E5" w:rsidRDefault="003F52E5" w:rsidP="003F52E5">
      <w:pPr>
        <w:pStyle w:val="Langtext"/>
      </w:pPr>
    </w:p>
    <w:p w14:paraId="19DC0D30" w14:textId="5D970D6E" w:rsidR="003F52E5" w:rsidRDefault="003F52E5" w:rsidP="003F52E5">
      <w:pPr>
        <w:pStyle w:val="Langtext"/>
      </w:pPr>
      <w:r>
        <w:t>• Trommelaußendurchmesser: 1888 mm</w:t>
      </w:r>
    </w:p>
    <w:p w14:paraId="23803C09" w14:textId="06853143" w:rsidR="003F52E5" w:rsidRDefault="003F52E5" w:rsidP="003F52E5">
      <w:pPr>
        <w:pStyle w:val="Langtext"/>
      </w:pPr>
      <w:r>
        <w:t>• Trommelinnendurchmesser: 1800 mm</w:t>
      </w:r>
    </w:p>
    <w:p w14:paraId="4CCE34DF" w14:textId="3D2F670E" w:rsidR="003F52E5" w:rsidRDefault="003F52E5" w:rsidP="003F52E5">
      <w:pPr>
        <w:pStyle w:val="Langtext"/>
      </w:pPr>
      <w:r>
        <w:t>• Einstiegsbreite: 1191 mm</w:t>
      </w:r>
    </w:p>
    <w:p w14:paraId="2ACAF8B9" w14:textId="36F80E0E" w:rsidR="003F52E5" w:rsidRDefault="003F52E5" w:rsidP="003F52E5">
      <w:pPr>
        <w:pStyle w:val="Langtext"/>
      </w:pPr>
      <w:r>
        <w:t>• Lichte Durchgangshöhe:  .... mm [min. 2200, max. 2800]</w:t>
      </w:r>
    </w:p>
    <w:p w14:paraId="5BA22961" w14:textId="429CC96E" w:rsidR="003F52E5" w:rsidRDefault="003F52E5" w:rsidP="003F52E5">
      <w:pPr>
        <w:pStyle w:val="Langtext"/>
      </w:pPr>
      <w:r>
        <w:t>• Attikahöhe: 200 mm</w:t>
      </w:r>
    </w:p>
    <w:p w14:paraId="11CF5A65" w14:textId="5D054458" w:rsidR="003F52E5" w:rsidRDefault="003F52E5" w:rsidP="003F52E5">
      <w:pPr>
        <w:pStyle w:val="Langtext"/>
      </w:pPr>
      <w:r>
        <w:t>• Höhe Sockelleiste Korpus: 123 mm</w:t>
      </w:r>
    </w:p>
    <w:p w14:paraId="2A30C8C4" w14:textId="6B127C22" w:rsidR="003F52E5" w:rsidRDefault="003F52E5" w:rsidP="003F52E5">
      <w:pPr>
        <w:pStyle w:val="Langtext"/>
      </w:pPr>
      <w:r>
        <w:t>• Höhe Sockelleiste Flügel: 110 mm</w:t>
      </w:r>
    </w:p>
    <w:p w14:paraId="70D2F271" w14:textId="6338AF44" w:rsidR="003F52E5" w:rsidRDefault="003F52E5" w:rsidP="003F52E5">
      <w:pPr>
        <w:pStyle w:val="Langtext"/>
      </w:pPr>
      <w:r>
        <w:t>• Profilstärke Korpus: 60 mm</w:t>
      </w:r>
    </w:p>
    <w:p w14:paraId="7A25A848" w14:textId="709F081B" w:rsidR="003F52E5" w:rsidRDefault="003F52E5" w:rsidP="003F52E5">
      <w:pPr>
        <w:pStyle w:val="Langtext"/>
      </w:pPr>
      <w:r>
        <w:t>• Umdrehungen: 1,5-bis 5,0 U/min</w:t>
      </w:r>
    </w:p>
    <w:p w14:paraId="794C187D" w14:textId="2F5A7499" w:rsidR="003F52E5" w:rsidRDefault="003F52E5" w:rsidP="003F52E5">
      <w:pPr>
        <w:pStyle w:val="Langtext"/>
      </w:pPr>
      <w:r>
        <w:t>• Automatisches Umschalten auf Manuell bei Push-Funktion mit Anpassung manuellen</w:t>
      </w:r>
    </w:p>
    <w:p w14:paraId="467873F7" w14:textId="696290CF" w:rsidR="003F52E5" w:rsidRDefault="003F52E5" w:rsidP="003F52E5">
      <w:pPr>
        <w:pStyle w:val="Langtext"/>
      </w:pPr>
      <w:r>
        <w:t>• Personen pro Segment: 2 Personen</w:t>
      </w:r>
    </w:p>
    <w:p w14:paraId="01DAAC65" w14:textId="1087E67B" w:rsidR="003F52E5" w:rsidRDefault="003F52E5" w:rsidP="003F52E5">
      <w:pPr>
        <w:pStyle w:val="Langtext"/>
      </w:pPr>
      <w:r>
        <w:t>• Kapazität pro Stunde : 1200 Personen/ Stunde</w:t>
      </w:r>
    </w:p>
    <w:p w14:paraId="06D541D4" w14:textId="367A1972" w:rsidR="003F52E5" w:rsidRDefault="003F52E5" w:rsidP="003F52E5">
      <w:pPr>
        <w:pStyle w:val="Langtext"/>
      </w:pPr>
      <w:r>
        <w:t>z.B. ASSA ABLOY RD150-4/18 FRAME, oder Gleichwertiges</w:t>
      </w:r>
    </w:p>
    <w:p w14:paraId="60C188D1" w14:textId="40D04AA2" w:rsidR="003F52E5" w:rsidRDefault="003F52E5" w:rsidP="003F52E5">
      <w:pPr>
        <w:pStyle w:val="Langtext"/>
      </w:pPr>
      <w:r>
        <w:t>Angebotenes Erzeugnis: (....)</w:t>
      </w:r>
    </w:p>
    <w:p w14:paraId="54F07424" w14:textId="7649D16E" w:rsidR="003F52E5" w:rsidRDefault="003F52E5" w:rsidP="003F52E5">
      <w:pPr>
        <w:pStyle w:val="Folgeposition"/>
        <w:keepNext/>
        <w:keepLines/>
      </w:pPr>
      <w:r>
        <w:t>B</w:t>
      </w:r>
      <w:r>
        <w:rPr>
          <w:sz w:val="12"/>
        </w:rPr>
        <w:t>+</w:t>
      </w:r>
      <w:r>
        <w:tab/>
        <w:t>Intelligente 4-Kammer-Karusselltüre,2100mm,robustes Profils.</w:t>
      </w:r>
      <w:r>
        <w:tab/>
        <w:t xml:space="preserve">Stk </w:t>
      </w:r>
    </w:p>
    <w:p w14:paraId="76A159B1" w14:textId="1F6D9566" w:rsidR="003F52E5" w:rsidRDefault="003F52E5" w:rsidP="003F52E5">
      <w:pPr>
        <w:pStyle w:val="Langtext"/>
      </w:pPr>
      <w:r>
        <w:t>Intelligente 4-Kammer/4-flügelige Karusselltüranlage, robustes Profilsystem mit Mittelsäule- für kompakte Eingangssituationen</w:t>
      </w:r>
    </w:p>
    <w:p w14:paraId="47C733C1" w14:textId="77777777" w:rsidR="003F52E5" w:rsidRDefault="003F52E5" w:rsidP="003F52E5">
      <w:pPr>
        <w:pStyle w:val="Langtext"/>
      </w:pPr>
    </w:p>
    <w:p w14:paraId="1F6F3B43" w14:textId="539BDC0F" w:rsidR="003F52E5" w:rsidRDefault="003F52E5" w:rsidP="003F52E5">
      <w:pPr>
        <w:pStyle w:val="Langtext"/>
      </w:pPr>
      <w:r>
        <w:t>• Trommelaußendurchmesser: 2188 mm</w:t>
      </w:r>
    </w:p>
    <w:p w14:paraId="370ADC8B" w14:textId="752CD8FE" w:rsidR="003F52E5" w:rsidRDefault="003F52E5" w:rsidP="003F52E5">
      <w:pPr>
        <w:pStyle w:val="Langtext"/>
      </w:pPr>
      <w:r>
        <w:t>• Trommelinnendurchmesser: 2100 mm</w:t>
      </w:r>
    </w:p>
    <w:p w14:paraId="00291DEA" w14:textId="35FD940B" w:rsidR="003F52E5" w:rsidRDefault="003F52E5" w:rsidP="003F52E5">
      <w:pPr>
        <w:pStyle w:val="Langtext"/>
      </w:pPr>
      <w:r>
        <w:t>• Einstiegsbreite: 1403 mm</w:t>
      </w:r>
    </w:p>
    <w:p w14:paraId="11490ECD" w14:textId="7FD23A1C" w:rsidR="003F52E5" w:rsidRDefault="003F52E5" w:rsidP="003F52E5">
      <w:pPr>
        <w:pStyle w:val="Langtext"/>
      </w:pPr>
      <w:r>
        <w:t>• Lichte Durchgangshöhe:  .... mm [min. 2200, max. 2800]</w:t>
      </w:r>
    </w:p>
    <w:p w14:paraId="4272C2E7" w14:textId="47EB6992" w:rsidR="003F52E5" w:rsidRDefault="003F52E5" w:rsidP="003F52E5">
      <w:pPr>
        <w:pStyle w:val="Langtext"/>
      </w:pPr>
      <w:r>
        <w:t>• Attikahöhe: 200 mm</w:t>
      </w:r>
    </w:p>
    <w:p w14:paraId="4794305C" w14:textId="148EDCA8" w:rsidR="003F52E5" w:rsidRDefault="003F52E5" w:rsidP="003F52E5">
      <w:pPr>
        <w:pStyle w:val="Langtext"/>
      </w:pPr>
      <w:r>
        <w:t>• Höhe Sockelleiste Korpus: 123 mm</w:t>
      </w:r>
    </w:p>
    <w:p w14:paraId="778BC4FF" w14:textId="64853570" w:rsidR="003F52E5" w:rsidRDefault="003F52E5" w:rsidP="003F52E5">
      <w:pPr>
        <w:pStyle w:val="Langtext"/>
      </w:pPr>
      <w:r>
        <w:t>• Höhe Sockelleiste Flügel: 110 mm</w:t>
      </w:r>
    </w:p>
    <w:p w14:paraId="2A7F9E22" w14:textId="65711CE2" w:rsidR="003F52E5" w:rsidRDefault="003F52E5" w:rsidP="003F52E5">
      <w:pPr>
        <w:pStyle w:val="Langtext"/>
      </w:pPr>
      <w:r>
        <w:t>• Profilstärke Korpus: 60 mm</w:t>
      </w:r>
    </w:p>
    <w:p w14:paraId="5B0C8E99" w14:textId="0FF3C876" w:rsidR="003F52E5" w:rsidRDefault="003F52E5" w:rsidP="003F52E5">
      <w:pPr>
        <w:pStyle w:val="Langtext"/>
      </w:pPr>
      <w:r>
        <w:lastRenderedPageBreak/>
        <w:t>• Umdrehungen: 1,5-bis 5,0 U/min</w:t>
      </w:r>
    </w:p>
    <w:p w14:paraId="272B15B4" w14:textId="5E2249DF" w:rsidR="003F52E5" w:rsidRDefault="003F52E5" w:rsidP="003F52E5">
      <w:pPr>
        <w:pStyle w:val="Langtext"/>
      </w:pPr>
      <w:r>
        <w:t>• Automatisches Umschalten auf Manuell bei Push-Funktion mit Anpassung manuellen</w:t>
      </w:r>
    </w:p>
    <w:p w14:paraId="26491345" w14:textId="535ADDD3" w:rsidR="003F52E5" w:rsidRDefault="003F52E5" w:rsidP="003F52E5">
      <w:pPr>
        <w:pStyle w:val="Langtext"/>
      </w:pPr>
      <w:r>
        <w:t>• Personen pro Segment: 2-3 Personen</w:t>
      </w:r>
    </w:p>
    <w:p w14:paraId="25AF891B" w14:textId="5645A283" w:rsidR="003F52E5" w:rsidRDefault="003F52E5" w:rsidP="003F52E5">
      <w:pPr>
        <w:pStyle w:val="Langtext"/>
      </w:pPr>
      <w:r>
        <w:t>• Kapazität pro Stunde : 1200 Personen/ Stunde</w:t>
      </w:r>
    </w:p>
    <w:p w14:paraId="24217690" w14:textId="27E3B6BA" w:rsidR="003F52E5" w:rsidRDefault="003F52E5" w:rsidP="003F52E5">
      <w:pPr>
        <w:pStyle w:val="Langtext"/>
      </w:pPr>
      <w:r>
        <w:t>z.B. ASSA ABLOY RD150-4/21 FRAME, oder Gleichwertiges</w:t>
      </w:r>
    </w:p>
    <w:p w14:paraId="0D5B1041" w14:textId="6CB63CAD" w:rsidR="003F52E5" w:rsidRDefault="003F52E5" w:rsidP="003F52E5">
      <w:pPr>
        <w:pStyle w:val="Langtext"/>
      </w:pPr>
      <w:r>
        <w:t>Angebotenes Erzeugnis: (....)</w:t>
      </w:r>
    </w:p>
    <w:p w14:paraId="54BE9E8E" w14:textId="4CC91992" w:rsidR="003F52E5" w:rsidRDefault="003F52E5" w:rsidP="003F52E5">
      <w:pPr>
        <w:pStyle w:val="Folgeposition"/>
        <w:keepNext/>
        <w:keepLines/>
      </w:pPr>
      <w:r>
        <w:t>C</w:t>
      </w:r>
      <w:r>
        <w:rPr>
          <w:sz w:val="12"/>
        </w:rPr>
        <w:t>+</w:t>
      </w:r>
      <w:r>
        <w:tab/>
        <w:t>Intelligente 4-Kammer-Karusselltüre,2400mm,robustes Profils.</w:t>
      </w:r>
      <w:r>
        <w:tab/>
        <w:t xml:space="preserve">Stk </w:t>
      </w:r>
    </w:p>
    <w:p w14:paraId="0ED2D2CA" w14:textId="277083E3" w:rsidR="003F52E5" w:rsidRDefault="003F52E5" w:rsidP="003F52E5">
      <w:pPr>
        <w:pStyle w:val="Langtext"/>
      </w:pPr>
      <w:r>
        <w:t>Intelligente 4-Kammer/4-flügelige Karusselltüranlage, robustes Profilsystem mit Mittelsäule- für kompakte Eingangssituationen</w:t>
      </w:r>
    </w:p>
    <w:p w14:paraId="3203076B" w14:textId="77777777" w:rsidR="003F52E5" w:rsidRDefault="003F52E5" w:rsidP="003F52E5">
      <w:pPr>
        <w:pStyle w:val="Langtext"/>
      </w:pPr>
    </w:p>
    <w:p w14:paraId="7CBA792B" w14:textId="1FFD4D9F" w:rsidR="003F52E5" w:rsidRDefault="003F52E5" w:rsidP="003F52E5">
      <w:pPr>
        <w:pStyle w:val="Langtext"/>
      </w:pPr>
      <w:r>
        <w:t>• Trommelaußendurchmesser: 2488 mm</w:t>
      </w:r>
    </w:p>
    <w:p w14:paraId="0D11AEC5" w14:textId="277DC1F0" w:rsidR="003F52E5" w:rsidRDefault="003F52E5" w:rsidP="003F52E5">
      <w:pPr>
        <w:pStyle w:val="Langtext"/>
      </w:pPr>
      <w:r>
        <w:t>• Trommelinnendurchmesser: 2400 mm</w:t>
      </w:r>
    </w:p>
    <w:p w14:paraId="7A5CB3CA" w14:textId="6DDB24E5" w:rsidR="003F52E5" w:rsidRDefault="003F52E5" w:rsidP="003F52E5">
      <w:pPr>
        <w:pStyle w:val="Langtext"/>
      </w:pPr>
      <w:r>
        <w:t>• Einstiegsbreite: 1615 mm</w:t>
      </w:r>
    </w:p>
    <w:p w14:paraId="798DA467" w14:textId="0D74EEBD" w:rsidR="003F52E5" w:rsidRDefault="003F52E5" w:rsidP="003F52E5">
      <w:pPr>
        <w:pStyle w:val="Langtext"/>
      </w:pPr>
      <w:r>
        <w:t>• Lichte Durchgangshöhe:  .... mm [min. 2200, max. 2800]</w:t>
      </w:r>
    </w:p>
    <w:p w14:paraId="6E20B647" w14:textId="32B27455" w:rsidR="003F52E5" w:rsidRDefault="003F52E5" w:rsidP="003F52E5">
      <w:pPr>
        <w:pStyle w:val="Langtext"/>
      </w:pPr>
      <w:r>
        <w:t>• Attikahöhe: 200 mm</w:t>
      </w:r>
    </w:p>
    <w:p w14:paraId="7A82EE78" w14:textId="4ACD870F" w:rsidR="003F52E5" w:rsidRDefault="003F52E5" w:rsidP="003F52E5">
      <w:pPr>
        <w:pStyle w:val="Langtext"/>
      </w:pPr>
      <w:r>
        <w:t>• Höhe Sockelleiste Korpus: 123 mm</w:t>
      </w:r>
    </w:p>
    <w:p w14:paraId="22925F5B" w14:textId="4A78A735" w:rsidR="003F52E5" w:rsidRDefault="003F52E5" w:rsidP="003F52E5">
      <w:pPr>
        <w:pStyle w:val="Langtext"/>
      </w:pPr>
      <w:r>
        <w:t>• Höhe Sockelleiste Flügel: 110 mm</w:t>
      </w:r>
    </w:p>
    <w:p w14:paraId="1B47DE8B" w14:textId="34DDBE5A" w:rsidR="003F52E5" w:rsidRDefault="003F52E5" w:rsidP="003F52E5">
      <w:pPr>
        <w:pStyle w:val="Langtext"/>
      </w:pPr>
      <w:r>
        <w:t>• Profilstärke Korpus: 60 mm</w:t>
      </w:r>
    </w:p>
    <w:p w14:paraId="158D68AC" w14:textId="2C304B28" w:rsidR="003F52E5" w:rsidRDefault="003F52E5" w:rsidP="003F52E5">
      <w:pPr>
        <w:pStyle w:val="Langtext"/>
      </w:pPr>
      <w:r>
        <w:t>• Umdrehungen: 1,5-bis 5,0 U/min</w:t>
      </w:r>
    </w:p>
    <w:p w14:paraId="5478322B" w14:textId="5663FF84" w:rsidR="003F52E5" w:rsidRDefault="003F52E5" w:rsidP="003F52E5">
      <w:pPr>
        <w:pStyle w:val="Langtext"/>
      </w:pPr>
      <w:r>
        <w:t>• Automatisches Umschalten auf Manuell bei Push-Funktion mit Anpassung manuellen</w:t>
      </w:r>
    </w:p>
    <w:p w14:paraId="530ADE96" w14:textId="1F6026A5" w:rsidR="003F52E5" w:rsidRDefault="003F52E5" w:rsidP="003F52E5">
      <w:pPr>
        <w:pStyle w:val="Langtext"/>
      </w:pPr>
      <w:r>
        <w:t>• Personen pro Segment: 3 Personen</w:t>
      </w:r>
    </w:p>
    <w:p w14:paraId="76C3D7F2" w14:textId="0E0BEBD8" w:rsidR="003F52E5" w:rsidRDefault="003F52E5" w:rsidP="003F52E5">
      <w:pPr>
        <w:pStyle w:val="Langtext"/>
      </w:pPr>
      <w:r>
        <w:t>• Kapazität pro Stunde : 1200 Personen/ Stunde</w:t>
      </w:r>
    </w:p>
    <w:p w14:paraId="1A3D1E3B" w14:textId="12AFBDD0" w:rsidR="003F52E5" w:rsidRDefault="003F52E5" w:rsidP="003F52E5">
      <w:pPr>
        <w:pStyle w:val="Langtext"/>
      </w:pPr>
      <w:r>
        <w:t>z.B. ASSA ABLOY RD150-4/24 FRAME, oder Gleichwertiges</w:t>
      </w:r>
    </w:p>
    <w:p w14:paraId="1CAF57CA" w14:textId="66B9E02E" w:rsidR="003F52E5" w:rsidRDefault="003F52E5" w:rsidP="003F52E5">
      <w:pPr>
        <w:pStyle w:val="Langtext"/>
      </w:pPr>
      <w:r>
        <w:t>Angebotenes Erzeugnis: (....)</w:t>
      </w:r>
    </w:p>
    <w:p w14:paraId="630AF426" w14:textId="38083C32" w:rsidR="003F52E5" w:rsidRDefault="003F52E5" w:rsidP="003F52E5">
      <w:pPr>
        <w:pStyle w:val="Folgeposition"/>
        <w:keepNext/>
        <w:keepLines/>
      </w:pPr>
      <w:r>
        <w:t>D</w:t>
      </w:r>
      <w:r>
        <w:rPr>
          <w:sz w:val="12"/>
        </w:rPr>
        <w:t>+</w:t>
      </w:r>
      <w:r>
        <w:tab/>
        <w:t>Intelligente 4-Kammer-Karusselltüre,2700mm,robustes Profils.</w:t>
      </w:r>
      <w:r>
        <w:tab/>
        <w:t xml:space="preserve">Stk </w:t>
      </w:r>
    </w:p>
    <w:p w14:paraId="617B244F" w14:textId="2CAF24B6" w:rsidR="003F52E5" w:rsidRDefault="003F52E5" w:rsidP="003F52E5">
      <w:pPr>
        <w:pStyle w:val="Langtext"/>
      </w:pPr>
      <w:r>
        <w:t>Intelligente 4-Kammer/4-flügelige Karusselltüranlage, robustes Profilsystem mit Mittelsäule- für kompakte Eingangssituationen</w:t>
      </w:r>
    </w:p>
    <w:p w14:paraId="034D169B" w14:textId="77777777" w:rsidR="003F52E5" w:rsidRDefault="003F52E5" w:rsidP="003F52E5">
      <w:pPr>
        <w:pStyle w:val="Langtext"/>
      </w:pPr>
    </w:p>
    <w:p w14:paraId="6AA5A4E1" w14:textId="00552A53" w:rsidR="003F52E5" w:rsidRDefault="003F52E5" w:rsidP="003F52E5">
      <w:pPr>
        <w:pStyle w:val="Langtext"/>
      </w:pPr>
      <w:r>
        <w:t>• Trommelaußendurchmesser: 2788 mm</w:t>
      </w:r>
    </w:p>
    <w:p w14:paraId="5F7C9A8A" w14:textId="37ED0646" w:rsidR="003F52E5" w:rsidRDefault="003F52E5" w:rsidP="003F52E5">
      <w:pPr>
        <w:pStyle w:val="Langtext"/>
      </w:pPr>
      <w:r>
        <w:t>• Trommelinnendurchmesser: 2700 mm</w:t>
      </w:r>
    </w:p>
    <w:p w14:paraId="48980322" w14:textId="2C592A1C" w:rsidR="003F52E5" w:rsidRDefault="003F52E5" w:rsidP="003F52E5">
      <w:pPr>
        <w:pStyle w:val="Langtext"/>
      </w:pPr>
      <w:r>
        <w:t>• Einstiegsbreite: 1827 mm</w:t>
      </w:r>
    </w:p>
    <w:p w14:paraId="23AE5C0B" w14:textId="332CD5B4" w:rsidR="003F52E5" w:rsidRDefault="003F52E5" w:rsidP="003F52E5">
      <w:pPr>
        <w:pStyle w:val="Langtext"/>
      </w:pPr>
      <w:r>
        <w:t>• Lichte Durchgangshöhe:  .... mm [min. 2200, max. 2800]</w:t>
      </w:r>
    </w:p>
    <w:p w14:paraId="32D54286" w14:textId="494A87BF" w:rsidR="003F52E5" w:rsidRDefault="003F52E5" w:rsidP="003F52E5">
      <w:pPr>
        <w:pStyle w:val="Langtext"/>
      </w:pPr>
      <w:r>
        <w:t>• Attikahöhe: 200 mm</w:t>
      </w:r>
    </w:p>
    <w:p w14:paraId="3C856831" w14:textId="1CAEF2D9" w:rsidR="003F52E5" w:rsidRDefault="003F52E5" w:rsidP="003F52E5">
      <w:pPr>
        <w:pStyle w:val="Langtext"/>
      </w:pPr>
      <w:r>
        <w:t>• Höhe Sockelleiste Korpus: 123 mm</w:t>
      </w:r>
    </w:p>
    <w:p w14:paraId="3AED9791" w14:textId="6238E14C" w:rsidR="003F52E5" w:rsidRDefault="003F52E5" w:rsidP="003F52E5">
      <w:pPr>
        <w:pStyle w:val="Langtext"/>
      </w:pPr>
      <w:r>
        <w:t>• Höhe Sockelleiste Flügel: 110 mm</w:t>
      </w:r>
    </w:p>
    <w:p w14:paraId="75692381" w14:textId="115A7E8C" w:rsidR="003F52E5" w:rsidRDefault="003F52E5" w:rsidP="003F52E5">
      <w:pPr>
        <w:pStyle w:val="Langtext"/>
      </w:pPr>
      <w:r>
        <w:t>• Profilstärke Korpus: 60 mm</w:t>
      </w:r>
    </w:p>
    <w:p w14:paraId="3CC2549E" w14:textId="77A5B92E" w:rsidR="003F52E5" w:rsidRDefault="003F52E5" w:rsidP="003F52E5">
      <w:pPr>
        <w:pStyle w:val="Langtext"/>
      </w:pPr>
      <w:r>
        <w:t>• Umdrehungen: 1,5-bis 5,0 U/min</w:t>
      </w:r>
    </w:p>
    <w:p w14:paraId="01131B0C" w14:textId="11A615BD" w:rsidR="003F52E5" w:rsidRDefault="003F52E5" w:rsidP="003F52E5">
      <w:pPr>
        <w:pStyle w:val="Langtext"/>
      </w:pPr>
      <w:r>
        <w:t>• Automatisches Umschalten auf Manuell bei Push-Funktion mit Anpassung manuellen</w:t>
      </w:r>
    </w:p>
    <w:p w14:paraId="42BF8EB1" w14:textId="78057476" w:rsidR="003F52E5" w:rsidRDefault="003F52E5" w:rsidP="003F52E5">
      <w:pPr>
        <w:pStyle w:val="Langtext"/>
      </w:pPr>
      <w:r>
        <w:t>• Personen pro Segment: 3-4 Personen</w:t>
      </w:r>
    </w:p>
    <w:p w14:paraId="3233EC93" w14:textId="1CC5E39A" w:rsidR="003F52E5" w:rsidRDefault="003F52E5" w:rsidP="003F52E5">
      <w:pPr>
        <w:pStyle w:val="Langtext"/>
      </w:pPr>
      <w:r>
        <w:t>• Kapazität pro Stunde : 1200 Personen/ Stunde</w:t>
      </w:r>
    </w:p>
    <w:p w14:paraId="117079D8" w14:textId="42D032A9" w:rsidR="003F52E5" w:rsidRDefault="003F52E5" w:rsidP="003F52E5">
      <w:pPr>
        <w:pStyle w:val="Langtext"/>
      </w:pPr>
      <w:r>
        <w:t>z.B. ASSA ABLOY RD150-4/27 FRAME, oder Gleichwertiges</w:t>
      </w:r>
    </w:p>
    <w:p w14:paraId="6BD6CCAB" w14:textId="3CE56CEB" w:rsidR="003F52E5" w:rsidRDefault="003F52E5" w:rsidP="003F52E5">
      <w:pPr>
        <w:pStyle w:val="Langtext"/>
      </w:pPr>
      <w:r>
        <w:t>Angebotenes Erzeugnis: (....)</w:t>
      </w:r>
    </w:p>
    <w:p w14:paraId="0B635619" w14:textId="59CAE4D7" w:rsidR="003F52E5" w:rsidRDefault="003F52E5" w:rsidP="003F52E5">
      <w:pPr>
        <w:pStyle w:val="Folgeposition"/>
        <w:keepNext/>
        <w:keepLines/>
      </w:pPr>
      <w:r>
        <w:t>E</w:t>
      </w:r>
      <w:r>
        <w:rPr>
          <w:sz w:val="12"/>
        </w:rPr>
        <w:t>+</w:t>
      </w:r>
      <w:r>
        <w:tab/>
        <w:t>Intelligente 4-Kammer-Karusselltüre,3000mm,robustes Profils.</w:t>
      </w:r>
      <w:r>
        <w:tab/>
        <w:t xml:space="preserve">Stk </w:t>
      </w:r>
    </w:p>
    <w:p w14:paraId="2BB7B572" w14:textId="4A949610" w:rsidR="003F52E5" w:rsidRDefault="003F52E5" w:rsidP="003F52E5">
      <w:pPr>
        <w:pStyle w:val="Langtext"/>
      </w:pPr>
      <w:r>
        <w:t>Intelligente 4-Kammer/4-flügelige Karusselltüranlage, robustes Profilsystem mit Mittelsäule- für kompakte Eingangssituationen</w:t>
      </w:r>
    </w:p>
    <w:p w14:paraId="1723E4C7" w14:textId="77777777" w:rsidR="003F52E5" w:rsidRDefault="003F52E5" w:rsidP="003F52E5">
      <w:pPr>
        <w:pStyle w:val="Langtext"/>
      </w:pPr>
    </w:p>
    <w:p w14:paraId="361F708C" w14:textId="3EEA34FD" w:rsidR="003F52E5" w:rsidRDefault="003F52E5" w:rsidP="003F52E5">
      <w:pPr>
        <w:pStyle w:val="Langtext"/>
      </w:pPr>
      <w:r>
        <w:t>• Trommelaußendurchmesser: 3088 mm</w:t>
      </w:r>
    </w:p>
    <w:p w14:paraId="1CFE9F73" w14:textId="66931968" w:rsidR="003F52E5" w:rsidRDefault="003F52E5" w:rsidP="003F52E5">
      <w:pPr>
        <w:pStyle w:val="Langtext"/>
      </w:pPr>
      <w:r>
        <w:t>• Trommelinnendurchmesser: 3000 mm</w:t>
      </w:r>
    </w:p>
    <w:p w14:paraId="35B7721D" w14:textId="44D85416" w:rsidR="003F52E5" w:rsidRDefault="003F52E5" w:rsidP="003F52E5">
      <w:pPr>
        <w:pStyle w:val="Langtext"/>
      </w:pPr>
      <w:r>
        <w:t>• Einstiegsbreite: 2093 mm</w:t>
      </w:r>
    </w:p>
    <w:p w14:paraId="1497FB57" w14:textId="47E09829" w:rsidR="003F52E5" w:rsidRDefault="003F52E5" w:rsidP="003F52E5">
      <w:pPr>
        <w:pStyle w:val="Langtext"/>
      </w:pPr>
      <w:r>
        <w:t>• Lichte Durchgangshöhe:  .... mm [min. 2200, max. 2800]</w:t>
      </w:r>
    </w:p>
    <w:p w14:paraId="46CDCB6D" w14:textId="0365A2B1" w:rsidR="003F52E5" w:rsidRDefault="003F52E5" w:rsidP="003F52E5">
      <w:pPr>
        <w:pStyle w:val="Langtext"/>
      </w:pPr>
      <w:r>
        <w:t>• Attikahöhe: 200 mm</w:t>
      </w:r>
    </w:p>
    <w:p w14:paraId="268D01C2" w14:textId="5720BEB7" w:rsidR="003F52E5" w:rsidRDefault="003F52E5" w:rsidP="003F52E5">
      <w:pPr>
        <w:pStyle w:val="Langtext"/>
      </w:pPr>
      <w:r>
        <w:t>• Höhe Sockelleiste Korpus: 123 mm</w:t>
      </w:r>
    </w:p>
    <w:p w14:paraId="3A6397B4" w14:textId="6CADF582" w:rsidR="003F52E5" w:rsidRDefault="003F52E5" w:rsidP="003F52E5">
      <w:pPr>
        <w:pStyle w:val="Langtext"/>
      </w:pPr>
      <w:r>
        <w:t>• Höhe Sockelleiste Flügel: 110 mm</w:t>
      </w:r>
    </w:p>
    <w:p w14:paraId="0BBF4C1C" w14:textId="7D61B100" w:rsidR="003F52E5" w:rsidRDefault="003F52E5" w:rsidP="003F52E5">
      <w:pPr>
        <w:pStyle w:val="Langtext"/>
      </w:pPr>
      <w:r>
        <w:t>• Profilstärke Korpus: 60 mm</w:t>
      </w:r>
    </w:p>
    <w:p w14:paraId="72F1975E" w14:textId="015C91D2" w:rsidR="003F52E5" w:rsidRDefault="003F52E5" w:rsidP="003F52E5">
      <w:pPr>
        <w:pStyle w:val="Langtext"/>
      </w:pPr>
      <w:r>
        <w:t>• Umdrehungen: 1,5-bis 5,0 U/min</w:t>
      </w:r>
    </w:p>
    <w:p w14:paraId="666C77B2" w14:textId="0D5492C3" w:rsidR="003F52E5" w:rsidRDefault="003F52E5" w:rsidP="003F52E5">
      <w:pPr>
        <w:pStyle w:val="Langtext"/>
      </w:pPr>
      <w:r>
        <w:t>• Automatisches Umschalten auf Manuell bei Push-Funktion mit Anpassung manuellen</w:t>
      </w:r>
    </w:p>
    <w:p w14:paraId="59834E08" w14:textId="6D227083" w:rsidR="003F52E5" w:rsidRDefault="003F52E5" w:rsidP="003F52E5">
      <w:pPr>
        <w:pStyle w:val="Langtext"/>
      </w:pPr>
      <w:r>
        <w:t>• Personen pro Segment: 4 Personen</w:t>
      </w:r>
    </w:p>
    <w:p w14:paraId="6B8EBD66" w14:textId="36EDF70C" w:rsidR="003F52E5" w:rsidRDefault="003F52E5" w:rsidP="003F52E5">
      <w:pPr>
        <w:pStyle w:val="Langtext"/>
      </w:pPr>
      <w:r>
        <w:t>• Kapazität pro Stunde : 1200 Personen/ Stunde</w:t>
      </w:r>
    </w:p>
    <w:p w14:paraId="4D80C751" w14:textId="74410C3D" w:rsidR="003F52E5" w:rsidRDefault="003F52E5" w:rsidP="003F52E5">
      <w:pPr>
        <w:pStyle w:val="Langtext"/>
      </w:pPr>
      <w:r>
        <w:t>z.B. ASSA ABLOY RD150-4/30 FRAME, oder Gleichwertiges</w:t>
      </w:r>
    </w:p>
    <w:p w14:paraId="05886470" w14:textId="1074CA80" w:rsidR="003F52E5" w:rsidRDefault="00903385" w:rsidP="00903385">
      <w:pPr>
        <w:pStyle w:val="Langtext"/>
      </w:pPr>
      <w:r>
        <w:t>Angebotenes Erzeugnis: (....)</w:t>
      </w:r>
    </w:p>
    <w:p w14:paraId="265036D5" w14:textId="48485611" w:rsidR="00903385" w:rsidRDefault="00903385" w:rsidP="00903385">
      <w:pPr>
        <w:pStyle w:val="Folgeposition"/>
        <w:keepNext/>
        <w:keepLines/>
      </w:pPr>
      <w:r>
        <w:t>G</w:t>
      </w:r>
      <w:r>
        <w:rPr>
          <w:sz w:val="12"/>
        </w:rPr>
        <w:t>+</w:t>
      </w:r>
      <w:r>
        <w:tab/>
        <w:t>Intelligente 4-Kammer-Karusselltüre,1800mm,dezent m.Mittel-S</w:t>
      </w:r>
      <w:r>
        <w:tab/>
        <w:t xml:space="preserve">Stk </w:t>
      </w:r>
    </w:p>
    <w:p w14:paraId="2C03E1E3" w14:textId="291211AD" w:rsidR="00903385" w:rsidRDefault="00903385" w:rsidP="00903385">
      <w:pPr>
        <w:pStyle w:val="Langtext"/>
      </w:pPr>
      <w:r>
        <w:t>Intelligente 4-Kammer/4-flügelige Karusselltüranlage, dezentes Profilsystem mit Mittelsäule- für kompakte Eingangssituationen</w:t>
      </w:r>
    </w:p>
    <w:p w14:paraId="6CA43F70" w14:textId="77777777" w:rsidR="00903385" w:rsidRDefault="00903385" w:rsidP="00903385">
      <w:pPr>
        <w:pStyle w:val="Langtext"/>
      </w:pPr>
    </w:p>
    <w:p w14:paraId="66FCA3E8" w14:textId="3C289450" w:rsidR="00903385" w:rsidRDefault="00903385" w:rsidP="00903385">
      <w:pPr>
        <w:pStyle w:val="Langtext"/>
      </w:pPr>
      <w:r>
        <w:t>• Trommelaußendurchmesser: 1888 mm</w:t>
      </w:r>
    </w:p>
    <w:p w14:paraId="3B8C1842" w14:textId="1C8950ED" w:rsidR="00903385" w:rsidRDefault="00903385" w:rsidP="00903385">
      <w:pPr>
        <w:pStyle w:val="Langtext"/>
      </w:pPr>
      <w:r>
        <w:t>• Trommelinnendurchmesser: 1800 mm</w:t>
      </w:r>
    </w:p>
    <w:p w14:paraId="0277AF5E" w14:textId="3803C24F" w:rsidR="00903385" w:rsidRDefault="00903385" w:rsidP="00903385">
      <w:pPr>
        <w:pStyle w:val="Langtext"/>
      </w:pPr>
      <w:r>
        <w:t>• Einstiegsbreite: 1191 mm</w:t>
      </w:r>
    </w:p>
    <w:p w14:paraId="242CDC0B" w14:textId="5F8B50DA" w:rsidR="00903385" w:rsidRDefault="00903385" w:rsidP="00903385">
      <w:pPr>
        <w:pStyle w:val="Langtext"/>
      </w:pPr>
      <w:r>
        <w:t>• Lichte Durchgangshöhe:  .... mm [min. 2200, max. 2800]</w:t>
      </w:r>
    </w:p>
    <w:p w14:paraId="10C69E96" w14:textId="61833AA9" w:rsidR="00903385" w:rsidRDefault="00903385" w:rsidP="00903385">
      <w:pPr>
        <w:pStyle w:val="Langtext"/>
      </w:pPr>
      <w:r>
        <w:t>• Attikahöhe: 200 mm</w:t>
      </w:r>
    </w:p>
    <w:p w14:paraId="04738A90" w14:textId="1E824966" w:rsidR="00903385" w:rsidRDefault="00903385" w:rsidP="00903385">
      <w:pPr>
        <w:pStyle w:val="Langtext"/>
      </w:pPr>
      <w:r>
        <w:t>• Höhe Sockelleiste Korpus: 83 mm</w:t>
      </w:r>
    </w:p>
    <w:p w14:paraId="28525CB8" w14:textId="02862A48" w:rsidR="00903385" w:rsidRDefault="00903385" w:rsidP="00903385">
      <w:pPr>
        <w:pStyle w:val="Langtext"/>
      </w:pPr>
      <w:r>
        <w:t>• Höhe Sockelleiste Flügel: 48 mm</w:t>
      </w:r>
    </w:p>
    <w:p w14:paraId="0BB8D7AD" w14:textId="5ECC3ABB" w:rsidR="00903385" w:rsidRDefault="00903385" w:rsidP="00903385">
      <w:pPr>
        <w:pStyle w:val="Langtext"/>
      </w:pPr>
      <w:r>
        <w:t>• Profilstärke Korpus: 40 mm</w:t>
      </w:r>
    </w:p>
    <w:p w14:paraId="4444AA97" w14:textId="3E954440" w:rsidR="00903385" w:rsidRDefault="00903385" w:rsidP="00903385">
      <w:pPr>
        <w:pStyle w:val="Langtext"/>
      </w:pPr>
      <w:r>
        <w:t>• Umdrehungen: 1,5-bis 5,0 U/min</w:t>
      </w:r>
    </w:p>
    <w:p w14:paraId="4AE8A9FD" w14:textId="4137020D" w:rsidR="00903385" w:rsidRDefault="00903385" w:rsidP="00903385">
      <w:pPr>
        <w:pStyle w:val="Langtext"/>
      </w:pPr>
      <w:r>
        <w:t>• Automatisches Umschalten auf Manuell bei Push-Funktion mit Anpassung manuellen</w:t>
      </w:r>
    </w:p>
    <w:p w14:paraId="47331DE1" w14:textId="03D1748D" w:rsidR="00903385" w:rsidRDefault="00903385" w:rsidP="00903385">
      <w:pPr>
        <w:pStyle w:val="Langtext"/>
      </w:pPr>
      <w:r>
        <w:t>• Personen pro Segment: 2 Personen</w:t>
      </w:r>
    </w:p>
    <w:p w14:paraId="6C6C636C" w14:textId="23058447" w:rsidR="00903385" w:rsidRDefault="00903385" w:rsidP="00903385">
      <w:pPr>
        <w:pStyle w:val="Langtext"/>
      </w:pPr>
      <w:r>
        <w:t>• Kapazität pro Stunde : 1200 Personen/ Stunde</w:t>
      </w:r>
    </w:p>
    <w:p w14:paraId="08A80177" w14:textId="55C6D2AA" w:rsidR="00903385" w:rsidRDefault="00903385" w:rsidP="00903385">
      <w:pPr>
        <w:pStyle w:val="Langtext"/>
      </w:pPr>
      <w:r>
        <w:t>z.B. ASSA ABLOY RD150-4/18 SLIM Center Shaft, oder Gleichwertiges</w:t>
      </w:r>
    </w:p>
    <w:p w14:paraId="6BA722D2" w14:textId="0373BAB8" w:rsidR="00903385" w:rsidRDefault="00903385" w:rsidP="00903385">
      <w:pPr>
        <w:pStyle w:val="Langtext"/>
      </w:pPr>
      <w:r>
        <w:t>Angebotenes Erzeugnis: (....)</w:t>
      </w:r>
    </w:p>
    <w:p w14:paraId="62B3A2D4" w14:textId="12F69F8E" w:rsidR="00903385" w:rsidRDefault="00903385" w:rsidP="00903385">
      <w:pPr>
        <w:pStyle w:val="Folgeposition"/>
        <w:keepNext/>
        <w:keepLines/>
      </w:pPr>
      <w:r>
        <w:t>H</w:t>
      </w:r>
      <w:r>
        <w:rPr>
          <w:sz w:val="12"/>
        </w:rPr>
        <w:t>+</w:t>
      </w:r>
      <w:r>
        <w:tab/>
        <w:t>Intelligente 4-Kammer-Karusselltüre,2100mm,dezent m.Mittel-S</w:t>
      </w:r>
      <w:r>
        <w:tab/>
        <w:t xml:space="preserve">Stk </w:t>
      </w:r>
    </w:p>
    <w:p w14:paraId="30000A1C" w14:textId="17B19BE0" w:rsidR="00903385" w:rsidRDefault="00903385" w:rsidP="00903385">
      <w:pPr>
        <w:pStyle w:val="Langtext"/>
      </w:pPr>
      <w:r>
        <w:t>Intelligente 4-Kammer/4-flügelige Karusselltüranlage, dezentes Profilsystem mit Mittelsäule- für kompakte Eingangssituationen</w:t>
      </w:r>
    </w:p>
    <w:p w14:paraId="3B22DE3E" w14:textId="77777777" w:rsidR="00903385" w:rsidRDefault="00903385" w:rsidP="00903385">
      <w:pPr>
        <w:pStyle w:val="Langtext"/>
      </w:pPr>
    </w:p>
    <w:p w14:paraId="59D11B73" w14:textId="1B71D2C5" w:rsidR="00903385" w:rsidRDefault="00903385" w:rsidP="00903385">
      <w:pPr>
        <w:pStyle w:val="Langtext"/>
      </w:pPr>
      <w:r>
        <w:t>• Trommelaußendurchmesser: 2188 mm</w:t>
      </w:r>
    </w:p>
    <w:p w14:paraId="3284366E" w14:textId="6EE6777E" w:rsidR="00903385" w:rsidRDefault="00903385" w:rsidP="00903385">
      <w:pPr>
        <w:pStyle w:val="Langtext"/>
      </w:pPr>
      <w:r>
        <w:t>• Trommelinnendurchmesser: 2100 mm</w:t>
      </w:r>
    </w:p>
    <w:p w14:paraId="2D6649BB" w14:textId="57E84C4D" w:rsidR="00903385" w:rsidRDefault="00903385" w:rsidP="00903385">
      <w:pPr>
        <w:pStyle w:val="Langtext"/>
      </w:pPr>
      <w:r>
        <w:t>• Einstiegsbreite: 1403 mm</w:t>
      </w:r>
    </w:p>
    <w:p w14:paraId="447A5673" w14:textId="73FF929A" w:rsidR="00903385" w:rsidRDefault="00903385" w:rsidP="00903385">
      <w:pPr>
        <w:pStyle w:val="Langtext"/>
      </w:pPr>
      <w:r>
        <w:t>• Lichte Durchgangshöhe:  .... mm [min. 2200, max. 2800]</w:t>
      </w:r>
    </w:p>
    <w:p w14:paraId="24E671D7" w14:textId="4174F51B" w:rsidR="00903385" w:rsidRDefault="00903385" w:rsidP="00903385">
      <w:pPr>
        <w:pStyle w:val="Langtext"/>
      </w:pPr>
      <w:r>
        <w:t>• Attikahöhe: 200 mm</w:t>
      </w:r>
    </w:p>
    <w:p w14:paraId="3F2A3860" w14:textId="6028DE9A" w:rsidR="00903385" w:rsidRDefault="00903385" w:rsidP="00903385">
      <w:pPr>
        <w:pStyle w:val="Langtext"/>
      </w:pPr>
      <w:r>
        <w:t>• Höhe Sockelleiste Korpus: 83 mm</w:t>
      </w:r>
    </w:p>
    <w:p w14:paraId="345B3020" w14:textId="6847275A" w:rsidR="00903385" w:rsidRDefault="00903385" w:rsidP="00903385">
      <w:pPr>
        <w:pStyle w:val="Langtext"/>
      </w:pPr>
      <w:r>
        <w:t>• Höhe Sockelleiste Flügel: 48 mm</w:t>
      </w:r>
    </w:p>
    <w:p w14:paraId="031A27D1" w14:textId="3E5D4A49" w:rsidR="00903385" w:rsidRDefault="00903385" w:rsidP="00903385">
      <w:pPr>
        <w:pStyle w:val="Langtext"/>
      </w:pPr>
      <w:r>
        <w:t>• Profilstärke Korpus: 40 mm</w:t>
      </w:r>
    </w:p>
    <w:p w14:paraId="1D3F0807" w14:textId="0DA525BE" w:rsidR="00903385" w:rsidRDefault="00903385" w:rsidP="00903385">
      <w:pPr>
        <w:pStyle w:val="Langtext"/>
      </w:pPr>
      <w:r>
        <w:t>• Umdrehungen: 1,5-bis 5,0 U/min</w:t>
      </w:r>
    </w:p>
    <w:p w14:paraId="5D0FEF63" w14:textId="2E3C2738" w:rsidR="00903385" w:rsidRDefault="00903385" w:rsidP="00903385">
      <w:pPr>
        <w:pStyle w:val="Langtext"/>
      </w:pPr>
      <w:r>
        <w:t>• Automatisches Umschalten auf Manuell bei Push-Funktion mit Anpassung manuellen</w:t>
      </w:r>
    </w:p>
    <w:p w14:paraId="3AD163C3" w14:textId="48B51C4C" w:rsidR="00903385" w:rsidRDefault="00903385" w:rsidP="00903385">
      <w:pPr>
        <w:pStyle w:val="Langtext"/>
      </w:pPr>
      <w:r>
        <w:t>• Personen pro Segment: 2-3 Personen</w:t>
      </w:r>
    </w:p>
    <w:p w14:paraId="7C472233" w14:textId="223E6FE8" w:rsidR="00903385" w:rsidRDefault="00903385" w:rsidP="00903385">
      <w:pPr>
        <w:pStyle w:val="Langtext"/>
      </w:pPr>
      <w:r>
        <w:t>• Kapazität pro Stunde : 1200 Personen/ Stunde</w:t>
      </w:r>
    </w:p>
    <w:p w14:paraId="08C00C86" w14:textId="6566B4A8" w:rsidR="00903385" w:rsidRDefault="00903385" w:rsidP="00903385">
      <w:pPr>
        <w:pStyle w:val="Langtext"/>
      </w:pPr>
      <w:r>
        <w:t>z.B. ASSA ABLOY RD150-4/21 SLIM Center Shaft, oder Gleichwertiges</w:t>
      </w:r>
    </w:p>
    <w:p w14:paraId="15E1A3F5" w14:textId="6E602DCD" w:rsidR="00903385" w:rsidRDefault="00903385" w:rsidP="00903385">
      <w:pPr>
        <w:pStyle w:val="Langtext"/>
      </w:pPr>
      <w:r>
        <w:t>Angebotenes Erzeugnis: (....)</w:t>
      </w:r>
    </w:p>
    <w:p w14:paraId="73B4A39B" w14:textId="57293FEE" w:rsidR="00903385" w:rsidRDefault="00903385" w:rsidP="00903385">
      <w:pPr>
        <w:pStyle w:val="Folgeposition"/>
        <w:keepNext/>
        <w:keepLines/>
      </w:pPr>
      <w:r>
        <w:t>I</w:t>
      </w:r>
      <w:r>
        <w:rPr>
          <w:sz w:val="12"/>
        </w:rPr>
        <w:t>+</w:t>
      </w:r>
      <w:r>
        <w:tab/>
        <w:t>Intelligente 4-Kammer-Karusselltüre,2400mm,dezent m.Mittel-S</w:t>
      </w:r>
      <w:r>
        <w:tab/>
        <w:t xml:space="preserve">Stk </w:t>
      </w:r>
    </w:p>
    <w:p w14:paraId="35560661" w14:textId="318F9C03" w:rsidR="00903385" w:rsidRDefault="00903385" w:rsidP="00903385">
      <w:pPr>
        <w:pStyle w:val="Langtext"/>
      </w:pPr>
      <w:r>
        <w:t>Intelligente 4-Kammer/4-flügelige Karusselltüranlage, dezentes Profilsystem mit Mittelsäule- für kompakte Eingangssituationen</w:t>
      </w:r>
    </w:p>
    <w:p w14:paraId="12C9B30A" w14:textId="77777777" w:rsidR="00903385" w:rsidRDefault="00903385" w:rsidP="00903385">
      <w:pPr>
        <w:pStyle w:val="Langtext"/>
      </w:pPr>
    </w:p>
    <w:p w14:paraId="37F90429" w14:textId="2B73CA53" w:rsidR="00903385" w:rsidRDefault="00903385" w:rsidP="00903385">
      <w:pPr>
        <w:pStyle w:val="Langtext"/>
      </w:pPr>
      <w:r>
        <w:t>• Trommelaußendurchmesser: 2488 mm</w:t>
      </w:r>
    </w:p>
    <w:p w14:paraId="120481D6" w14:textId="115922E1" w:rsidR="00903385" w:rsidRDefault="00903385" w:rsidP="00903385">
      <w:pPr>
        <w:pStyle w:val="Langtext"/>
      </w:pPr>
      <w:r>
        <w:t>• Trommelinnendurchmesser: 2400 mm</w:t>
      </w:r>
    </w:p>
    <w:p w14:paraId="4AE0A8F8" w14:textId="604705D6" w:rsidR="00903385" w:rsidRDefault="00903385" w:rsidP="00903385">
      <w:pPr>
        <w:pStyle w:val="Langtext"/>
      </w:pPr>
      <w:r>
        <w:t>• Einstiegsbreite: 1615 mm</w:t>
      </w:r>
    </w:p>
    <w:p w14:paraId="25CD8933" w14:textId="792A3039" w:rsidR="00903385" w:rsidRDefault="00903385" w:rsidP="00903385">
      <w:pPr>
        <w:pStyle w:val="Langtext"/>
      </w:pPr>
      <w:r>
        <w:t>• Lichte Durchgangshöhe:  .... mm [min. 2200, max. 2800]</w:t>
      </w:r>
    </w:p>
    <w:p w14:paraId="1176F7DB" w14:textId="165C657D" w:rsidR="00903385" w:rsidRDefault="00903385" w:rsidP="00903385">
      <w:pPr>
        <w:pStyle w:val="Langtext"/>
      </w:pPr>
      <w:r>
        <w:t>• Attikahöhe: 200 mm</w:t>
      </w:r>
    </w:p>
    <w:p w14:paraId="0427C1E2" w14:textId="7F15A614" w:rsidR="00903385" w:rsidRDefault="00903385" w:rsidP="00903385">
      <w:pPr>
        <w:pStyle w:val="Langtext"/>
      </w:pPr>
      <w:r>
        <w:t>• Höhe Sockelleiste Korpus: 83 mm</w:t>
      </w:r>
    </w:p>
    <w:p w14:paraId="41A6F3E9" w14:textId="7A808BA0" w:rsidR="00903385" w:rsidRDefault="00903385" w:rsidP="00903385">
      <w:pPr>
        <w:pStyle w:val="Langtext"/>
      </w:pPr>
      <w:r>
        <w:t>• Höhe Sockelleiste Flügel: 48 mm</w:t>
      </w:r>
    </w:p>
    <w:p w14:paraId="5B29337D" w14:textId="19AAEB6C" w:rsidR="00903385" w:rsidRDefault="00903385" w:rsidP="00903385">
      <w:pPr>
        <w:pStyle w:val="Langtext"/>
      </w:pPr>
      <w:r>
        <w:t>• Profilstärke Korpus: 40 mm</w:t>
      </w:r>
    </w:p>
    <w:p w14:paraId="50C01D48" w14:textId="5CAA87C4" w:rsidR="00903385" w:rsidRDefault="00903385" w:rsidP="00903385">
      <w:pPr>
        <w:pStyle w:val="Langtext"/>
      </w:pPr>
      <w:r>
        <w:t>• Umdrehungen: 1,5-bis 5,0 U/min</w:t>
      </w:r>
    </w:p>
    <w:p w14:paraId="16838CEB" w14:textId="426755A8" w:rsidR="00903385" w:rsidRDefault="00903385" w:rsidP="00903385">
      <w:pPr>
        <w:pStyle w:val="Langtext"/>
      </w:pPr>
      <w:r>
        <w:t>• Automatisches Umschalten auf Manuell bei Push-Funktion mit Anpassung manuellen</w:t>
      </w:r>
    </w:p>
    <w:p w14:paraId="3EA23886" w14:textId="44B18F6C" w:rsidR="00903385" w:rsidRDefault="00903385" w:rsidP="00903385">
      <w:pPr>
        <w:pStyle w:val="Langtext"/>
      </w:pPr>
      <w:r>
        <w:t>• Personen pro Segment: 3 Personen</w:t>
      </w:r>
    </w:p>
    <w:p w14:paraId="2257A4DB" w14:textId="0071848C" w:rsidR="00903385" w:rsidRDefault="00903385" w:rsidP="00903385">
      <w:pPr>
        <w:pStyle w:val="Langtext"/>
      </w:pPr>
      <w:r>
        <w:t>• Kapazität pro Stunde : 1200 Personen/ Stunde</w:t>
      </w:r>
    </w:p>
    <w:p w14:paraId="76813DAB" w14:textId="124B5E1A" w:rsidR="00903385" w:rsidRDefault="00903385" w:rsidP="00903385">
      <w:pPr>
        <w:pStyle w:val="Langtext"/>
      </w:pPr>
      <w:r>
        <w:t>z.B. ASSA ABLOY RD150-4/24 SLIM Center Shaft, oder Gleichwertiges</w:t>
      </w:r>
    </w:p>
    <w:p w14:paraId="53241A50" w14:textId="45926361" w:rsidR="00903385" w:rsidRDefault="00903385" w:rsidP="00903385">
      <w:pPr>
        <w:pStyle w:val="Langtext"/>
      </w:pPr>
      <w:r>
        <w:t>Angebotenes Erzeugnis: (....)</w:t>
      </w:r>
    </w:p>
    <w:p w14:paraId="4B96892F" w14:textId="2E2BE992" w:rsidR="00903385" w:rsidRDefault="00903385" w:rsidP="00903385">
      <w:pPr>
        <w:pStyle w:val="Folgeposition"/>
        <w:keepNext/>
        <w:keepLines/>
      </w:pPr>
      <w:r>
        <w:t>J</w:t>
      </w:r>
      <w:r>
        <w:rPr>
          <w:sz w:val="12"/>
        </w:rPr>
        <w:t>+</w:t>
      </w:r>
      <w:r>
        <w:tab/>
        <w:t>Intelligente 4-Kammer-Karusselltüre,2700mm,dezent m.Mittel-S</w:t>
      </w:r>
      <w:r>
        <w:tab/>
        <w:t xml:space="preserve">Stk </w:t>
      </w:r>
    </w:p>
    <w:p w14:paraId="1586CD0C" w14:textId="2D551D13" w:rsidR="00903385" w:rsidRDefault="00903385" w:rsidP="00903385">
      <w:pPr>
        <w:pStyle w:val="Langtext"/>
      </w:pPr>
      <w:r>
        <w:t>Intelligente 4-Kammer/4-flügelige Karusselltüranlage, dezentes Profilsystem mit Mittelsäule- für kompakte Eingangssituationen</w:t>
      </w:r>
    </w:p>
    <w:p w14:paraId="0B9579AC" w14:textId="77777777" w:rsidR="00903385" w:rsidRDefault="00903385" w:rsidP="00903385">
      <w:pPr>
        <w:pStyle w:val="Langtext"/>
      </w:pPr>
    </w:p>
    <w:p w14:paraId="2A740777" w14:textId="656728C8" w:rsidR="00903385" w:rsidRDefault="00903385" w:rsidP="00903385">
      <w:pPr>
        <w:pStyle w:val="Langtext"/>
      </w:pPr>
      <w:r>
        <w:t>• Trommelaußendurchmesser: 2788 mm</w:t>
      </w:r>
    </w:p>
    <w:p w14:paraId="75A07D71" w14:textId="6F54047D" w:rsidR="00903385" w:rsidRDefault="00903385" w:rsidP="00903385">
      <w:pPr>
        <w:pStyle w:val="Langtext"/>
      </w:pPr>
      <w:r>
        <w:t>• Trommelinnendurchmesser: 2700 mm</w:t>
      </w:r>
    </w:p>
    <w:p w14:paraId="4ABDB997" w14:textId="4318CE83" w:rsidR="00903385" w:rsidRDefault="00903385" w:rsidP="00903385">
      <w:pPr>
        <w:pStyle w:val="Langtext"/>
      </w:pPr>
      <w:r>
        <w:t>• Einstiegsbreite: 1827 mm</w:t>
      </w:r>
    </w:p>
    <w:p w14:paraId="4DE79A34" w14:textId="05C7F922" w:rsidR="00903385" w:rsidRDefault="00903385" w:rsidP="00903385">
      <w:pPr>
        <w:pStyle w:val="Langtext"/>
      </w:pPr>
      <w:r>
        <w:t>• Lichte Durchgangshöhe:  .... mm [min. 2200, max. 2800]</w:t>
      </w:r>
    </w:p>
    <w:p w14:paraId="64C732C9" w14:textId="5CAFDA40" w:rsidR="00903385" w:rsidRDefault="00903385" w:rsidP="00903385">
      <w:pPr>
        <w:pStyle w:val="Langtext"/>
      </w:pPr>
      <w:r>
        <w:t>• Attikahöhe: 200 mm</w:t>
      </w:r>
    </w:p>
    <w:p w14:paraId="27BBE27F" w14:textId="2F852A4E" w:rsidR="00903385" w:rsidRDefault="00903385" w:rsidP="00903385">
      <w:pPr>
        <w:pStyle w:val="Langtext"/>
      </w:pPr>
      <w:r>
        <w:t>• Höhe Sockelleiste Korpus: 83 mm</w:t>
      </w:r>
    </w:p>
    <w:p w14:paraId="7E7F7F2C" w14:textId="53925302" w:rsidR="00903385" w:rsidRDefault="00903385" w:rsidP="00903385">
      <w:pPr>
        <w:pStyle w:val="Langtext"/>
      </w:pPr>
      <w:r>
        <w:t>• Höhe Sockelleiste Flügel: 48 mm</w:t>
      </w:r>
    </w:p>
    <w:p w14:paraId="4C35C350" w14:textId="66C48D57" w:rsidR="00903385" w:rsidRDefault="00903385" w:rsidP="00903385">
      <w:pPr>
        <w:pStyle w:val="Langtext"/>
      </w:pPr>
      <w:r>
        <w:t>• Profilstärke Korpus: 40 mm</w:t>
      </w:r>
    </w:p>
    <w:p w14:paraId="1C3E9629" w14:textId="173764F5" w:rsidR="00903385" w:rsidRDefault="00903385" w:rsidP="00903385">
      <w:pPr>
        <w:pStyle w:val="Langtext"/>
      </w:pPr>
      <w:r>
        <w:lastRenderedPageBreak/>
        <w:t>• Umdrehungen: 1,5-bis 5,0 U/min</w:t>
      </w:r>
    </w:p>
    <w:p w14:paraId="33F7A1BD" w14:textId="42843A30" w:rsidR="00903385" w:rsidRDefault="00903385" w:rsidP="00903385">
      <w:pPr>
        <w:pStyle w:val="Langtext"/>
      </w:pPr>
      <w:r>
        <w:t>• Automatisches Umschalten auf Manuell bei Push-Funktion mit Anpassung manuellen</w:t>
      </w:r>
    </w:p>
    <w:p w14:paraId="2A0B2BCC" w14:textId="779AE21A" w:rsidR="00903385" w:rsidRDefault="00903385" w:rsidP="00903385">
      <w:pPr>
        <w:pStyle w:val="Langtext"/>
      </w:pPr>
      <w:r>
        <w:t>• Personen pro Segment: 3-4 Personen</w:t>
      </w:r>
    </w:p>
    <w:p w14:paraId="2F514293" w14:textId="1AAFE115" w:rsidR="00903385" w:rsidRDefault="00903385" w:rsidP="00903385">
      <w:pPr>
        <w:pStyle w:val="Langtext"/>
      </w:pPr>
      <w:r>
        <w:t>• Kapazität pro Stunde : 1200 Personen/ Stunde</w:t>
      </w:r>
    </w:p>
    <w:p w14:paraId="35007228" w14:textId="62DF5F36" w:rsidR="00903385" w:rsidRDefault="00903385" w:rsidP="00903385">
      <w:pPr>
        <w:pStyle w:val="Langtext"/>
      </w:pPr>
      <w:r>
        <w:t>z.B. ASSA ABLOY RD150-4/27 SLIM Center Shaft, oder Gleichwertiges</w:t>
      </w:r>
    </w:p>
    <w:p w14:paraId="77C078A2" w14:textId="7A7DE22F" w:rsidR="00903385" w:rsidRDefault="00903385" w:rsidP="00903385">
      <w:pPr>
        <w:pStyle w:val="Langtext"/>
      </w:pPr>
      <w:r>
        <w:t>Angebotenes Erzeugnis: (....)</w:t>
      </w:r>
    </w:p>
    <w:p w14:paraId="01200423" w14:textId="15E1EDC4" w:rsidR="00903385" w:rsidRDefault="00903385" w:rsidP="00903385">
      <w:pPr>
        <w:pStyle w:val="Folgeposition"/>
        <w:keepNext/>
        <w:keepLines/>
      </w:pPr>
      <w:r>
        <w:t>M</w:t>
      </w:r>
      <w:r>
        <w:rPr>
          <w:sz w:val="12"/>
        </w:rPr>
        <w:t>+</w:t>
      </w:r>
      <w:r>
        <w:tab/>
        <w:t>Intelligente 4-Kammer-Karusselltüre,1800mm,dezent o.Mittel-S</w:t>
      </w:r>
      <w:r>
        <w:tab/>
        <w:t xml:space="preserve">Stk </w:t>
      </w:r>
    </w:p>
    <w:p w14:paraId="11F37D91" w14:textId="1619056B" w:rsidR="00903385" w:rsidRDefault="00903385" w:rsidP="00903385">
      <w:pPr>
        <w:pStyle w:val="Langtext"/>
      </w:pPr>
      <w:r>
        <w:t>Intelligente 4-Kammer/4-flügelige Karusselltüranlage, dezentes Profilsystem ohne Mittelsäule- für kompakte Eingangssituationen</w:t>
      </w:r>
    </w:p>
    <w:p w14:paraId="6369BED8" w14:textId="77777777" w:rsidR="00903385" w:rsidRDefault="00903385" w:rsidP="00903385">
      <w:pPr>
        <w:pStyle w:val="Langtext"/>
      </w:pPr>
    </w:p>
    <w:p w14:paraId="112943F9" w14:textId="1E77393F" w:rsidR="00903385" w:rsidRDefault="00903385" w:rsidP="00903385">
      <w:pPr>
        <w:pStyle w:val="Langtext"/>
      </w:pPr>
      <w:r>
        <w:t>• Trommelaußendurchmesser: 1888 mm</w:t>
      </w:r>
    </w:p>
    <w:p w14:paraId="753BF844" w14:textId="191BC382" w:rsidR="00903385" w:rsidRDefault="00903385" w:rsidP="00903385">
      <w:pPr>
        <w:pStyle w:val="Langtext"/>
      </w:pPr>
      <w:r>
        <w:t>• Trommelinnendurchmesser: 1800 mm</w:t>
      </w:r>
    </w:p>
    <w:p w14:paraId="2DD619EE" w14:textId="7A9BF1BB" w:rsidR="00903385" w:rsidRDefault="00903385" w:rsidP="00903385">
      <w:pPr>
        <w:pStyle w:val="Langtext"/>
      </w:pPr>
      <w:r>
        <w:t>• Einstiegsbreite: 1191 mm</w:t>
      </w:r>
    </w:p>
    <w:p w14:paraId="53296AB4" w14:textId="67CD77E7" w:rsidR="00903385" w:rsidRDefault="00903385" w:rsidP="00903385">
      <w:pPr>
        <w:pStyle w:val="Langtext"/>
      </w:pPr>
      <w:r>
        <w:t>• Lichte Durchgangshöhe:  .... mm [min. 2200, max. 2800]</w:t>
      </w:r>
    </w:p>
    <w:p w14:paraId="0C3A62FE" w14:textId="10E993DA" w:rsidR="00903385" w:rsidRDefault="00903385" w:rsidP="00903385">
      <w:pPr>
        <w:pStyle w:val="Langtext"/>
      </w:pPr>
      <w:r>
        <w:t>• Attikahöhe: 200 mm</w:t>
      </w:r>
    </w:p>
    <w:p w14:paraId="656EE28D" w14:textId="33CF87B4" w:rsidR="00903385" w:rsidRDefault="00903385" w:rsidP="00903385">
      <w:pPr>
        <w:pStyle w:val="Langtext"/>
      </w:pPr>
      <w:r>
        <w:t>• Höhe Sockelleiste Korpus: 83 mm</w:t>
      </w:r>
    </w:p>
    <w:p w14:paraId="433C1103" w14:textId="0A4082C9" w:rsidR="00903385" w:rsidRDefault="00903385" w:rsidP="00903385">
      <w:pPr>
        <w:pStyle w:val="Langtext"/>
      </w:pPr>
      <w:r>
        <w:t>• Höhe Sockelleiste Flügel: 48 mm</w:t>
      </w:r>
    </w:p>
    <w:p w14:paraId="03F1750F" w14:textId="251DFDBA" w:rsidR="00903385" w:rsidRDefault="00903385" w:rsidP="00903385">
      <w:pPr>
        <w:pStyle w:val="Langtext"/>
      </w:pPr>
      <w:r>
        <w:t>• Profilstärke Korpus: 40 mm</w:t>
      </w:r>
    </w:p>
    <w:p w14:paraId="4B36D868" w14:textId="6388FBB9" w:rsidR="00903385" w:rsidRDefault="00903385" w:rsidP="00903385">
      <w:pPr>
        <w:pStyle w:val="Langtext"/>
      </w:pPr>
      <w:r>
        <w:t>• Umdrehungen: 1,5-bis 5,0 U/min</w:t>
      </w:r>
    </w:p>
    <w:p w14:paraId="244A1F3A" w14:textId="2F75CA60" w:rsidR="00903385" w:rsidRDefault="00903385" w:rsidP="00903385">
      <w:pPr>
        <w:pStyle w:val="Langtext"/>
      </w:pPr>
      <w:r>
        <w:t>• Automatisches Umschalten auf Manuell bei Push-Funktion mit Anpassung manuellen</w:t>
      </w:r>
    </w:p>
    <w:p w14:paraId="0333A0E7" w14:textId="3704B372" w:rsidR="00903385" w:rsidRDefault="00903385" w:rsidP="00903385">
      <w:pPr>
        <w:pStyle w:val="Langtext"/>
      </w:pPr>
      <w:r>
        <w:t>• Personen pro Segment: 2 Personen</w:t>
      </w:r>
    </w:p>
    <w:p w14:paraId="27060812" w14:textId="6F96C25E" w:rsidR="00903385" w:rsidRDefault="00903385" w:rsidP="00903385">
      <w:pPr>
        <w:pStyle w:val="Langtext"/>
      </w:pPr>
      <w:r>
        <w:t>• Kapazität pro Stunde : 1200 Personen/ Stunde</w:t>
      </w:r>
    </w:p>
    <w:p w14:paraId="009AC04F" w14:textId="0B330076" w:rsidR="00903385" w:rsidRDefault="00903385" w:rsidP="00903385">
      <w:pPr>
        <w:pStyle w:val="Langtext"/>
      </w:pPr>
      <w:r>
        <w:t>z.B. ASSA ABLOY RD150-4/18 SLIM, oder Gleichwertiges</w:t>
      </w:r>
    </w:p>
    <w:p w14:paraId="778DBC16" w14:textId="45D8706D" w:rsidR="00903385" w:rsidRDefault="00903385" w:rsidP="00903385">
      <w:pPr>
        <w:pStyle w:val="Langtext"/>
      </w:pPr>
      <w:r>
        <w:t>Angebotenes Erzeugnis: (....)</w:t>
      </w:r>
    </w:p>
    <w:p w14:paraId="10B2DCF4" w14:textId="34421049" w:rsidR="00903385" w:rsidRDefault="00903385" w:rsidP="00903385">
      <w:pPr>
        <w:pStyle w:val="Folgeposition"/>
        <w:keepNext/>
        <w:keepLines/>
      </w:pPr>
      <w:r>
        <w:t>N</w:t>
      </w:r>
      <w:r>
        <w:rPr>
          <w:sz w:val="12"/>
        </w:rPr>
        <w:t>+</w:t>
      </w:r>
      <w:r>
        <w:tab/>
        <w:t>Intelligente 4-Kammer-Karusselltüre,2100mm,dezent o.Mittel-S</w:t>
      </w:r>
      <w:r>
        <w:tab/>
        <w:t xml:space="preserve">Stk </w:t>
      </w:r>
    </w:p>
    <w:p w14:paraId="0A52D5CC" w14:textId="7D1FFAC0" w:rsidR="00903385" w:rsidRDefault="00903385" w:rsidP="00903385">
      <w:pPr>
        <w:pStyle w:val="Langtext"/>
      </w:pPr>
      <w:r>
        <w:t>Intelligente 4-Kammer/4-flügelige Karusselltüranlage, dezentes Profilsystem ohne Mittelsäule- für kompakte Eingangssituationen</w:t>
      </w:r>
    </w:p>
    <w:p w14:paraId="2F61E05E" w14:textId="77777777" w:rsidR="00903385" w:rsidRDefault="00903385" w:rsidP="00903385">
      <w:pPr>
        <w:pStyle w:val="Langtext"/>
      </w:pPr>
    </w:p>
    <w:p w14:paraId="04907764" w14:textId="13A41678" w:rsidR="00903385" w:rsidRDefault="00903385" w:rsidP="00903385">
      <w:pPr>
        <w:pStyle w:val="Langtext"/>
      </w:pPr>
      <w:r>
        <w:t>• Trommelaußendurchmesser: 2188 mm</w:t>
      </w:r>
    </w:p>
    <w:p w14:paraId="6C56B1BC" w14:textId="79796B01" w:rsidR="00903385" w:rsidRDefault="00903385" w:rsidP="00903385">
      <w:pPr>
        <w:pStyle w:val="Langtext"/>
      </w:pPr>
      <w:r>
        <w:t>• Trommelinnendurchmesser: 2100 mm</w:t>
      </w:r>
    </w:p>
    <w:p w14:paraId="268DCE59" w14:textId="09372DA6" w:rsidR="00903385" w:rsidRDefault="00903385" w:rsidP="00903385">
      <w:pPr>
        <w:pStyle w:val="Langtext"/>
      </w:pPr>
      <w:r>
        <w:t>• Einstiegsbreite: 1403 mm</w:t>
      </w:r>
    </w:p>
    <w:p w14:paraId="08B35FBA" w14:textId="0C3F51E6" w:rsidR="00903385" w:rsidRDefault="00903385" w:rsidP="00903385">
      <w:pPr>
        <w:pStyle w:val="Langtext"/>
      </w:pPr>
      <w:r>
        <w:t>• Lichte Durchgangshöhe:  .... mm [min. 2200, max. 2800]</w:t>
      </w:r>
    </w:p>
    <w:p w14:paraId="68DE964F" w14:textId="62A5AB22" w:rsidR="00903385" w:rsidRDefault="00903385" w:rsidP="00903385">
      <w:pPr>
        <w:pStyle w:val="Langtext"/>
      </w:pPr>
      <w:r>
        <w:t>• Attikahöhe: 200 mm</w:t>
      </w:r>
    </w:p>
    <w:p w14:paraId="57CC49D1" w14:textId="16381393" w:rsidR="00903385" w:rsidRDefault="00903385" w:rsidP="00903385">
      <w:pPr>
        <w:pStyle w:val="Langtext"/>
      </w:pPr>
      <w:r>
        <w:t>• Höhe Sockelleiste Korpus: 83 mm</w:t>
      </w:r>
    </w:p>
    <w:p w14:paraId="796894C4" w14:textId="202CBCD5" w:rsidR="00903385" w:rsidRDefault="00903385" w:rsidP="00903385">
      <w:pPr>
        <w:pStyle w:val="Langtext"/>
      </w:pPr>
      <w:r>
        <w:t>• Höhe Sockelleiste Flügel: 48 mm</w:t>
      </w:r>
    </w:p>
    <w:p w14:paraId="15336B31" w14:textId="336E0DA7" w:rsidR="00903385" w:rsidRDefault="00903385" w:rsidP="00903385">
      <w:pPr>
        <w:pStyle w:val="Langtext"/>
      </w:pPr>
      <w:r>
        <w:t>• Profilstärke Korpus: 40 mm</w:t>
      </w:r>
    </w:p>
    <w:p w14:paraId="62EAB39D" w14:textId="6213F689" w:rsidR="00903385" w:rsidRDefault="00903385" w:rsidP="00903385">
      <w:pPr>
        <w:pStyle w:val="Langtext"/>
      </w:pPr>
      <w:r>
        <w:t>• Umdrehungen: 1,5-bis 5,0 U/min</w:t>
      </w:r>
    </w:p>
    <w:p w14:paraId="6C7CB9E5" w14:textId="02F99D27" w:rsidR="00903385" w:rsidRDefault="00903385" w:rsidP="00903385">
      <w:pPr>
        <w:pStyle w:val="Langtext"/>
      </w:pPr>
      <w:r>
        <w:t>• Automatisches Umschalten auf Manuell bei Push-Funktion mit Anpassung manuellen</w:t>
      </w:r>
    </w:p>
    <w:p w14:paraId="1D2CE4A3" w14:textId="17E9265C" w:rsidR="00903385" w:rsidRDefault="00903385" w:rsidP="00903385">
      <w:pPr>
        <w:pStyle w:val="Langtext"/>
      </w:pPr>
      <w:r>
        <w:t>• Personen pro Segment: 2-3 Personen</w:t>
      </w:r>
    </w:p>
    <w:p w14:paraId="26FAE645" w14:textId="4BD223CC" w:rsidR="00903385" w:rsidRDefault="00732882" w:rsidP="00732882">
      <w:pPr>
        <w:pStyle w:val="Langtext"/>
      </w:pPr>
      <w:r>
        <w:t>• Kapazität pro Stunde : 1200 Personen/ Stunde</w:t>
      </w:r>
    </w:p>
    <w:p w14:paraId="5CC1E68D" w14:textId="4D48FA0E" w:rsidR="00732882" w:rsidRDefault="00732882" w:rsidP="00732882">
      <w:pPr>
        <w:pStyle w:val="Langtext"/>
      </w:pPr>
      <w:r>
        <w:t>z.B. ASSA ABLOY RD150-4/21 SLIM, oder Gleichwertiges</w:t>
      </w:r>
    </w:p>
    <w:p w14:paraId="22883E9B" w14:textId="07CF696A" w:rsidR="00732882" w:rsidRDefault="00732882" w:rsidP="00732882">
      <w:pPr>
        <w:pStyle w:val="Langtext"/>
      </w:pPr>
      <w:r>
        <w:t>Angebotenes Erzeugnis: (....)</w:t>
      </w:r>
    </w:p>
    <w:p w14:paraId="6F9F52B4" w14:textId="7B56B71B" w:rsidR="00732882" w:rsidRDefault="00732882" w:rsidP="00732882">
      <w:pPr>
        <w:pStyle w:val="Folgeposition"/>
        <w:keepNext/>
        <w:keepLines/>
      </w:pPr>
      <w:r>
        <w:t>O</w:t>
      </w:r>
      <w:r>
        <w:rPr>
          <w:sz w:val="12"/>
        </w:rPr>
        <w:t>+</w:t>
      </w:r>
      <w:r>
        <w:tab/>
        <w:t>Intelligente 4-Kammer-Karusselltüre,2400mm,dezent o.Mittel-S</w:t>
      </w:r>
      <w:r>
        <w:tab/>
        <w:t xml:space="preserve">Stk </w:t>
      </w:r>
    </w:p>
    <w:p w14:paraId="215B740E" w14:textId="77C212B7" w:rsidR="00732882" w:rsidRDefault="00732882" w:rsidP="00732882">
      <w:pPr>
        <w:pStyle w:val="Langtext"/>
      </w:pPr>
      <w:r>
        <w:t>Intelligente 4-Kammer/4-flügelige Karusselltüranlage, dezentes Profilsystem ohne Mittelsäule- für kompakte Eingangssituationen</w:t>
      </w:r>
    </w:p>
    <w:p w14:paraId="732F4598" w14:textId="77777777" w:rsidR="00732882" w:rsidRDefault="00732882" w:rsidP="00732882">
      <w:pPr>
        <w:pStyle w:val="Langtext"/>
      </w:pPr>
    </w:p>
    <w:p w14:paraId="611ADE08" w14:textId="60B426C3" w:rsidR="00732882" w:rsidRDefault="00732882" w:rsidP="00732882">
      <w:pPr>
        <w:pStyle w:val="Langtext"/>
      </w:pPr>
      <w:r>
        <w:t>• Trommelaußendurchmesser: 2488 mm</w:t>
      </w:r>
    </w:p>
    <w:p w14:paraId="45C9C8E7" w14:textId="54045465" w:rsidR="00732882" w:rsidRDefault="00732882" w:rsidP="00732882">
      <w:pPr>
        <w:pStyle w:val="Langtext"/>
      </w:pPr>
      <w:r>
        <w:t>• Trommelinnendurchmesser: 2400 mm</w:t>
      </w:r>
    </w:p>
    <w:p w14:paraId="25AB35C6" w14:textId="16E60A73" w:rsidR="00732882" w:rsidRDefault="00732882" w:rsidP="00732882">
      <w:pPr>
        <w:pStyle w:val="Langtext"/>
      </w:pPr>
      <w:r>
        <w:t>• Einstiegsbreite: 1615 mm</w:t>
      </w:r>
    </w:p>
    <w:p w14:paraId="75AC25C1" w14:textId="7746C96A" w:rsidR="00732882" w:rsidRDefault="00732882" w:rsidP="00732882">
      <w:pPr>
        <w:pStyle w:val="Langtext"/>
      </w:pPr>
      <w:r>
        <w:t>• Lichte Durchgangshöhe:  .... mm [min. 2200, max. 2800]</w:t>
      </w:r>
    </w:p>
    <w:p w14:paraId="20BF0F91" w14:textId="561CCE49" w:rsidR="00732882" w:rsidRDefault="00732882" w:rsidP="00732882">
      <w:pPr>
        <w:pStyle w:val="Langtext"/>
      </w:pPr>
      <w:r>
        <w:t>• Attikahöhe: 200 mm</w:t>
      </w:r>
    </w:p>
    <w:p w14:paraId="7880DC02" w14:textId="532CDFC0" w:rsidR="00732882" w:rsidRDefault="00732882" w:rsidP="00732882">
      <w:pPr>
        <w:pStyle w:val="Langtext"/>
      </w:pPr>
      <w:r>
        <w:t>• Höhe Sockelleiste Korpus: 83 mm</w:t>
      </w:r>
    </w:p>
    <w:p w14:paraId="56CB1D02" w14:textId="1CE3F4A1" w:rsidR="00732882" w:rsidRDefault="00732882" w:rsidP="00732882">
      <w:pPr>
        <w:pStyle w:val="Langtext"/>
      </w:pPr>
      <w:r>
        <w:t>• Höhe Sockelleiste Flügel: 48 mm</w:t>
      </w:r>
    </w:p>
    <w:p w14:paraId="04B1F5D8" w14:textId="7874B0BA" w:rsidR="00732882" w:rsidRDefault="00732882" w:rsidP="00732882">
      <w:pPr>
        <w:pStyle w:val="Langtext"/>
      </w:pPr>
      <w:r>
        <w:t>• Profilstärke Korpus: 40 mm</w:t>
      </w:r>
    </w:p>
    <w:p w14:paraId="151AB2EC" w14:textId="33EF9174" w:rsidR="00732882" w:rsidRDefault="00732882" w:rsidP="00732882">
      <w:pPr>
        <w:pStyle w:val="Langtext"/>
      </w:pPr>
      <w:r>
        <w:t>• Umdrehungen: 1,5-bis 5,0 U/min</w:t>
      </w:r>
    </w:p>
    <w:p w14:paraId="11AE4924" w14:textId="25108CD7" w:rsidR="00732882" w:rsidRDefault="00732882" w:rsidP="00732882">
      <w:pPr>
        <w:pStyle w:val="Langtext"/>
      </w:pPr>
      <w:r>
        <w:t>• Automatisches Umschalten auf Manuell bei Push-Funktion mit Anpassung manuellen</w:t>
      </w:r>
    </w:p>
    <w:p w14:paraId="35B9B6D4" w14:textId="0671FA1D" w:rsidR="00732882" w:rsidRDefault="00732882" w:rsidP="00732882">
      <w:pPr>
        <w:pStyle w:val="Langtext"/>
      </w:pPr>
      <w:r>
        <w:t>• Personen pro Segment: 3 Personen</w:t>
      </w:r>
    </w:p>
    <w:p w14:paraId="5ED0754E" w14:textId="61E85BD5" w:rsidR="00732882" w:rsidRDefault="00732882" w:rsidP="00732882">
      <w:pPr>
        <w:pStyle w:val="Langtext"/>
      </w:pPr>
      <w:r>
        <w:t>• Kapazität pro Stunde : 1200 Personen/ Stunde</w:t>
      </w:r>
    </w:p>
    <w:p w14:paraId="353DAEFA" w14:textId="62AB803C" w:rsidR="00732882" w:rsidRDefault="00732882" w:rsidP="00732882">
      <w:pPr>
        <w:pStyle w:val="Langtext"/>
      </w:pPr>
      <w:r>
        <w:t>z.B. ASSA ABLOY RD150-4/24 SLIM, oder Gleichwertiges</w:t>
      </w:r>
    </w:p>
    <w:p w14:paraId="20129474" w14:textId="3F98842C" w:rsidR="00732882" w:rsidRDefault="00732882" w:rsidP="00732882">
      <w:pPr>
        <w:pStyle w:val="Langtext"/>
      </w:pPr>
      <w:r>
        <w:t>Angebotenes Erzeugnis: (....)</w:t>
      </w:r>
    </w:p>
    <w:p w14:paraId="27BAC798" w14:textId="35022EBF" w:rsidR="00732882" w:rsidRDefault="00732882" w:rsidP="00732882">
      <w:pPr>
        <w:pStyle w:val="Folgeposition"/>
        <w:keepNext/>
        <w:keepLines/>
      </w:pPr>
      <w:r>
        <w:t>P</w:t>
      </w:r>
      <w:r>
        <w:rPr>
          <w:sz w:val="12"/>
        </w:rPr>
        <w:t>+</w:t>
      </w:r>
      <w:r>
        <w:tab/>
        <w:t>Intelligente 4-Kammer-Karusselltüre,2700mm,dezent o.Mittel-S</w:t>
      </w:r>
      <w:r>
        <w:tab/>
        <w:t xml:space="preserve">Stk </w:t>
      </w:r>
    </w:p>
    <w:p w14:paraId="71537140" w14:textId="7A46D4D3" w:rsidR="00732882" w:rsidRDefault="00732882" w:rsidP="00732882">
      <w:pPr>
        <w:pStyle w:val="Langtext"/>
      </w:pPr>
      <w:r>
        <w:t>Intelligente 4-Kammer/4-flügelige Karusselltüranlage, dezentes Profilsystem ohne Mittelsäule- für kompakte Eingangssituationen</w:t>
      </w:r>
    </w:p>
    <w:p w14:paraId="7280EF76" w14:textId="77777777" w:rsidR="00732882" w:rsidRDefault="00732882" w:rsidP="00732882">
      <w:pPr>
        <w:pStyle w:val="Langtext"/>
      </w:pPr>
    </w:p>
    <w:p w14:paraId="35E78D3E" w14:textId="469D63A2" w:rsidR="00732882" w:rsidRDefault="00732882" w:rsidP="00732882">
      <w:pPr>
        <w:pStyle w:val="Langtext"/>
      </w:pPr>
      <w:r>
        <w:t>• Trommelaußendurchmesser: 2788 mm</w:t>
      </w:r>
    </w:p>
    <w:p w14:paraId="1175496F" w14:textId="51E3AC2A" w:rsidR="00732882" w:rsidRDefault="00732882" w:rsidP="00732882">
      <w:pPr>
        <w:pStyle w:val="Langtext"/>
      </w:pPr>
      <w:r>
        <w:t>• Trommelinnendurchmesser: 2700 mm</w:t>
      </w:r>
    </w:p>
    <w:p w14:paraId="405A6617" w14:textId="604A6528" w:rsidR="00732882" w:rsidRDefault="00732882" w:rsidP="00732882">
      <w:pPr>
        <w:pStyle w:val="Langtext"/>
      </w:pPr>
      <w:r>
        <w:t>• Einstiegsbreite: 1827 mm</w:t>
      </w:r>
    </w:p>
    <w:p w14:paraId="4EB669BF" w14:textId="65BC57E3" w:rsidR="00732882" w:rsidRDefault="00732882" w:rsidP="00732882">
      <w:pPr>
        <w:pStyle w:val="Langtext"/>
      </w:pPr>
      <w:r>
        <w:t>• Lichte Durchgangshöhe:  .... mm [min. 2200, max. 2800]</w:t>
      </w:r>
    </w:p>
    <w:p w14:paraId="646233DD" w14:textId="59B02F20" w:rsidR="00732882" w:rsidRDefault="00732882" w:rsidP="00732882">
      <w:pPr>
        <w:pStyle w:val="Langtext"/>
      </w:pPr>
      <w:r>
        <w:t>• Attikahöhe: 200 mm</w:t>
      </w:r>
    </w:p>
    <w:p w14:paraId="0DB875B4" w14:textId="12FF89C0" w:rsidR="00732882" w:rsidRDefault="00732882" w:rsidP="00732882">
      <w:pPr>
        <w:pStyle w:val="Langtext"/>
      </w:pPr>
      <w:r>
        <w:t>• Höhe Sockelleiste Korpus: 83 mm</w:t>
      </w:r>
    </w:p>
    <w:p w14:paraId="5116D9CB" w14:textId="4FC9BB0F" w:rsidR="00732882" w:rsidRDefault="00732882" w:rsidP="00732882">
      <w:pPr>
        <w:pStyle w:val="Langtext"/>
      </w:pPr>
      <w:r>
        <w:t>• Höhe Sockelleiste Flügel: 48 mm</w:t>
      </w:r>
    </w:p>
    <w:p w14:paraId="177D337B" w14:textId="24B9E9C7" w:rsidR="00732882" w:rsidRDefault="00732882" w:rsidP="00732882">
      <w:pPr>
        <w:pStyle w:val="Langtext"/>
      </w:pPr>
      <w:r>
        <w:t>• Profilstärke Korpus: 40 mm</w:t>
      </w:r>
    </w:p>
    <w:p w14:paraId="3A39A6C8" w14:textId="233C41C4" w:rsidR="00732882" w:rsidRDefault="00732882" w:rsidP="00732882">
      <w:pPr>
        <w:pStyle w:val="Langtext"/>
      </w:pPr>
      <w:r>
        <w:t>• Umdrehungen: 1,5-bis 5,0 U/min</w:t>
      </w:r>
    </w:p>
    <w:p w14:paraId="1C91067A" w14:textId="4F7A62E4" w:rsidR="00732882" w:rsidRDefault="00732882" w:rsidP="00732882">
      <w:pPr>
        <w:pStyle w:val="Langtext"/>
      </w:pPr>
      <w:r>
        <w:t>• Automatisches Umschalten auf Manuell bei Push-Funktion mit Anpassung manuellen</w:t>
      </w:r>
    </w:p>
    <w:p w14:paraId="432E2C2A" w14:textId="25591D6A" w:rsidR="00732882" w:rsidRDefault="00732882" w:rsidP="00732882">
      <w:pPr>
        <w:pStyle w:val="Langtext"/>
      </w:pPr>
      <w:r>
        <w:t>• Personen pro Segment: 3 Personen</w:t>
      </w:r>
    </w:p>
    <w:p w14:paraId="190D6065" w14:textId="215F0D95" w:rsidR="00732882" w:rsidRDefault="00732882" w:rsidP="00732882">
      <w:pPr>
        <w:pStyle w:val="Langtext"/>
      </w:pPr>
      <w:r>
        <w:t>• Kapazität pro Stunde : 1200 Personen/ Stunde</w:t>
      </w:r>
    </w:p>
    <w:p w14:paraId="351C44E2" w14:textId="3A78C4F9" w:rsidR="00732882" w:rsidRDefault="00732882" w:rsidP="00732882">
      <w:pPr>
        <w:pStyle w:val="Langtext"/>
      </w:pPr>
      <w:r>
        <w:t>z.B. ASSA ABLOY RD150-4/27 SLIM, oder Gleichwertiges</w:t>
      </w:r>
    </w:p>
    <w:p w14:paraId="26CCB0DF" w14:textId="6BA75638" w:rsidR="00732882" w:rsidRDefault="00732882" w:rsidP="00732882">
      <w:pPr>
        <w:pStyle w:val="Langtext"/>
      </w:pPr>
      <w:r>
        <w:t>Angebotenes Erzeugnis: (....)</w:t>
      </w:r>
    </w:p>
    <w:p w14:paraId="2EFC069C" w14:textId="77777777" w:rsidR="00732882" w:rsidRDefault="00732882" w:rsidP="00732882">
      <w:pPr>
        <w:pStyle w:val="TrennungPOS"/>
      </w:pPr>
    </w:p>
    <w:p w14:paraId="0EFA6CD4" w14:textId="6A95ACC0" w:rsidR="00732882" w:rsidRDefault="00732882" w:rsidP="00732882">
      <w:pPr>
        <w:pStyle w:val="GrundtextPosNr"/>
        <w:keepNext/>
        <w:keepLines/>
      </w:pPr>
      <w:r>
        <w:t>43.AN 10</w:t>
      </w:r>
    </w:p>
    <w:p w14:paraId="3FE5F429" w14:textId="11E8A09E" w:rsidR="00732882" w:rsidRDefault="00732882" w:rsidP="00732882">
      <w:pPr>
        <w:pStyle w:val="Grundtext"/>
      </w:pPr>
      <w:r>
        <w:t>Aufzahlung (Az.) auf 3- und 4 Flügelige sowie servounterstützte 3- und 4-Kammer Karusselltüranlagen für kompakte Eingangssituationen.</w:t>
      </w:r>
    </w:p>
    <w:p w14:paraId="1F27BF9A" w14:textId="1B98B5F8" w:rsidR="00732882" w:rsidRDefault="00732882" w:rsidP="00732882">
      <w:pPr>
        <w:pStyle w:val="Folgeposition"/>
        <w:keepNext/>
        <w:keepLines/>
      </w:pPr>
      <w:r>
        <w:t>A</w:t>
      </w:r>
      <w:r>
        <w:rPr>
          <w:sz w:val="12"/>
        </w:rPr>
        <w:t>+</w:t>
      </w:r>
      <w:r>
        <w:tab/>
        <w:t>Az. waagrechte Griffe a.d.Türflügeln b.Servo.Karusselltüre</w:t>
      </w:r>
      <w:r>
        <w:tab/>
        <w:t xml:space="preserve">Stk </w:t>
      </w:r>
    </w:p>
    <w:p w14:paraId="12038909" w14:textId="4DC89569" w:rsidR="00732882" w:rsidRDefault="00732882" w:rsidP="00732882">
      <w:pPr>
        <w:pStyle w:val="Langtext"/>
      </w:pPr>
      <w:r>
        <w:t>für eine Ausführung der Karusselltürblätter mit einer waagrechten Griffstange je Türblatt. Ausführung Edelstahl gebürstet, Durchmesser 25 mm.</w:t>
      </w:r>
    </w:p>
    <w:p w14:paraId="3AB4A192" w14:textId="13AD49BA" w:rsidR="00732882" w:rsidRDefault="00732882" w:rsidP="00732882">
      <w:pPr>
        <w:pStyle w:val="Folgeposition"/>
        <w:keepNext/>
        <w:keepLines/>
      </w:pPr>
      <w:r>
        <w:t>B</w:t>
      </w:r>
      <w:r>
        <w:rPr>
          <w:sz w:val="12"/>
        </w:rPr>
        <w:t>+</w:t>
      </w:r>
      <w:r>
        <w:tab/>
        <w:t>Az. ohne Griffe a.d.Türflügeln  b.Servo.Karusselltüre</w:t>
      </w:r>
      <w:r>
        <w:tab/>
        <w:t xml:space="preserve">Stk </w:t>
      </w:r>
    </w:p>
    <w:p w14:paraId="329F0602" w14:textId="53C91949" w:rsidR="00732882" w:rsidRDefault="00732882" w:rsidP="00732882">
      <w:pPr>
        <w:pStyle w:val="Langtext"/>
      </w:pPr>
      <w:r>
        <w:t>für eine Ausführung der Karusselltürblätter ohne Griffstange je Türblatt.</w:t>
      </w:r>
    </w:p>
    <w:p w14:paraId="54B16AF2" w14:textId="3FCE88EE" w:rsidR="00732882" w:rsidRDefault="00732882" w:rsidP="00732882">
      <w:pPr>
        <w:pStyle w:val="Folgeposition"/>
        <w:keepNext/>
        <w:keepLines/>
      </w:pPr>
      <w:r>
        <w:t>C</w:t>
      </w:r>
      <w:r>
        <w:rPr>
          <w:sz w:val="12"/>
        </w:rPr>
        <w:t>+</w:t>
      </w:r>
      <w:r>
        <w:tab/>
        <w:t>Az. mechanische Versperreinrichtung a.d.Türflügeln</w:t>
      </w:r>
      <w:r>
        <w:tab/>
        <w:t xml:space="preserve">Stk </w:t>
      </w:r>
    </w:p>
    <w:p w14:paraId="2128B48C" w14:textId="280A8B50" w:rsidR="00732882" w:rsidRDefault="00732882" w:rsidP="00732882">
      <w:pPr>
        <w:pStyle w:val="Langtext"/>
      </w:pPr>
      <w:r>
        <w:t>für eine Ausrüstung eins Türblattes mit einer mechanischen Versperreinrichtung. Diese wird am äußeren Randbereich des Türblattes in Drehrichtung montiert und verriegelt die Türanlage mittels Sperrbolzen in den Fußboden.</w:t>
      </w:r>
    </w:p>
    <w:p w14:paraId="0A6286E8" w14:textId="77777777" w:rsidR="00732882" w:rsidRDefault="00732882" w:rsidP="00732882">
      <w:pPr>
        <w:pStyle w:val="TrennungPOS"/>
      </w:pPr>
    </w:p>
    <w:p w14:paraId="11AADCF1" w14:textId="5BC403E8" w:rsidR="00732882" w:rsidRDefault="00732882" w:rsidP="00732882">
      <w:pPr>
        <w:pStyle w:val="GrundtextPosNr"/>
        <w:keepNext/>
        <w:keepLines/>
      </w:pPr>
      <w:r>
        <w:t>43.AN 11</w:t>
      </w:r>
    </w:p>
    <w:p w14:paraId="2339740B" w14:textId="58D26242" w:rsidR="00732882" w:rsidRDefault="00732882" w:rsidP="00732882">
      <w:pPr>
        <w:pStyle w:val="Grundtext"/>
      </w:pPr>
      <w:r>
        <w:t>Aufzahlung (Az.) auf Automatische 3- und 4-Kammer Karusselltüranlagen für kompakte Eingangssituationen.</w:t>
      </w:r>
    </w:p>
    <w:p w14:paraId="1E18C9C4" w14:textId="3574B8DF" w:rsidR="00732882" w:rsidRDefault="00732882" w:rsidP="00732882">
      <w:pPr>
        <w:pStyle w:val="Folgeposition"/>
        <w:keepNext/>
        <w:keepLines/>
      </w:pPr>
      <w:r>
        <w:t>A</w:t>
      </w:r>
      <w:r>
        <w:rPr>
          <w:sz w:val="12"/>
        </w:rPr>
        <w:t>+</w:t>
      </w:r>
      <w:r>
        <w:tab/>
        <w:t>Az. Betrieb d.Karusselltüre ü.Zugangscodes</w:t>
      </w:r>
      <w:r>
        <w:tab/>
        <w:t xml:space="preserve">Stk </w:t>
      </w:r>
    </w:p>
    <w:p w14:paraId="39DC7405" w14:textId="28A85BB7" w:rsidR="00732882" w:rsidRDefault="00732882" w:rsidP="00732882">
      <w:pPr>
        <w:pStyle w:val="Langtext"/>
      </w:pPr>
      <w:r>
        <w:t>für eine Ausführung der kompakten 3- oder 4-Kammer-Karusselltüre für einen Betrieb der Tür über Zugangscodes. Der hierfür erforderliche Programmschalter und sonstige Änderungen sind im Aufzahlungspreis inbegriffen. Vom Auftraggeber oder dessen Vertretern sind gegebenenfalls beizustellen:</w:t>
      </w:r>
    </w:p>
    <w:p w14:paraId="649699AD" w14:textId="77777777" w:rsidR="00732882" w:rsidRDefault="00732882" w:rsidP="00732882">
      <w:pPr>
        <w:pStyle w:val="Langtext"/>
      </w:pPr>
    </w:p>
    <w:p w14:paraId="19CDEE54" w14:textId="55988A49" w:rsidR="00732882" w:rsidRDefault="00732882" w:rsidP="00732882">
      <w:pPr>
        <w:pStyle w:val="Langtext"/>
      </w:pPr>
      <w:r>
        <w:t>• Zylinder bei Schlüsselsystemen</w:t>
      </w:r>
    </w:p>
    <w:p w14:paraId="670B578A" w14:textId="1F4413B8" w:rsidR="00732882" w:rsidRDefault="00732882" w:rsidP="00732882">
      <w:pPr>
        <w:pStyle w:val="Langtext"/>
      </w:pPr>
      <w:r>
        <w:t>• Zugangskontrollsysteme und deren Anbindung</w:t>
      </w:r>
    </w:p>
    <w:p w14:paraId="0A6F1BC4" w14:textId="4B6531DE" w:rsidR="00732882" w:rsidRDefault="00732882" w:rsidP="00732882">
      <w:pPr>
        <w:pStyle w:val="Langtext"/>
      </w:pPr>
      <w:r>
        <w:t>• Verkabelung bis zur Karusselltüre</w:t>
      </w:r>
    </w:p>
    <w:p w14:paraId="63A4C99F" w14:textId="68002456" w:rsidR="00732882" w:rsidRDefault="00732882" w:rsidP="00732882">
      <w:pPr>
        <w:pStyle w:val="Folgeposition"/>
        <w:keepNext/>
        <w:keepLines/>
      </w:pPr>
      <w:r>
        <w:t>B</w:t>
      </w:r>
      <w:r>
        <w:rPr>
          <w:sz w:val="12"/>
        </w:rPr>
        <w:t>+</w:t>
      </w:r>
      <w:r>
        <w:tab/>
        <w:t>Az. Fernbetrieb d.Karusselltüre über Datenanbindung</w:t>
      </w:r>
      <w:r>
        <w:tab/>
        <w:t xml:space="preserve">Stk </w:t>
      </w:r>
    </w:p>
    <w:p w14:paraId="117488E6" w14:textId="1E6277FA" w:rsidR="00732882" w:rsidRDefault="00732882" w:rsidP="00732882">
      <w:pPr>
        <w:pStyle w:val="Langtext"/>
      </w:pPr>
      <w:r>
        <w:t>für eine Ausführung der Karusselltüre für einen Fernbetrieb der Tür. Der hierfür erforderliche Softwareänderung, Datenanbindung mittels Modem Etc. und sonstige Änderungen ist im Aufzahlungspreis inbegriffen. Vom Auftraggeber oder dessen Vertretern sind gegebenenfalls beizustellen:</w:t>
      </w:r>
    </w:p>
    <w:p w14:paraId="65B380C1" w14:textId="77777777" w:rsidR="00732882" w:rsidRDefault="00732882" w:rsidP="00732882">
      <w:pPr>
        <w:pStyle w:val="Langtext"/>
      </w:pPr>
    </w:p>
    <w:p w14:paraId="024253BE" w14:textId="0D9F90F4" w:rsidR="00732882" w:rsidRDefault="00732882" w:rsidP="00732882">
      <w:pPr>
        <w:pStyle w:val="Langtext"/>
      </w:pPr>
      <w:r>
        <w:t>• Verkabelung CAT 5 bis zur Karusselltüre</w:t>
      </w:r>
    </w:p>
    <w:p w14:paraId="72DAC846" w14:textId="7196386B" w:rsidR="00732882" w:rsidRDefault="00732882" w:rsidP="00732882">
      <w:pPr>
        <w:pStyle w:val="Folgeposition"/>
        <w:keepNext/>
        <w:keepLines/>
      </w:pPr>
      <w:r>
        <w:t>C</w:t>
      </w:r>
      <w:r>
        <w:rPr>
          <w:sz w:val="12"/>
        </w:rPr>
        <w:t>+</w:t>
      </w:r>
      <w:r>
        <w:tab/>
        <w:t>Az. Sonderbetrieb Nachtverchluss als Sicherheitsschiebetüre</w:t>
      </w:r>
      <w:r>
        <w:tab/>
        <w:t xml:space="preserve">Stk </w:t>
      </w:r>
    </w:p>
    <w:p w14:paraId="754254EB" w14:textId="5EF4E196" w:rsidR="00732882" w:rsidRDefault="00732882" w:rsidP="00732882">
      <w:pPr>
        <w:pStyle w:val="Langtext"/>
      </w:pPr>
      <w:r>
        <w:t>für eine Ausführung der Karusselltüre mit einem automatischen Nachtverschluss welcher im Normalbetrieb als Schiebetüranlage zur Erhöhung der Sicherheit fungiert. Durch die zusätzliche Schiebetüranlage wird der Personenstrom kontrolliert und die Karusselltürkammern bleiben auch bei Wind und starker Witterung von Laub und Schmutz weitgehend befreit. Diese Option kann auch mit der Ausführung Sicherheitseinstufung RC2 und RC3 kombiniert werden. Diese Aufzahlung beinhaltet die Sicherheitsschiebetüre selbst, alle erforderlichen Softwareänderungen, Datenanbindung mittels Modem etc. und sonstige Änderungen</w:t>
      </w:r>
    </w:p>
    <w:p w14:paraId="73B4DE17" w14:textId="5DE7E9E8" w:rsidR="00732882" w:rsidRDefault="00732882" w:rsidP="00732882">
      <w:pPr>
        <w:pStyle w:val="Folgeposition"/>
        <w:keepNext/>
        <w:keepLines/>
      </w:pPr>
      <w:r>
        <w:t>D</w:t>
      </w:r>
      <w:r>
        <w:rPr>
          <w:sz w:val="12"/>
        </w:rPr>
        <w:t>+</w:t>
      </w:r>
      <w:r>
        <w:tab/>
        <w:t>Az.Sicherheitsglas EN356/P2A KORPUS,robustem Profilsystem</w:t>
      </w:r>
      <w:r>
        <w:tab/>
        <w:t xml:space="preserve">Stk </w:t>
      </w:r>
    </w:p>
    <w:p w14:paraId="768FC6B5" w14:textId="0310871C" w:rsidR="00732882" w:rsidRDefault="00732882" w:rsidP="00732882">
      <w:pPr>
        <w:pStyle w:val="Langtext"/>
      </w:pPr>
      <w:r>
        <w:t>für eine Ausführung der KORPUS-Verglasung der kompakten 3- oder 4-Kammer-Karusselltüre mit einer Sicherheitsverglasung nach EN356 P2A.</w:t>
      </w:r>
    </w:p>
    <w:p w14:paraId="634530ED" w14:textId="0308F3B0" w:rsidR="00732882" w:rsidRDefault="00732882" w:rsidP="00732882">
      <w:pPr>
        <w:pStyle w:val="Langtext"/>
      </w:pPr>
      <w:r>
        <w:t>Panzerglas – P2A Sicherheitsfolie nach EN 356: Einen hohen Widerstand gegen Durchwurf bieten transparente Sicherheitsfolien im Verbundsicherheitsglas.Bei einem 2-fach Isolierglas wird der Einbrecher versuchen mit einem harten Gegenstand von außen die Scheiben zu zerschlagen. Bei diesem Angriff geht zunächst die äußere Scheibe kaputt. Sie verursacht dabei das für brechendes Glas typische Klirrgeräusch. Einbrecher scheuen dieses Geräusch, denn schließlich wollen sie beim Eindringen in fremde Objekte nicht entdeckt werden. Die mit Einbruchschutzfolie ausgestattetet zweite Scheibe wird allenfalls dabei brechen, jedoch nicht wie vom Täter erwartet, ebenfalls in sich zusammen fallen. Es wird für ihn nicht einfacher, wenn auch sein zweiter und dritter Versuch erfolglos bleiben, weil der Verbund aus Scheibe und Sicherheitsfolie zusammenhalten.</w:t>
      </w:r>
    </w:p>
    <w:p w14:paraId="3FBFF70E" w14:textId="5FD160E0" w:rsidR="00732882" w:rsidRDefault="00732882" w:rsidP="00732882">
      <w:pPr>
        <w:pStyle w:val="Folgeposition"/>
        <w:keepNext/>
        <w:keepLines/>
      </w:pPr>
      <w:r>
        <w:lastRenderedPageBreak/>
        <w:t>E</w:t>
      </w:r>
      <w:r>
        <w:rPr>
          <w:sz w:val="12"/>
        </w:rPr>
        <w:t>+</w:t>
      </w:r>
      <w:r>
        <w:tab/>
        <w:t>Az.Sicherheitsglas EN356/P4A KORPUS,robustem Profilsystem</w:t>
      </w:r>
      <w:r>
        <w:tab/>
        <w:t xml:space="preserve">Stk </w:t>
      </w:r>
    </w:p>
    <w:p w14:paraId="783F70E8" w14:textId="053397B4" w:rsidR="00732882" w:rsidRDefault="00732882" w:rsidP="00732882">
      <w:pPr>
        <w:pStyle w:val="Langtext"/>
      </w:pPr>
      <w:r>
        <w:t>für eine Ausführung der KORPUS-Verglasung der kompakten 3- oder 4-Kammer-Karusselltüre mit einer Sicherheitsverglasung nach EN356 P4A.</w:t>
      </w:r>
    </w:p>
    <w:p w14:paraId="219F9DAF" w14:textId="536159EE" w:rsidR="00732882" w:rsidRDefault="00732882" w:rsidP="00732882">
      <w:pPr>
        <w:pStyle w:val="Langtext"/>
      </w:pPr>
      <w:r>
        <w:t>Panzerglas – P4A Sicherheitsfolie nach EN 356: Einen hohen Widerstand gegen Durchwurf bieten transparente Sicherheitsfolien im Verbundsicherheitsglas.Bei einem 2-fach Isolierglas wird der Einbrecher versuchen mit einem harten Gegenstand von außen die Scheiben zu zerschlagen. Bei diesem Angriff geht zunächst die äußere Scheibe kaputt. Sie verursacht dabei das für brechendes Glas typische Klirrgeräusch. Einbrecher scheuen dieses Geräusch, denn schließlich wollen sie beim Eindringen in fremde Objekte nicht entdeckt werden. Die mit Einbruchschutzfolie ausgestattetet zweite Scheibe wird allenfalls dabei brechen, jedoch nicht wie vom Täter erwartet, ebenfalls in sich zusammen fallen. Es wird für ihn nicht einfacher, wenn auch sein zweiter und dritter Versuch erfolglos bleiben, weil der Verbund aus Scheibe und Sicherheitsfolie zusammenhalten.</w:t>
      </w:r>
    </w:p>
    <w:p w14:paraId="2C439D12" w14:textId="7CA6B2BC" w:rsidR="00732882" w:rsidRDefault="00732882" w:rsidP="00732882">
      <w:pPr>
        <w:pStyle w:val="Folgeposition"/>
        <w:keepNext/>
        <w:keepLines/>
      </w:pPr>
      <w:r>
        <w:t>F</w:t>
      </w:r>
      <w:r>
        <w:rPr>
          <w:sz w:val="12"/>
        </w:rPr>
        <w:t>+</w:t>
      </w:r>
      <w:r>
        <w:tab/>
        <w:t>Az.Sicherheitsglas EN356/P5A KORPUS,robustem Profilsystem</w:t>
      </w:r>
      <w:r>
        <w:tab/>
        <w:t xml:space="preserve">Stk </w:t>
      </w:r>
    </w:p>
    <w:p w14:paraId="0E57117A" w14:textId="568FD226" w:rsidR="00732882" w:rsidRDefault="00732882" w:rsidP="00732882">
      <w:pPr>
        <w:pStyle w:val="Langtext"/>
      </w:pPr>
      <w:r>
        <w:t>für eine Ausführung der KORPUS-Verglasung der kompakten 3- oder 4-Kammer-Karusselltüre mit einer Sicherheitsverglasung nach EN356 P5A.</w:t>
      </w:r>
    </w:p>
    <w:p w14:paraId="13E708B7" w14:textId="4DFD0901" w:rsidR="00732882" w:rsidRDefault="00732882" w:rsidP="00732882">
      <w:pPr>
        <w:pStyle w:val="Langtext"/>
      </w:pPr>
      <w:r>
        <w:t>Panzerglas – P5A Sicherheitsfolie nach EN 356: Einen hohen Widerstand gegen Durchwurf bieten transparente Sicherheitsfolien im Verbundsicherheitsglas.Bei einem 2-fach Isolierglas wird der Einbrecher versuchen mit einem harten Gegenstand von außen die Scheiben zu zerschlagen. Bei diesem Angriff geht zunächst die äußere Scheibe kaputt. Sie verursacht dabei das für brechendes Glas typische Klirrgeräusch. Einbrecher scheuen dieses Geräusch, denn schließlich wollen sie beim Eindringen in fremde Objekte nicht entdeckt werden. Die mit Einbruchschutzfolie ausgestattetet zweite Scheibe wird allenfalls dabei brechen, jedoch nicht wie vom Täter erwartet, ebenfalls in sich zusammen fallen. Es wird für ihn nicht einfacher, wenn auch sein zweiter und dritter Versuch erfolglos bleiben, weil der Verbund aus Scheibe und Sicherheitsfolie zusammenhalten.</w:t>
      </w:r>
    </w:p>
    <w:p w14:paraId="78CC5AD5" w14:textId="13326460" w:rsidR="00732882" w:rsidRDefault="00732882" w:rsidP="00732882">
      <w:pPr>
        <w:pStyle w:val="Folgeposition"/>
        <w:keepNext/>
        <w:keepLines/>
      </w:pPr>
      <w:r>
        <w:t>G</w:t>
      </w:r>
      <w:r>
        <w:rPr>
          <w:sz w:val="12"/>
        </w:rPr>
        <w:t>+</w:t>
      </w:r>
      <w:r>
        <w:tab/>
        <w:t>Az. Ausführung der Rotorblätter a.Schwenkflügel</w:t>
      </w:r>
      <w:r>
        <w:tab/>
        <w:t xml:space="preserve">Stk </w:t>
      </w:r>
    </w:p>
    <w:p w14:paraId="41804442" w14:textId="3C7A2C8A" w:rsidR="00732882" w:rsidRDefault="00732882" w:rsidP="00732882">
      <w:pPr>
        <w:pStyle w:val="Langtext"/>
      </w:pPr>
      <w:r>
        <w:t>für eine Ausführung der Rotorblätter der Karusselltüre mit einer im Normalbetrieb verriegelten Schwenkflügelfunktion. Zudem kann dieses Beschlagsystem in neutralen Situationen, wie z. B. beim Passieren des Eingangs mit langen Gegenständen, eingesetzt werden.</w:t>
      </w:r>
    </w:p>
    <w:p w14:paraId="37354DED" w14:textId="77777777" w:rsidR="00732882" w:rsidRDefault="00732882" w:rsidP="00732882">
      <w:pPr>
        <w:pStyle w:val="TrennungPOS"/>
      </w:pPr>
    </w:p>
    <w:p w14:paraId="6AA8A945" w14:textId="1B20F974" w:rsidR="00732882" w:rsidRDefault="00732882" w:rsidP="00732882">
      <w:pPr>
        <w:pStyle w:val="GrundtextPosNr"/>
        <w:keepNext/>
        <w:keepLines/>
      </w:pPr>
      <w:r>
        <w:t>43.AN 12</w:t>
      </w:r>
    </w:p>
    <w:p w14:paraId="2DF0A6E9" w14:textId="47CF058E" w:rsidR="00732882" w:rsidRDefault="00732882" w:rsidP="00732882">
      <w:pPr>
        <w:pStyle w:val="Grundtext"/>
      </w:pPr>
      <w:r>
        <w:t>Im Folgenden ist das Liefern und Montieren bzw. der Einbau von Aufzahlungspositionen oder Erweiterungen für 3- und 4-Kammer Karusselltüranlagen beschrieben.</w:t>
      </w:r>
    </w:p>
    <w:p w14:paraId="24472F4D" w14:textId="1377AEB0" w:rsidR="00732882" w:rsidRDefault="00732882" w:rsidP="00732882">
      <w:pPr>
        <w:pStyle w:val="Folgeposition"/>
        <w:keepNext/>
        <w:keepLines/>
      </w:pPr>
      <w:r>
        <w:t>A</w:t>
      </w:r>
      <w:r>
        <w:rPr>
          <w:sz w:val="12"/>
        </w:rPr>
        <w:t>+</w:t>
      </w:r>
      <w:r>
        <w:tab/>
        <w:t>Az. auf eine Erhöhung der Attika</w:t>
      </w:r>
      <w:r>
        <w:tab/>
        <w:t xml:space="preserve">Stk </w:t>
      </w:r>
    </w:p>
    <w:p w14:paraId="2E545B12" w14:textId="71AF68FC" w:rsidR="00732882" w:rsidRDefault="00732882" w:rsidP="00732882">
      <w:pPr>
        <w:pStyle w:val="Langtext"/>
      </w:pPr>
      <w:r>
        <w:t>für eine Attika-Erhöhung bis zu einer maximalen Höhe von 1250 mm.</w:t>
      </w:r>
    </w:p>
    <w:p w14:paraId="010F6207" w14:textId="3BD1AE88" w:rsidR="00732882" w:rsidRDefault="00732882" w:rsidP="00732882">
      <w:pPr>
        <w:pStyle w:val="Langtext"/>
      </w:pPr>
      <w:r>
        <w:t>Attikaerhöhung:  _ _ _ mm</w:t>
      </w:r>
    </w:p>
    <w:p w14:paraId="28B26A07" w14:textId="57DE6E5E" w:rsidR="00732882" w:rsidRDefault="00732882" w:rsidP="00732882">
      <w:pPr>
        <w:pStyle w:val="Folgeposition"/>
        <w:keepNext/>
        <w:keepLines/>
      </w:pPr>
      <w:r>
        <w:t>C</w:t>
      </w:r>
      <w:r>
        <w:rPr>
          <w:sz w:val="12"/>
        </w:rPr>
        <w:t>+</w:t>
      </w:r>
      <w:r>
        <w:tab/>
        <w:t>Az. Farbbeschichtung Antriebsverkleidung Karusseltüren</w:t>
      </w:r>
      <w:r>
        <w:tab/>
        <w:t xml:space="preserve">Stk </w:t>
      </w:r>
    </w:p>
    <w:p w14:paraId="74A3A9AE" w14:textId="6C173547" w:rsidR="00732882" w:rsidRDefault="00732882" w:rsidP="00732882">
      <w:pPr>
        <w:pStyle w:val="Langtext"/>
      </w:pPr>
      <w:r>
        <w:t>für die Farbbeschichtung in RAL-Farbton nach Wahl Auftraggeber.</w:t>
      </w:r>
    </w:p>
    <w:p w14:paraId="3B99CD55" w14:textId="673CDBCF" w:rsidR="00732882" w:rsidRDefault="00732882" w:rsidP="00732882">
      <w:pPr>
        <w:pStyle w:val="Langtext"/>
      </w:pPr>
      <w:r>
        <w:t>RAL: _ _ _</w:t>
      </w:r>
    </w:p>
    <w:p w14:paraId="10DB0DB5" w14:textId="77777777" w:rsidR="00732882" w:rsidRDefault="00732882" w:rsidP="00732882">
      <w:pPr>
        <w:pStyle w:val="TrennungULG"/>
        <w:keepNext w:val="0"/>
      </w:pPr>
    </w:p>
    <w:p w14:paraId="6838745D" w14:textId="419DF51B" w:rsidR="00732882" w:rsidRDefault="00732882" w:rsidP="00732882">
      <w:pPr>
        <w:pStyle w:val="ULG"/>
        <w:keepLines/>
      </w:pPr>
      <w:r>
        <w:t>43.AO</w:t>
      </w:r>
      <w:r>
        <w:rPr>
          <w:sz w:val="12"/>
        </w:rPr>
        <w:t xml:space="preserve"> + </w:t>
      </w:r>
      <w:r>
        <w:t>Karusselltüre m.Ganzglas (ASSA ABLOY)</w:t>
      </w:r>
    </w:p>
    <w:p w14:paraId="0CE0D77E" w14:textId="674DFDEB" w:rsidR="00732882" w:rsidRDefault="00732882" w:rsidP="00732882">
      <w:pPr>
        <w:pStyle w:val="Langtext"/>
      </w:pPr>
      <w:r>
        <w:t>Version 2020-7</w:t>
      </w:r>
    </w:p>
    <w:p w14:paraId="082D4DA0" w14:textId="3660648C" w:rsidR="00732882" w:rsidRDefault="00732882" w:rsidP="00732882">
      <w:pPr>
        <w:pStyle w:val="Langtext"/>
      </w:pPr>
      <w:r>
        <w:t>Nachfolgend ist Lieferung mit Einbau von automatischen Ganzglas-Karusselltüranlagen (KGG) als Elemente für einen beweglichen Raumabschluss einschließlich Zubehör beschrieben. Die Verantwortung für die ordnungsgemäße Zusammenstellung verschiedener Elemente und Montage unterliegt dem Auftragnehmer. Für diesen Fall unterliegen Türblatthersteller, Türtechnikhersteller und eventuell beteiligte Händler der Informationspflicht.</w:t>
      </w:r>
    </w:p>
    <w:p w14:paraId="1A099B04" w14:textId="0E0E718A" w:rsidR="00732882" w:rsidRDefault="00732882" w:rsidP="00732882">
      <w:pPr>
        <w:pStyle w:val="Langtext"/>
      </w:pPr>
      <w:r>
        <w:t>Ausführung:</w:t>
      </w:r>
    </w:p>
    <w:p w14:paraId="79543A94" w14:textId="6BEE3137" w:rsidR="00732882" w:rsidRDefault="00732882" w:rsidP="00732882">
      <w:pPr>
        <w:pStyle w:val="Langtext"/>
      </w:pPr>
      <w:r>
        <w:t>Wenn in den Positionsbeschreibungen nicht gesondert angegeben, kommen folgende Materialien zur Anwendung:</w:t>
      </w:r>
    </w:p>
    <w:p w14:paraId="02D94934" w14:textId="2A0BF36F" w:rsidR="00732882" w:rsidRDefault="00732882" w:rsidP="00732882">
      <w:pPr>
        <w:pStyle w:val="Langtext"/>
      </w:pPr>
      <w:r>
        <w:t>Verglasung: Einfachverglasung lt. Positionstext bzw. Aufzahlungsposition (ESG, VSG, Sonderglas n.Angabe). Alle zur Verwendung kommenden Gläser müssen hinsichtlich Glasart, Glasdimensionen usw. den statischen Erfordernissen der jeweiligen Anlagen, allen behördlichen Vorschriften, insbesonders den Vorgaben der OIB-Richtlinien und den Angaben der jeweils betreffenden Normen sowie den Vorschriften des Herstellers entsprechen. In den Positionsbeschreibungen angeführten Glasdimensionen verstehen sich als Richtwerte. Für die endgültige Dimensionierung nach den o.g. Vorgaben ist der AN verantwortlich und in die Einheitspreise mit einzukalkulieren (Erstellung der Glasstatik). Alle sichtbaren Glaskanten sind fein geschliffen und poliert. Sichtbare Leichtmetallteile: Alle sichtbaren Metallteile sind, wenn nicht in Aufzahlungspositionen definiert, in silber Eloxal A6/C0 auszuführen.</w:t>
      </w:r>
    </w:p>
    <w:p w14:paraId="57964EA7" w14:textId="522AF582" w:rsidR="00732882" w:rsidRDefault="00732882" w:rsidP="00732882">
      <w:pPr>
        <w:pStyle w:val="Langtext"/>
      </w:pPr>
      <w:r>
        <w:t>Folgende Zertifizierungen und Richtlinien erfüllt die Karusselltüre:</w:t>
      </w:r>
    </w:p>
    <w:p w14:paraId="5B3A9D68" w14:textId="77777777" w:rsidR="00732882" w:rsidRDefault="00732882" w:rsidP="00732882">
      <w:pPr>
        <w:pStyle w:val="Langtext"/>
      </w:pPr>
    </w:p>
    <w:p w14:paraId="4D17C427" w14:textId="79A9D823" w:rsidR="00732882" w:rsidRDefault="00732882" w:rsidP="00732882">
      <w:pPr>
        <w:pStyle w:val="Langtext"/>
      </w:pPr>
      <w:r>
        <w:t>• Niederspannungsrichtlinie (2006/95/EG)</w:t>
      </w:r>
    </w:p>
    <w:p w14:paraId="0CBD7C09" w14:textId="2D8E7E39" w:rsidR="00732882" w:rsidRDefault="00732882" w:rsidP="00732882">
      <w:pPr>
        <w:pStyle w:val="Langtext"/>
      </w:pPr>
      <w:r>
        <w:t>• Richtlinie über die elektromagnetische Verträglichkeit 2004/108/EG</w:t>
      </w:r>
    </w:p>
    <w:p w14:paraId="683BA1C8" w14:textId="36EF6D05" w:rsidR="00732882" w:rsidRDefault="00732882" w:rsidP="00732882">
      <w:pPr>
        <w:pStyle w:val="Langtext"/>
      </w:pPr>
      <w:r>
        <w:t>• Maschinenrichtlinie 2006/42/EG</w:t>
      </w:r>
    </w:p>
    <w:p w14:paraId="2C529FEA" w14:textId="09127B96" w:rsidR="00732882" w:rsidRDefault="00732882" w:rsidP="00732882">
      <w:pPr>
        <w:pStyle w:val="Langtext"/>
      </w:pPr>
      <w:r>
        <w:t>• Anforderungen gemäß DIN 18650 und EN 16005</w:t>
      </w:r>
    </w:p>
    <w:p w14:paraId="1ED99341" w14:textId="4D179240" w:rsidR="00732882" w:rsidRDefault="00732882" w:rsidP="00732882">
      <w:pPr>
        <w:pStyle w:val="Langtext"/>
      </w:pPr>
      <w:r>
        <w:t>• ElectroMagnetic Compatibility Directive (EMCD) 2014/30/EU</w:t>
      </w:r>
    </w:p>
    <w:p w14:paraId="27C1CDD7" w14:textId="40E885FF" w:rsidR="00732882" w:rsidRDefault="00732882" w:rsidP="00732882">
      <w:pPr>
        <w:pStyle w:val="Langtext"/>
      </w:pPr>
      <w:r>
        <w:t>• EN 16005:2012, EN ISO 13849-1:2008, EN 60335-1:2012/A11:2014 and EN 600335-2-103:2003/A11:2009</w:t>
      </w:r>
    </w:p>
    <w:p w14:paraId="5C44ADC4" w14:textId="5E91A092" w:rsidR="00732882" w:rsidRDefault="00732882" w:rsidP="00732882">
      <w:pPr>
        <w:pStyle w:val="Langtext"/>
      </w:pPr>
      <w:r>
        <w:t>• Von einer befugten bzw. zuständigen Stelle ausgestellte EG-Baumusterprüfbescheinigung TüV Sud Cert. No. 123456PGH</w:t>
      </w:r>
    </w:p>
    <w:p w14:paraId="3CFF46D3" w14:textId="1E1B1FF7" w:rsidR="00732882" w:rsidRDefault="00732882" w:rsidP="00732882">
      <w:pPr>
        <w:pStyle w:val="Langtext"/>
      </w:pPr>
      <w:r>
        <w:t>Aufzahlungen/Zubehör/Einbauteile:</w:t>
      </w:r>
    </w:p>
    <w:p w14:paraId="438D194F" w14:textId="04976B31" w:rsidR="00732882" w:rsidRDefault="00732882" w:rsidP="00732882">
      <w:pPr>
        <w:pStyle w:val="Langtext"/>
      </w:pPr>
      <w:r>
        <w:lastRenderedPageBreak/>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6696FEAC" w14:textId="0CFC604D" w:rsidR="00732882" w:rsidRDefault="00732882" w:rsidP="00732882">
      <w:pPr>
        <w:pStyle w:val="Langtext"/>
      </w:pPr>
      <w:r>
        <w:t>Umweltschutz, Nachhaltigkeit, Ökologie:</w:t>
      </w:r>
    </w:p>
    <w:p w14:paraId="23A75766" w14:textId="52B2BFC7" w:rsidR="00732882" w:rsidRDefault="00853B34" w:rsidP="00853B34">
      <w:pPr>
        <w:pStyle w:val="Langtext"/>
      </w:pPr>
      <w:r>
        <w:t>Automatisierte Türanlagen müssen nach den Gesichtspunkten des Umweltmanagements, Nachhaltigkeit und Ökologie gefertigt und geprüft sein. 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1DA8FB6D" w14:textId="23010AFB" w:rsidR="00853B34" w:rsidRDefault="00853B34" w:rsidP="00853B34">
      <w:pPr>
        <w:pStyle w:val="Langtext"/>
        <w:keepNext/>
        <w:keepLines/>
      </w:pPr>
      <w:r>
        <w:t>Baustellenkoordination:</w:t>
      </w:r>
    </w:p>
    <w:p w14:paraId="659A936F" w14:textId="77777777" w:rsidR="00853B34" w:rsidRDefault="00853B34" w:rsidP="00853B34">
      <w:pPr>
        <w:pStyle w:val="Langtext"/>
        <w:keepNext/>
        <w:keepLines/>
      </w:pPr>
    </w:p>
    <w:p w14:paraId="3874B0FF" w14:textId="5D44C0B6" w:rsidR="00853B34" w:rsidRDefault="00853B34" w:rsidP="00853B34">
      <w:pPr>
        <w:pStyle w:val="Langtext"/>
      </w:pPr>
      <w:r>
        <w:t>• Vorhandensein eines von einem autorisierten Elektrounternehmen errichteten, den neuesten einschlägigen OVE-Vorschriften entsprechenden Netzanschlusses. Dieser muss abschaltbar und gegen irrtümliches und unbefugtes Einschalten gesichert ausgeführt sein. Für jede Anlage ist eine getrennte Absicherung mit 10 A flink vorzusehen. Die erforderliche Anschlussspannung der Antriebsmotoren beträgt je nach Steuerungstype einmal 230 V, 50 Hz oder in Ausnahmefällen 400 V, 50 Hz.</w:t>
      </w:r>
    </w:p>
    <w:p w14:paraId="4B156B7A" w14:textId="265BE66F" w:rsidR="00853B34" w:rsidRDefault="00853B34" w:rsidP="00853B34">
      <w:pPr>
        <w:pStyle w:val="Langtext"/>
      </w:pPr>
      <w:r>
        <w:t>• Kabelverlegung und Montage von E-Öffnern oder sonstigen Teilen sind nicht im Auftragsumfang des Auftragnehmer enthalten</w:t>
      </w:r>
    </w:p>
    <w:p w14:paraId="40BE8001" w14:textId="6C579413" w:rsidR="00853B34" w:rsidRDefault="00853B34" w:rsidP="00853B34">
      <w:pPr>
        <w:pStyle w:val="Langtext"/>
      </w:pPr>
      <w:r>
        <w:t>• Der Auftragnehmer macht die Türanlage leicht gang- und schließbar und übergibt sie mit Prüfbuch und Prüfprotokoll.</w:t>
      </w:r>
    </w:p>
    <w:p w14:paraId="3A7DDCE5" w14:textId="65563201" w:rsidR="00853B34" w:rsidRDefault="00853B34" w:rsidP="00853B34">
      <w:pPr>
        <w:pStyle w:val="Langtext"/>
      </w:pPr>
      <w:r>
        <w:t>• Die Abnahme erfolgt durch einen Ziviltechniker inkl. Prüfbuch.</w:t>
      </w:r>
    </w:p>
    <w:p w14:paraId="354FC88B" w14:textId="65330652" w:rsidR="00853B34" w:rsidRDefault="00853B34" w:rsidP="00853B34">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66384803" w14:textId="641876D8" w:rsidR="00853B34" w:rsidRDefault="00853B34" w:rsidP="00853B34">
      <w:pPr>
        <w:pStyle w:val="Langtext"/>
      </w:pPr>
      <w:r>
        <w:t>• Die gesamte Anlage versteht sich fix fertig montiert.</w:t>
      </w:r>
    </w:p>
    <w:p w14:paraId="5D147965" w14:textId="3E0BB23C" w:rsidR="00853B34" w:rsidRDefault="00853B34" w:rsidP="00853B34">
      <w:pPr>
        <w:pStyle w:val="Langtext"/>
      </w:pPr>
      <w:r>
        <w:t>• Die Kalkulation der Einheitspreise inkl. Montage gelten bei Verwendung standardisierter Befestigungselemente.</w:t>
      </w:r>
    </w:p>
    <w:p w14:paraId="01D5BC56" w14:textId="4E25F084" w:rsidR="00853B34" w:rsidRDefault="00853B34" w:rsidP="00853B34">
      <w:pPr>
        <w:pStyle w:val="Langtext"/>
      </w:pPr>
      <w:r>
        <w:t>• Die Wandinnenseite muß im Türbereich fertig verputzt sein.</w:t>
      </w:r>
    </w:p>
    <w:p w14:paraId="4CE67080" w14:textId="13AF1440" w:rsidR="00853B34" w:rsidRDefault="00853B34" w:rsidP="00853B34">
      <w:pPr>
        <w:pStyle w:val="Langtext"/>
      </w:pPr>
      <w:r>
        <w:t>• Fertiger Fußboden an der Türlinie eben und in der Waage</w:t>
      </w:r>
    </w:p>
    <w:p w14:paraId="4E523C0A" w14:textId="21194142" w:rsidR="00853B34" w:rsidRDefault="00853B34" w:rsidP="00853B34">
      <w:pPr>
        <w:pStyle w:val="Langtext"/>
      </w:pPr>
      <w:r>
        <w:t>• Vorliegen eines Meterrisses in Türnähe</w:t>
      </w:r>
    </w:p>
    <w:p w14:paraId="3D749006" w14:textId="2B060062" w:rsidR="00853B34" w:rsidRDefault="00853B34" w:rsidP="00853B34">
      <w:pPr>
        <w:pStyle w:val="Langtext"/>
      </w:pPr>
      <w:r>
        <w:t>• Die Beurteilung des Erfordernisses sowie die rechtzeitige Durchführung obliegen grundsätzlich dem VP.</w:t>
      </w:r>
    </w:p>
    <w:p w14:paraId="2D361B60" w14:textId="6031EF67" w:rsidR="00853B34" w:rsidRDefault="00853B34" w:rsidP="00853B34">
      <w:pPr>
        <w:pStyle w:val="Langtext"/>
      </w:pPr>
      <w:r>
        <w:t>Barrierefreiheit ÖNORM B1600:</w:t>
      </w:r>
    </w:p>
    <w:p w14:paraId="067B2ADA" w14:textId="08D7925E" w:rsidR="00853B34" w:rsidRDefault="00853B34" w:rsidP="00853B34">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6E43A65B" w14:textId="2BD446D3" w:rsidR="00853B34" w:rsidRDefault="00853B34" w:rsidP="00853B34">
      <w:pPr>
        <w:pStyle w:val="Langtext"/>
      </w:pPr>
      <w:r>
        <w:t>Abnahmeprüfung (TÜV):</w:t>
      </w:r>
    </w:p>
    <w:p w14:paraId="30FD536F" w14:textId="7074036A" w:rsidR="00853B34" w:rsidRDefault="00853B34" w:rsidP="00853B34">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46F4BBAC" w14:textId="43CD7A6C" w:rsidR="00853B34" w:rsidRDefault="00853B34" w:rsidP="00853B34">
      <w:pPr>
        <w:pStyle w:val="Langtext"/>
      </w:pPr>
      <w:r>
        <w:t>Wartung/Gewährleistung:</w:t>
      </w:r>
    </w:p>
    <w:p w14:paraId="258F6BFB" w14:textId="415CBDD3" w:rsidR="00853B34" w:rsidRDefault="00853B34" w:rsidP="00853B34">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0BC568E9" w14:textId="26C804D9" w:rsidR="00853B34" w:rsidRDefault="00853B34" w:rsidP="00853B34">
      <w:pPr>
        <w:pStyle w:val="Langtext"/>
      </w:pPr>
      <w:r>
        <w:t>Gleichwertigkeit:</w:t>
      </w:r>
    </w:p>
    <w:p w14:paraId="6C555282" w14:textId="73E5F4D2" w:rsidR="00853B34" w:rsidRDefault="00853B34" w:rsidP="00853B34">
      <w:pPr>
        <w:pStyle w:val="Langtext"/>
      </w:pPr>
      <w:r>
        <w:t>Neben der Erfüllung der technischen Spezifikationen liegt Gleichwertigkeit nur dann vor, wenn die Attikahöhe 60 mm nicht überschreitet. Wird in der Bieterlücke ein gleichwertiges Produkt oder Leistung angeboten, sind alle Unterschiede zur spezifizierten Ausführung in einem Beiblatt / Begleitschreiben anzugeben.</w:t>
      </w:r>
    </w:p>
    <w:p w14:paraId="1885DE6F" w14:textId="77777777" w:rsidR="00853B34" w:rsidRDefault="00853B34" w:rsidP="00853B34">
      <w:pPr>
        <w:pStyle w:val="Kommentar"/>
      </w:pPr>
    </w:p>
    <w:p w14:paraId="1CE4A2D4" w14:textId="7B6022B4" w:rsidR="00853B34" w:rsidRDefault="00853B34" w:rsidP="00853B34">
      <w:pPr>
        <w:pStyle w:val="Kommentar"/>
      </w:pPr>
      <w:r>
        <w:t>Kommentar:</w:t>
      </w:r>
    </w:p>
    <w:p w14:paraId="153727A2" w14:textId="4E763387" w:rsidR="00853B34" w:rsidRDefault="00853B34" w:rsidP="00853B34">
      <w:pPr>
        <w:pStyle w:val="Kommentar"/>
      </w:pPr>
      <w:r>
        <w:t>Produktspezifische Ausschreibungstexte (Produktbeschreibungen) sind für Ausschreibungen gemäß Bundesvergabegesetz (BVergG) nicht geeignet.</w:t>
      </w:r>
    </w:p>
    <w:p w14:paraId="210F9241" w14:textId="1D4C5C83" w:rsidR="00853B34" w:rsidRDefault="00853B34" w:rsidP="00853B34">
      <w:pPr>
        <w:pStyle w:val="Kommentar"/>
      </w:pPr>
      <w:r>
        <w:t>Sie dienen als Vorlage für frei formulierte Positionen und müssen inhaltlich so abgeändert werden, dass den Anforderungen des BVergG entsprochen wird (z.B. Kriterien der Gleichwertigkeit ergänzen).</w:t>
      </w:r>
    </w:p>
    <w:p w14:paraId="2D13224B" w14:textId="77777777" w:rsidR="00853B34" w:rsidRDefault="00853B34" w:rsidP="00853B34">
      <w:pPr>
        <w:pStyle w:val="TrennungPOS"/>
      </w:pPr>
    </w:p>
    <w:p w14:paraId="6EF93B3A" w14:textId="3E26DE54" w:rsidR="00853B34" w:rsidRDefault="00853B34" w:rsidP="00853B34">
      <w:pPr>
        <w:pStyle w:val="GrundtextPosNr"/>
        <w:keepNext/>
        <w:keepLines/>
      </w:pPr>
      <w:r>
        <w:t>43.AO 01</w:t>
      </w:r>
    </w:p>
    <w:p w14:paraId="2E4CD368" w14:textId="1F432D5D" w:rsidR="00853B34" w:rsidRDefault="00853B34" w:rsidP="00853B34">
      <w:pPr>
        <w:pStyle w:val="Grundtext"/>
      </w:pPr>
      <w:r>
        <w:t>Ganzglas Karusselltüren (KGG) - Drei- oder Vierflügelige automatische Ganzglas- Karusselltüranlage mit verborgenem Antriebsmechanismus</w:t>
      </w:r>
    </w:p>
    <w:p w14:paraId="6FA6E9D4" w14:textId="36F02644" w:rsidR="00853B34" w:rsidRDefault="00853B34" w:rsidP="00853B34">
      <w:pPr>
        <w:pStyle w:val="Grundtext"/>
      </w:pPr>
      <w:r>
        <w:t>Karusselltüren sorgen für einen zugluftfreien Zugang zu Gebäuden und schützen Ihr Innenklima vor unerwünschten Lufteintritt. Die Tür wurde für eine ununterbrochene Verwendung, einen hohen Sicherheitsgrad und eine maximale Lebensdauer konstruiert. Das System gleicht die Einflüsse durch normale Wetterschwankungen und kleinere Reibungsveränderungen, z. B. durch Staub und Schmutz, selbst aus. Die Tür ist im Innen- und Außenbereich verwendbar.. Die Tür ist so konzipiert, dass der Betrieb weder durch Wind noch durch Benutzer, die gegen die Türen drücken, beeinflusst oder gestört wird. Bei einer Notsituation oder einem Stromausfall läuft die Tür jedoch batteriegesteuert in die Notausgangsstellung.</w:t>
      </w:r>
    </w:p>
    <w:p w14:paraId="51B6A5E1" w14:textId="26B22ECE" w:rsidR="00853B34" w:rsidRDefault="00853B34" w:rsidP="00853B34">
      <w:pPr>
        <w:pStyle w:val="Grundtext"/>
      </w:pPr>
      <w:r>
        <w:t>Konstruktion:</w:t>
      </w:r>
    </w:p>
    <w:p w14:paraId="6DD2171C" w14:textId="7262CCA0" w:rsidR="00853B34" w:rsidRDefault="00853B34" w:rsidP="00853B34">
      <w:pPr>
        <w:pStyle w:val="Grundtext"/>
      </w:pPr>
      <w:r>
        <w:t xml:space="preserve">Ganzglaskonstruktion mit Türsektionen aus Aluminiumprofilen oder Edelstahl (Aufpreis), Attika Standardhöhe 60 mm. Alle Aluminiumprofile können nach der RAL-Farbkarte pulverbeschichtet oder als Eloxal-Oberfläche ausgeführt werden. In der </w:t>
      </w:r>
      <w:r>
        <w:lastRenderedPageBreak/>
        <w:t>Attika werden alle benötigten Sicherheitssensoren für Einstiegssicherung integriert. Hängend angebrachte Nachtverschlusstüren (Aufpreispositionen) für optimale Ästhetik, LED-Glasdecke im Muster nach Wahl des Auftraggebers (Aufzahlungsposition) samt Fernbedienung zur Steuerung des Lichtmusters. Antrieb und Steuerung in IP65 geschützter Unterflurausführung. Die Türen können direkt auf fertigem Boden (OKFF) montiert werden. Es sind keine speziellen Fundamente erforderlich. Lediglich eine Aussparung lt. Angaben des Herstellers ist für die Antriebstechnik (Unterflur) vorzusehen. Für Rohfußböden ist ein Bodenring (Aufzahlung) erhältlich.</w:t>
      </w:r>
    </w:p>
    <w:p w14:paraId="7D324A6C" w14:textId="5DC0C360" w:rsidR="00853B34" w:rsidRDefault="00853B34" w:rsidP="00853B34">
      <w:pPr>
        <w:pStyle w:val="Grundtext"/>
      </w:pPr>
      <w:r>
        <w:t>Rotor:</w:t>
      </w:r>
    </w:p>
    <w:p w14:paraId="0E40A1B2" w14:textId="69A11A36" w:rsidR="00853B34" w:rsidRDefault="00853B34" w:rsidP="00853B34">
      <w:pPr>
        <w:pStyle w:val="Grundtext"/>
      </w:pPr>
      <w:r>
        <w:t>Die Lagerung und Führung des Rotors sind in dem im Boden verborgenen Antriebsmechanismus für optimale Ästhetik geführt. Die Rotorblätter sind aus Verbundsicherheitsglas mit dezenten horizontalen Einfassungen aus Aluminium oder Edelstahl (Aufzahlung) ausgeführt. An den Türflügelabschlüssen werden leicht ersetzbare Bürstendichtungen angebracht um Zugluft zu vermeiden. Der lichte Durchgangsbereich wird in der Prgrammschalterstellung "Aus" durch die Nachtverschlusstüren (Aufzahlungsposition) verschlossen und mit dem elektromechanischen oder mittels einem manuellen Schloss verriegelt.</w:t>
      </w:r>
    </w:p>
    <w:p w14:paraId="60C89B35" w14:textId="4A783FBB" w:rsidR="00853B34" w:rsidRDefault="00853B34" w:rsidP="00853B34">
      <w:pPr>
        <w:pStyle w:val="Grundtext"/>
      </w:pPr>
      <w:r>
        <w:t>Verglasung:</w:t>
      </w:r>
    </w:p>
    <w:p w14:paraId="0231535F" w14:textId="5CFD5B65" w:rsidR="00853B34" w:rsidRDefault="00853B34" w:rsidP="00853B34">
      <w:pPr>
        <w:pStyle w:val="Grundtext"/>
      </w:pPr>
      <w:r>
        <w:t>Die Verglasung ist mit Verbundsicherheitsglasscheiben (VSG) ausgeführt.</w:t>
      </w:r>
    </w:p>
    <w:p w14:paraId="42DC07D3" w14:textId="77777777" w:rsidR="00853B34" w:rsidRDefault="00853B34" w:rsidP="00853B34">
      <w:pPr>
        <w:pStyle w:val="Grundtext"/>
      </w:pPr>
    </w:p>
    <w:p w14:paraId="214752AF" w14:textId="6812ABA1" w:rsidR="00853B34" w:rsidRDefault="00853B34" w:rsidP="00853B34">
      <w:pPr>
        <w:pStyle w:val="Grundtext"/>
      </w:pPr>
      <w:r>
        <w:t>• Die Glaswand und die Glasdecke besitzt ein 8 + 8 mm klaren VSG</w:t>
      </w:r>
    </w:p>
    <w:p w14:paraId="6CE51068" w14:textId="49543185" w:rsidR="00853B34" w:rsidRDefault="00853B34" w:rsidP="00853B34">
      <w:pPr>
        <w:pStyle w:val="Grundtext"/>
      </w:pPr>
      <w:r>
        <w:t>• Glastürblätter: 12 mm Sicherheitsglas bis zu einer Türhöhen von 2600 mm über die 2600 mm erhöht sich die Glasstärke auf 15 mmm und geht bis zu einer Türhöhe von 3000 mm.</w:t>
      </w:r>
    </w:p>
    <w:p w14:paraId="56A059AB" w14:textId="1B0A947B" w:rsidR="00853B34" w:rsidRDefault="00853B34" w:rsidP="00853B34">
      <w:pPr>
        <w:pStyle w:val="Grundtext"/>
      </w:pPr>
      <w:r>
        <w:t>• Glasdecke 8 + 8 mm VSG</w:t>
      </w:r>
    </w:p>
    <w:p w14:paraId="75B87E9C" w14:textId="4851AF31" w:rsidR="00853B34" w:rsidRDefault="00853B34" w:rsidP="00853B34">
      <w:pPr>
        <w:pStyle w:val="Grundtext"/>
      </w:pPr>
      <w:r>
        <w:t>Antrieb / Steuerung:</w:t>
      </w:r>
    </w:p>
    <w:p w14:paraId="3197B112" w14:textId="18D1D36D" w:rsidR="00853B34" w:rsidRDefault="00853B34" w:rsidP="00853B34">
      <w:pPr>
        <w:pStyle w:val="Grundtext"/>
      </w:pPr>
      <w:r>
        <w:t>Die Geschwindigkeit ist stufenlos einstellbar und wird ständig von der Mikroprozessorsteuerung überwacht. Ein Kraftbegrenzungssystem, dass als zusätzlicher Personenschutz dient, ist vorgesehen. Um ein schnelles Abbremsen der Drehbewegung zu erreichen, sind zwei elektromagnetische Bremsen integriert. Die Mikroprozessorsteuerung überwacht permanent bzw. zyklisch alle Sicherheitssysteme sowie die Antriebseinheiten. Ein Akku für den Notbetrieb ist integriert, so dass die Tür bei Feueralarm oder bei Stromausfall automatisch in die Notposition fahren kann. Die Steuerung verfügt über einen Modemanschluss. Über das Modem ist eine Ferndiagnose über den Betriebs- und Sicherheitszustand der Türanlage möglich. Behindertentaster beidseitig der Türanlage zur Reduzierung der Drehgeschwindigkeit auf 1,5 U/Min. Der fortschrittliche Touchscreen-Programmschalter sieht nicht nur gut aus, sondern funktioniert auch optimal. Dieser schlanke Programmschalter bietet eine benutzerfreundliche grafische Übersicht über die Konfiguration Ihrer Tür und ist nicht nur der perfekte Partner für die Steuerung, sondern auch eine attraktive Ergänzung zu Ihrer Karusselltüre. Über den Programmschalter haben Sie raschen Zugriff auf Benutzerstatistiken, können den Wartungszustand der Tür prüfen und eine Reihe von Diagnosefunktionen ausführen.</w:t>
      </w:r>
    </w:p>
    <w:p w14:paraId="1C0F093E" w14:textId="61279751" w:rsidR="00853B34" w:rsidRDefault="00853B34" w:rsidP="00853B34">
      <w:pPr>
        <w:pStyle w:val="Grundtext"/>
      </w:pPr>
      <w:r>
        <w:t>Sicherheitseinrichtungen</w:t>
      </w:r>
    </w:p>
    <w:p w14:paraId="3A760807" w14:textId="77777777" w:rsidR="00853B34" w:rsidRDefault="00853B34" w:rsidP="00853B34">
      <w:pPr>
        <w:pStyle w:val="Grundtext"/>
      </w:pPr>
    </w:p>
    <w:p w14:paraId="7155E42C" w14:textId="62505FF5" w:rsidR="00853B34" w:rsidRDefault="00853B34" w:rsidP="00853B34">
      <w:pPr>
        <w:pStyle w:val="Grundtext"/>
      </w:pPr>
      <w:r>
        <w:t>• Die Tür ist im Standard mit umfangreichen Sicherheitseinrichtungen ausgestattet</w:t>
      </w:r>
    </w:p>
    <w:p w14:paraId="5E1278E7" w14:textId="1AD57190" w:rsidR="00853B34" w:rsidRDefault="00853B34" w:rsidP="00853B34">
      <w:pPr>
        <w:pStyle w:val="Grundtext"/>
      </w:pPr>
      <w:r>
        <w:t>• Um Verletzungen zu vermeiden, sind die Trommelkanten mit weichen Sicherheitsleisten ausgestattet</w:t>
      </w:r>
    </w:p>
    <w:p w14:paraId="4174FC28" w14:textId="5D833386" w:rsidR="00853B34" w:rsidRDefault="00853B34" w:rsidP="00853B34">
      <w:pPr>
        <w:pStyle w:val="Grundtext"/>
      </w:pPr>
      <w:r>
        <w:t>• Druckempfindliche Sicherheitsleisten an den Einlaufpfosten. Diese stoppen bei Kompression die Rotorbewegung. Nachdem das Hindernis beseitigt wurde, wird die Drehung wieder aufgenommen</w:t>
      </w:r>
    </w:p>
    <w:p w14:paraId="3297FB9E" w14:textId="19580745" w:rsidR="00853B34" w:rsidRDefault="00853B34" w:rsidP="00853B34">
      <w:pPr>
        <w:pStyle w:val="Grundtext"/>
      </w:pPr>
      <w:r>
        <w:t>• Druckempfindliche Türblätter, wenn das System ein die Tür blockierendes Hindernis erkennt, wird die Stromzufuhr des Motors unterbrochen. Die Tür versucht dreimal zu starten, nach jedem Versuch folgen zwei Sekunden Pause. War auch der dritte Startversuch erfolglos, folgt nach 30 Sekunden der letzte Versuch. Wenn das Hindernis beseitigt und die Tür innerhalb des Wartezeitraums in Drehrichtung geschoben wird, nimmt die Anlage den Betrieb wieder auf.</w:t>
      </w:r>
    </w:p>
    <w:p w14:paraId="5BC5104A" w14:textId="3CE75653" w:rsidR="00853B34" w:rsidRDefault="00853B34" w:rsidP="00853B34">
      <w:pPr>
        <w:pStyle w:val="Grundtext"/>
      </w:pPr>
      <w:r>
        <w:t>• Druckempfindliche Sicherheitsleisten an den Türblättern</w:t>
      </w:r>
    </w:p>
    <w:p w14:paraId="7AC79D45" w14:textId="6994CB08" w:rsidR="00853B34" w:rsidRDefault="00853B34" w:rsidP="00853B34">
      <w:pPr>
        <w:pStyle w:val="Grundtext"/>
      </w:pPr>
      <w:r>
        <w:t>• Not-Stopp-Taster, Gebäude- Innen und Außenseite.</w:t>
      </w:r>
    </w:p>
    <w:p w14:paraId="223FE032" w14:textId="68085E4A" w:rsidR="00853B34" w:rsidRDefault="00853B34" w:rsidP="00853B34">
      <w:pPr>
        <w:pStyle w:val="Grundtext"/>
      </w:pPr>
      <w:r>
        <w:t>• Wenn eine Person oder ein Objekt die Drehung der Tür blockiert (Druckwiderstand liegt über dem Sollwert), wird die Drehbewegung gestoppt.</w:t>
      </w:r>
    </w:p>
    <w:p w14:paraId="67D31A4A" w14:textId="0614EE88" w:rsidR="00853B34" w:rsidRDefault="00853B34" w:rsidP="00853B34">
      <w:pPr>
        <w:pStyle w:val="Grundtext"/>
      </w:pPr>
      <w:r>
        <w:t>• Horizontale Sicherheitsschaltleisten an den sich drehenden Türen</w:t>
      </w:r>
    </w:p>
    <w:p w14:paraId="06FF8FD0" w14:textId="2309DA59" w:rsidR="00853B34" w:rsidRDefault="00853B34" w:rsidP="00853B34">
      <w:pPr>
        <w:pStyle w:val="Grundtext"/>
      </w:pPr>
      <w:r>
        <w:t>• Geschwindigkeitssteuerung</w:t>
      </w:r>
    </w:p>
    <w:p w14:paraId="301F46DB" w14:textId="37AA7112" w:rsidR="00853B34" w:rsidRDefault="00853B34" w:rsidP="00853B34">
      <w:pPr>
        <w:pStyle w:val="Grundtext"/>
      </w:pPr>
      <w:r>
        <w:t>• Hochmoderne Sensoren für Sicherheit, Aktivierung und Komfort</w:t>
      </w:r>
    </w:p>
    <w:p w14:paraId="7FBDBC24" w14:textId="7E77265F" w:rsidR="00853B34" w:rsidRDefault="00853B34" w:rsidP="00853B34">
      <w:pPr>
        <w:pStyle w:val="Grundtext"/>
      </w:pPr>
      <w:r>
        <w:t>• Um den Schutz gegen Anstoßen zu gewährleisten, sind berührungslos arbeitende Sensoren am Rotor angeordnet.</w:t>
      </w:r>
    </w:p>
    <w:p w14:paraId="4B1092F4" w14:textId="59B0A6DA" w:rsidR="00853B34" w:rsidRDefault="00853B34" w:rsidP="00853B34">
      <w:pPr>
        <w:pStyle w:val="Grundtext"/>
      </w:pPr>
      <w:r>
        <w:t>Allgemeine technische Daten:</w:t>
      </w:r>
    </w:p>
    <w:p w14:paraId="6856FFE2" w14:textId="77777777" w:rsidR="00853B34" w:rsidRDefault="00853B34" w:rsidP="00853B34">
      <w:pPr>
        <w:pStyle w:val="Grundtext"/>
      </w:pPr>
    </w:p>
    <w:p w14:paraId="776725B6" w14:textId="1397C88C" w:rsidR="00853B34" w:rsidRDefault="00853B34" w:rsidP="00853B34">
      <w:pPr>
        <w:pStyle w:val="Grundtext"/>
      </w:pPr>
      <w:r>
        <w:t>• Netzanschluss: 100-240 V, 50-60 Hz</w:t>
      </w:r>
    </w:p>
    <w:p w14:paraId="1A4DD33C" w14:textId="6887C080" w:rsidR="00853B34" w:rsidRDefault="00853B34" w:rsidP="00853B34">
      <w:pPr>
        <w:pStyle w:val="Grundtext"/>
      </w:pPr>
      <w:r>
        <w:t>• Netzsicherung: 10 A</w:t>
      </w:r>
    </w:p>
    <w:p w14:paraId="1B5FD314" w14:textId="64EA2CFE" w:rsidR="00853B34" w:rsidRDefault="00853B34" w:rsidP="00853B34">
      <w:pPr>
        <w:pStyle w:val="Grundtext"/>
      </w:pPr>
      <w:r>
        <w:t>• Hauptsicherung max. 16 A</w:t>
      </w:r>
    </w:p>
    <w:p w14:paraId="789D1099" w14:textId="06FE40A5" w:rsidR="00853B34" w:rsidRDefault="00853B34" w:rsidP="00853B34">
      <w:pPr>
        <w:pStyle w:val="Grundtext"/>
      </w:pPr>
      <w:r>
        <w:t>• Leistungsaufnahme 1500 W</w:t>
      </w:r>
    </w:p>
    <w:p w14:paraId="0C346621" w14:textId="6D6C62B9" w:rsidR="00853B34" w:rsidRDefault="00853B34" w:rsidP="00853B34">
      <w:pPr>
        <w:pStyle w:val="Grundtext"/>
      </w:pPr>
      <w:r>
        <w:t>• Leistungsaufnahme: Drive unit 600 W</w:t>
      </w:r>
    </w:p>
    <w:p w14:paraId="7223AABC" w14:textId="22C9463C" w:rsidR="00853B34" w:rsidRDefault="00853B34" w:rsidP="00853B34">
      <w:pPr>
        <w:pStyle w:val="Grundtext"/>
      </w:pPr>
      <w:r>
        <w:t>• Spotlight 500 W</w:t>
      </w:r>
    </w:p>
    <w:p w14:paraId="18D6C3B3" w14:textId="233EF10F" w:rsidR="00853B34" w:rsidRDefault="00853B34" w:rsidP="00853B34">
      <w:pPr>
        <w:pStyle w:val="Grundtext"/>
      </w:pPr>
      <w:r>
        <w:t>• Down Light 200 W</w:t>
      </w:r>
    </w:p>
    <w:p w14:paraId="78DC6583" w14:textId="77777777" w:rsidR="00853B34" w:rsidRDefault="00853B34" w:rsidP="00853B34">
      <w:pPr>
        <w:pStyle w:val="Grundtext"/>
      </w:pPr>
    </w:p>
    <w:p w14:paraId="7594EFB9" w14:textId="393D2A0F" w:rsidR="00853B34" w:rsidRDefault="00853B34" w:rsidP="00853B34">
      <w:pPr>
        <w:pStyle w:val="Folgeposition"/>
        <w:keepNext/>
        <w:keepLines/>
      </w:pPr>
      <w:r>
        <w:t>A</w:t>
      </w:r>
      <w:r>
        <w:rPr>
          <w:sz w:val="12"/>
        </w:rPr>
        <w:t>+</w:t>
      </w:r>
      <w:r>
        <w:tab/>
        <w:t>3-flügelige Ganzglas-Karusselltüranlage 1800mm (KGG)</w:t>
      </w:r>
      <w:r>
        <w:tab/>
        <w:t xml:space="preserve">Stk </w:t>
      </w:r>
    </w:p>
    <w:p w14:paraId="7F6806CA" w14:textId="124F13F9" w:rsidR="00853B34" w:rsidRDefault="00853B34" w:rsidP="00853B34">
      <w:pPr>
        <w:pStyle w:val="Langtext"/>
      </w:pPr>
      <w:r>
        <w:t>Dreiflügelige automatische Ganzglas-Karusselltüranlage mit verborgenem Antrieb (KGG)</w:t>
      </w:r>
    </w:p>
    <w:p w14:paraId="3371DA4B" w14:textId="26E5761B" w:rsidR="00853B34" w:rsidRDefault="00853B34" w:rsidP="00853B34">
      <w:pPr>
        <w:pStyle w:val="Langtext"/>
      </w:pPr>
      <w:r>
        <w:lastRenderedPageBreak/>
        <w:t>Abmessungen:</w:t>
      </w:r>
    </w:p>
    <w:p w14:paraId="6E87A227" w14:textId="77777777" w:rsidR="00853B34" w:rsidRDefault="00853B34" w:rsidP="00853B34">
      <w:pPr>
        <w:pStyle w:val="Langtext"/>
      </w:pPr>
    </w:p>
    <w:p w14:paraId="5F1F50D9" w14:textId="3208EFEB" w:rsidR="00853B34" w:rsidRDefault="00853B34" w:rsidP="00853B34">
      <w:pPr>
        <w:pStyle w:val="Langtext"/>
      </w:pPr>
      <w:r>
        <w:t>• Trommelaußendurchmesser: 1852 mm</w:t>
      </w:r>
    </w:p>
    <w:p w14:paraId="35C8BA26" w14:textId="09997D2F" w:rsidR="00853B34" w:rsidRDefault="00853B34" w:rsidP="00853B34">
      <w:pPr>
        <w:pStyle w:val="Langtext"/>
      </w:pPr>
      <w:r>
        <w:t>• Trommelinnendurchmesser: 1800 mm</w:t>
      </w:r>
    </w:p>
    <w:p w14:paraId="554A3C32" w14:textId="376B1A57" w:rsidR="00853B34" w:rsidRDefault="00853B34" w:rsidP="00853B34">
      <w:pPr>
        <w:pStyle w:val="Langtext"/>
      </w:pPr>
      <w:r>
        <w:t>• Gesamthöhe: 2260 mm</w:t>
      </w:r>
    </w:p>
    <w:p w14:paraId="245E07C9" w14:textId="710C75A1" w:rsidR="00853B34" w:rsidRDefault="00853B34" w:rsidP="00853B34">
      <w:pPr>
        <w:pStyle w:val="Langtext"/>
      </w:pPr>
      <w:r>
        <w:t>• Attika/Dachkranz: 60 mm</w:t>
      </w:r>
    </w:p>
    <w:p w14:paraId="490FA479" w14:textId="7E5A17B1" w:rsidR="00853B34" w:rsidRDefault="00853B34" w:rsidP="00853B34">
      <w:pPr>
        <w:pStyle w:val="Langtext"/>
      </w:pPr>
      <w:r>
        <w:t>• Lichte Durchgangsbreite: 853 mm</w:t>
      </w:r>
    </w:p>
    <w:p w14:paraId="212E7596" w14:textId="3247C5BF" w:rsidR="00853B34" w:rsidRDefault="00853B34" w:rsidP="00853B34">
      <w:pPr>
        <w:pStyle w:val="Langtext"/>
      </w:pPr>
      <w:r>
        <w:t>• Lichte Durchgangshöhe:  .... mm [min. 2200, max. 2800]</w:t>
      </w:r>
    </w:p>
    <w:p w14:paraId="3A56B1C2" w14:textId="2FA26EF3" w:rsidR="00853B34" w:rsidRDefault="00853B34" w:rsidP="00853B34">
      <w:pPr>
        <w:pStyle w:val="Langtext"/>
      </w:pPr>
      <w:r>
        <w:t>z.B. Karusselltüre ASSA ABLOY RD3-300/1800 oder Gleichwertiges</w:t>
      </w:r>
    </w:p>
    <w:p w14:paraId="0F81E122" w14:textId="5B159918" w:rsidR="00853B34" w:rsidRDefault="00853B34" w:rsidP="00853B34">
      <w:pPr>
        <w:pStyle w:val="Langtext"/>
      </w:pPr>
      <w:r>
        <w:t>Angebotenes Erzeugnis: (....)</w:t>
      </w:r>
    </w:p>
    <w:p w14:paraId="7816442F" w14:textId="4A4A87B9" w:rsidR="00853B34" w:rsidRDefault="00853B34" w:rsidP="00853B34">
      <w:pPr>
        <w:pStyle w:val="Folgeposition"/>
        <w:keepNext/>
        <w:keepLines/>
      </w:pPr>
      <w:r>
        <w:t>B</w:t>
      </w:r>
      <w:r>
        <w:rPr>
          <w:sz w:val="12"/>
        </w:rPr>
        <w:t>+</w:t>
      </w:r>
      <w:r>
        <w:tab/>
        <w:t>3-flügelige Ganzglas-Karusselltüranlage 2100mm (KGG)</w:t>
      </w:r>
      <w:r>
        <w:tab/>
        <w:t xml:space="preserve">Stk </w:t>
      </w:r>
    </w:p>
    <w:p w14:paraId="59DFEF00" w14:textId="7917301D" w:rsidR="00853B34" w:rsidRDefault="00853B34" w:rsidP="00853B34">
      <w:pPr>
        <w:pStyle w:val="Langtext"/>
      </w:pPr>
      <w:r>
        <w:t>Dreiflügelige automatische Ganzglas-Karusselltüranlage mit verborgenem Antrieb (KGG)</w:t>
      </w:r>
    </w:p>
    <w:p w14:paraId="2994D4E6" w14:textId="266D2A48" w:rsidR="00853B34" w:rsidRDefault="00853B34" w:rsidP="00853B34">
      <w:pPr>
        <w:pStyle w:val="Langtext"/>
      </w:pPr>
      <w:r>
        <w:t>Abmessungen:</w:t>
      </w:r>
    </w:p>
    <w:p w14:paraId="1A64E639" w14:textId="77777777" w:rsidR="00853B34" w:rsidRDefault="00853B34" w:rsidP="00853B34">
      <w:pPr>
        <w:pStyle w:val="Langtext"/>
      </w:pPr>
    </w:p>
    <w:p w14:paraId="1EA21603" w14:textId="65C633DC" w:rsidR="00853B34" w:rsidRDefault="00853B34" w:rsidP="00853B34">
      <w:pPr>
        <w:pStyle w:val="Langtext"/>
      </w:pPr>
      <w:r>
        <w:t>• Trommelaußendurchmesser: 2152 mm</w:t>
      </w:r>
    </w:p>
    <w:p w14:paraId="162B0476" w14:textId="1EB0ACA9" w:rsidR="00853B34" w:rsidRDefault="00853B34" w:rsidP="00853B34">
      <w:pPr>
        <w:pStyle w:val="Langtext"/>
      </w:pPr>
      <w:r>
        <w:t>• Trommelinnendurchmesser: 2100 mm</w:t>
      </w:r>
    </w:p>
    <w:p w14:paraId="04478241" w14:textId="53812CA0" w:rsidR="00853B34" w:rsidRDefault="00853B34" w:rsidP="00853B34">
      <w:pPr>
        <w:pStyle w:val="Langtext"/>
      </w:pPr>
      <w:r>
        <w:t>• Gesamthöhe: 2260 mm</w:t>
      </w:r>
    </w:p>
    <w:p w14:paraId="2036795C" w14:textId="665BE448" w:rsidR="00853B34" w:rsidRDefault="00853B34" w:rsidP="00853B34">
      <w:pPr>
        <w:pStyle w:val="Langtext"/>
      </w:pPr>
      <w:r>
        <w:t>• Attika/Dachkranz: 60 mm</w:t>
      </w:r>
    </w:p>
    <w:p w14:paraId="7F0CFBF4" w14:textId="67CAC868" w:rsidR="00853B34" w:rsidRDefault="00853B34" w:rsidP="00853B34">
      <w:pPr>
        <w:pStyle w:val="Langtext"/>
      </w:pPr>
      <w:r>
        <w:t>• Lichte Durchgangsbreite: 1003 mm</w:t>
      </w:r>
    </w:p>
    <w:p w14:paraId="1E925D33" w14:textId="32C6948D" w:rsidR="00853B34" w:rsidRDefault="00853B34" w:rsidP="00853B34">
      <w:pPr>
        <w:pStyle w:val="Langtext"/>
      </w:pPr>
      <w:r>
        <w:t>• Lichte Durchgangshöhe:  .... mm [min. 2200, max. 2800]</w:t>
      </w:r>
    </w:p>
    <w:p w14:paraId="57B85191" w14:textId="544958C3" w:rsidR="00853B34" w:rsidRDefault="00853B34" w:rsidP="00853B34">
      <w:pPr>
        <w:pStyle w:val="Langtext"/>
      </w:pPr>
      <w:r>
        <w:t>z.B. Karusselltüre ASSA ABLOY RD3-300/2100 oder Gleichwertiges</w:t>
      </w:r>
    </w:p>
    <w:p w14:paraId="6A32A752" w14:textId="021F9294" w:rsidR="00853B34" w:rsidRDefault="00853B34" w:rsidP="00853B34">
      <w:pPr>
        <w:pStyle w:val="Langtext"/>
      </w:pPr>
      <w:r>
        <w:t>Angebotenes Erzeugnis: (....)</w:t>
      </w:r>
    </w:p>
    <w:p w14:paraId="387EE461" w14:textId="02664109" w:rsidR="00853B34" w:rsidRDefault="00853B34" w:rsidP="00853B34">
      <w:pPr>
        <w:pStyle w:val="Folgeposition"/>
        <w:keepNext/>
        <w:keepLines/>
      </w:pPr>
      <w:r>
        <w:t>C</w:t>
      </w:r>
      <w:r>
        <w:rPr>
          <w:sz w:val="12"/>
        </w:rPr>
        <w:t>+</w:t>
      </w:r>
      <w:r>
        <w:tab/>
        <w:t>3-flügelige Ganzglas-Karusselltüranlage 2400mm (KGG)</w:t>
      </w:r>
      <w:r>
        <w:tab/>
        <w:t xml:space="preserve">Stk </w:t>
      </w:r>
    </w:p>
    <w:p w14:paraId="510C7EE3" w14:textId="634CC3C7" w:rsidR="00853B34" w:rsidRDefault="00853B34" w:rsidP="00853B34">
      <w:pPr>
        <w:pStyle w:val="Langtext"/>
      </w:pPr>
      <w:r>
        <w:t>Dreiflügelige automatische Ganzglas-Karusselltüranlage mit verborgenem Antrieb (KGG)</w:t>
      </w:r>
    </w:p>
    <w:p w14:paraId="1A37B822" w14:textId="6E593B42" w:rsidR="00853B34" w:rsidRDefault="00853B34" w:rsidP="00853B34">
      <w:pPr>
        <w:pStyle w:val="Langtext"/>
      </w:pPr>
      <w:r>
        <w:t>Abmessungen:</w:t>
      </w:r>
    </w:p>
    <w:p w14:paraId="771A1DD8" w14:textId="77777777" w:rsidR="00853B34" w:rsidRDefault="00853B34" w:rsidP="00853B34">
      <w:pPr>
        <w:pStyle w:val="Langtext"/>
      </w:pPr>
    </w:p>
    <w:p w14:paraId="2503C476" w14:textId="50A1E91D" w:rsidR="00853B34" w:rsidRDefault="00853B34" w:rsidP="00853B34">
      <w:pPr>
        <w:pStyle w:val="Langtext"/>
      </w:pPr>
      <w:r>
        <w:t>• Trommelaußendurchmesser: 2452 mm</w:t>
      </w:r>
    </w:p>
    <w:p w14:paraId="156CBF01" w14:textId="403D4035" w:rsidR="00853B34" w:rsidRDefault="00853B34" w:rsidP="00853B34">
      <w:pPr>
        <w:pStyle w:val="Langtext"/>
      </w:pPr>
      <w:r>
        <w:t>• Trommelinnendurchmesser: 2400 mm</w:t>
      </w:r>
    </w:p>
    <w:p w14:paraId="3F3F90AC" w14:textId="343F5B69" w:rsidR="00853B34" w:rsidRDefault="00853B34" w:rsidP="00853B34">
      <w:pPr>
        <w:pStyle w:val="Langtext"/>
      </w:pPr>
      <w:r>
        <w:t>• Gesamthöhe: 2260 mm</w:t>
      </w:r>
    </w:p>
    <w:p w14:paraId="352C6861" w14:textId="212CD091" w:rsidR="00853B34" w:rsidRDefault="00853B34" w:rsidP="00853B34">
      <w:pPr>
        <w:pStyle w:val="Langtext"/>
      </w:pPr>
      <w:r>
        <w:t>• Attika/Dachkranz: 60 mm</w:t>
      </w:r>
    </w:p>
    <w:p w14:paraId="37AFD71F" w14:textId="63914DC3" w:rsidR="00853B34" w:rsidRDefault="00853B34" w:rsidP="00853B34">
      <w:pPr>
        <w:pStyle w:val="Langtext"/>
      </w:pPr>
      <w:r>
        <w:t>• Lichte Durchgangsbreite: 1153 mm</w:t>
      </w:r>
    </w:p>
    <w:p w14:paraId="5263FA4D" w14:textId="2BC83374" w:rsidR="00853B34" w:rsidRDefault="00853B34" w:rsidP="00853B34">
      <w:pPr>
        <w:pStyle w:val="Langtext"/>
      </w:pPr>
      <w:r>
        <w:t>• Lichte Durchgangshöhe:  .... mm [min. 2200, max. 2800]</w:t>
      </w:r>
    </w:p>
    <w:p w14:paraId="2E838A15" w14:textId="02610DB4" w:rsidR="00853B34" w:rsidRDefault="00853B34" w:rsidP="00853B34">
      <w:pPr>
        <w:pStyle w:val="Langtext"/>
      </w:pPr>
      <w:r>
        <w:t>z.B. Karusselltüre ASSA ABLOY RD3-300/2400 oder Gleichwertiges</w:t>
      </w:r>
    </w:p>
    <w:p w14:paraId="25533898" w14:textId="23CC7E4E" w:rsidR="00853B34" w:rsidRDefault="00FF08C8" w:rsidP="00FF08C8">
      <w:pPr>
        <w:pStyle w:val="Langtext"/>
      </w:pPr>
      <w:r>
        <w:t>Angebotenes Erzeugnis: (....)</w:t>
      </w:r>
    </w:p>
    <w:p w14:paraId="19413A9C" w14:textId="14BDDC62" w:rsidR="00FF08C8" w:rsidRDefault="00FF08C8" w:rsidP="00FF08C8">
      <w:pPr>
        <w:pStyle w:val="Folgeposition"/>
        <w:keepNext/>
        <w:keepLines/>
      </w:pPr>
      <w:r>
        <w:t>D</w:t>
      </w:r>
      <w:r>
        <w:rPr>
          <w:sz w:val="12"/>
        </w:rPr>
        <w:t>+</w:t>
      </w:r>
      <w:r>
        <w:tab/>
        <w:t>3-flügelige Ganzglas-Karusselltüranlage 2700mm (KGG)</w:t>
      </w:r>
      <w:r>
        <w:tab/>
        <w:t xml:space="preserve">Stk </w:t>
      </w:r>
    </w:p>
    <w:p w14:paraId="7BE3782E" w14:textId="2E63EB12" w:rsidR="00FF08C8" w:rsidRDefault="00FF08C8" w:rsidP="00FF08C8">
      <w:pPr>
        <w:pStyle w:val="Langtext"/>
      </w:pPr>
      <w:r>
        <w:t>Dreiflügelige automatische Ganzglas-Karusselltüranlage mit verborgenem Antrieb (KGG)</w:t>
      </w:r>
    </w:p>
    <w:p w14:paraId="49240ADD" w14:textId="10A2C3FA" w:rsidR="00FF08C8" w:rsidRDefault="00FF08C8" w:rsidP="00FF08C8">
      <w:pPr>
        <w:pStyle w:val="Langtext"/>
      </w:pPr>
      <w:r>
        <w:t>Abmessungen:</w:t>
      </w:r>
    </w:p>
    <w:p w14:paraId="50CCC0DB" w14:textId="77777777" w:rsidR="00FF08C8" w:rsidRDefault="00FF08C8" w:rsidP="00FF08C8">
      <w:pPr>
        <w:pStyle w:val="Langtext"/>
      </w:pPr>
    </w:p>
    <w:p w14:paraId="65CD54B5" w14:textId="74155FAA" w:rsidR="00FF08C8" w:rsidRDefault="00FF08C8" w:rsidP="00FF08C8">
      <w:pPr>
        <w:pStyle w:val="Langtext"/>
      </w:pPr>
      <w:r>
        <w:t>• Trommelaußendurchmesser: 2752 mm</w:t>
      </w:r>
    </w:p>
    <w:p w14:paraId="789F6B39" w14:textId="0FBAC0D0" w:rsidR="00FF08C8" w:rsidRDefault="00FF08C8" w:rsidP="00FF08C8">
      <w:pPr>
        <w:pStyle w:val="Langtext"/>
      </w:pPr>
      <w:r>
        <w:t>• Trommelinnendurchmesser: 2700 mm</w:t>
      </w:r>
    </w:p>
    <w:p w14:paraId="5C08E069" w14:textId="6F47BF5D" w:rsidR="00FF08C8" w:rsidRDefault="00FF08C8" w:rsidP="00FF08C8">
      <w:pPr>
        <w:pStyle w:val="Langtext"/>
      </w:pPr>
      <w:r>
        <w:t>• Gesamthöhe: 2260 mm</w:t>
      </w:r>
    </w:p>
    <w:p w14:paraId="3FEF23C0" w14:textId="49720144" w:rsidR="00FF08C8" w:rsidRDefault="00FF08C8" w:rsidP="00FF08C8">
      <w:pPr>
        <w:pStyle w:val="Langtext"/>
      </w:pPr>
      <w:r>
        <w:t>• Attika/Dachkranz: 60 mm</w:t>
      </w:r>
    </w:p>
    <w:p w14:paraId="5C2504E0" w14:textId="50C82597" w:rsidR="00FF08C8" w:rsidRDefault="00FF08C8" w:rsidP="00FF08C8">
      <w:pPr>
        <w:pStyle w:val="Langtext"/>
      </w:pPr>
      <w:r>
        <w:t>• Lichte Durchgangsbreite: 1303 mm</w:t>
      </w:r>
    </w:p>
    <w:p w14:paraId="4774480F" w14:textId="0D1F3A25" w:rsidR="00FF08C8" w:rsidRDefault="00FF08C8" w:rsidP="00FF08C8">
      <w:pPr>
        <w:pStyle w:val="Langtext"/>
      </w:pPr>
      <w:r>
        <w:t>• Lichte Durchgangshöhe:  .... mm [min. 2200, max. 2800]</w:t>
      </w:r>
    </w:p>
    <w:p w14:paraId="3ECD4B94" w14:textId="2FF4D5CB" w:rsidR="00FF08C8" w:rsidRDefault="00FF08C8" w:rsidP="00FF08C8">
      <w:pPr>
        <w:pStyle w:val="Langtext"/>
      </w:pPr>
      <w:r>
        <w:t>z.B. Karusselltüre ASSA ABLOY RD3-300/2700 oder Gleichwertiges</w:t>
      </w:r>
    </w:p>
    <w:p w14:paraId="36A9CBE8" w14:textId="5EDACB1E" w:rsidR="00FF08C8" w:rsidRDefault="00FF08C8" w:rsidP="00FF08C8">
      <w:pPr>
        <w:pStyle w:val="Langtext"/>
      </w:pPr>
      <w:r>
        <w:t>Angebotenes Erzeugnis: (....)</w:t>
      </w:r>
    </w:p>
    <w:p w14:paraId="41F6C842" w14:textId="7B0FF3CC" w:rsidR="00FF08C8" w:rsidRDefault="00FF08C8" w:rsidP="00FF08C8">
      <w:pPr>
        <w:pStyle w:val="Folgeposition"/>
        <w:keepNext/>
        <w:keepLines/>
      </w:pPr>
      <w:r>
        <w:t>E</w:t>
      </w:r>
      <w:r>
        <w:rPr>
          <w:sz w:val="12"/>
        </w:rPr>
        <w:t>+</w:t>
      </w:r>
      <w:r>
        <w:tab/>
        <w:t>3-flügelige Ganzglas-Karusselltüranlage 3000mm (KGG)</w:t>
      </w:r>
      <w:r>
        <w:tab/>
        <w:t xml:space="preserve">Stk </w:t>
      </w:r>
    </w:p>
    <w:p w14:paraId="3171B6B3" w14:textId="26D81EA3" w:rsidR="00FF08C8" w:rsidRDefault="00FF08C8" w:rsidP="00FF08C8">
      <w:pPr>
        <w:pStyle w:val="Langtext"/>
      </w:pPr>
      <w:r>
        <w:t>Dreiflügelige automatische Ganzglas-Karusselltüranlage mit verborgenem Antrieb (KGG)</w:t>
      </w:r>
    </w:p>
    <w:p w14:paraId="0ABAC06F" w14:textId="78B5508D" w:rsidR="00FF08C8" w:rsidRDefault="00FF08C8" w:rsidP="00FF08C8">
      <w:pPr>
        <w:pStyle w:val="Langtext"/>
      </w:pPr>
      <w:r>
        <w:t>Abmessungen:</w:t>
      </w:r>
    </w:p>
    <w:p w14:paraId="4CECBA91" w14:textId="77777777" w:rsidR="00FF08C8" w:rsidRDefault="00FF08C8" w:rsidP="00FF08C8">
      <w:pPr>
        <w:pStyle w:val="Langtext"/>
      </w:pPr>
    </w:p>
    <w:p w14:paraId="41FEFE2B" w14:textId="42E050C9" w:rsidR="00FF08C8" w:rsidRDefault="00FF08C8" w:rsidP="00FF08C8">
      <w:pPr>
        <w:pStyle w:val="Langtext"/>
      </w:pPr>
      <w:r>
        <w:t>• Trommelaußendurchmesser: 3052 mm</w:t>
      </w:r>
    </w:p>
    <w:p w14:paraId="34FCC829" w14:textId="685D9F73" w:rsidR="00FF08C8" w:rsidRDefault="00FF08C8" w:rsidP="00FF08C8">
      <w:pPr>
        <w:pStyle w:val="Langtext"/>
      </w:pPr>
      <w:r>
        <w:t>• Trommelinnendurchmesser: 3000 mm</w:t>
      </w:r>
    </w:p>
    <w:p w14:paraId="70A1EBEB" w14:textId="0F8DFC7D" w:rsidR="00FF08C8" w:rsidRDefault="00FF08C8" w:rsidP="00FF08C8">
      <w:pPr>
        <w:pStyle w:val="Langtext"/>
      </w:pPr>
      <w:r>
        <w:t>• Gesamthöhe: 2260 mm</w:t>
      </w:r>
    </w:p>
    <w:p w14:paraId="1DF8F4CC" w14:textId="1DEBCE57" w:rsidR="00FF08C8" w:rsidRDefault="00FF08C8" w:rsidP="00FF08C8">
      <w:pPr>
        <w:pStyle w:val="Langtext"/>
      </w:pPr>
      <w:r>
        <w:t>• Attika/Dachkranz: 60 mm</w:t>
      </w:r>
    </w:p>
    <w:p w14:paraId="6355BF40" w14:textId="56C1E545" w:rsidR="00FF08C8" w:rsidRDefault="00FF08C8" w:rsidP="00FF08C8">
      <w:pPr>
        <w:pStyle w:val="Langtext"/>
      </w:pPr>
      <w:r>
        <w:t>• Lichte Durchgangsbreite: 1453 mm</w:t>
      </w:r>
    </w:p>
    <w:p w14:paraId="0E3CD316" w14:textId="3985753D" w:rsidR="00FF08C8" w:rsidRDefault="00FF08C8" w:rsidP="00FF08C8">
      <w:pPr>
        <w:pStyle w:val="Langtext"/>
      </w:pPr>
      <w:r>
        <w:t>• Lichte Durchgangshöhe:  .... mm [min. 2200, max. 2800]</w:t>
      </w:r>
    </w:p>
    <w:p w14:paraId="70C7C099" w14:textId="3A6E093D" w:rsidR="00FF08C8" w:rsidRDefault="00FF08C8" w:rsidP="00FF08C8">
      <w:pPr>
        <w:pStyle w:val="Langtext"/>
      </w:pPr>
      <w:r>
        <w:t>z.B. Karusselltüre ASSA ABLOY RD3-300/3000 oder Gleichwertiges</w:t>
      </w:r>
    </w:p>
    <w:p w14:paraId="174A3C16" w14:textId="61B83F4C" w:rsidR="00FF08C8" w:rsidRDefault="00FF08C8" w:rsidP="00FF08C8">
      <w:pPr>
        <w:pStyle w:val="Langtext"/>
      </w:pPr>
      <w:r>
        <w:t>Angebotenes Erzeugnis: (....)</w:t>
      </w:r>
    </w:p>
    <w:p w14:paraId="0C6CC7B6" w14:textId="7CD0C90A" w:rsidR="00FF08C8" w:rsidRDefault="00FF08C8" w:rsidP="00FF08C8">
      <w:pPr>
        <w:pStyle w:val="Folgeposition"/>
        <w:keepNext/>
        <w:keepLines/>
      </w:pPr>
      <w:r>
        <w:t>F</w:t>
      </w:r>
      <w:r>
        <w:rPr>
          <w:sz w:val="12"/>
        </w:rPr>
        <w:t>+</w:t>
      </w:r>
      <w:r>
        <w:tab/>
        <w:t>4-flügelige Ganzglas-Karusselltüranlage 1800mm (KGG)</w:t>
      </w:r>
      <w:r>
        <w:tab/>
        <w:t xml:space="preserve">Stk </w:t>
      </w:r>
    </w:p>
    <w:p w14:paraId="2EC35B7B" w14:textId="282F49D5" w:rsidR="00FF08C8" w:rsidRDefault="00FF08C8" w:rsidP="00FF08C8">
      <w:pPr>
        <w:pStyle w:val="Langtext"/>
      </w:pPr>
      <w:r>
        <w:t>Vierflügelige automatische Ganzglas-Karusselltüranlage mit verborgenem Antrieb (KGG)</w:t>
      </w:r>
    </w:p>
    <w:p w14:paraId="71F6BAEF" w14:textId="49A5AFFF" w:rsidR="00FF08C8" w:rsidRDefault="00FF08C8" w:rsidP="00FF08C8">
      <w:pPr>
        <w:pStyle w:val="Langtext"/>
      </w:pPr>
      <w:r>
        <w:t>Abmessungen:</w:t>
      </w:r>
    </w:p>
    <w:p w14:paraId="016A32E4" w14:textId="77777777" w:rsidR="00FF08C8" w:rsidRDefault="00FF08C8" w:rsidP="00FF08C8">
      <w:pPr>
        <w:pStyle w:val="Langtext"/>
      </w:pPr>
    </w:p>
    <w:p w14:paraId="7D827731" w14:textId="2552B38D" w:rsidR="00FF08C8" w:rsidRDefault="00FF08C8" w:rsidP="00FF08C8">
      <w:pPr>
        <w:pStyle w:val="Langtext"/>
      </w:pPr>
      <w:r>
        <w:t>• Trommelaußendurchmesser: 1852 mm</w:t>
      </w:r>
    </w:p>
    <w:p w14:paraId="0560EE8A" w14:textId="1B78F2B4" w:rsidR="00FF08C8" w:rsidRDefault="00FF08C8" w:rsidP="00FF08C8">
      <w:pPr>
        <w:pStyle w:val="Langtext"/>
      </w:pPr>
      <w:r>
        <w:lastRenderedPageBreak/>
        <w:t>• Trommelinnendurchmesser: 1800 mm</w:t>
      </w:r>
    </w:p>
    <w:p w14:paraId="32C3B248" w14:textId="4D2ACD11" w:rsidR="00FF08C8" w:rsidRDefault="00FF08C8" w:rsidP="00FF08C8">
      <w:pPr>
        <w:pStyle w:val="Langtext"/>
      </w:pPr>
      <w:r>
        <w:t>• Gesamthöhe: 2540 mm</w:t>
      </w:r>
    </w:p>
    <w:p w14:paraId="2DB2348F" w14:textId="4D6CAC45" w:rsidR="00FF08C8" w:rsidRDefault="00FF08C8" w:rsidP="00FF08C8">
      <w:pPr>
        <w:pStyle w:val="Langtext"/>
      </w:pPr>
      <w:r>
        <w:t>• Attika/Dachkranz: 60 mm</w:t>
      </w:r>
    </w:p>
    <w:p w14:paraId="1F39341F" w14:textId="40DB7879" w:rsidR="00FF08C8" w:rsidRDefault="00FF08C8" w:rsidP="00FF08C8">
      <w:pPr>
        <w:pStyle w:val="Langtext"/>
      </w:pPr>
      <w:r>
        <w:t>• Lichte Durchgangsbreite: 1237 mm</w:t>
      </w:r>
    </w:p>
    <w:p w14:paraId="6DF7BCF8" w14:textId="3F36FF16" w:rsidR="00FF08C8" w:rsidRDefault="00FF08C8" w:rsidP="00FF08C8">
      <w:pPr>
        <w:pStyle w:val="Langtext"/>
      </w:pPr>
      <w:r>
        <w:t>• Lichte Durchgangshöhe:  .... mm [min. 2200, max. 2800]</w:t>
      </w:r>
    </w:p>
    <w:p w14:paraId="71251B61" w14:textId="5A73FB98" w:rsidR="00FF08C8" w:rsidRDefault="00FF08C8" w:rsidP="00FF08C8">
      <w:pPr>
        <w:pStyle w:val="Langtext"/>
      </w:pPr>
      <w:r>
        <w:t>z.B. Karusselltüre ASSA ABLOY RD4-300/1800 oder Gleichwertiges</w:t>
      </w:r>
    </w:p>
    <w:p w14:paraId="29073EDA" w14:textId="11E20E70" w:rsidR="00FF08C8" w:rsidRDefault="00FF08C8" w:rsidP="00FF08C8">
      <w:pPr>
        <w:pStyle w:val="Langtext"/>
      </w:pPr>
      <w:r>
        <w:t>Angebotenes Erzeugnis: (....)</w:t>
      </w:r>
    </w:p>
    <w:p w14:paraId="1F54E7E9" w14:textId="27D5A26A" w:rsidR="00FF08C8" w:rsidRDefault="00FF08C8" w:rsidP="00FF08C8">
      <w:pPr>
        <w:pStyle w:val="Folgeposition"/>
        <w:keepNext/>
        <w:keepLines/>
      </w:pPr>
      <w:r>
        <w:t>G</w:t>
      </w:r>
      <w:r>
        <w:rPr>
          <w:sz w:val="12"/>
        </w:rPr>
        <w:t>+</w:t>
      </w:r>
      <w:r>
        <w:tab/>
        <w:t>4-flügelige Ganzglas-Karusselltüranlage 2100mm (KGG)</w:t>
      </w:r>
      <w:r>
        <w:tab/>
        <w:t xml:space="preserve">Stk </w:t>
      </w:r>
    </w:p>
    <w:p w14:paraId="54C4C8F8" w14:textId="2BCE8557" w:rsidR="00FF08C8" w:rsidRDefault="00FF08C8" w:rsidP="00FF08C8">
      <w:pPr>
        <w:pStyle w:val="Langtext"/>
      </w:pPr>
      <w:r>
        <w:t>Vierflügelige automatische Ganzglas-Karusselltüranlage mit verborgenem Antrieb (KGG)</w:t>
      </w:r>
    </w:p>
    <w:p w14:paraId="0240BC3E" w14:textId="2F386AAA" w:rsidR="00FF08C8" w:rsidRDefault="00FF08C8" w:rsidP="00FF08C8">
      <w:pPr>
        <w:pStyle w:val="Langtext"/>
      </w:pPr>
      <w:r>
        <w:t>Abmessungen:</w:t>
      </w:r>
    </w:p>
    <w:p w14:paraId="27E39119" w14:textId="77777777" w:rsidR="00FF08C8" w:rsidRDefault="00FF08C8" w:rsidP="00FF08C8">
      <w:pPr>
        <w:pStyle w:val="Langtext"/>
      </w:pPr>
    </w:p>
    <w:p w14:paraId="512A84DE" w14:textId="2C4B41CC" w:rsidR="00FF08C8" w:rsidRDefault="00FF08C8" w:rsidP="00FF08C8">
      <w:pPr>
        <w:pStyle w:val="Langtext"/>
      </w:pPr>
      <w:r>
        <w:t>• Trommelaußendurchmesser: 2152 mm</w:t>
      </w:r>
    </w:p>
    <w:p w14:paraId="7A8CCCD3" w14:textId="28232B52" w:rsidR="00FF08C8" w:rsidRDefault="00FF08C8" w:rsidP="00FF08C8">
      <w:pPr>
        <w:pStyle w:val="Langtext"/>
      </w:pPr>
      <w:r>
        <w:t>• Trommelinnendurchmesser: 2100 mm</w:t>
      </w:r>
    </w:p>
    <w:p w14:paraId="60B58FBB" w14:textId="0F6567C7" w:rsidR="00FF08C8" w:rsidRDefault="00FF08C8" w:rsidP="00FF08C8">
      <w:pPr>
        <w:pStyle w:val="Langtext"/>
      </w:pPr>
      <w:r>
        <w:t>• Gesamthöhe: 2540 mm</w:t>
      </w:r>
    </w:p>
    <w:p w14:paraId="4C8AF5CE" w14:textId="36984AB8" w:rsidR="00FF08C8" w:rsidRDefault="00FF08C8" w:rsidP="00FF08C8">
      <w:pPr>
        <w:pStyle w:val="Langtext"/>
      </w:pPr>
      <w:r>
        <w:t>• Attika/Dachkranz: 60 mm</w:t>
      </w:r>
    </w:p>
    <w:p w14:paraId="5078FBB6" w14:textId="7CBB9AB7" w:rsidR="00FF08C8" w:rsidRDefault="00FF08C8" w:rsidP="00FF08C8">
      <w:pPr>
        <w:pStyle w:val="Langtext"/>
      </w:pPr>
      <w:r>
        <w:t>• Lichte Durchgangsbreite: 1449 mm</w:t>
      </w:r>
    </w:p>
    <w:p w14:paraId="5920BF04" w14:textId="7D1B3DF5" w:rsidR="00FF08C8" w:rsidRDefault="00FF08C8" w:rsidP="00FF08C8">
      <w:pPr>
        <w:pStyle w:val="Langtext"/>
      </w:pPr>
      <w:r>
        <w:t>• Lichte Durchgangshöhe:  .... mm [min. 2200, max. 2800]</w:t>
      </w:r>
    </w:p>
    <w:p w14:paraId="493398BB" w14:textId="1DFE049D" w:rsidR="00FF08C8" w:rsidRDefault="00FF08C8" w:rsidP="00FF08C8">
      <w:pPr>
        <w:pStyle w:val="Langtext"/>
      </w:pPr>
      <w:r>
        <w:t>z.B. Karusselltüre ASSA ABLOY RD4-300/2100 oder Gleichwertiges</w:t>
      </w:r>
    </w:p>
    <w:p w14:paraId="374FBE8D" w14:textId="5D07DE73" w:rsidR="00FF08C8" w:rsidRDefault="00FF08C8" w:rsidP="00FF08C8">
      <w:pPr>
        <w:pStyle w:val="Langtext"/>
      </w:pPr>
      <w:r>
        <w:t>Angebotenes Erzeugnis: (....)</w:t>
      </w:r>
    </w:p>
    <w:p w14:paraId="264F35B4" w14:textId="21BEDF36" w:rsidR="00FF08C8" w:rsidRDefault="00FF08C8" w:rsidP="00FF08C8">
      <w:pPr>
        <w:pStyle w:val="Folgeposition"/>
        <w:keepNext/>
        <w:keepLines/>
      </w:pPr>
      <w:r>
        <w:t>H</w:t>
      </w:r>
      <w:r>
        <w:rPr>
          <w:sz w:val="12"/>
        </w:rPr>
        <w:t>+</w:t>
      </w:r>
      <w:r>
        <w:tab/>
        <w:t>4-flügelige Ganzglas-Karusselltüranlage 2400mm (KGG)</w:t>
      </w:r>
      <w:r>
        <w:tab/>
        <w:t xml:space="preserve">Stk </w:t>
      </w:r>
    </w:p>
    <w:p w14:paraId="0A71510E" w14:textId="6FAAD803" w:rsidR="00FF08C8" w:rsidRDefault="00FF08C8" w:rsidP="00FF08C8">
      <w:pPr>
        <w:pStyle w:val="Langtext"/>
      </w:pPr>
      <w:r>
        <w:t>Vierflügelige automatische Ganzglas-Karusselltüranlage mit verborgenem Antrieb (KGG)</w:t>
      </w:r>
    </w:p>
    <w:p w14:paraId="2900811F" w14:textId="62DC4A2A" w:rsidR="00FF08C8" w:rsidRDefault="00FF08C8" w:rsidP="00FF08C8">
      <w:pPr>
        <w:pStyle w:val="Langtext"/>
      </w:pPr>
      <w:r>
        <w:t>Abmessungen:</w:t>
      </w:r>
    </w:p>
    <w:p w14:paraId="44AF5978" w14:textId="77777777" w:rsidR="00FF08C8" w:rsidRDefault="00FF08C8" w:rsidP="00FF08C8">
      <w:pPr>
        <w:pStyle w:val="Langtext"/>
      </w:pPr>
    </w:p>
    <w:p w14:paraId="38816DE0" w14:textId="5E24D5F2" w:rsidR="00FF08C8" w:rsidRDefault="00FF08C8" w:rsidP="00FF08C8">
      <w:pPr>
        <w:pStyle w:val="Langtext"/>
      </w:pPr>
      <w:r>
        <w:t>• Trommelaußendurchmesser: 2452 mm</w:t>
      </w:r>
    </w:p>
    <w:p w14:paraId="2C5F5984" w14:textId="74F4AFCB" w:rsidR="00FF08C8" w:rsidRDefault="00FF08C8" w:rsidP="00FF08C8">
      <w:pPr>
        <w:pStyle w:val="Langtext"/>
      </w:pPr>
      <w:r>
        <w:t>• Trommelinnendurchmesser: 2400 mm</w:t>
      </w:r>
    </w:p>
    <w:p w14:paraId="5CE1ED21" w14:textId="18EE41B3" w:rsidR="00FF08C8" w:rsidRDefault="00FF08C8" w:rsidP="00FF08C8">
      <w:pPr>
        <w:pStyle w:val="Langtext"/>
      </w:pPr>
      <w:r>
        <w:t>• Gesamthöhe: 2540 mm</w:t>
      </w:r>
    </w:p>
    <w:p w14:paraId="078E1E51" w14:textId="73B502E8" w:rsidR="00FF08C8" w:rsidRDefault="00FF08C8" w:rsidP="00FF08C8">
      <w:pPr>
        <w:pStyle w:val="Langtext"/>
      </w:pPr>
      <w:r>
        <w:t>• Attika/Dachkranz: 60 mm</w:t>
      </w:r>
    </w:p>
    <w:p w14:paraId="20982966" w14:textId="409B9069" w:rsidR="00FF08C8" w:rsidRDefault="00FF08C8" w:rsidP="00FF08C8">
      <w:pPr>
        <w:pStyle w:val="Langtext"/>
      </w:pPr>
      <w:r>
        <w:t>• Lichte Durchgangsbreite: 1661 mm</w:t>
      </w:r>
    </w:p>
    <w:p w14:paraId="01B23CDE" w14:textId="19741202" w:rsidR="00FF08C8" w:rsidRDefault="00FF08C8" w:rsidP="00FF08C8">
      <w:pPr>
        <w:pStyle w:val="Langtext"/>
      </w:pPr>
      <w:r>
        <w:t>• Lichte Durchgangshöhe:  .... mm [min. 2200, max. 2800]</w:t>
      </w:r>
    </w:p>
    <w:p w14:paraId="13E4EF84" w14:textId="6AA9DD1C" w:rsidR="00FF08C8" w:rsidRDefault="00FF08C8" w:rsidP="00FF08C8">
      <w:pPr>
        <w:pStyle w:val="Langtext"/>
      </w:pPr>
      <w:r>
        <w:t>z.B. Karusselltüre ASSA ABLOY RD4-300/2400 oder Gleichwertiges</w:t>
      </w:r>
    </w:p>
    <w:p w14:paraId="5C83DCB6" w14:textId="753FAD7E" w:rsidR="00FF08C8" w:rsidRDefault="00FF08C8" w:rsidP="00FF08C8">
      <w:pPr>
        <w:pStyle w:val="Langtext"/>
      </w:pPr>
      <w:r>
        <w:t>Angebotenes Erzeugnis: (....)</w:t>
      </w:r>
    </w:p>
    <w:p w14:paraId="73BE320E" w14:textId="490A954A" w:rsidR="00FF08C8" w:rsidRDefault="00FF08C8" w:rsidP="00FF08C8">
      <w:pPr>
        <w:pStyle w:val="Folgeposition"/>
        <w:keepNext/>
        <w:keepLines/>
      </w:pPr>
      <w:r>
        <w:t>I</w:t>
      </w:r>
      <w:r>
        <w:rPr>
          <w:sz w:val="12"/>
        </w:rPr>
        <w:t>+</w:t>
      </w:r>
      <w:r>
        <w:tab/>
        <w:t>4-flügelige Ganzglas-Karusselltüranlage 2700mm (KGG)</w:t>
      </w:r>
      <w:r>
        <w:tab/>
        <w:t xml:space="preserve">Stk </w:t>
      </w:r>
    </w:p>
    <w:p w14:paraId="3A4E61E1" w14:textId="27C7EDBE" w:rsidR="00FF08C8" w:rsidRDefault="00FF08C8" w:rsidP="00FF08C8">
      <w:pPr>
        <w:pStyle w:val="Langtext"/>
      </w:pPr>
      <w:r>
        <w:t>Vierflügelige automatische Ganzglas-Karusselltüranlage mit verborgenem Antrieb (KGG)</w:t>
      </w:r>
    </w:p>
    <w:p w14:paraId="685247FB" w14:textId="70E9ABA9" w:rsidR="00FF08C8" w:rsidRDefault="00FF08C8" w:rsidP="00FF08C8">
      <w:pPr>
        <w:pStyle w:val="Langtext"/>
      </w:pPr>
      <w:r>
        <w:t>Abmessungen:</w:t>
      </w:r>
    </w:p>
    <w:p w14:paraId="0AC9E67D" w14:textId="77777777" w:rsidR="00FF08C8" w:rsidRDefault="00FF08C8" w:rsidP="00FF08C8">
      <w:pPr>
        <w:pStyle w:val="Langtext"/>
      </w:pPr>
    </w:p>
    <w:p w14:paraId="35702A40" w14:textId="7F800E30" w:rsidR="00FF08C8" w:rsidRDefault="00FF08C8" w:rsidP="00FF08C8">
      <w:pPr>
        <w:pStyle w:val="Langtext"/>
      </w:pPr>
      <w:r>
        <w:t>• Trommelaußendurchmesser: 2752 mm</w:t>
      </w:r>
    </w:p>
    <w:p w14:paraId="102C9E64" w14:textId="3E155C3C" w:rsidR="00FF08C8" w:rsidRDefault="00FF08C8" w:rsidP="00FF08C8">
      <w:pPr>
        <w:pStyle w:val="Langtext"/>
      </w:pPr>
      <w:r>
        <w:t>• Trommelinnendurchmesser: 2700 mm</w:t>
      </w:r>
    </w:p>
    <w:p w14:paraId="1F8344F4" w14:textId="6C0CB5BF" w:rsidR="00FF08C8" w:rsidRDefault="00FF08C8" w:rsidP="00FF08C8">
      <w:pPr>
        <w:pStyle w:val="Langtext"/>
      </w:pPr>
      <w:r>
        <w:t>• Gesamthöhe: 2540 mm</w:t>
      </w:r>
    </w:p>
    <w:p w14:paraId="42D0D83A" w14:textId="780D34C1" w:rsidR="00FF08C8" w:rsidRDefault="00FF08C8" w:rsidP="00FF08C8">
      <w:pPr>
        <w:pStyle w:val="Langtext"/>
      </w:pPr>
      <w:r>
        <w:t>• Attika/Dachkranz: 60 mm</w:t>
      </w:r>
    </w:p>
    <w:p w14:paraId="6AF7A7E0" w14:textId="3C300674" w:rsidR="00FF08C8" w:rsidRDefault="00FF08C8" w:rsidP="00FF08C8">
      <w:pPr>
        <w:pStyle w:val="Langtext"/>
      </w:pPr>
      <w:r>
        <w:t>• Lichte Durchgangsbreite: 1873 mm</w:t>
      </w:r>
    </w:p>
    <w:p w14:paraId="2EFAD4F7" w14:textId="5A39C0FB" w:rsidR="00FF08C8" w:rsidRDefault="00FF08C8" w:rsidP="00FF08C8">
      <w:pPr>
        <w:pStyle w:val="Langtext"/>
      </w:pPr>
      <w:r>
        <w:t>• Lichte Durchgangshöhe:  .... mm [min. 2200, max. 2800]</w:t>
      </w:r>
    </w:p>
    <w:p w14:paraId="4C2FF92C" w14:textId="71C72AB9" w:rsidR="00FF08C8" w:rsidRDefault="00FF08C8" w:rsidP="00FF08C8">
      <w:pPr>
        <w:pStyle w:val="Langtext"/>
      </w:pPr>
      <w:r>
        <w:t>z.B. Karusselltüre ASSA ABLOY RD4-300/2700 oder Gleichwertiges</w:t>
      </w:r>
    </w:p>
    <w:p w14:paraId="26E0FD75" w14:textId="1A5DAEF7" w:rsidR="00FF08C8" w:rsidRDefault="00FF08C8" w:rsidP="00FF08C8">
      <w:pPr>
        <w:pStyle w:val="Langtext"/>
      </w:pPr>
      <w:r>
        <w:t>Angebotenes Erzeugnis: (....)</w:t>
      </w:r>
    </w:p>
    <w:p w14:paraId="5A2A0027" w14:textId="610331B7" w:rsidR="00FF08C8" w:rsidRDefault="00FF08C8" w:rsidP="00FF08C8">
      <w:pPr>
        <w:pStyle w:val="Folgeposition"/>
        <w:keepNext/>
        <w:keepLines/>
      </w:pPr>
      <w:r>
        <w:t>J</w:t>
      </w:r>
      <w:r>
        <w:rPr>
          <w:sz w:val="12"/>
        </w:rPr>
        <w:t>+</w:t>
      </w:r>
      <w:r>
        <w:tab/>
        <w:t>4-flügelige Ganzglas-Karusselltüranlage 3000mm (KGG)</w:t>
      </w:r>
      <w:r>
        <w:tab/>
        <w:t xml:space="preserve">Stk </w:t>
      </w:r>
    </w:p>
    <w:p w14:paraId="42CC83D1" w14:textId="02B38FA8" w:rsidR="00FF08C8" w:rsidRDefault="00FF08C8" w:rsidP="00FF08C8">
      <w:pPr>
        <w:pStyle w:val="Langtext"/>
      </w:pPr>
      <w:r>
        <w:t>Vierflügelige automatische Ganzglas-Karusselltüranlage mit verborgenem Antrieb (KGG)</w:t>
      </w:r>
    </w:p>
    <w:p w14:paraId="180D2C9A" w14:textId="5E805156" w:rsidR="00FF08C8" w:rsidRDefault="00FF08C8" w:rsidP="00FF08C8">
      <w:pPr>
        <w:pStyle w:val="Langtext"/>
      </w:pPr>
      <w:r>
        <w:t>Abmessungen:</w:t>
      </w:r>
    </w:p>
    <w:p w14:paraId="013EB216" w14:textId="77777777" w:rsidR="00FF08C8" w:rsidRDefault="00FF08C8" w:rsidP="00FF08C8">
      <w:pPr>
        <w:pStyle w:val="Langtext"/>
      </w:pPr>
    </w:p>
    <w:p w14:paraId="25A07467" w14:textId="36D486B4" w:rsidR="00FF08C8" w:rsidRDefault="00FF08C8" w:rsidP="00FF08C8">
      <w:pPr>
        <w:pStyle w:val="Langtext"/>
      </w:pPr>
      <w:r>
        <w:t>• Trommelaußendurchmesser: 3052 mm</w:t>
      </w:r>
    </w:p>
    <w:p w14:paraId="7CD132DD" w14:textId="5116DA62" w:rsidR="00FF08C8" w:rsidRDefault="00FF08C8" w:rsidP="00FF08C8">
      <w:pPr>
        <w:pStyle w:val="Langtext"/>
      </w:pPr>
      <w:r>
        <w:t>• Trommelinnendurchmesser: 3000 mm</w:t>
      </w:r>
    </w:p>
    <w:p w14:paraId="07D65C37" w14:textId="5982D8E0" w:rsidR="00FF08C8" w:rsidRDefault="00FF08C8" w:rsidP="00FF08C8">
      <w:pPr>
        <w:pStyle w:val="Langtext"/>
      </w:pPr>
      <w:r>
        <w:t>• Gesamthöhe: 2540 mm</w:t>
      </w:r>
    </w:p>
    <w:p w14:paraId="0D720113" w14:textId="68E326EF" w:rsidR="00FF08C8" w:rsidRDefault="00FF08C8" w:rsidP="00FF08C8">
      <w:pPr>
        <w:pStyle w:val="Langtext"/>
      </w:pPr>
      <w:r>
        <w:t>• Attika/Dachkranz: 60 mm</w:t>
      </w:r>
    </w:p>
    <w:p w14:paraId="254508DB" w14:textId="33F07997" w:rsidR="00FF08C8" w:rsidRDefault="00FF08C8" w:rsidP="00FF08C8">
      <w:pPr>
        <w:pStyle w:val="Langtext"/>
      </w:pPr>
      <w:r>
        <w:t>• Lichte Durchgangsbreite: 2085 mm</w:t>
      </w:r>
    </w:p>
    <w:p w14:paraId="42311724" w14:textId="574C4059" w:rsidR="00FF08C8" w:rsidRDefault="00FF08C8" w:rsidP="00FF08C8">
      <w:pPr>
        <w:pStyle w:val="Langtext"/>
      </w:pPr>
      <w:r>
        <w:t>• Lichte Durchgangshöhe:  .... mm [min. 2200, max. 2800]</w:t>
      </w:r>
    </w:p>
    <w:p w14:paraId="33B45C45" w14:textId="2571C995" w:rsidR="00FF08C8" w:rsidRDefault="00FF08C8" w:rsidP="00FF08C8">
      <w:pPr>
        <w:pStyle w:val="Langtext"/>
      </w:pPr>
      <w:r>
        <w:t>z.B. Karusselltüre ASSA ABLOY RD4-300/3000 oder Gleichwertiges</w:t>
      </w:r>
    </w:p>
    <w:p w14:paraId="5F3B0EE4" w14:textId="3E6D4E66" w:rsidR="00FF08C8" w:rsidRDefault="00FF08C8" w:rsidP="00FF08C8">
      <w:pPr>
        <w:pStyle w:val="Langtext"/>
      </w:pPr>
      <w:r>
        <w:t>Angebotenes Erzeugnis: (....)</w:t>
      </w:r>
    </w:p>
    <w:p w14:paraId="1A304F6A" w14:textId="77777777" w:rsidR="00FF08C8" w:rsidRDefault="00FF08C8" w:rsidP="00FF08C8">
      <w:pPr>
        <w:pStyle w:val="TrennungPOS"/>
      </w:pPr>
    </w:p>
    <w:p w14:paraId="0C95337D" w14:textId="1F6E66B9" w:rsidR="00FF08C8" w:rsidRDefault="00FF08C8" w:rsidP="00FF08C8">
      <w:pPr>
        <w:pStyle w:val="GrundtextPosNr"/>
        <w:keepNext/>
        <w:keepLines/>
      </w:pPr>
      <w:r>
        <w:t>43.AO 05</w:t>
      </w:r>
    </w:p>
    <w:p w14:paraId="1281EEF6" w14:textId="01D7B035" w:rsidR="00FF08C8" w:rsidRDefault="00FF08C8" w:rsidP="00FF08C8">
      <w:pPr>
        <w:pStyle w:val="Grundtext"/>
      </w:pPr>
      <w:r>
        <w:t>Aufzahlung (Az) auf automatische Ganzglas-Karusselltüranlagen,</w:t>
      </w:r>
    </w:p>
    <w:p w14:paraId="470A3537" w14:textId="3A11CE7F" w:rsidR="00FF08C8" w:rsidRDefault="00FF08C8" w:rsidP="00FF08C8">
      <w:pPr>
        <w:pStyle w:val="Folgeposition"/>
        <w:keepNext/>
        <w:keepLines/>
      </w:pPr>
      <w:r>
        <w:t>B</w:t>
      </w:r>
      <w:r>
        <w:rPr>
          <w:sz w:val="12"/>
        </w:rPr>
        <w:t>+</w:t>
      </w:r>
      <w:r>
        <w:tab/>
        <w:t>Az Farbbeschichtung (KGG)</w:t>
      </w:r>
      <w:r>
        <w:tab/>
        <w:t xml:space="preserve">Stk </w:t>
      </w:r>
    </w:p>
    <w:p w14:paraId="2C1D3C35" w14:textId="6543C711" w:rsidR="00FF08C8" w:rsidRDefault="00FF08C8" w:rsidP="00FF08C8">
      <w:pPr>
        <w:pStyle w:val="Langtext"/>
      </w:pPr>
      <w:r>
        <w:t>für die Farbbeschichtung in RAL-Farbton nach Wahl Auftraggeber.</w:t>
      </w:r>
    </w:p>
    <w:p w14:paraId="51EAB6EF" w14:textId="0D89C9A3" w:rsidR="00FF08C8" w:rsidRDefault="00FF08C8" w:rsidP="00FF08C8">
      <w:pPr>
        <w:pStyle w:val="Langtext"/>
      </w:pPr>
      <w:r>
        <w:t>RAL: _ _ _</w:t>
      </w:r>
    </w:p>
    <w:p w14:paraId="3B0C36ED" w14:textId="3A67105F" w:rsidR="00FF08C8" w:rsidRDefault="00FF08C8" w:rsidP="00FF08C8">
      <w:pPr>
        <w:pStyle w:val="Folgeposition"/>
        <w:keepNext/>
        <w:keepLines/>
      </w:pPr>
      <w:r>
        <w:t>C</w:t>
      </w:r>
      <w:r>
        <w:rPr>
          <w:sz w:val="12"/>
        </w:rPr>
        <w:t>+</w:t>
      </w:r>
      <w:r>
        <w:tab/>
        <w:t>Az auf eine andere Eloxierung (KGG)</w:t>
      </w:r>
      <w:r>
        <w:tab/>
        <w:t xml:space="preserve">Stk </w:t>
      </w:r>
    </w:p>
    <w:p w14:paraId="7ADAB581" w14:textId="00093146" w:rsidR="00FF08C8" w:rsidRDefault="00FF08C8" w:rsidP="00FF08C8">
      <w:pPr>
        <w:pStyle w:val="Langtext"/>
      </w:pPr>
      <w:r>
        <w:t>für eine Eloxierung nach Wahl mit genauen Angaben des Auftraggebers.</w:t>
      </w:r>
    </w:p>
    <w:p w14:paraId="377614E0" w14:textId="377C7E71" w:rsidR="00FF08C8" w:rsidRDefault="00FF08C8" w:rsidP="00FF08C8">
      <w:pPr>
        <w:pStyle w:val="Langtext"/>
      </w:pPr>
      <w:r>
        <w:lastRenderedPageBreak/>
        <w:t>Eloxalton: _ _ _</w:t>
      </w:r>
    </w:p>
    <w:p w14:paraId="715CC120" w14:textId="77777777" w:rsidR="00FF08C8" w:rsidRDefault="00FF08C8" w:rsidP="00FF08C8">
      <w:pPr>
        <w:pStyle w:val="TrennungULG"/>
        <w:keepNext w:val="0"/>
      </w:pPr>
    </w:p>
    <w:p w14:paraId="7CDE86FE" w14:textId="11B890BA" w:rsidR="00FF08C8" w:rsidRDefault="00FF08C8" w:rsidP="00FF08C8">
      <w:pPr>
        <w:pStyle w:val="ULG"/>
        <w:keepLines/>
      </w:pPr>
      <w:r>
        <w:t>43.AP</w:t>
      </w:r>
      <w:r>
        <w:rPr>
          <w:sz w:val="12"/>
        </w:rPr>
        <w:t xml:space="preserve"> + </w:t>
      </w:r>
      <w:r>
        <w:t>Karusselltüre,2-Kammer ohne Rotor (ASSA ABLOY)</w:t>
      </w:r>
    </w:p>
    <w:p w14:paraId="6B56E5EB" w14:textId="25DF738C" w:rsidR="00FF08C8" w:rsidRDefault="00FF08C8" w:rsidP="00FF08C8">
      <w:pPr>
        <w:pStyle w:val="Langtext"/>
      </w:pPr>
      <w:r>
        <w:t>Version 2020-07</w:t>
      </w:r>
    </w:p>
    <w:p w14:paraId="1A3B7ACA" w14:textId="1A82905D" w:rsidR="00FF08C8" w:rsidRDefault="00FF08C8" w:rsidP="00FF08C8">
      <w:pPr>
        <w:pStyle w:val="Langtext"/>
      </w:pPr>
      <w:r>
        <w:t>Im Folgenden ist das Liefern und Montieren bzw. der Einbau von automatischen Karusselltüranlagen, 2 Kammer ohne Rotor in der Kammermitte als Elemente für einen beweglichen Raumabschluss einschließlich Zubehör beschrieben. Die Verantwortung für die ordnungsgemäße Zusammenstellung verschiedener Elemente und Montage unterliegt dem Auftragnehmer. Für diesen Fall unterliegen Türblatthersteller, Türtechnikhersteller und eventuell beteiligte Händler der Informationspflicht.</w:t>
      </w:r>
    </w:p>
    <w:p w14:paraId="7CC9FE44" w14:textId="3BDBB1F1" w:rsidR="00FF08C8" w:rsidRDefault="00FF08C8" w:rsidP="00FF08C8">
      <w:pPr>
        <w:pStyle w:val="Langtext"/>
      </w:pPr>
      <w:r>
        <w:t>Ausführung:</w:t>
      </w:r>
    </w:p>
    <w:p w14:paraId="4604E315" w14:textId="2B243055" w:rsidR="00FF08C8" w:rsidRDefault="00FF08C8" w:rsidP="00FF08C8">
      <w:pPr>
        <w:pStyle w:val="Langtext"/>
      </w:pPr>
      <w:r>
        <w:t>Wenn in den Positionsbeschreibungen nicht gesondert angegeben, kommen folgende Materialien zur Anwendung:</w:t>
      </w:r>
    </w:p>
    <w:p w14:paraId="3E0EE853" w14:textId="04FC7BB3" w:rsidR="00FF08C8" w:rsidRDefault="005D253A" w:rsidP="005D253A">
      <w:pPr>
        <w:pStyle w:val="Langtext"/>
      </w:pPr>
      <w:r>
        <w:t>Verglasung: Einfachverglasung lt. Positionstext bzw. Aufzahlungsposition (ESG, VSG, Sonderglas n.Angabe). Alle zur Verwendung kommenden Gläser müssen hinsichtlich Glasart, Glasdimensionen usw. den statischen Erfordernissen der jeweiligen Anlagen, allen behördlichen Vorschriften, insbesonders den Vorgaben der OIB-Richtlinien und den Angaben der jeweils betreffenden Normen sowie den Vorschriften des Herstellers entsprechen. In den Positionsbeschreibungen angeführten Glasdimensionen verstehen sich als Richtwerte. Für die endgültige Dimensionierung nach den o.g. Vorgaben ist der AN verantwortlich und in die Einheitspreise mit einzukalkulieren (Erstellung der Glasstatik). Alle sichtbaren Glaskanten sind fein geschliffen und poliert. Sichtbare Leichtmetallteile: Alle sichtbaren Metallteile sind, wenn nicht in Aufzahlungspositionen definiert, in silber Eloxal A6/C0 auszuführen.</w:t>
      </w:r>
    </w:p>
    <w:p w14:paraId="7567C4C2" w14:textId="34F09867" w:rsidR="005D253A" w:rsidRDefault="005D253A" w:rsidP="005D253A">
      <w:pPr>
        <w:pStyle w:val="Langtext"/>
      </w:pPr>
      <w:r>
        <w:t>Folgende Zertifizierungen und Richtlinien erfüllt die Karusselltüre:</w:t>
      </w:r>
    </w:p>
    <w:p w14:paraId="67F585F5" w14:textId="77777777" w:rsidR="005D253A" w:rsidRDefault="005D253A" w:rsidP="005D253A">
      <w:pPr>
        <w:pStyle w:val="Langtext"/>
      </w:pPr>
    </w:p>
    <w:p w14:paraId="090DF54C" w14:textId="2CDCD3BF" w:rsidR="005D253A" w:rsidRDefault="005D253A" w:rsidP="005D253A">
      <w:pPr>
        <w:pStyle w:val="Langtext"/>
      </w:pPr>
      <w:r>
        <w:t>• Niederspannungsrichtlinie (2006/95/EG)</w:t>
      </w:r>
    </w:p>
    <w:p w14:paraId="70C50AF2" w14:textId="294367DF" w:rsidR="005D253A" w:rsidRDefault="005D253A" w:rsidP="005D253A">
      <w:pPr>
        <w:pStyle w:val="Langtext"/>
      </w:pPr>
      <w:r>
        <w:t>• Richtlinie über die elektromagnetische Verträglichkeit 2004/108/EG</w:t>
      </w:r>
    </w:p>
    <w:p w14:paraId="3F4E4BBD" w14:textId="4618C6C6" w:rsidR="005D253A" w:rsidRDefault="005D253A" w:rsidP="005D253A">
      <w:pPr>
        <w:pStyle w:val="Langtext"/>
      </w:pPr>
      <w:r>
        <w:t>• Maschinenrichtlinie 2006/42/EG</w:t>
      </w:r>
    </w:p>
    <w:p w14:paraId="65B58143" w14:textId="7D491C88" w:rsidR="005D253A" w:rsidRDefault="005D253A" w:rsidP="005D253A">
      <w:pPr>
        <w:pStyle w:val="Langtext"/>
      </w:pPr>
      <w:r>
        <w:t>• Anforderungen gemäß DIN 18650 und EN 16005</w:t>
      </w:r>
    </w:p>
    <w:p w14:paraId="32E7B75C" w14:textId="477F5336" w:rsidR="005D253A" w:rsidRDefault="005D253A" w:rsidP="005D253A">
      <w:pPr>
        <w:pStyle w:val="Langtext"/>
      </w:pPr>
      <w:r>
        <w:t>• ElectroMagnetic Compatibility Directive (EMCD) 2014/30/EU</w:t>
      </w:r>
    </w:p>
    <w:p w14:paraId="048497EA" w14:textId="0B6262A6" w:rsidR="005D253A" w:rsidRDefault="005D253A" w:rsidP="005D253A">
      <w:pPr>
        <w:pStyle w:val="Langtext"/>
      </w:pPr>
      <w:r>
        <w:t>• EN 16005:2012, EN ISO 13849-1:2008, EN 60335-1:2012/A11:2014 and EN 600335-2-103:2003/A11:2009</w:t>
      </w:r>
    </w:p>
    <w:p w14:paraId="1158B09E" w14:textId="63E409FD" w:rsidR="005D253A" w:rsidRDefault="005D253A" w:rsidP="005D253A">
      <w:pPr>
        <w:pStyle w:val="Langtext"/>
      </w:pPr>
      <w:r>
        <w:t>• Von einer befugten bzw. zuständigen Stelle ausgestellte EG-Baumusterprüfbescheinigung TüV Sud Cert. No. 123456PGH</w:t>
      </w:r>
    </w:p>
    <w:p w14:paraId="09FAB5AF" w14:textId="7A62736F" w:rsidR="005D253A" w:rsidRDefault="005D253A" w:rsidP="005D253A">
      <w:pPr>
        <w:pStyle w:val="Langtext"/>
      </w:pPr>
      <w:r>
        <w:t>Aufzahlungen/Zubehör/Einbauteile:</w:t>
      </w:r>
    </w:p>
    <w:p w14:paraId="27A30F92" w14:textId="6B979386" w:rsidR="005D253A" w:rsidRDefault="005D253A" w:rsidP="005D253A">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2E162F84" w14:textId="68BB3F55" w:rsidR="005D253A" w:rsidRDefault="005D253A" w:rsidP="005D253A">
      <w:pPr>
        <w:pStyle w:val="Langtext"/>
      </w:pPr>
      <w:r>
        <w:t>Umweltschutz, Nachhaltigkeit, Ökologie:</w:t>
      </w:r>
    </w:p>
    <w:p w14:paraId="2634C9B3" w14:textId="7B7B2968" w:rsidR="005D253A" w:rsidRDefault="005D253A" w:rsidP="005D253A">
      <w:pPr>
        <w:pStyle w:val="Langtext"/>
      </w:pPr>
      <w:r>
        <w:t>Automatisierte Türanlagen müssen nach den Gesichtspunkten des Umweltmanagements, Nachhaltigkeit und Ökologie gefertigt und geprüft sein. 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0E574E2A" w14:textId="38D35133" w:rsidR="005D253A" w:rsidRDefault="005D253A" w:rsidP="005D253A">
      <w:pPr>
        <w:pStyle w:val="Langtext"/>
        <w:keepNext/>
        <w:keepLines/>
      </w:pPr>
      <w:r>
        <w:t>Baustellenkoordination:</w:t>
      </w:r>
    </w:p>
    <w:p w14:paraId="1266EFE9" w14:textId="77777777" w:rsidR="005D253A" w:rsidRDefault="005D253A" w:rsidP="005D253A">
      <w:pPr>
        <w:pStyle w:val="Langtext"/>
        <w:keepNext/>
        <w:keepLines/>
      </w:pPr>
    </w:p>
    <w:p w14:paraId="6DCAF831" w14:textId="77231EA6" w:rsidR="005D253A" w:rsidRDefault="005D253A" w:rsidP="005D253A">
      <w:pPr>
        <w:pStyle w:val="Langtext"/>
      </w:pPr>
      <w:r>
        <w:t>• Vorhandensein eines von einem autorisierten Elektrounternehmen errichteten, den neuesten einschlägigen OVE-Vorschriften entsprechenden Netzanschlusses. Dieser muss abschaltbar und gegen irrtümliches und unbefugtes Einschalten gesichert ausgeführt sein. Für jede Anlage ist eine getrennte Absicherung mit 10 A flink vorzusehen. Die erforderliche Anschlussspannung der Antriebsmotoren beträgt je nach Steuerungstype einmal 230 V, 50 Hz oder in Ausnahmefällen 400 V, 50 Hz.</w:t>
      </w:r>
    </w:p>
    <w:p w14:paraId="0550E748" w14:textId="6BBAC5CD" w:rsidR="005D253A" w:rsidRDefault="005D253A" w:rsidP="005D253A">
      <w:pPr>
        <w:pStyle w:val="Langtext"/>
      </w:pPr>
      <w:r>
        <w:t>• Kabelverlegung und Montage von E-Öffnern oder sonstigen Teilen sind nicht im Auftragsumfang des Auftragnehmer enthalten</w:t>
      </w:r>
    </w:p>
    <w:p w14:paraId="4409E6CF" w14:textId="04F3B523" w:rsidR="005D253A" w:rsidRDefault="005D253A" w:rsidP="005D253A">
      <w:pPr>
        <w:pStyle w:val="Langtext"/>
      </w:pPr>
      <w:r>
        <w:t>• Der Auftragnehmer macht die Türanlage leicht gang- und schließbar und übergibt sie mit Prüfbuch und Prüfprotokoll.</w:t>
      </w:r>
    </w:p>
    <w:p w14:paraId="3B6DA6F3" w14:textId="17423FD8" w:rsidR="005D253A" w:rsidRDefault="005D253A" w:rsidP="005D253A">
      <w:pPr>
        <w:pStyle w:val="Langtext"/>
      </w:pPr>
      <w:r>
        <w:t>• Die Abnahme erfolgt durch einen Ziviltechniker inkl. Prüfbuch.</w:t>
      </w:r>
    </w:p>
    <w:p w14:paraId="71DE4F65" w14:textId="787FDC08" w:rsidR="005D253A" w:rsidRDefault="005D253A" w:rsidP="005D253A">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0FB9C99B" w14:textId="4BD2A56A" w:rsidR="005D253A" w:rsidRDefault="005D253A" w:rsidP="005D253A">
      <w:pPr>
        <w:pStyle w:val="Langtext"/>
      </w:pPr>
      <w:r>
        <w:t>• Die gesamte Anlage versteht sich fix fertig montiert.</w:t>
      </w:r>
    </w:p>
    <w:p w14:paraId="41CFEA8A" w14:textId="2160A560" w:rsidR="005D253A" w:rsidRDefault="005D253A" w:rsidP="005D253A">
      <w:pPr>
        <w:pStyle w:val="Langtext"/>
      </w:pPr>
      <w:r>
        <w:t>• Die Kalkulation der Einheitspreise inkl. Montage gelten bei Verwendung standardisierter Befestigungselemente.</w:t>
      </w:r>
    </w:p>
    <w:p w14:paraId="225A17E9" w14:textId="60DE2895" w:rsidR="005D253A" w:rsidRDefault="005D253A" w:rsidP="005D253A">
      <w:pPr>
        <w:pStyle w:val="Langtext"/>
      </w:pPr>
      <w:r>
        <w:t>• Die Wandinnenseite muß im Türbereich fertig verputzt sein.</w:t>
      </w:r>
    </w:p>
    <w:p w14:paraId="471E50F5" w14:textId="6EFD6DC3" w:rsidR="005D253A" w:rsidRDefault="005D253A" w:rsidP="005D253A">
      <w:pPr>
        <w:pStyle w:val="Langtext"/>
      </w:pPr>
      <w:r>
        <w:t>• Fertiger Fußboden an der Türlinie eben und in der Waage</w:t>
      </w:r>
    </w:p>
    <w:p w14:paraId="6934C71B" w14:textId="29A8BF3D" w:rsidR="005D253A" w:rsidRDefault="005D253A" w:rsidP="005D253A">
      <w:pPr>
        <w:pStyle w:val="Langtext"/>
      </w:pPr>
      <w:r>
        <w:t>• Vorliegen eines Meterrisses in Türnähe</w:t>
      </w:r>
    </w:p>
    <w:p w14:paraId="0752D6C7" w14:textId="3448DDCB" w:rsidR="005D253A" w:rsidRDefault="005D253A" w:rsidP="005D253A">
      <w:pPr>
        <w:pStyle w:val="Langtext"/>
      </w:pPr>
      <w:r>
        <w:t>• Die Beurteilung des Erfordernisses sowie die rechtzeitige Durchführung obliegen grundsätzlich dem VP.</w:t>
      </w:r>
    </w:p>
    <w:p w14:paraId="74C82AB2" w14:textId="6A8EDF03" w:rsidR="005D253A" w:rsidRDefault="005D253A" w:rsidP="005D253A">
      <w:pPr>
        <w:pStyle w:val="Langtext"/>
      </w:pPr>
      <w:r>
        <w:t>Barrierefreiheit ÖNORM B1600:</w:t>
      </w:r>
    </w:p>
    <w:p w14:paraId="773311A6" w14:textId="0EECA8EB" w:rsidR="005D253A" w:rsidRDefault="005D253A" w:rsidP="005D253A">
      <w:pPr>
        <w:pStyle w:val="Langtext"/>
      </w:pPr>
      <w:r>
        <w:t>Alle Türen sind in barrierefreier Ausführung zu liefern und in Verbindung mit den Türparametern auf Barrierefreiheit zu prüfen. Auf Verlangen hat der Anbieter zum Angebot den Nachweis eines unabhängigen Prüfinstitutes beizulegen.</w:t>
      </w:r>
    </w:p>
    <w:p w14:paraId="2D5906CA" w14:textId="1A9F0A96" w:rsidR="005D253A" w:rsidRDefault="005D253A" w:rsidP="005D253A">
      <w:pPr>
        <w:pStyle w:val="Langtext"/>
      </w:pPr>
      <w:r>
        <w:t>Abnahmeprüfung (TÜV):</w:t>
      </w:r>
    </w:p>
    <w:p w14:paraId="382EC6B0" w14:textId="1F13CC7B" w:rsidR="005D253A" w:rsidRDefault="005D253A" w:rsidP="005D253A">
      <w:pPr>
        <w:pStyle w:val="Langtext"/>
      </w:pPr>
      <w:r>
        <w:lastRenderedPageBreak/>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5E9FBED8" w14:textId="36908B52" w:rsidR="005D253A" w:rsidRDefault="005D253A" w:rsidP="005D253A">
      <w:pPr>
        <w:pStyle w:val="Langtext"/>
      </w:pPr>
      <w:r>
        <w:t>Wartung/Gewährleistung:</w:t>
      </w:r>
    </w:p>
    <w:p w14:paraId="67585129" w14:textId="20C38C98" w:rsidR="005D253A" w:rsidRDefault="005D253A" w:rsidP="005D253A">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44CA99E3" w14:textId="0A9BE556" w:rsidR="005D253A" w:rsidRDefault="005D253A" w:rsidP="005D253A">
      <w:pPr>
        <w:pStyle w:val="Langtext"/>
      </w:pPr>
      <w:r>
        <w:t>Gleichwertigkeit:</w:t>
      </w:r>
    </w:p>
    <w:p w14:paraId="2E2F3FA5" w14:textId="65A8CDAD" w:rsidR="005D253A" w:rsidRDefault="005D253A" w:rsidP="005D253A">
      <w:pPr>
        <w:pStyle w:val="Langtext"/>
      </w:pPr>
      <w:r>
        <w:t>Neben der Erfüllung der technischen Spezifikationen liegt Gleichwertigkeit nur dann vor, wenn eine voneinander getrennte Antriebs- und Bremseinheit ausgeführt wird und die Innere Durchgangsbreite bei Pendel- oder Automatiktüren der Einstiegsbreite des Karusselltürkorpus entspricht. Wird in der Bieterlücke ein gleichwertiges Produkt oder Leistung angeboten, sind alle Unterschiede zur spezifizierten Ausführung in einem Beiblatt / Begleitschreiben anzugeben.</w:t>
      </w:r>
    </w:p>
    <w:p w14:paraId="51E6181C" w14:textId="77777777" w:rsidR="005D253A" w:rsidRDefault="005D253A" w:rsidP="005D253A">
      <w:pPr>
        <w:pStyle w:val="Kommentar"/>
      </w:pPr>
    </w:p>
    <w:p w14:paraId="36F1FF7B" w14:textId="7A1EB5D0" w:rsidR="005D253A" w:rsidRDefault="005D253A" w:rsidP="005D253A">
      <w:pPr>
        <w:pStyle w:val="Kommentar"/>
      </w:pPr>
      <w:r>
        <w:t>Kommentar:</w:t>
      </w:r>
    </w:p>
    <w:p w14:paraId="6179BF59" w14:textId="33F549C4" w:rsidR="005D253A" w:rsidRDefault="005D253A" w:rsidP="005D253A">
      <w:pPr>
        <w:pStyle w:val="Kommentar"/>
      </w:pPr>
      <w:r>
        <w:t>Produktspezifische Ausschreibungstexte (Produktbeschreibungen) sind für Ausschreibungen gemäß Bundesvergabegesetz (BVergG) nicht geeignet.</w:t>
      </w:r>
    </w:p>
    <w:p w14:paraId="51560ABC" w14:textId="2452733A" w:rsidR="005D253A" w:rsidRDefault="005D253A" w:rsidP="005D253A">
      <w:pPr>
        <w:pStyle w:val="Kommentar"/>
      </w:pPr>
      <w:r>
        <w:t>Sie dienen als Vorlage für frei formulierte Positionen und müssen inhaltlich so abgeändert werden, dass den Anforderungen des BVergG entsprochen wird (z.B. Kriterien der Gleichwertigkeit ergänzen).</w:t>
      </w:r>
    </w:p>
    <w:p w14:paraId="2A62B54C" w14:textId="77777777" w:rsidR="005D253A" w:rsidRDefault="005D253A" w:rsidP="005D253A">
      <w:pPr>
        <w:pStyle w:val="TrennungPOS"/>
      </w:pPr>
    </w:p>
    <w:p w14:paraId="624A7183" w14:textId="604D80EA" w:rsidR="005D253A" w:rsidRDefault="005D253A" w:rsidP="005D253A">
      <w:pPr>
        <w:pStyle w:val="GrundtextPosNr"/>
        <w:keepNext/>
        <w:keepLines/>
      </w:pPr>
      <w:r>
        <w:t>43.AP 01</w:t>
      </w:r>
    </w:p>
    <w:p w14:paraId="39BE6CFF" w14:textId="2D5D1EEA" w:rsidR="005D253A" w:rsidRDefault="005D253A" w:rsidP="005D253A">
      <w:pPr>
        <w:pStyle w:val="Grundtext"/>
      </w:pPr>
      <w:r>
        <w:t>Universale Karusselltüre mit Pendeltüre - automatische 2-Kammer-Karusselltüranlage mit integrierter Pendeltüre in der Rotormitte</w:t>
      </w:r>
    </w:p>
    <w:p w14:paraId="4498BAE0" w14:textId="0BA172E5" w:rsidR="005D253A" w:rsidRDefault="005D253A" w:rsidP="005D253A">
      <w:pPr>
        <w:pStyle w:val="Grundtext"/>
      </w:pPr>
      <w:r>
        <w:t>Die Zwei-Kammer-Karusselltüre sorgt für eine zugluftfreie Umgebung und ermöglicht gleichzeitig einen hohen Verkehrsfluss mit oder ohne Einkaufs-/Gepäckwagen oder Rollstuhl. Dank der großzügigen Segmente passen Rollstühle, Einkaufs- und Gepäckwagen einfach und sicher durch die Karusselltüre. Die Tür ist so konzipiert, dass der Betrieb weder durch Wind noch durch Benutzer, die gegen die Türen drücken, beeinflusst oder gestört wird. Bei einer Notsituation oder einem Stromausfall läuft die Tür batteriegesteuert in die Notausgangsstellung. Die Verriegelung der Notausgänge, zentrale Doppelschwingtüren, wird freigegeben und kann manuell durchstoßen werden und ergibt einen freien Evakuierungsweg durch die Mitte. Durch die großräumigen Segmente erhalten zudem die Sicherheitsvorrichtungen größtmögliche Zonen ohne den Durchgangsstrom zu behindern.</w:t>
      </w:r>
    </w:p>
    <w:p w14:paraId="2539673D" w14:textId="7BDBD13D" w:rsidR="005D253A" w:rsidRDefault="005D253A" w:rsidP="005D253A">
      <w:pPr>
        <w:pStyle w:val="Grundtext"/>
      </w:pPr>
      <w:r>
        <w:t>Konstruktion:</w:t>
      </w:r>
    </w:p>
    <w:p w14:paraId="6E0F0FCA" w14:textId="5368F476" w:rsidR="005D253A" w:rsidRDefault="005D253A" w:rsidP="005D253A">
      <w:pPr>
        <w:pStyle w:val="Grundtext"/>
      </w:pPr>
      <w:r>
        <w:t>Die selbsttragende Trommel und Rotorkonstruktion sind aus Aluminium-Hohlkammerprofilen mit integrierten VSG Sicherheitsglasscheiben scherkantenfrei gefertigt. Alle Aluminiumprofile können nach der RAL-Farbkarte pulverbeschichtet oder als Eloxal-Oberfläche ausgeführt werden. Die Attika ist im Umfang mit geteilten Aluminiumblechen ausgeführt, die gleichzeitig als Revisionsöffnung leicht zu demontieren sind. In der Attika sind die Antriebstechnik, Steuerung sowie die Lagerung des Rotors integriert. Der obere Abschluss ist mit einer 6-teiligen, 16 mm dicken und mit weißem Kunststoff beschichteten (RAL 9010) Staubschutzdecke ausgeführt. Die in der Rotormitte integrierte Pendeltüre kann z.B. zum Transport von sperrigen Gegenständen geöffnet werden. Dachabdeckung aus EPTM Folie mit Anbindung an die Fassade (Wasserschutz). Die Türen können direkt auf fertigem Boden (OKFF) montiert werden. Es sind keine speziellen Fundamente erforderlich.</w:t>
      </w:r>
    </w:p>
    <w:p w14:paraId="352901BF" w14:textId="795BB370" w:rsidR="005D253A" w:rsidRDefault="005D253A" w:rsidP="005D253A">
      <w:pPr>
        <w:pStyle w:val="Grundtext"/>
      </w:pPr>
      <w:r>
        <w:t>Rotor:</w:t>
      </w:r>
    </w:p>
    <w:p w14:paraId="59FB6954" w14:textId="6D946108" w:rsidR="005D253A" w:rsidRDefault="005D253A" w:rsidP="005D253A">
      <w:pPr>
        <w:pStyle w:val="Grundtext"/>
      </w:pPr>
      <w:r>
        <w:t>Die Lagerung und Führung des Rotors sind in die Attikakonstruktion integriert, wodurch keinerlei Bodenführung notwendig wird. Die Innendecke ist aus Laminat beschichteten Schaumstoffplatten (RAL 9010) gefertigt. Die Decke dient gleichzeitig als Revisionsöffnungen. Die Spotlights sind bündig in die Innendecke eingelassen. Im Zentrum des Rotors ist eine 2-flügelige Pendeltüre integriert, die im Notfall oder im Bedarfsfall manuell geöffnet werden kann. Der lichte Durchgangsbereich wird in der Programmschalterstellung "Aus" durch die gebogenen Segmente des Rotors verschlossen und mit dem elektromechanischen Schloss verriegelt. Der Rotor ist umlaufend mit Bürstendichtungen eingefasst um mögliche Zugluft zu verringern. Zwei Vitrinen sind für eine Zuladung von 25 Kg pro Vitrine ausgelegt, wodurch Verkaufsartikel werbewirksam präsentiert werden können.</w:t>
      </w:r>
    </w:p>
    <w:p w14:paraId="0805B473" w14:textId="4F4DF077" w:rsidR="005D253A" w:rsidRDefault="005D253A" w:rsidP="005D253A">
      <w:pPr>
        <w:pStyle w:val="Grundtext"/>
      </w:pPr>
      <w:r>
        <w:t>Verglasung:</w:t>
      </w:r>
    </w:p>
    <w:p w14:paraId="417B3335" w14:textId="07515203" w:rsidR="005D253A" w:rsidRDefault="005D253A" w:rsidP="005D253A">
      <w:pPr>
        <w:pStyle w:val="Grundtext"/>
      </w:pPr>
      <w:r>
        <w:t>Die Verglasung ist mit gebogenen und planen Verbundsicherheitsglasscheiben (VSG) ausgeführt.</w:t>
      </w:r>
    </w:p>
    <w:p w14:paraId="012A7D9D" w14:textId="77777777" w:rsidR="005D253A" w:rsidRDefault="005D253A" w:rsidP="005D253A">
      <w:pPr>
        <w:pStyle w:val="Grundtext"/>
      </w:pPr>
    </w:p>
    <w:p w14:paraId="666D441A" w14:textId="2AC71561" w:rsidR="005D253A" w:rsidRDefault="005D253A" w:rsidP="005D253A">
      <w:pPr>
        <w:pStyle w:val="Grundtext"/>
      </w:pPr>
      <w:r>
        <w:t>• Glasscheiben gebogen: VSG 4+4 mm</w:t>
      </w:r>
    </w:p>
    <w:p w14:paraId="4F261F5C" w14:textId="659BEBE4" w:rsidR="005D253A" w:rsidRDefault="005D253A" w:rsidP="005D253A">
      <w:pPr>
        <w:pStyle w:val="Grundtext"/>
      </w:pPr>
      <w:r>
        <w:t>• Glasscheiben flach: VSG 3+3 mm</w:t>
      </w:r>
    </w:p>
    <w:p w14:paraId="24B4E19E" w14:textId="36E97FFA" w:rsidR="005D253A" w:rsidRDefault="005D253A" w:rsidP="005D253A">
      <w:pPr>
        <w:pStyle w:val="Grundtext"/>
      </w:pPr>
      <w:r>
        <w:t>Antrieb / Steuerung:</w:t>
      </w:r>
    </w:p>
    <w:p w14:paraId="33596CAB" w14:textId="31C8D7CE" w:rsidR="005D253A" w:rsidRDefault="005D253A" w:rsidP="005D253A">
      <w:pPr>
        <w:pStyle w:val="Grundtext"/>
      </w:pPr>
      <w:r>
        <w:t>Die Geschwindigkeit ist stufenlos einstellbar und wird ständig von der Mikroprozessorsteuerung überwacht. Ein Kraftbegrenzungssystem, dass als zusätzlicher Personenschutz dient, ist vorgesehen. Um ein schnelles Abbremsen der Drehbewegung zu erreichen sind zwei elektromagnetische Bremsen integriert. Die Mikroprozessorsteuerung überwacht permanent bzw. zyklisch alle Sicherheitssysteme sowie die Antriebseinheiten. Ein Akku für den Notbetrieb ist integriert, so dass die Tür bei Feueralarm oder bei Stromausfall automatisch in die Notposition fahren kann. Die Steuerung verfügt über einen Modemanschluss. Über das Modem ist eine Ferndiagnose über den Betriebs- und Sicherheitszustand der Türanlage möglich. Behindertentaster beidseitig der Türanlage zur Reduzierung der Drehgeschwindigkeit auf 1,5 U/Min.</w:t>
      </w:r>
    </w:p>
    <w:p w14:paraId="2D50A4CE" w14:textId="2F513902" w:rsidR="005D253A" w:rsidRDefault="005D253A" w:rsidP="005D253A">
      <w:pPr>
        <w:pStyle w:val="Grundtext"/>
      </w:pPr>
      <w:r>
        <w:t>Betriebsarten:</w:t>
      </w:r>
    </w:p>
    <w:p w14:paraId="098DC475" w14:textId="39B07323" w:rsidR="005D253A" w:rsidRDefault="005D253A" w:rsidP="005D253A">
      <w:pPr>
        <w:pStyle w:val="Grundtext"/>
      </w:pPr>
      <w:r>
        <w:lastRenderedPageBreak/>
        <w:t>Folgende Programmschalterbetriebsarten sind über eine abschließbare Folientastatur wählbar.</w:t>
      </w:r>
    </w:p>
    <w:p w14:paraId="429E8C96" w14:textId="77777777" w:rsidR="005D253A" w:rsidRDefault="005D253A" w:rsidP="005D253A">
      <w:pPr>
        <w:pStyle w:val="Grundtext"/>
      </w:pPr>
    </w:p>
    <w:p w14:paraId="1A92EE64" w14:textId="0512C2A1" w:rsidR="005D253A" w:rsidRDefault="005D253A" w:rsidP="005D253A">
      <w:pPr>
        <w:pStyle w:val="Grundtext"/>
      </w:pPr>
      <w:r>
        <w:t>• Pos. 1: Geschlossen und verriegelt</w:t>
      </w:r>
    </w:p>
    <w:p w14:paraId="40021D5A" w14:textId="05935F0A" w:rsidR="005D253A" w:rsidRDefault="005D253A" w:rsidP="005D253A">
      <w:pPr>
        <w:pStyle w:val="Grundtext"/>
      </w:pPr>
      <w:r>
        <w:t>• Pos. 2: Automatikbetrieb, Start aus offener Position</w:t>
      </w:r>
    </w:p>
    <w:p w14:paraId="562C5CEB" w14:textId="77A73C6D" w:rsidR="005D253A" w:rsidRDefault="005D253A" w:rsidP="005D253A">
      <w:pPr>
        <w:pStyle w:val="Grundtext"/>
      </w:pPr>
      <w:r>
        <w:t>• Pos. 3: Automatikbetrieb, Start aus geschlossener Position</w:t>
      </w:r>
    </w:p>
    <w:p w14:paraId="09856B01" w14:textId="07169F49" w:rsidR="005D253A" w:rsidRDefault="005D253A" w:rsidP="005D253A">
      <w:pPr>
        <w:pStyle w:val="Grundtext"/>
      </w:pPr>
      <w:r>
        <w:t>• Pos. 4: Automatikbetrieb, Start aus offener Position nur Ausgang</w:t>
      </w:r>
    </w:p>
    <w:p w14:paraId="48CD3AE2" w14:textId="5992A1F2" w:rsidR="005D253A" w:rsidRDefault="005D253A" w:rsidP="005D253A">
      <w:pPr>
        <w:pStyle w:val="Grundtext"/>
      </w:pPr>
      <w:r>
        <w:t>• Pos. 5: Automatikbetrieb, Start aus geschlossener Position nur Ausgang</w:t>
      </w:r>
    </w:p>
    <w:p w14:paraId="275C08E4" w14:textId="280C57DE" w:rsidR="005D253A" w:rsidRDefault="005D253A" w:rsidP="005D253A">
      <w:pPr>
        <w:pStyle w:val="Grundtext"/>
      </w:pPr>
      <w:r>
        <w:t>• Pos. 6: Kontinuierliches Drehen</w:t>
      </w:r>
    </w:p>
    <w:p w14:paraId="0EFE4054" w14:textId="29E61B4D" w:rsidR="005D253A" w:rsidRDefault="005D253A" w:rsidP="005D253A">
      <w:pPr>
        <w:pStyle w:val="Grundtext"/>
      </w:pPr>
      <w:r>
        <w:t>• Pos. 7: Manueller Betrieb</w:t>
      </w:r>
    </w:p>
    <w:p w14:paraId="4F760FE5" w14:textId="6D570329" w:rsidR="005D253A" w:rsidRDefault="005D253A" w:rsidP="005D253A">
      <w:pPr>
        <w:pStyle w:val="Grundtext"/>
      </w:pPr>
      <w:r>
        <w:t>• Pos. 8: Sommerstellung</w:t>
      </w:r>
    </w:p>
    <w:p w14:paraId="2280B63A" w14:textId="417EC8A8" w:rsidR="005D253A" w:rsidRDefault="005D253A" w:rsidP="005D253A">
      <w:pPr>
        <w:pStyle w:val="Grundtext"/>
      </w:pPr>
      <w:r>
        <w:t>Sicherheitseinrichtungen</w:t>
      </w:r>
    </w:p>
    <w:p w14:paraId="13EF7E66" w14:textId="77777777" w:rsidR="005D253A" w:rsidRDefault="005D253A" w:rsidP="005D253A">
      <w:pPr>
        <w:pStyle w:val="Grundtext"/>
      </w:pPr>
    </w:p>
    <w:p w14:paraId="32E34620" w14:textId="3B0F0F23" w:rsidR="005D253A" w:rsidRDefault="005D253A" w:rsidP="005D253A">
      <w:pPr>
        <w:pStyle w:val="Grundtext"/>
      </w:pPr>
      <w:r>
        <w:t>• Aktive Gummischaltleisten und berührungslos arbeitende Infrarotsensoren über die gesamte vertikale Länge an den Hauptschließkanten von Rotor und Trommel (Sicherheit im Eingangsbereich)</w:t>
      </w:r>
    </w:p>
    <w:p w14:paraId="078BDDB1" w14:textId="7104804E" w:rsidR="005D253A" w:rsidRDefault="005D253A" w:rsidP="005D253A">
      <w:pPr>
        <w:pStyle w:val="Grundtext"/>
      </w:pPr>
      <w:r>
        <w:t>• An den Flügelunterseiten sind Gummischaltleisten mit einem Abstand von max. 15 mm angeordnet.</w:t>
      </w:r>
    </w:p>
    <w:p w14:paraId="6AC5B2BF" w14:textId="148FF88C" w:rsidR="005D253A" w:rsidRDefault="005D253A" w:rsidP="005D253A">
      <w:pPr>
        <w:pStyle w:val="Grundtext"/>
      </w:pPr>
      <w:r>
        <w:t>• Um den Schutz gegen Anstoßen zu gewährleisten, sind berührungslos arbeitende Sensoren am Rotor angeordnet.</w:t>
      </w:r>
    </w:p>
    <w:p w14:paraId="2557DE67" w14:textId="6F075323" w:rsidR="005D253A" w:rsidRDefault="005D253A" w:rsidP="005D253A">
      <w:pPr>
        <w:pStyle w:val="Grundtext"/>
      </w:pPr>
      <w:r>
        <w:t>• Not-Stopp Schalter befinden sich auf der Gebäude- Innen und Außenseite. Not-Sicherheitsmodul, betrieben durch eine konstant überwachte Notstrombatterie.</w:t>
      </w:r>
    </w:p>
    <w:p w14:paraId="39042156" w14:textId="079A298F" w:rsidR="005D253A" w:rsidRDefault="005D253A" w:rsidP="005D253A">
      <w:pPr>
        <w:pStyle w:val="Grundtext"/>
      </w:pPr>
      <w:r>
        <w:t>• Vertikal über den Eingängen angebrachte Non-touch-Sensoren. Drückbare vertikale/horizontale Sicherheitsschalter an den Vorderkanten der Rotationseinheit.</w:t>
      </w:r>
    </w:p>
    <w:p w14:paraId="33A1BA18" w14:textId="51DA9679" w:rsidR="005D253A" w:rsidRDefault="005D253A" w:rsidP="005D253A">
      <w:pPr>
        <w:pStyle w:val="Grundtext"/>
      </w:pPr>
      <w:r>
        <w:t>• In der Decke der Rotationseinheit angebrachte Non-touch-Sensoren</w:t>
      </w:r>
    </w:p>
    <w:p w14:paraId="13988BEA" w14:textId="18AEF5FE" w:rsidR="005D253A" w:rsidRDefault="005D253A" w:rsidP="005D253A">
      <w:pPr>
        <w:pStyle w:val="Grundtext"/>
      </w:pPr>
      <w:r>
        <w:t>• automatische Notstellung der Tür zum Verlassen des Gebäudes im Notfall</w:t>
      </w:r>
    </w:p>
    <w:p w14:paraId="0443F24F" w14:textId="2E73E87C" w:rsidR="005D253A" w:rsidRDefault="005D253A" w:rsidP="005D253A">
      <w:pPr>
        <w:pStyle w:val="Grundtext"/>
      </w:pPr>
      <w:r>
        <w:t>• Mittlere Türblätter mit Panikbeschlag.</w:t>
      </w:r>
    </w:p>
    <w:p w14:paraId="4669AB70" w14:textId="78200FAE" w:rsidR="005D253A" w:rsidRDefault="005D253A" w:rsidP="005D253A">
      <w:pPr>
        <w:pStyle w:val="Grundtext"/>
      </w:pPr>
      <w:r>
        <w:t>• Berührungslos arbeitende Infrarotsensoren zur zusätzlichen Absicherung der Pendeltüren um ein Anstoßen des Rotors mit Rollstuhlfahrer zu verhindern.</w:t>
      </w:r>
    </w:p>
    <w:p w14:paraId="5798FC71" w14:textId="41B396FD" w:rsidR="005D253A" w:rsidRDefault="005D253A" w:rsidP="005D253A">
      <w:pPr>
        <w:pStyle w:val="Grundtext"/>
      </w:pPr>
      <w:r>
        <w:t>Allgemeine technische Daten:</w:t>
      </w:r>
    </w:p>
    <w:p w14:paraId="20AE1D71" w14:textId="77777777" w:rsidR="005D253A" w:rsidRDefault="005D253A" w:rsidP="005D253A">
      <w:pPr>
        <w:pStyle w:val="Grundtext"/>
      </w:pPr>
    </w:p>
    <w:p w14:paraId="37A827A2" w14:textId="197DE955" w:rsidR="005D253A" w:rsidRDefault="005D253A" w:rsidP="005D253A">
      <w:pPr>
        <w:pStyle w:val="Grundtext"/>
      </w:pPr>
      <w:r>
        <w:t>• Netzanschluss: 100-240 V, 50-60 Hz</w:t>
      </w:r>
    </w:p>
    <w:p w14:paraId="28AE2E31" w14:textId="1DC3DD6E" w:rsidR="005D253A" w:rsidRDefault="005D253A" w:rsidP="005D253A">
      <w:pPr>
        <w:pStyle w:val="Grundtext"/>
      </w:pPr>
      <w:r>
        <w:t>• Netzsicherung: 10 A</w:t>
      </w:r>
    </w:p>
    <w:p w14:paraId="34F971C2" w14:textId="364718EE" w:rsidR="005D253A" w:rsidRDefault="005D253A" w:rsidP="005D253A">
      <w:pPr>
        <w:pStyle w:val="Grundtext"/>
      </w:pPr>
      <w:r>
        <w:t>• Hauptsicherung max. 16 A</w:t>
      </w:r>
    </w:p>
    <w:p w14:paraId="2689CE94" w14:textId="58C8D863" w:rsidR="005D253A" w:rsidRDefault="005D253A" w:rsidP="005D253A">
      <w:pPr>
        <w:pStyle w:val="Grundtext"/>
      </w:pPr>
      <w:r>
        <w:t>• Leistungsaufnahme 1500 W</w:t>
      </w:r>
    </w:p>
    <w:p w14:paraId="74FC8FBC" w14:textId="386E6403" w:rsidR="005D253A" w:rsidRDefault="005D253A" w:rsidP="005D253A">
      <w:pPr>
        <w:pStyle w:val="Grundtext"/>
      </w:pPr>
      <w:r>
        <w:t>• Leistungsaufnahme: Drive unit 600 W</w:t>
      </w:r>
    </w:p>
    <w:p w14:paraId="4749F98B" w14:textId="258A5477" w:rsidR="005D253A" w:rsidRDefault="005D253A" w:rsidP="005D253A">
      <w:pPr>
        <w:pStyle w:val="Grundtext"/>
      </w:pPr>
      <w:r>
        <w:t>• Spotlight 500 W</w:t>
      </w:r>
    </w:p>
    <w:p w14:paraId="14CFFC0C" w14:textId="06E08260" w:rsidR="005D253A" w:rsidRDefault="005D253A" w:rsidP="005D253A">
      <w:pPr>
        <w:pStyle w:val="Grundtext"/>
      </w:pPr>
      <w:r>
        <w:t>• Down Light 200 W</w:t>
      </w:r>
    </w:p>
    <w:p w14:paraId="556A9384" w14:textId="585E47CC" w:rsidR="005D253A" w:rsidRDefault="005D253A" w:rsidP="005D253A">
      <w:pPr>
        <w:pStyle w:val="Grundtext"/>
      </w:pPr>
      <w:r>
        <w:t>Allgemein: Zur Montage der Karusselltüre auf Rohfußboden wird ein Bodenring zwingend benötigt. Dieser ist in den Aufpreispositionen auszuwählen oder vom Auftraggeber bereit zu stellen. Die Dachabdeckung ist wasserabweisend auszuführen.</w:t>
      </w:r>
    </w:p>
    <w:p w14:paraId="601C2F93" w14:textId="2B8733BC" w:rsidR="005D253A" w:rsidRDefault="005D253A" w:rsidP="005D253A">
      <w:pPr>
        <w:pStyle w:val="Folgeposition"/>
        <w:keepNext/>
        <w:keepLines/>
      </w:pPr>
      <w:r>
        <w:t>A</w:t>
      </w:r>
      <w:r>
        <w:rPr>
          <w:sz w:val="12"/>
        </w:rPr>
        <w:t>+</w:t>
      </w:r>
      <w:r>
        <w:tab/>
        <w:t>2-Kammer Karusselltüranlage mit Pendeltüre 3600mm</w:t>
      </w:r>
      <w:r>
        <w:tab/>
        <w:t xml:space="preserve">Stk </w:t>
      </w:r>
    </w:p>
    <w:p w14:paraId="711675E0" w14:textId="23D95188" w:rsidR="005D253A" w:rsidRDefault="005D253A" w:rsidP="005D253A">
      <w:pPr>
        <w:pStyle w:val="Langtext"/>
      </w:pPr>
      <w:r>
        <w:t>Automatische Zwei-Kammer-Karusselltüranlage mit integrierter Pendeltüre in der Rotormitte</w:t>
      </w:r>
    </w:p>
    <w:p w14:paraId="7374FECD" w14:textId="3FE94C5F" w:rsidR="005D253A" w:rsidRDefault="005D253A" w:rsidP="005D253A">
      <w:pPr>
        <w:pStyle w:val="Langtext"/>
      </w:pPr>
      <w:r>
        <w:t>Abmessungen:</w:t>
      </w:r>
    </w:p>
    <w:p w14:paraId="511448A8" w14:textId="77777777" w:rsidR="005D253A" w:rsidRDefault="005D253A" w:rsidP="005D253A">
      <w:pPr>
        <w:pStyle w:val="Langtext"/>
      </w:pPr>
    </w:p>
    <w:p w14:paraId="14C98369" w14:textId="1849F422" w:rsidR="005D253A" w:rsidRDefault="005D253A" w:rsidP="005D253A">
      <w:pPr>
        <w:pStyle w:val="Langtext"/>
      </w:pPr>
      <w:r>
        <w:t>• Trommelaußendurchmesser: 3688 mm</w:t>
      </w:r>
    </w:p>
    <w:p w14:paraId="30562A9E" w14:textId="506B3423" w:rsidR="005D253A" w:rsidRDefault="005D253A" w:rsidP="005D253A">
      <w:pPr>
        <w:pStyle w:val="Langtext"/>
      </w:pPr>
      <w:r>
        <w:t>• Trommelinnendurchmesser: 3600 mm</w:t>
      </w:r>
    </w:p>
    <w:p w14:paraId="29A17CAC" w14:textId="4BE104B3" w:rsidR="005D253A" w:rsidRDefault="005D253A" w:rsidP="005D253A">
      <w:pPr>
        <w:pStyle w:val="Langtext"/>
      </w:pPr>
      <w:r>
        <w:t>• Gesamthöhe: 2540 mm</w:t>
      </w:r>
    </w:p>
    <w:p w14:paraId="3B240C56" w14:textId="6D1E07A9" w:rsidR="005D253A" w:rsidRDefault="005D253A" w:rsidP="005D253A">
      <w:pPr>
        <w:pStyle w:val="Langtext"/>
      </w:pPr>
      <w:r>
        <w:t>• Lichte Durchgangsbreite: 1800 mm</w:t>
      </w:r>
    </w:p>
    <w:p w14:paraId="7EDE633F" w14:textId="038519D9" w:rsidR="005D253A" w:rsidRDefault="005D253A" w:rsidP="005D253A">
      <w:pPr>
        <w:pStyle w:val="Langtext"/>
      </w:pPr>
      <w:r>
        <w:t>• Attikahöhe: 340 mm</w:t>
      </w:r>
    </w:p>
    <w:p w14:paraId="36AEF973" w14:textId="28C34DC4" w:rsidR="005D253A" w:rsidRDefault="005D253A" w:rsidP="005D253A">
      <w:pPr>
        <w:pStyle w:val="Langtext"/>
      </w:pPr>
      <w:r>
        <w:t>• Kammergröße: 4,6 m²</w:t>
      </w:r>
    </w:p>
    <w:p w14:paraId="33972441" w14:textId="054B02E8" w:rsidR="005D253A" w:rsidRDefault="005D253A" w:rsidP="005D253A">
      <w:pPr>
        <w:pStyle w:val="Langtext"/>
      </w:pPr>
      <w:r>
        <w:t>• Bodenfläche: 10,2 m²</w:t>
      </w:r>
    </w:p>
    <w:p w14:paraId="35CA5885" w14:textId="1BD47CB2" w:rsidR="005D253A" w:rsidRDefault="005D253A" w:rsidP="005D253A">
      <w:pPr>
        <w:pStyle w:val="Langtext"/>
      </w:pPr>
      <w:r>
        <w:t>• Lichte Durchgangshöhe:  _ _ _ mm (2200 bis 2600mm)</w:t>
      </w:r>
    </w:p>
    <w:p w14:paraId="446201C0" w14:textId="438BF407" w:rsidR="005D253A" w:rsidRDefault="005D253A" w:rsidP="005D253A">
      <w:pPr>
        <w:pStyle w:val="Langtext"/>
      </w:pPr>
      <w:r>
        <w:t>z.B. Karusselltüre ASSA ABLOY UniTurn 2-36 oder Gleichwertiges</w:t>
      </w:r>
    </w:p>
    <w:p w14:paraId="2ED15AAE" w14:textId="19E4F65F" w:rsidR="005D253A" w:rsidRDefault="005D253A" w:rsidP="005D253A">
      <w:pPr>
        <w:pStyle w:val="Langtext"/>
      </w:pPr>
      <w:r>
        <w:t>Angebotenes Erzeugnis: (....)</w:t>
      </w:r>
    </w:p>
    <w:p w14:paraId="003A5B97" w14:textId="76C7D645" w:rsidR="005D253A" w:rsidRDefault="00F10167" w:rsidP="00F10167">
      <w:pPr>
        <w:pStyle w:val="Folgeposition"/>
        <w:keepNext/>
        <w:keepLines/>
      </w:pPr>
      <w:r>
        <w:t>B</w:t>
      </w:r>
      <w:r>
        <w:rPr>
          <w:sz w:val="12"/>
        </w:rPr>
        <w:t>+</w:t>
      </w:r>
      <w:r>
        <w:tab/>
        <w:t>2-Kammer Karusselltüranlage mit Pendeltüre 4200mm</w:t>
      </w:r>
      <w:r>
        <w:tab/>
        <w:t xml:space="preserve">Stk </w:t>
      </w:r>
    </w:p>
    <w:p w14:paraId="6AA86FEE" w14:textId="78F6A19A" w:rsidR="00F10167" w:rsidRDefault="00F10167" w:rsidP="00F10167">
      <w:pPr>
        <w:pStyle w:val="Langtext"/>
      </w:pPr>
      <w:r>
        <w:t>Automatische Zwei-Kammer-Karusselltüranlage mit integrierter Pendeltüre in der Rotormitte</w:t>
      </w:r>
    </w:p>
    <w:p w14:paraId="44FC916A" w14:textId="26156617" w:rsidR="00F10167" w:rsidRDefault="00F10167" w:rsidP="00F10167">
      <w:pPr>
        <w:pStyle w:val="Langtext"/>
      </w:pPr>
      <w:r>
        <w:t>Abmessungen:</w:t>
      </w:r>
    </w:p>
    <w:p w14:paraId="11D59F1F" w14:textId="77777777" w:rsidR="00F10167" w:rsidRDefault="00F10167" w:rsidP="00F10167">
      <w:pPr>
        <w:pStyle w:val="Langtext"/>
      </w:pPr>
    </w:p>
    <w:p w14:paraId="76171135" w14:textId="06204779" w:rsidR="00F10167" w:rsidRDefault="00F10167" w:rsidP="00F10167">
      <w:pPr>
        <w:pStyle w:val="Langtext"/>
      </w:pPr>
      <w:r>
        <w:t>• Trommelaußendurchmesser: 4288 mm</w:t>
      </w:r>
    </w:p>
    <w:p w14:paraId="28A9DBAD" w14:textId="570F1971" w:rsidR="00F10167" w:rsidRDefault="00F10167" w:rsidP="00F10167">
      <w:pPr>
        <w:pStyle w:val="Langtext"/>
      </w:pPr>
      <w:r>
        <w:t>• Trommelinnendurchmesser: 4200 mm</w:t>
      </w:r>
    </w:p>
    <w:p w14:paraId="437299D6" w14:textId="07FE9842" w:rsidR="00F10167" w:rsidRDefault="00F10167" w:rsidP="00F10167">
      <w:pPr>
        <w:pStyle w:val="Langtext"/>
      </w:pPr>
      <w:r>
        <w:t>• Gesamthöhe: 2540 mm</w:t>
      </w:r>
    </w:p>
    <w:p w14:paraId="4AD2B1CB" w14:textId="095EFB06" w:rsidR="00F10167" w:rsidRDefault="00F10167" w:rsidP="00F10167">
      <w:pPr>
        <w:pStyle w:val="Langtext"/>
      </w:pPr>
      <w:r>
        <w:t>• Lichte Durchgangsbreite: 2100 mm</w:t>
      </w:r>
    </w:p>
    <w:p w14:paraId="03553B91" w14:textId="436366D3" w:rsidR="00F10167" w:rsidRDefault="00F10167" w:rsidP="00F10167">
      <w:pPr>
        <w:pStyle w:val="Langtext"/>
      </w:pPr>
      <w:r>
        <w:t>• Attikahöhe: 340 mm</w:t>
      </w:r>
    </w:p>
    <w:p w14:paraId="209D6D25" w14:textId="27F47318" w:rsidR="00F10167" w:rsidRDefault="00F10167" w:rsidP="00F10167">
      <w:pPr>
        <w:pStyle w:val="Langtext"/>
      </w:pPr>
      <w:r>
        <w:t>• Kammergröße: 5,6 m²</w:t>
      </w:r>
    </w:p>
    <w:p w14:paraId="044D5B3D" w14:textId="09AA86A4" w:rsidR="00F10167" w:rsidRDefault="00F10167" w:rsidP="00F10167">
      <w:pPr>
        <w:pStyle w:val="Langtext"/>
      </w:pPr>
      <w:r>
        <w:t>• Bodenfläche: 13,9 m²</w:t>
      </w:r>
    </w:p>
    <w:p w14:paraId="4077B801" w14:textId="235DC767" w:rsidR="00F10167" w:rsidRDefault="00F10167" w:rsidP="00F10167">
      <w:pPr>
        <w:pStyle w:val="Langtext"/>
      </w:pPr>
      <w:r>
        <w:t>• Lichte Durchgangshöhe:  _ _ _ mm (2200 bis 2600mm)</w:t>
      </w:r>
    </w:p>
    <w:p w14:paraId="2D0CD262" w14:textId="251F2B83" w:rsidR="00F10167" w:rsidRDefault="00F10167" w:rsidP="00F10167">
      <w:pPr>
        <w:pStyle w:val="Langtext"/>
      </w:pPr>
      <w:r>
        <w:lastRenderedPageBreak/>
        <w:t>z.B. Karusselltüre ASSA ABLOY UniTurn 2-42 oder Gleichwertiges</w:t>
      </w:r>
    </w:p>
    <w:p w14:paraId="3DF9C7F4" w14:textId="1AEDB534" w:rsidR="00F10167" w:rsidRDefault="00F10167" w:rsidP="00F10167">
      <w:pPr>
        <w:pStyle w:val="Langtext"/>
      </w:pPr>
      <w:r>
        <w:t>Angebotenes Erzeugnis: (....)</w:t>
      </w:r>
    </w:p>
    <w:p w14:paraId="1D6809B4" w14:textId="12DD91A5" w:rsidR="00F10167" w:rsidRDefault="00F10167" w:rsidP="00F10167">
      <w:pPr>
        <w:pStyle w:val="Folgeposition"/>
        <w:keepNext/>
        <w:keepLines/>
      </w:pPr>
      <w:r>
        <w:t>C</w:t>
      </w:r>
      <w:r>
        <w:rPr>
          <w:sz w:val="12"/>
        </w:rPr>
        <w:t>+</w:t>
      </w:r>
      <w:r>
        <w:tab/>
        <w:t>2-Kammer Karusselltüranlage mit Pendeltüre 4800mm</w:t>
      </w:r>
      <w:r>
        <w:tab/>
        <w:t xml:space="preserve">Stk </w:t>
      </w:r>
    </w:p>
    <w:p w14:paraId="2E524C00" w14:textId="599995D2" w:rsidR="00F10167" w:rsidRDefault="00F10167" w:rsidP="00F10167">
      <w:pPr>
        <w:pStyle w:val="Langtext"/>
      </w:pPr>
      <w:r>
        <w:t>Automatische Zwei-Kammer-Karusselltüranlage mit integrierter Pendeltüre in der Rotormitte</w:t>
      </w:r>
    </w:p>
    <w:p w14:paraId="45F17F82" w14:textId="160F5499" w:rsidR="00F10167" w:rsidRDefault="00F10167" w:rsidP="00F10167">
      <w:pPr>
        <w:pStyle w:val="Langtext"/>
      </w:pPr>
      <w:r>
        <w:t>Abmessungen:</w:t>
      </w:r>
    </w:p>
    <w:p w14:paraId="28A5F3C1" w14:textId="77777777" w:rsidR="00F10167" w:rsidRDefault="00F10167" w:rsidP="00F10167">
      <w:pPr>
        <w:pStyle w:val="Langtext"/>
      </w:pPr>
    </w:p>
    <w:p w14:paraId="40803C23" w14:textId="1003E490" w:rsidR="00F10167" w:rsidRDefault="00F10167" w:rsidP="00F10167">
      <w:pPr>
        <w:pStyle w:val="Langtext"/>
      </w:pPr>
      <w:r>
        <w:t>• Trommelaußendurchmesser: 4888 mm</w:t>
      </w:r>
    </w:p>
    <w:p w14:paraId="5CDCC6C6" w14:textId="077139FE" w:rsidR="00F10167" w:rsidRDefault="00F10167" w:rsidP="00F10167">
      <w:pPr>
        <w:pStyle w:val="Langtext"/>
      </w:pPr>
      <w:r>
        <w:t>• Trommelinnendurchmesser: 4800 mm</w:t>
      </w:r>
    </w:p>
    <w:p w14:paraId="0FF2E037" w14:textId="7E11BEC3" w:rsidR="00F10167" w:rsidRDefault="00F10167" w:rsidP="00F10167">
      <w:pPr>
        <w:pStyle w:val="Langtext"/>
      </w:pPr>
      <w:r>
        <w:t>• Gesamthöhe: 2540 mm</w:t>
      </w:r>
    </w:p>
    <w:p w14:paraId="5B05992D" w14:textId="2F078E1C" w:rsidR="00F10167" w:rsidRDefault="00F10167" w:rsidP="00F10167">
      <w:pPr>
        <w:pStyle w:val="Langtext"/>
      </w:pPr>
      <w:r>
        <w:t>• Lichte Durchgangsbreite: 2400 mm</w:t>
      </w:r>
    </w:p>
    <w:p w14:paraId="1F2EFC5C" w14:textId="0BD91028" w:rsidR="00F10167" w:rsidRDefault="00F10167" w:rsidP="00F10167">
      <w:pPr>
        <w:pStyle w:val="Langtext"/>
      </w:pPr>
      <w:r>
        <w:t>• Attikahöhe: 340 mm</w:t>
      </w:r>
    </w:p>
    <w:p w14:paraId="2F0591E1" w14:textId="78E6BF90" w:rsidR="00F10167" w:rsidRDefault="00F10167" w:rsidP="00F10167">
      <w:pPr>
        <w:pStyle w:val="Langtext"/>
      </w:pPr>
      <w:r>
        <w:t>• Kammergröße: 8,2 m²</w:t>
      </w:r>
    </w:p>
    <w:p w14:paraId="39D252FE" w14:textId="0E0DCDF0" w:rsidR="00F10167" w:rsidRDefault="00F10167" w:rsidP="00F10167">
      <w:pPr>
        <w:pStyle w:val="Langtext"/>
      </w:pPr>
      <w:r>
        <w:t>• Bodenfläche: 18,1 m²</w:t>
      </w:r>
    </w:p>
    <w:p w14:paraId="2CD2B4AF" w14:textId="329F5ED4" w:rsidR="00F10167" w:rsidRDefault="00F10167" w:rsidP="00F10167">
      <w:pPr>
        <w:pStyle w:val="Langtext"/>
      </w:pPr>
      <w:r>
        <w:t>• Lichte Durchgangshöhe:  _ _ _ mm (2200 bis 2600mm)</w:t>
      </w:r>
    </w:p>
    <w:p w14:paraId="6323438D" w14:textId="74B0F6A8" w:rsidR="00F10167" w:rsidRDefault="00F10167" w:rsidP="00F10167">
      <w:pPr>
        <w:pStyle w:val="Langtext"/>
      </w:pPr>
      <w:r>
        <w:t>z.B. Karusselltüre ASSA ABLOY UniTurn 2-48 oder Gleichwertiges</w:t>
      </w:r>
    </w:p>
    <w:p w14:paraId="26E67D32" w14:textId="715ED210" w:rsidR="00F10167" w:rsidRDefault="00F10167" w:rsidP="00F10167">
      <w:pPr>
        <w:pStyle w:val="Langtext"/>
      </w:pPr>
      <w:r>
        <w:t>Angebotenes Erzeugnis: (....)</w:t>
      </w:r>
    </w:p>
    <w:p w14:paraId="3BCB5023" w14:textId="53A9C687" w:rsidR="00F10167" w:rsidRDefault="00F10167" w:rsidP="00F10167">
      <w:pPr>
        <w:pStyle w:val="Folgeposition"/>
        <w:keepNext/>
        <w:keepLines/>
      </w:pPr>
      <w:r>
        <w:t>D</w:t>
      </w:r>
      <w:r>
        <w:rPr>
          <w:sz w:val="12"/>
        </w:rPr>
        <w:t>+</w:t>
      </w:r>
      <w:r>
        <w:tab/>
        <w:t>2-Kammer Karusselltüranlage mit Pendeltüre 5400mm</w:t>
      </w:r>
      <w:r>
        <w:tab/>
        <w:t xml:space="preserve">Stk </w:t>
      </w:r>
    </w:p>
    <w:p w14:paraId="787C5B6E" w14:textId="576593B9" w:rsidR="00F10167" w:rsidRDefault="00F10167" w:rsidP="00F10167">
      <w:pPr>
        <w:pStyle w:val="Langtext"/>
      </w:pPr>
      <w:r>
        <w:t>Automatische Zwei-Kammer-Karusselltüranlage mit integrierter Pendeltüre in der Rotormitte</w:t>
      </w:r>
    </w:p>
    <w:p w14:paraId="11C84DCE" w14:textId="4E46AF2C" w:rsidR="00F10167" w:rsidRDefault="00F10167" w:rsidP="00F10167">
      <w:pPr>
        <w:pStyle w:val="Langtext"/>
      </w:pPr>
      <w:r>
        <w:t>Abmessungen:</w:t>
      </w:r>
    </w:p>
    <w:p w14:paraId="32D258C7" w14:textId="77777777" w:rsidR="00F10167" w:rsidRDefault="00F10167" w:rsidP="00F10167">
      <w:pPr>
        <w:pStyle w:val="Langtext"/>
      </w:pPr>
    </w:p>
    <w:p w14:paraId="2BE315C7" w14:textId="52980465" w:rsidR="00F10167" w:rsidRDefault="00F10167" w:rsidP="00F10167">
      <w:pPr>
        <w:pStyle w:val="Langtext"/>
      </w:pPr>
      <w:r>
        <w:t>• Trommelaußendurchmesser: 5488 mm</w:t>
      </w:r>
    </w:p>
    <w:p w14:paraId="25D83285" w14:textId="6A77B32F" w:rsidR="00F10167" w:rsidRDefault="00F10167" w:rsidP="00F10167">
      <w:pPr>
        <w:pStyle w:val="Langtext"/>
      </w:pPr>
      <w:r>
        <w:t>• Trommelinnendurchmesser: 5400 mm</w:t>
      </w:r>
    </w:p>
    <w:p w14:paraId="2B497ECA" w14:textId="1DEF2069" w:rsidR="00F10167" w:rsidRDefault="00F10167" w:rsidP="00F10167">
      <w:pPr>
        <w:pStyle w:val="Langtext"/>
      </w:pPr>
      <w:r>
        <w:t>• Gesamthöhe: 2540 mm</w:t>
      </w:r>
    </w:p>
    <w:p w14:paraId="2D96D4DB" w14:textId="2BE3B7E3" w:rsidR="00F10167" w:rsidRDefault="00F10167" w:rsidP="00F10167">
      <w:pPr>
        <w:pStyle w:val="Langtext"/>
      </w:pPr>
      <w:r>
        <w:t>• Lichte Durchgangsbreite: 2700 mm</w:t>
      </w:r>
    </w:p>
    <w:p w14:paraId="0C742E85" w14:textId="743F82BD" w:rsidR="00F10167" w:rsidRDefault="00F10167" w:rsidP="00F10167">
      <w:pPr>
        <w:pStyle w:val="Langtext"/>
      </w:pPr>
      <w:r>
        <w:t>• Attikahöhe: 340 mm</w:t>
      </w:r>
    </w:p>
    <w:p w14:paraId="1A237483" w14:textId="3E4FB89B" w:rsidR="00F10167" w:rsidRDefault="00F10167" w:rsidP="00F10167">
      <w:pPr>
        <w:pStyle w:val="Langtext"/>
      </w:pPr>
      <w:r>
        <w:t>• Kammergröße: 10,4 m²</w:t>
      </w:r>
    </w:p>
    <w:p w14:paraId="45DDC484" w14:textId="5D6BC5B3" w:rsidR="00F10167" w:rsidRDefault="00F10167" w:rsidP="00F10167">
      <w:pPr>
        <w:pStyle w:val="Langtext"/>
      </w:pPr>
      <w:r>
        <w:t>• Bodenfläche: 22,9 m²</w:t>
      </w:r>
    </w:p>
    <w:p w14:paraId="1B8BA49D" w14:textId="76BFA277" w:rsidR="00F10167" w:rsidRDefault="00F10167" w:rsidP="00F10167">
      <w:pPr>
        <w:pStyle w:val="Langtext"/>
      </w:pPr>
      <w:r>
        <w:t>• Lichte Durchgangshöhe:  _ _ _ mm (2200 bis 2600mm)</w:t>
      </w:r>
    </w:p>
    <w:p w14:paraId="502BC151" w14:textId="514F8B06" w:rsidR="00F10167" w:rsidRDefault="00F10167" w:rsidP="00F10167">
      <w:pPr>
        <w:pStyle w:val="Langtext"/>
      </w:pPr>
      <w:r>
        <w:t>z.B. Karusselltüre ASSA ABLOY UniTurn 2-54 oder Gleichwertiges</w:t>
      </w:r>
    </w:p>
    <w:p w14:paraId="062F5E7C" w14:textId="7CD8CCB2" w:rsidR="00F10167" w:rsidRDefault="00F10167" w:rsidP="00F10167">
      <w:pPr>
        <w:pStyle w:val="Langtext"/>
      </w:pPr>
      <w:r>
        <w:t>Angebotenes Erzeugnis: (....)</w:t>
      </w:r>
    </w:p>
    <w:p w14:paraId="153E3296" w14:textId="77777777" w:rsidR="00F10167" w:rsidRDefault="00F10167" w:rsidP="00F10167">
      <w:pPr>
        <w:pStyle w:val="TrennungPOS"/>
      </w:pPr>
    </w:p>
    <w:p w14:paraId="7862BB37" w14:textId="2742312A" w:rsidR="00F10167" w:rsidRDefault="00F10167" w:rsidP="00F10167">
      <w:pPr>
        <w:pStyle w:val="GrundtextPosNr"/>
        <w:keepNext/>
        <w:keepLines/>
      </w:pPr>
      <w:r>
        <w:t>43.AP 02</w:t>
      </w:r>
    </w:p>
    <w:p w14:paraId="63B05CED" w14:textId="594C5377" w:rsidR="00F10167" w:rsidRDefault="00F10167" w:rsidP="00F10167">
      <w:pPr>
        <w:pStyle w:val="Grundtext"/>
      </w:pPr>
      <w:r>
        <w:t>Universale Karusselltüren mit automatischer Schiebetüre - Zweiflügelige automatische 2-Kammer-Karusselltüranlage mit integrierter automatischer Schwenkflügelschiebetüre in der Rotormitte</w:t>
      </w:r>
    </w:p>
    <w:p w14:paraId="4EE8F468" w14:textId="4857DC44" w:rsidR="00F10167" w:rsidRDefault="00F10167" w:rsidP="00F10167">
      <w:pPr>
        <w:pStyle w:val="Grundtext"/>
      </w:pPr>
      <w:r>
        <w:t>Die Zwei-Kammer-Karusselltüranlage sorgt für eine zugluftfreie Umgebung und ermöglicht gleichzeitig einen hohen Verkehrsfluss mit oder ohne Einkaufs-/Gepäckwagen oder Rollstuhl. Dank des großzügigen Segments passen Rollstühle, Einkaufs- und Gepäckwagen einfach und sicher durch die Karusselltüre. Die Tür ist so konzipiert, dass der Betrieb weder durch Wind noch durch Benutzer, die gegen die Türen drücken, beeinflusst oder gestört wird. Bei einer Notsituation oder einem Stromausfall läuft die Tür jedoch batteriegesteuert in die Notausgangsstellung. Eine zweiflügelige (2-Kammer) automatische Karusselltüre verfügt über die größten Segmente im Verhältnis zum Durchmesser der Karusselltüre. Durch die großräumigen Segmente erhalten zudem die Sicherheitsvorrichtungen größtmögliche Zonen, ohne den Durchgangsstrom zu behindern.</w:t>
      </w:r>
    </w:p>
    <w:p w14:paraId="48FDFC6F" w14:textId="766549F8" w:rsidR="00F10167" w:rsidRDefault="00F10167" w:rsidP="00F10167">
      <w:pPr>
        <w:pStyle w:val="Grundtext"/>
      </w:pPr>
      <w:r>
        <w:t>Konstruktion:</w:t>
      </w:r>
    </w:p>
    <w:p w14:paraId="17703625" w14:textId="12447BB2" w:rsidR="00F10167" w:rsidRDefault="00F10167" w:rsidP="00F10167">
      <w:pPr>
        <w:pStyle w:val="Grundtext"/>
      </w:pPr>
      <w:r>
        <w:t>Die selbsttragende Trommel und Rotorkonstruktion sind aus Aluminium-Hohlkammerprofilen mit integrierten VSG Sicherheitsglasscheiben scherkantenfrei gefertigt. Alle Aluminiumprofile können nach der RAL-Farbkarte pulverbeschichtet oder als Eloxal-Oberfläche ausgeführt werden. Die Attika ist im Umfang mit geteilten Aluminiumblechen ausgeführt, die gleichzeitig als Revisionsöffnung leicht zu demontieren sind. In der Attika sind die Antriebstechnik, Steuerung und Lagerung für den Rotor integriert. Der obere Abschluss ist mit einer 6-teiligen, 16 mm dicken und mit weißem Kunststoff beschichteten (RAL 9010) Staubschutzdecke ausgeführt. Die in der Rotormitte integrierte Automatiktüre kann z.B. zum Transport von sperrigen Gegenständen geöffnet werden. Dachabdeckung aus EPTM Folie mit Anbindung an die Fassade (Wasserschutz). Die Türen können direkt auf fertigem Boden (OKFF) montiert werden. Es sind keine speziellen Fundamente erforderlich. Für Rohfußböden ist ein Bodenring (Aufzahlung) erhältlich.</w:t>
      </w:r>
    </w:p>
    <w:p w14:paraId="2748F6E1" w14:textId="71840D92" w:rsidR="00F10167" w:rsidRDefault="00F10167" w:rsidP="00F10167">
      <w:pPr>
        <w:pStyle w:val="Grundtext"/>
      </w:pPr>
      <w:r>
        <w:t>Rotor:</w:t>
      </w:r>
    </w:p>
    <w:p w14:paraId="4F05290A" w14:textId="460051BA" w:rsidR="00F10167" w:rsidRDefault="00F10167" w:rsidP="00F10167">
      <w:pPr>
        <w:pStyle w:val="Grundtext"/>
      </w:pPr>
      <w:r>
        <w:t>Die Lagerung und Führung des Rotors sind in die Attikakonstruktion integriert, wodurch keinerlei Bodenführung notwendig wird. Die Innendecke ist aus Laminat beschichteten Schaumstoffplatten (RAL 9010) gefertigt. Die Decke dient gleichzeitig als Revisionsöffnungen. Die Spotlights sind bündig in die Innendecke eingelassen. Im Zentrum des Rotors ist eine 2-flügelige Schwenkflügelschiebetüre integriert, die im Notfall oder im Bedarfsfall automatisch geöffnet werden kann. Der lichte Durchgangsbereich wird in der Prgrammschalterstellung "Aus" durch die gebogenen Segmente des Rotors verschlossen und mit dem elektromechanischen Schloss verriegelt. Der Rotor ist umlaufend mit Bürstendichtungen eingefasst um mögliche Zugluft zu verringern. Zwei Vitrinen sind für eine Zuladung von 25 Kg pro Vitrine ausgelegt, wodurch Verkaufsartikel werbewirksam präsentiert werden können.</w:t>
      </w:r>
    </w:p>
    <w:p w14:paraId="75B8F2E7" w14:textId="5CD64C79" w:rsidR="00F10167" w:rsidRDefault="00F10167" w:rsidP="00F10167">
      <w:pPr>
        <w:pStyle w:val="Grundtext"/>
      </w:pPr>
      <w:r>
        <w:t>Verglasung:</w:t>
      </w:r>
    </w:p>
    <w:p w14:paraId="35648FEC" w14:textId="3B4DBF54" w:rsidR="00F10167" w:rsidRDefault="00F10167" w:rsidP="00F10167">
      <w:pPr>
        <w:pStyle w:val="Grundtext"/>
      </w:pPr>
      <w:r>
        <w:t>Die Verglasung ist mit gebogenen und planen Verbundsicherheitsglasscheiben (VSG) ausgeführt.</w:t>
      </w:r>
    </w:p>
    <w:p w14:paraId="5E8FD489" w14:textId="77777777" w:rsidR="00F10167" w:rsidRDefault="00F10167" w:rsidP="00F10167">
      <w:pPr>
        <w:pStyle w:val="Grundtext"/>
      </w:pPr>
    </w:p>
    <w:p w14:paraId="76BD2B72" w14:textId="58CD13EF" w:rsidR="00F10167" w:rsidRDefault="00F10167" w:rsidP="00F10167">
      <w:pPr>
        <w:pStyle w:val="Grundtext"/>
      </w:pPr>
      <w:r>
        <w:t>• Glasscheiben gebogen: VSG 4+4 mm</w:t>
      </w:r>
    </w:p>
    <w:p w14:paraId="75FADF24" w14:textId="3A5873B3" w:rsidR="00F10167" w:rsidRDefault="00F10167" w:rsidP="00F10167">
      <w:pPr>
        <w:pStyle w:val="Grundtext"/>
      </w:pPr>
      <w:r>
        <w:t>• Glasscheiben flach: VSG 3+3 mm</w:t>
      </w:r>
    </w:p>
    <w:p w14:paraId="5DEC63AC" w14:textId="705B27D3" w:rsidR="00F10167" w:rsidRDefault="00F10167" w:rsidP="00F10167">
      <w:pPr>
        <w:pStyle w:val="Grundtext"/>
      </w:pPr>
      <w:r>
        <w:t>Antrieb / Steuerung:</w:t>
      </w:r>
    </w:p>
    <w:p w14:paraId="3F7C1672" w14:textId="1D8AC63D" w:rsidR="00F10167" w:rsidRDefault="00F10167" w:rsidP="00F10167">
      <w:pPr>
        <w:pStyle w:val="Grundtext"/>
      </w:pPr>
      <w:r>
        <w:t>Die Geschwindigkeit ist stufenlos einstellbar und wird ständig von der Mikroprozessorsteuerung überwacht. Ein Kraftbegrenzungssystem, dass als zusätzlicher Personenschutz dient, ist vorgesehen. Um ein schnelles Abbremsen der Drehbewegung zu erreichen, sind zwei elektromagnetische Bremsen integriert. Die Mikroprozessorsteuerung überwacht permanent bzw. zyklisch alle Sicherheitssysteme sowie die Antriebseinheiten. Ein Akku für den Notbetrieb ist integriert, so dass die Tür bei Feueralarm oder bei Stromausfall automatisch in die Notposition fahren kann. Die Steuerung verfügt über einen Modemanschluss. Über das Modem ist eine Ferndiagnose über den Betriebs- und Sicherheitszustand der Türanlage möglich. Behindertentaster beidseitig der Türanlage zur Reduzierung der Drehgeschwindigkeit auf 1,5 U/Min.</w:t>
      </w:r>
    </w:p>
    <w:p w14:paraId="76714843" w14:textId="2A6AD8D9" w:rsidR="00F10167" w:rsidRDefault="00F10167" w:rsidP="00F10167">
      <w:pPr>
        <w:pStyle w:val="Grundtext"/>
      </w:pPr>
      <w:r>
        <w:t>Automatische Schwenkflügelschiebetüre:</w:t>
      </w:r>
    </w:p>
    <w:p w14:paraId="6F4E7F03" w14:textId="4DAD62AB" w:rsidR="00F10167" w:rsidRDefault="00F10167" w:rsidP="00F10167">
      <w:pPr>
        <w:pStyle w:val="Grundtext"/>
      </w:pPr>
      <w:r>
        <w:t>Die in der Rotormitte integrierte Schwenkflügelschiebetüre kann im Brandfall automatisch geöffnet werden und als Nachstromöffnung dienen. Neben dieser Sicherheitsfunktion kann die Tür bei hoher Kundenfrequentierung oder bei Transport von sperrigen Gegenständen geöffnet werden. Die Steuerung der Schiebetür erfolgt durch einen eigenen Programmwahlschalter. Durch die Schwenkflügelfunktion wird die volle Einstiegsbreite der Karusselltüre freigegeben. Es kommt zu keiner seitlichen Einschränkung der Durchgangsbreite durch einragende Schiebetürflügel. Die Schwenkflügeltüranlage ist mit einem zuverlässigen Schiebetürantrieb ausgestattet welcher auch unabhängig der Haupttüre gesteuert werden kann.</w:t>
      </w:r>
    </w:p>
    <w:p w14:paraId="7259BAE0" w14:textId="1576DF43" w:rsidR="00F10167" w:rsidRDefault="00F10167" w:rsidP="00F10167">
      <w:pPr>
        <w:pStyle w:val="Grundtext"/>
      </w:pPr>
      <w:r>
        <w:t>Betriebsarten:</w:t>
      </w:r>
    </w:p>
    <w:p w14:paraId="3A1EFCCB" w14:textId="34BE9A4E" w:rsidR="00F10167" w:rsidRDefault="00F10167" w:rsidP="00F10167">
      <w:pPr>
        <w:pStyle w:val="Grundtext"/>
      </w:pPr>
      <w:r>
        <w:t>Folgende Programmschalterbetriebsarten sind über eine abschließbare Folientastatur wählbar.</w:t>
      </w:r>
    </w:p>
    <w:p w14:paraId="57ACC8F0" w14:textId="77777777" w:rsidR="00F10167" w:rsidRDefault="00F10167" w:rsidP="00F10167">
      <w:pPr>
        <w:pStyle w:val="Grundtext"/>
      </w:pPr>
    </w:p>
    <w:p w14:paraId="27BDE4D9" w14:textId="6CCEC8A4" w:rsidR="00F10167" w:rsidRDefault="00F10167" w:rsidP="00F10167">
      <w:pPr>
        <w:pStyle w:val="Grundtext"/>
      </w:pPr>
      <w:r>
        <w:t>• Pos. 1: Geschlossen und verriegelt</w:t>
      </w:r>
    </w:p>
    <w:p w14:paraId="37F8E450" w14:textId="3415A089" w:rsidR="00F10167" w:rsidRDefault="00F10167" w:rsidP="00F10167">
      <w:pPr>
        <w:pStyle w:val="Grundtext"/>
      </w:pPr>
      <w:r>
        <w:t>• Pos. 2: Automatikbetrieb, Start aus offener Position</w:t>
      </w:r>
    </w:p>
    <w:p w14:paraId="74EDBBD5" w14:textId="362934A4" w:rsidR="00F10167" w:rsidRDefault="00F10167" w:rsidP="00F10167">
      <w:pPr>
        <w:pStyle w:val="Grundtext"/>
      </w:pPr>
      <w:r>
        <w:t>• Pos. 3: Automatikbetrieb, Start aus geschlossener Position</w:t>
      </w:r>
    </w:p>
    <w:p w14:paraId="7DD7C24B" w14:textId="139DD22B" w:rsidR="00F10167" w:rsidRDefault="00F10167" w:rsidP="00F10167">
      <w:pPr>
        <w:pStyle w:val="Grundtext"/>
      </w:pPr>
      <w:r>
        <w:t>• Pos. 4: Automatikbetrieb, Start aus offener Position nur Ausgang</w:t>
      </w:r>
    </w:p>
    <w:p w14:paraId="704FB30D" w14:textId="0A7BE45C" w:rsidR="00F10167" w:rsidRDefault="00F10167" w:rsidP="00F10167">
      <w:pPr>
        <w:pStyle w:val="Grundtext"/>
      </w:pPr>
      <w:r>
        <w:t>• Pos. 5: Automatikbetrieb, Start aus geschlossener Position nur Ausgang</w:t>
      </w:r>
    </w:p>
    <w:p w14:paraId="4E396C0B" w14:textId="4DF4FD86" w:rsidR="00F10167" w:rsidRDefault="00F10167" w:rsidP="00F10167">
      <w:pPr>
        <w:pStyle w:val="Grundtext"/>
      </w:pPr>
      <w:r>
        <w:t>• Pos. 6: Kontinuierliches Drehen</w:t>
      </w:r>
    </w:p>
    <w:p w14:paraId="0890B670" w14:textId="30F37712" w:rsidR="00F10167" w:rsidRDefault="00F10167" w:rsidP="00F10167">
      <w:pPr>
        <w:pStyle w:val="Grundtext"/>
      </w:pPr>
      <w:r>
        <w:t>• Pos. 7: Manueller Betrieb</w:t>
      </w:r>
    </w:p>
    <w:p w14:paraId="4F48BEDF" w14:textId="0EB156A6" w:rsidR="00F10167" w:rsidRDefault="00F10167" w:rsidP="00F10167">
      <w:pPr>
        <w:pStyle w:val="Grundtext"/>
      </w:pPr>
      <w:r>
        <w:t>• Pos. 8: Sommerstellung</w:t>
      </w:r>
    </w:p>
    <w:p w14:paraId="3511C00D" w14:textId="610DBC15" w:rsidR="00F10167" w:rsidRDefault="00F10167" w:rsidP="00F10167">
      <w:pPr>
        <w:pStyle w:val="Grundtext"/>
      </w:pPr>
      <w:r>
        <w:t>Sicherheitseinrichtungen</w:t>
      </w:r>
    </w:p>
    <w:p w14:paraId="5B52D7DB" w14:textId="77777777" w:rsidR="00F10167" w:rsidRDefault="00F10167" w:rsidP="00F10167">
      <w:pPr>
        <w:pStyle w:val="Grundtext"/>
      </w:pPr>
    </w:p>
    <w:p w14:paraId="16B09E02" w14:textId="4ED15C18" w:rsidR="00F10167" w:rsidRDefault="00F10167" w:rsidP="00F10167">
      <w:pPr>
        <w:pStyle w:val="Grundtext"/>
      </w:pPr>
      <w:r>
        <w:t>• Aktive Gummischaltleisten und berührungslos arbeitende Infrarotsensoren über die gesamte vertikale Länge an den Hauptschließkanten von Rotor und Trommel</w:t>
      </w:r>
    </w:p>
    <w:p w14:paraId="5AADE319" w14:textId="28A4B846" w:rsidR="00F10167" w:rsidRDefault="00F10167" w:rsidP="00F10167">
      <w:pPr>
        <w:pStyle w:val="Grundtext"/>
      </w:pPr>
      <w:r>
        <w:t>• An den Flügelunterseiten sind Gummischaltleisten mit einem Abstand von max. 15 mm angeordnet.</w:t>
      </w:r>
    </w:p>
    <w:p w14:paraId="4A0DE7D2" w14:textId="38C22313" w:rsidR="00F10167" w:rsidRDefault="00F10167" w:rsidP="00F10167">
      <w:pPr>
        <w:pStyle w:val="Grundtext"/>
      </w:pPr>
      <w:r>
        <w:t>• Um den Schutz gegen Anstoßen zu gewährleisten, sind berührungslos arbeitende Sensoren am Rotor angeordnet.</w:t>
      </w:r>
    </w:p>
    <w:p w14:paraId="5C6FBAFB" w14:textId="118C24BC" w:rsidR="00F10167" w:rsidRDefault="00F10167" w:rsidP="00F10167">
      <w:pPr>
        <w:pStyle w:val="Grundtext"/>
      </w:pPr>
      <w:r>
        <w:t>• Not-Stopp Schalter befinden sich auf der Gebäude- Innen und Außenseite.</w:t>
      </w:r>
    </w:p>
    <w:p w14:paraId="5FC9CA50" w14:textId="31CE5FA5" w:rsidR="00F10167" w:rsidRDefault="00F10167" w:rsidP="00F10167">
      <w:pPr>
        <w:pStyle w:val="Grundtext"/>
      </w:pPr>
      <w:r>
        <w:t>• Not-Sicherheitsmodul, betrieben durch eine konstant überwachte Notstrombatterie.</w:t>
      </w:r>
    </w:p>
    <w:p w14:paraId="582126A8" w14:textId="2658298D" w:rsidR="00F10167" w:rsidRDefault="00F10167" w:rsidP="00F10167">
      <w:pPr>
        <w:pStyle w:val="Grundtext"/>
      </w:pPr>
      <w:r>
        <w:t>• Vertikal über den Eingängen angebrachte Nontouch-Sensoren.</w:t>
      </w:r>
    </w:p>
    <w:p w14:paraId="1FA57B8D" w14:textId="7156C27E" w:rsidR="00F10167" w:rsidRDefault="00F10167" w:rsidP="00F10167">
      <w:pPr>
        <w:pStyle w:val="Grundtext"/>
      </w:pPr>
      <w:r>
        <w:t>• Drückbare vertikale/horizontale Sicherheitsschalter an den Vorderkanten der Rotationseinheit.</w:t>
      </w:r>
    </w:p>
    <w:p w14:paraId="3A44C56F" w14:textId="12927A7B" w:rsidR="00F10167" w:rsidRDefault="00F10167" w:rsidP="00F10167">
      <w:pPr>
        <w:pStyle w:val="Grundtext"/>
      </w:pPr>
      <w:r>
        <w:t>• In der Decke der Rotationseinheit angebrachte Non-touch-Sensoren Automatische Notstellung der Tür zum Verlassen des Gebäudes im Notfall.</w:t>
      </w:r>
    </w:p>
    <w:p w14:paraId="2C41C6AE" w14:textId="5CCEC8F5" w:rsidR="00F10167" w:rsidRDefault="00F10167" w:rsidP="00F10167">
      <w:pPr>
        <w:pStyle w:val="Grundtext"/>
      </w:pPr>
      <w:r>
        <w:t>• Berührungslos arbeitende Infrarotsensoren zur zusätzlichen Absicherung der Pendeltüren um ein Anstoßen des Rotors mit Rollstuhlfahrer zu verhindern.</w:t>
      </w:r>
    </w:p>
    <w:p w14:paraId="4BEDE27C" w14:textId="01617A2E" w:rsidR="00F10167" w:rsidRDefault="00F10167" w:rsidP="00F10167">
      <w:pPr>
        <w:pStyle w:val="Grundtext"/>
      </w:pPr>
      <w:r>
        <w:t>Allgemeine technische Daten:</w:t>
      </w:r>
    </w:p>
    <w:p w14:paraId="5C3C9C94" w14:textId="77777777" w:rsidR="00F10167" w:rsidRDefault="00F10167" w:rsidP="00F10167">
      <w:pPr>
        <w:pStyle w:val="Grundtext"/>
      </w:pPr>
    </w:p>
    <w:p w14:paraId="6D4694CF" w14:textId="1D7AE944" w:rsidR="00F10167" w:rsidRDefault="00F10167" w:rsidP="00F10167">
      <w:pPr>
        <w:pStyle w:val="Grundtext"/>
      </w:pPr>
      <w:r>
        <w:t>• Netzanschluss: 100-240 V, 50-60 Hz</w:t>
      </w:r>
    </w:p>
    <w:p w14:paraId="1389E907" w14:textId="42CDF066" w:rsidR="00F10167" w:rsidRDefault="00F10167" w:rsidP="00F10167">
      <w:pPr>
        <w:pStyle w:val="Grundtext"/>
      </w:pPr>
      <w:r>
        <w:t>• Netzsicherung: 10 A</w:t>
      </w:r>
    </w:p>
    <w:p w14:paraId="6C25B002" w14:textId="0D0E3F4C" w:rsidR="00F10167" w:rsidRDefault="00F10167" w:rsidP="00F10167">
      <w:pPr>
        <w:pStyle w:val="Grundtext"/>
      </w:pPr>
      <w:r>
        <w:t>• Hauptsicherung max. 16 A</w:t>
      </w:r>
    </w:p>
    <w:p w14:paraId="4DDCB79D" w14:textId="3D3DD535" w:rsidR="00F10167" w:rsidRDefault="00F10167" w:rsidP="00F10167">
      <w:pPr>
        <w:pStyle w:val="Grundtext"/>
      </w:pPr>
      <w:r>
        <w:t>• Leistungsaufnahme 1500 W</w:t>
      </w:r>
    </w:p>
    <w:p w14:paraId="1F4453C2" w14:textId="48E1BBA0" w:rsidR="00F10167" w:rsidRDefault="00F10167" w:rsidP="00F10167">
      <w:pPr>
        <w:pStyle w:val="Grundtext"/>
      </w:pPr>
      <w:r>
        <w:t>• Leistungsaufnahme: Drive unit 600 W</w:t>
      </w:r>
    </w:p>
    <w:p w14:paraId="3A27E56B" w14:textId="446CA8CB" w:rsidR="00F10167" w:rsidRDefault="00F10167" w:rsidP="00F10167">
      <w:pPr>
        <w:pStyle w:val="Grundtext"/>
      </w:pPr>
      <w:r>
        <w:t>• Spotlight 500 W</w:t>
      </w:r>
    </w:p>
    <w:p w14:paraId="51EF9E7C" w14:textId="442CBBF7" w:rsidR="00F10167" w:rsidRDefault="00F10167" w:rsidP="00F10167">
      <w:pPr>
        <w:pStyle w:val="Grundtext"/>
      </w:pPr>
      <w:r>
        <w:t>• Down Light 200 W</w:t>
      </w:r>
    </w:p>
    <w:p w14:paraId="2FCAB479" w14:textId="5B91E600" w:rsidR="00F10167" w:rsidRDefault="00F10167" w:rsidP="00F10167">
      <w:pPr>
        <w:pStyle w:val="Grundtext"/>
      </w:pPr>
      <w:r>
        <w:t>Allgemein: Zur Montage der Karusselltüre auf Rohfußboden wird ein Bodenring zwingend benötigt. Dieser ist in den Aufpreispositionen auszuwählen oder vom Auftraggeber bereit zu stellen. Die Dachabdeckung ist wasserabweisend auszuführen.</w:t>
      </w:r>
    </w:p>
    <w:p w14:paraId="61D052DC" w14:textId="520DDBDC" w:rsidR="00F10167" w:rsidRDefault="00F10167" w:rsidP="00F10167">
      <w:pPr>
        <w:pStyle w:val="Folgeposition"/>
        <w:keepNext/>
        <w:keepLines/>
      </w:pPr>
      <w:r>
        <w:t>A</w:t>
      </w:r>
      <w:r>
        <w:rPr>
          <w:sz w:val="12"/>
        </w:rPr>
        <w:t>+</w:t>
      </w:r>
      <w:r>
        <w:tab/>
        <w:t>2-Kammer Karusselltüre m.autom.Schwenkflügeltür 3600mm</w:t>
      </w:r>
      <w:r>
        <w:tab/>
        <w:t xml:space="preserve">Stk </w:t>
      </w:r>
    </w:p>
    <w:p w14:paraId="1F5F934B" w14:textId="64646A64" w:rsidR="00F10167" w:rsidRDefault="00F10167" w:rsidP="00F10167">
      <w:pPr>
        <w:pStyle w:val="Langtext"/>
      </w:pPr>
      <w:r>
        <w:t>Zweiflügelige automatische Karusselltüranlage mit integrierter automatischer (autom.) Schwenkflügelschiebetüre in der Rotormitte</w:t>
      </w:r>
    </w:p>
    <w:p w14:paraId="03B3D577" w14:textId="5C3A774F" w:rsidR="00F10167" w:rsidRDefault="00F10167" w:rsidP="00F10167">
      <w:pPr>
        <w:pStyle w:val="Langtext"/>
      </w:pPr>
      <w:r>
        <w:t>Abmessungen:</w:t>
      </w:r>
    </w:p>
    <w:p w14:paraId="0C6C2671" w14:textId="77777777" w:rsidR="00F10167" w:rsidRDefault="00F10167" w:rsidP="00F10167">
      <w:pPr>
        <w:pStyle w:val="Langtext"/>
      </w:pPr>
    </w:p>
    <w:p w14:paraId="498ACEE6" w14:textId="427A165C" w:rsidR="00F10167" w:rsidRDefault="00F10167" w:rsidP="00F10167">
      <w:pPr>
        <w:pStyle w:val="Langtext"/>
      </w:pPr>
      <w:r>
        <w:t>• Trommelaußendurchmesser: 3688 mm</w:t>
      </w:r>
    </w:p>
    <w:p w14:paraId="4E8C9E5E" w14:textId="4AD92D0E" w:rsidR="00F10167" w:rsidRDefault="00F10167" w:rsidP="00F10167">
      <w:pPr>
        <w:pStyle w:val="Langtext"/>
      </w:pPr>
      <w:r>
        <w:t>• Trommelinnendurchmesser: 3600 mm</w:t>
      </w:r>
    </w:p>
    <w:p w14:paraId="51555C05" w14:textId="5F7BA5C2" w:rsidR="00F10167" w:rsidRDefault="00F10167" w:rsidP="00F10167">
      <w:pPr>
        <w:pStyle w:val="Langtext"/>
      </w:pPr>
      <w:r>
        <w:lastRenderedPageBreak/>
        <w:t>• Gesamthöhe: 2540 mm</w:t>
      </w:r>
    </w:p>
    <w:p w14:paraId="4898A228" w14:textId="1DC29CCB" w:rsidR="00F10167" w:rsidRDefault="00F10167" w:rsidP="00F10167">
      <w:pPr>
        <w:pStyle w:val="Langtext"/>
      </w:pPr>
      <w:r>
        <w:t>• Lichte Einstiegsbreite Karusselltüre: 1800 mm</w:t>
      </w:r>
    </w:p>
    <w:p w14:paraId="6218E985" w14:textId="073CA356" w:rsidR="00F10167" w:rsidRDefault="00F10167" w:rsidP="00F10167">
      <w:pPr>
        <w:pStyle w:val="Langtext"/>
      </w:pPr>
      <w:r>
        <w:t>• Lichte Durchgangsbreite Automatiktüre im Korpus: 1800 mm</w:t>
      </w:r>
    </w:p>
    <w:p w14:paraId="45E4FE2E" w14:textId="7CA9A8F4" w:rsidR="00F10167" w:rsidRDefault="00C63FF6" w:rsidP="00C63FF6">
      <w:pPr>
        <w:pStyle w:val="Langtext"/>
      </w:pPr>
      <w:r>
        <w:t>• Attikahöhe: 340 mm</w:t>
      </w:r>
    </w:p>
    <w:p w14:paraId="552D8565" w14:textId="2E95ED1A" w:rsidR="00C63FF6" w:rsidRDefault="00C63FF6" w:rsidP="00C63FF6">
      <w:pPr>
        <w:pStyle w:val="Langtext"/>
      </w:pPr>
      <w:r>
        <w:t>• Kammergröße: 4,6 m²</w:t>
      </w:r>
    </w:p>
    <w:p w14:paraId="77F0BE7F" w14:textId="1C4BAB75" w:rsidR="00C63FF6" w:rsidRDefault="00C63FF6" w:rsidP="00C63FF6">
      <w:pPr>
        <w:pStyle w:val="Langtext"/>
      </w:pPr>
      <w:r>
        <w:t>• Bodenfläche: 10,2 m²</w:t>
      </w:r>
    </w:p>
    <w:p w14:paraId="4358AB7B" w14:textId="41C84407" w:rsidR="00C63FF6" w:rsidRDefault="00C63FF6" w:rsidP="00C63FF6">
      <w:pPr>
        <w:pStyle w:val="Langtext"/>
      </w:pPr>
      <w:r>
        <w:t>• Lichte Durchgangshöhe:  _ _ _ mm (2200 bis 2600mm)</w:t>
      </w:r>
    </w:p>
    <w:p w14:paraId="368D0A2C" w14:textId="781042CB" w:rsidR="00C63FF6" w:rsidRDefault="00C63FF6" w:rsidP="00C63FF6">
      <w:pPr>
        <w:pStyle w:val="Langtext"/>
      </w:pPr>
      <w:r>
        <w:t>z.B. Karusselltüre ASSA ABLOY UniTurn 2-36 oder Gleichwertiges</w:t>
      </w:r>
    </w:p>
    <w:p w14:paraId="6369CDB6" w14:textId="7735A480" w:rsidR="00C63FF6" w:rsidRDefault="00C63FF6" w:rsidP="00C63FF6">
      <w:pPr>
        <w:pStyle w:val="Langtext"/>
      </w:pPr>
      <w:r>
        <w:t>Angebotenes Erzeugnis: (....)</w:t>
      </w:r>
    </w:p>
    <w:p w14:paraId="367CECD4" w14:textId="7470B2C6" w:rsidR="00C63FF6" w:rsidRDefault="00C63FF6" w:rsidP="00C63FF6">
      <w:pPr>
        <w:pStyle w:val="Folgeposition"/>
        <w:keepNext/>
        <w:keepLines/>
      </w:pPr>
      <w:r>
        <w:t>B</w:t>
      </w:r>
      <w:r>
        <w:rPr>
          <w:sz w:val="12"/>
        </w:rPr>
        <w:t>+</w:t>
      </w:r>
      <w:r>
        <w:tab/>
        <w:t>2-Kammer Karusselltüre m.autom.Schwenkflügeltür 4200mm</w:t>
      </w:r>
      <w:r>
        <w:tab/>
        <w:t xml:space="preserve">Stk </w:t>
      </w:r>
    </w:p>
    <w:p w14:paraId="1D078612" w14:textId="45E2897F" w:rsidR="00C63FF6" w:rsidRDefault="00C63FF6" w:rsidP="00C63FF6">
      <w:pPr>
        <w:pStyle w:val="Langtext"/>
      </w:pPr>
      <w:r>
        <w:t>Zweiflügelige automatische Karusselltüranlage mit integrierter automatischer (autom.) Schwenkflügelschiebetüre in der Rotormitte</w:t>
      </w:r>
    </w:p>
    <w:p w14:paraId="4FAA3B58" w14:textId="301FBC0B" w:rsidR="00C63FF6" w:rsidRDefault="00C63FF6" w:rsidP="00C63FF6">
      <w:pPr>
        <w:pStyle w:val="Langtext"/>
      </w:pPr>
      <w:r>
        <w:t>Abmessungen:</w:t>
      </w:r>
    </w:p>
    <w:p w14:paraId="2AB1360C" w14:textId="77777777" w:rsidR="00C63FF6" w:rsidRDefault="00C63FF6" w:rsidP="00C63FF6">
      <w:pPr>
        <w:pStyle w:val="Langtext"/>
      </w:pPr>
    </w:p>
    <w:p w14:paraId="5F17F4DB" w14:textId="3FDD6F75" w:rsidR="00C63FF6" w:rsidRDefault="00C63FF6" w:rsidP="00C63FF6">
      <w:pPr>
        <w:pStyle w:val="Langtext"/>
      </w:pPr>
      <w:r>
        <w:t>• Trommelaußendurchmesser: 4288 mm</w:t>
      </w:r>
    </w:p>
    <w:p w14:paraId="5891F917" w14:textId="6A5639F4" w:rsidR="00C63FF6" w:rsidRDefault="00C63FF6" w:rsidP="00C63FF6">
      <w:pPr>
        <w:pStyle w:val="Langtext"/>
      </w:pPr>
      <w:r>
        <w:t>• Trommelinnendurchmesser: 4200 mm</w:t>
      </w:r>
    </w:p>
    <w:p w14:paraId="1AB26319" w14:textId="6BBBA04D" w:rsidR="00C63FF6" w:rsidRDefault="00C63FF6" w:rsidP="00C63FF6">
      <w:pPr>
        <w:pStyle w:val="Langtext"/>
      </w:pPr>
      <w:r>
        <w:t>• Gesamthöhe: 2540 mm</w:t>
      </w:r>
    </w:p>
    <w:p w14:paraId="43E90FC6" w14:textId="02841F63" w:rsidR="00C63FF6" w:rsidRDefault="00C63FF6" w:rsidP="00C63FF6">
      <w:pPr>
        <w:pStyle w:val="Langtext"/>
      </w:pPr>
      <w:r>
        <w:t>• Lichte Einstiegsbreite Karusselltüre: 2100 mm</w:t>
      </w:r>
    </w:p>
    <w:p w14:paraId="4EFEB3FA" w14:textId="1CBF81F6" w:rsidR="00C63FF6" w:rsidRDefault="00C63FF6" w:rsidP="00C63FF6">
      <w:pPr>
        <w:pStyle w:val="Langtext"/>
      </w:pPr>
      <w:r>
        <w:t>• Lichte Durchgangsbreite Automatiktüre im Korpus: 2100 mm</w:t>
      </w:r>
    </w:p>
    <w:p w14:paraId="753D73F5" w14:textId="5AD1662C" w:rsidR="00C63FF6" w:rsidRDefault="00C63FF6" w:rsidP="00C63FF6">
      <w:pPr>
        <w:pStyle w:val="Langtext"/>
      </w:pPr>
      <w:r>
        <w:t>• Attikahöhe: 340 mm</w:t>
      </w:r>
    </w:p>
    <w:p w14:paraId="7B11A8D4" w14:textId="6C5EDB42" w:rsidR="00C63FF6" w:rsidRDefault="00C63FF6" w:rsidP="00C63FF6">
      <w:pPr>
        <w:pStyle w:val="Langtext"/>
      </w:pPr>
      <w:r>
        <w:t>• Kammergröße: 5,6 m²</w:t>
      </w:r>
    </w:p>
    <w:p w14:paraId="77CEA209" w14:textId="230E3213" w:rsidR="00C63FF6" w:rsidRDefault="00C63FF6" w:rsidP="00C63FF6">
      <w:pPr>
        <w:pStyle w:val="Langtext"/>
      </w:pPr>
      <w:r>
        <w:t>• Bodenfläche: 13,9 m²</w:t>
      </w:r>
    </w:p>
    <w:p w14:paraId="4C37FDA8" w14:textId="5E8C4AFD" w:rsidR="00C63FF6" w:rsidRDefault="00C63FF6" w:rsidP="00C63FF6">
      <w:pPr>
        <w:pStyle w:val="Langtext"/>
      </w:pPr>
      <w:r>
        <w:t>• Lichte Durchgangshöhe:  _ _ _ mm (2200 bis 2600mm)</w:t>
      </w:r>
    </w:p>
    <w:p w14:paraId="32729087" w14:textId="092537CE" w:rsidR="00C63FF6" w:rsidRDefault="00C63FF6" w:rsidP="00C63FF6">
      <w:pPr>
        <w:pStyle w:val="Langtext"/>
      </w:pPr>
      <w:r>
        <w:t>z.B. Karusselltüre ASSA ABLOY UniTurn 2-42 oder Gleichwertiges</w:t>
      </w:r>
    </w:p>
    <w:p w14:paraId="46AFFF2B" w14:textId="3EE370DF" w:rsidR="00C63FF6" w:rsidRDefault="00C63FF6" w:rsidP="00C63FF6">
      <w:pPr>
        <w:pStyle w:val="Langtext"/>
      </w:pPr>
      <w:r>
        <w:t>Angebotenes Erzeugnis: (....)</w:t>
      </w:r>
    </w:p>
    <w:p w14:paraId="5B4237CA" w14:textId="551C590F" w:rsidR="00C63FF6" w:rsidRDefault="00C63FF6" w:rsidP="00C63FF6">
      <w:pPr>
        <w:pStyle w:val="Folgeposition"/>
        <w:keepNext/>
        <w:keepLines/>
      </w:pPr>
      <w:r>
        <w:t>C</w:t>
      </w:r>
      <w:r>
        <w:rPr>
          <w:sz w:val="12"/>
        </w:rPr>
        <w:t>+</w:t>
      </w:r>
      <w:r>
        <w:tab/>
        <w:t>2-Kammer Karusselltüre m.autom.Schwenkflügeltür 4800mm</w:t>
      </w:r>
      <w:r>
        <w:tab/>
        <w:t xml:space="preserve">Stk </w:t>
      </w:r>
    </w:p>
    <w:p w14:paraId="4AC7E85D" w14:textId="5AD9FDE7" w:rsidR="00C63FF6" w:rsidRDefault="00C63FF6" w:rsidP="00C63FF6">
      <w:pPr>
        <w:pStyle w:val="Langtext"/>
      </w:pPr>
      <w:r>
        <w:t>Zweiflügelige automatische Karusselltüranlage mit integrierter automatischer (autom.) Schwenkflügelschiebetüre in der Rotormitte</w:t>
      </w:r>
    </w:p>
    <w:p w14:paraId="0F952077" w14:textId="75EBB6BA" w:rsidR="00C63FF6" w:rsidRDefault="00C63FF6" w:rsidP="00C63FF6">
      <w:pPr>
        <w:pStyle w:val="Langtext"/>
      </w:pPr>
      <w:r>
        <w:t>Abmessungen:</w:t>
      </w:r>
    </w:p>
    <w:p w14:paraId="32B20593" w14:textId="77777777" w:rsidR="00C63FF6" w:rsidRDefault="00C63FF6" w:rsidP="00C63FF6">
      <w:pPr>
        <w:pStyle w:val="Langtext"/>
      </w:pPr>
    </w:p>
    <w:p w14:paraId="59B0AAED" w14:textId="28C42049" w:rsidR="00C63FF6" w:rsidRDefault="00C63FF6" w:rsidP="00C63FF6">
      <w:pPr>
        <w:pStyle w:val="Langtext"/>
      </w:pPr>
      <w:r>
        <w:t>• Trommelaußendurchmesser: 4888 mm</w:t>
      </w:r>
    </w:p>
    <w:p w14:paraId="42D3A162" w14:textId="18F6F735" w:rsidR="00C63FF6" w:rsidRDefault="00C63FF6" w:rsidP="00C63FF6">
      <w:pPr>
        <w:pStyle w:val="Langtext"/>
      </w:pPr>
      <w:r>
        <w:t>• Trommelinnendurchmesser: 4800 mm</w:t>
      </w:r>
    </w:p>
    <w:p w14:paraId="70A4492F" w14:textId="3C69F33A" w:rsidR="00C63FF6" w:rsidRDefault="00C63FF6" w:rsidP="00C63FF6">
      <w:pPr>
        <w:pStyle w:val="Langtext"/>
      </w:pPr>
      <w:r>
        <w:t>• Gesamthöhe: 2540 mm</w:t>
      </w:r>
    </w:p>
    <w:p w14:paraId="13C65113" w14:textId="1D74219C" w:rsidR="00C63FF6" w:rsidRDefault="00C63FF6" w:rsidP="00C63FF6">
      <w:pPr>
        <w:pStyle w:val="Langtext"/>
      </w:pPr>
      <w:r>
        <w:t>• Lichte Einstiegsbreite Karusselltüre: 2400 mm</w:t>
      </w:r>
    </w:p>
    <w:p w14:paraId="33B05688" w14:textId="4B0A984F" w:rsidR="00C63FF6" w:rsidRDefault="00C63FF6" w:rsidP="00C63FF6">
      <w:pPr>
        <w:pStyle w:val="Langtext"/>
      </w:pPr>
      <w:r>
        <w:t>• Lichte Durchgangsbreite Automatiktüre im Korpus: 2400 mm</w:t>
      </w:r>
    </w:p>
    <w:p w14:paraId="4CF61325" w14:textId="4410505D" w:rsidR="00C63FF6" w:rsidRDefault="00C63FF6" w:rsidP="00C63FF6">
      <w:pPr>
        <w:pStyle w:val="Langtext"/>
      </w:pPr>
      <w:r>
        <w:t>• Attikahöhe: 340 mm</w:t>
      </w:r>
    </w:p>
    <w:p w14:paraId="4247AC50" w14:textId="3F041A15" w:rsidR="00C63FF6" w:rsidRDefault="00C63FF6" w:rsidP="00C63FF6">
      <w:pPr>
        <w:pStyle w:val="Langtext"/>
      </w:pPr>
      <w:r>
        <w:t>• Kammergröße: 8,2 m²</w:t>
      </w:r>
    </w:p>
    <w:p w14:paraId="2A45A84E" w14:textId="198461B7" w:rsidR="00C63FF6" w:rsidRDefault="00C63FF6" w:rsidP="00C63FF6">
      <w:pPr>
        <w:pStyle w:val="Langtext"/>
      </w:pPr>
      <w:r>
        <w:t>• Bodenfläche: 18,1 m²</w:t>
      </w:r>
    </w:p>
    <w:p w14:paraId="14A3003B" w14:textId="540FD7EE" w:rsidR="00C63FF6" w:rsidRDefault="00C63FF6" w:rsidP="00C63FF6">
      <w:pPr>
        <w:pStyle w:val="Langtext"/>
      </w:pPr>
      <w:r>
        <w:t>• Lichte Durchgangshöhe:  _ _ _ mm (2200 bis 2600mm)</w:t>
      </w:r>
    </w:p>
    <w:p w14:paraId="208FE4DA" w14:textId="768DD9F6" w:rsidR="00C63FF6" w:rsidRDefault="00C63FF6" w:rsidP="00C63FF6">
      <w:pPr>
        <w:pStyle w:val="Langtext"/>
      </w:pPr>
      <w:r>
        <w:t>z.B. Karusselltüre ASSA ABLOY UniTurn 2-48 oder Gleichwertiges</w:t>
      </w:r>
    </w:p>
    <w:p w14:paraId="346FF552" w14:textId="46842180" w:rsidR="00C63FF6" w:rsidRDefault="00C63FF6" w:rsidP="00C63FF6">
      <w:pPr>
        <w:pStyle w:val="Langtext"/>
      </w:pPr>
      <w:r>
        <w:t>Angebotenes Erzeugnis: (....)</w:t>
      </w:r>
    </w:p>
    <w:p w14:paraId="10835006" w14:textId="2EADAEE0" w:rsidR="00C63FF6" w:rsidRDefault="00C63FF6" w:rsidP="00C63FF6">
      <w:pPr>
        <w:pStyle w:val="Folgeposition"/>
        <w:keepNext/>
        <w:keepLines/>
      </w:pPr>
      <w:r>
        <w:t>D</w:t>
      </w:r>
      <w:r>
        <w:rPr>
          <w:sz w:val="12"/>
        </w:rPr>
        <w:t>+</w:t>
      </w:r>
      <w:r>
        <w:tab/>
        <w:t>2-Kammer Karusselltüre m.autom.Schwenkflügeltür 5400mm</w:t>
      </w:r>
      <w:r>
        <w:tab/>
        <w:t xml:space="preserve">Stk </w:t>
      </w:r>
    </w:p>
    <w:p w14:paraId="402BCCAC" w14:textId="64246168" w:rsidR="00C63FF6" w:rsidRDefault="00C63FF6" w:rsidP="00C63FF6">
      <w:pPr>
        <w:pStyle w:val="Langtext"/>
      </w:pPr>
      <w:r>
        <w:t>Zweiflügelige automatische Karusselltüranlage mit integrierter automatischer (autom.) Schwenkflügelschiebetüre in der Rotormitte</w:t>
      </w:r>
    </w:p>
    <w:p w14:paraId="0DA908F5" w14:textId="43A22EDE" w:rsidR="00C63FF6" w:rsidRDefault="00C63FF6" w:rsidP="00C63FF6">
      <w:pPr>
        <w:pStyle w:val="Langtext"/>
      </w:pPr>
      <w:r>
        <w:t>Abmessungen:</w:t>
      </w:r>
    </w:p>
    <w:p w14:paraId="6FE01164" w14:textId="77777777" w:rsidR="00C63FF6" w:rsidRDefault="00C63FF6" w:rsidP="00C63FF6">
      <w:pPr>
        <w:pStyle w:val="Langtext"/>
      </w:pPr>
    </w:p>
    <w:p w14:paraId="46800337" w14:textId="47838B21" w:rsidR="00C63FF6" w:rsidRDefault="00C63FF6" w:rsidP="00C63FF6">
      <w:pPr>
        <w:pStyle w:val="Langtext"/>
      </w:pPr>
      <w:r>
        <w:t>• Trommelaußendurchmesser: 5488 mm</w:t>
      </w:r>
    </w:p>
    <w:p w14:paraId="2DAC9CFD" w14:textId="06C53997" w:rsidR="00C63FF6" w:rsidRDefault="00C63FF6" w:rsidP="00C63FF6">
      <w:pPr>
        <w:pStyle w:val="Langtext"/>
      </w:pPr>
      <w:r>
        <w:t>• Trommelinnendurchmesser: 5400 mm</w:t>
      </w:r>
    </w:p>
    <w:p w14:paraId="497CC6DA" w14:textId="0D0738B2" w:rsidR="00C63FF6" w:rsidRDefault="00C63FF6" w:rsidP="00C63FF6">
      <w:pPr>
        <w:pStyle w:val="Langtext"/>
      </w:pPr>
      <w:r>
        <w:t>• Gesamthöhe: 2540 mm</w:t>
      </w:r>
    </w:p>
    <w:p w14:paraId="1F3E088D" w14:textId="2A9BD88F" w:rsidR="00C63FF6" w:rsidRDefault="00C63FF6" w:rsidP="00C63FF6">
      <w:pPr>
        <w:pStyle w:val="Langtext"/>
      </w:pPr>
      <w:r>
        <w:t>• Lichte Einstiegsbreite Karusselltüre: 2700 mm</w:t>
      </w:r>
    </w:p>
    <w:p w14:paraId="383C665D" w14:textId="0A6FCBA5" w:rsidR="00C63FF6" w:rsidRDefault="00C63FF6" w:rsidP="00C63FF6">
      <w:pPr>
        <w:pStyle w:val="Langtext"/>
      </w:pPr>
      <w:r>
        <w:t>• Lichte Durchgangsbreite Automatiktüre im Korpus: 2700 mm</w:t>
      </w:r>
    </w:p>
    <w:p w14:paraId="55559D1F" w14:textId="0DBED00A" w:rsidR="00C63FF6" w:rsidRDefault="00C63FF6" w:rsidP="00C63FF6">
      <w:pPr>
        <w:pStyle w:val="Langtext"/>
      </w:pPr>
      <w:r>
        <w:t>• Attikahöhe: 340 mm</w:t>
      </w:r>
    </w:p>
    <w:p w14:paraId="2E246C18" w14:textId="59C2188C" w:rsidR="00C63FF6" w:rsidRDefault="00C63FF6" w:rsidP="00C63FF6">
      <w:pPr>
        <w:pStyle w:val="Langtext"/>
      </w:pPr>
      <w:r>
        <w:t>• Kammergröße: 10,4 m²</w:t>
      </w:r>
    </w:p>
    <w:p w14:paraId="1271AD95" w14:textId="7D7488B6" w:rsidR="00C63FF6" w:rsidRDefault="00C63FF6" w:rsidP="00C63FF6">
      <w:pPr>
        <w:pStyle w:val="Langtext"/>
      </w:pPr>
      <w:r>
        <w:t>• Bodenfläche: 22,9 m²</w:t>
      </w:r>
    </w:p>
    <w:p w14:paraId="7E1E2B92" w14:textId="4F7BE3D2" w:rsidR="00C63FF6" w:rsidRDefault="00C63FF6" w:rsidP="00C63FF6">
      <w:pPr>
        <w:pStyle w:val="Langtext"/>
      </w:pPr>
      <w:r>
        <w:t>• Lichte Durchgangshöhe:  _ _ _ mm (2200 bis 2600mm)</w:t>
      </w:r>
    </w:p>
    <w:p w14:paraId="12EC87E2" w14:textId="6BB9F875" w:rsidR="00C63FF6" w:rsidRDefault="00C63FF6" w:rsidP="00C63FF6">
      <w:pPr>
        <w:pStyle w:val="Langtext"/>
      </w:pPr>
      <w:r>
        <w:t>z.B. Karusselltüre ASSA ABLOY UniTurn 2-54 oder Gleichwertiges</w:t>
      </w:r>
    </w:p>
    <w:p w14:paraId="04097315" w14:textId="36BF094F" w:rsidR="00C63FF6" w:rsidRDefault="00C63FF6" w:rsidP="00C63FF6">
      <w:pPr>
        <w:pStyle w:val="Langtext"/>
      </w:pPr>
      <w:r>
        <w:t>Angebotenes Erzeugnis: (....)</w:t>
      </w:r>
    </w:p>
    <w:p w14:paraId="4A2E84B5" w14:textId="77777777" w:rsidR="00C63FF6" w:rsidRDefault="00C63FF6" w:rsidP="00C63FF6">
      <w:pPr>
        <w:pStyle w:val="TrennungPOS"/>
      </w:pPr>
    </w:p>
    <w:p w14:paraId="6FCB9782" w14:textId="4A656DDD" w:rsidR="00C63FF6" w:rsidRDefault="00C63FF6" w:rsidP="00C63FF6">
      <w:pPr>
        <w:pStyle w:val="GrundtextPosNr"/>
        <w:keepNext/>
        <w:keepLines/>
      </w:pPr>
      <w:r>
        <w:t>43.AP 05</w:t>
      </w:r>
    </w:p>
    <w:p w14:paraId="1F0C27B4" w14:textId="2BA6D144" w:rsidR="00C63FF6" w:rsidRDefault="00C63FF6" w:rsidP="00C63FF6">
      <w:pPr>
        <w:pStyle w:val="Grundtext"/>
      </w:pPr>
      <w:r>
        <w:t>Aufzahlung (Az) auf universelle Karusselltüren KAS und KMP</w:t>
      </w:r>
    </w:p>
    <w:p w14:paraId="2DC17EA9" w14:textId="3DB095ED" w:rsidR="00C63FF6" w:rsidRDefault="00C63FF6" w:rsidP="00C63FF6">
      <w:pPr>
        <w:pStyle w:val="Folgeposition"/>
        <w:keepNext/>
        <w:keepLines/>
      </w:pPr>
      <w:r>
        <w:t>A</w:t>
      </w:r>
      <w:r>
        <w:rPr>
          <w:sz w:val="12"/>
        </w:rPr>
        <w:t>+</w:t>
      </w:r>
      <w:r>
        <w:tab/>
        <w:t>Az auf eine Erhöhung der Attika</w:t>
      </w:r>
      <w:r>
        <w:tab/>
        <w:t xml:space="preserve">Stk </w:t>
      </w:r>
    </w:p>
    <w:p w14:paraId="645E9B8F" w14:textId="2A73D700" w:rsidR="00C63FF6" w:rsidRDefault="00C63FF6" w:rsidP="00C63FF6">
      <w:pPr>
        <w:pStyle w:val="Langtext"/>
      </w:pPr>
      <w:r>
        <w:t>für eine Attika-Erhöhung bis zu einer maximalen Höhe von 1250 mm.</w:t>
      </w:r>
    </w:p>
    <w:p w14:paraId="5C181E59" w14:textId="126CDB9C" w:rsidR="00C63FF6" w:rsidRDefault="00C63FF6" w:rsidP="00C63FF6">
      <w:pPr>
        <w:pStyle w:val="Langtext"/>
      </w:pPr>
      <w:r>
        <w:t>Sonderhöhe der Attika:  _ _ _ mm</w:t>
      </w:r>
    </w:p>
    <w:p w14:paraId="484AE555" w14:textId="0090D87D" w:rsidR="00C63FF6" w:rsidRDefault="00C63FF6" w:rsidP="00C63FF6">
      <w:pPr>
        <w:pStyle w:val="Folgeposition"/>
        <w:keepNext/>
        <w:keepLines/>
      </w:pPr>
      <w:r>
        <w:lastRenderedPageBreak/>
        <w:t>C</w:t>
      </w:r>
      <w:r>
        <w:rPr>
          <w:sz w:val="12"/>
        </w:rPr>
        <w:t>+</w:t>
      </w:r>
      <w:r>
        <w:tab/>
        <w:t>Az Farbbeschichtung Antriebsverkleidung</w:t>
      </w:r>
      <w:r>
        <w:tab/>
        <w:t xml:space="preserve">Stk </w:t>
      </w:r>
    </w:p>
    <w:p w14:paraId="040486E7" w14:textId="7F2046D3" w:rsidR="00C63FF6" w:rsidRDefault="00C63FF6" w:rsidP="00C63FF6">
      <w:pPr>
        <w:pStyle w:val="Langtext"/>
      </w:pPr>
      <w:r>
        <w:t>für die Farbbeschichtung in RAL-Farbton nach Wahl Auftraggeber.</w:t>
      </w:r>
    </w:p>
    <w:p w14:paraId="3D08C3D0" w14:textId="0A222588" w:rsidR="00C63FF6" w:rsidRDefault="00C63FF6" w:rsidP="00C63FF6">
      <w:pPr>
        <w:pStyle w:val="Langtext"/>
      </w:pPr>
      <w:r>
        <w:t>RAL-Ton: _ _ _</w:t>
      </w:r>
    </w:p>
    <w:p w14:paraId="08B7ECF5" w14:textId="3483E681" w:rsidR="00C63FF6" w:rsidRDefault="00C63FF6" w:rsidP="00C63FF6">
      <w:pPr>
        <w:pStyle w:val="Folgeposition"/>
        <w:keepNext/>
        <w:keepLines/>
      </w:pPr>
      <w:r>
        <w:t>D</w:t>
      </w:r>
      <w:r>
        <w:rPr>
          <w:sz w:val="12"/>
        </w:rPr>
        <w:t>+</w:t>
      </w:r>
      <w:r>
        <w:tab/>
        <w:t>Az auf eine andere Eloxierung d. Antriebsverkleidung</w:t>
      </w:r>
      <w:r>
        <w:tab/>
        <w:t xml:space="preserve">Stk </w:t>
      </w:r>
    </w:p>
    <w:p w14:paraId="5CC32CA6" w14:textId="7D1E8588" w:rsidR="00C63FF6" w:rsidRDefault="00C63FF6" w:rsidP="00C63FF6">
      <w:pPr>
        <w:pStyle w:val="Langtext"/>
      </w:pPr>
      <w:r>
        <w:t>für eine Eloxierung nach Wahl mit genauen Angaben des Auftraggebers.</w:t>
      </w:r>
    </w:p>
    <w:p w14:paraId="4046EB11" w14:textId="568A667B" w:rsidR="00C63FF6" w:rsidRDefault="00C63FF6" w:rsidP="00C63FF6">
      <w:pPr>
        <w:pStyle w:val="Langtext"/>
      </w:pPr>
      <w:r>
        <w:t>Eloxalton: _ _ _</w:t>
      </w:r>
    </w:p>
    <w:p w14:paraId="2587D44D" w14:textId="77777777" w:rsidR="00C63FF6" w:rsidRDefault="00C63FF6" w:rsidP="00C63FF6">
      <w:pPr>
        <w:pStyle w:val="TrennungULG"/>
        <w:keepNext w:val="0"/>
      </w:pPr>
    </w:p>
    <w:p w14:paraId="1C9A0806" w14:textId="2E23B33C" w:rsidR="00C63FF6" w:rsidRDefault="00C63FF6" w:rsidP="00C63FF6">
      <w:pPr>
        <w:pStyle w:val="ULG"/>
        <w:keepLines/>
      </w:pPr>
      <w:r>
        <w:t>43.AQ</w:t>
      </w:r>
      <w:r>
        <w:rPr>
          <w:sz w:val="12"/>
        </w:rPr>
        <w:t xml:space="preserve"> + </w:t>
      </w:r>
      <w:r>
        <w:t>Karusselltüre f.hohe Personenströme (ASSA ABLOY)</w:t>
      </w:r>
    </w:p>
    <w:p w14:paraId="36C5119F" w14:textId="00E427EB" w:rsidR="00C63FF6" w:rsidRDefault="00C63FF6" w:rsidP="00C63FF6">
      <w:pPr>
        <w:pStyle w:val="Langtext"/>
      </w:pPr>
      <w:r>
        <w:t>Version 2020-7</w:t>
      </w:r>
    </w:p>
    <w:p w14:paraId="6387111E" w14:textId="3D18D68F" w:rsidR="00C63FF6" w:rsidRDefault="00C63FF6" w:rsidP="00C63FF6">
      <w:pPr>
        <w:pStyle w:val="Langtext"/>
      </w:pPr>
      <w:r>
        <w:t>Im Folgenden ist das Liefern und Montieren bzw. der Einbau von automatischen Karusselltüren für hohe Personenströme (KHFD) als Elemente für einen beweglichen Raumabschluss einschließlich Zubehör beschrieben. Die Verantwortung für die ordnungsgemäße Zusammenstellung verschiedener Elemente und Montage unterliegt dem Auftragnehmer. Für diesen Fall unterliegen Türblatthersteller, Türtechnikhersteller und eventuell beteiligte Händler der Informationspflicht.</w:t>
      </w:r>
    </w:p>
    <w:p w14:paraId="2446F1D5" w14:textId="0AD2546D" w:rsidR="00C63FF6" w:rsidRDefault="00C63FF6" w:rsidP="00C63FF6">
      <w:pPr>
        <w:pStyle w:val="Langtext"/>
      </w:pPr>
      <w:r>
        <w:t>Ausführung:</w:t>
      </w:r>
    </w:p>
    <w:p w14:paraId="65B71170" w14:textId="6A0A0832" w:rsidR="00C63FF6" w:rsidRDefault="00C63FF6" w:rsidP="00C63FF6">
      <w:pPr>
        <w:pStyle w:val="Langtext"/>
      </w:pPr>
      <w:r>
        <w:t>Wenn in den Positionsbeschreibungen nicht gesondert angegeben, kommen folgende Materialien zur Anwendung:</w:t>
      </w:r>
    </w:p>
    <w:p w14:paraId="2189A521" w14:textId="6CC4D6F2" w:rsidR="00C63FF6" w:rsidRDefault="00C63FF6" w:rsidP="00C63FF6">
      <w:pPr>
        <w:pStyle w:val="Langtext"/>
      </w:pPr>
      <w:r>
        <w:t>Verglasung: Einfachverglasung lt. Positionstext bzw. Aufzahlungsposition (ESG, VSG, Sonderglas n.Angabe). Alle zur Verwendung kommenden Gläser müssen hinsichtlich Glasart, Glasdimensionen usw. den statischen Erfordernissen der jeweiligen Anlagen, allen behördlichen Vorschriften, insbesonders den Vorgaben der OIB-Richtlinien und den Angaben der jeweils betreffenden Normen sowie den Vorschriften des Herstellers entsprechen. In den Positionsbeschreibungen angeführten Glasdimensionen verstehen sich als Richtwerte. Für die endgültige Dimensionierung nach den o.g. Vorgaben ist der AN verantwortlich und in die Einheitspreise mit einzukalkulieren (Erstellung der Glasstatik). Alle sichtbaren Glaskanten sind fein geschliffen und poliert. Sichtbare Leichtmetallteile: Alle sichtbaren Metallteile sind, wenn nicht in Aufzahlungspositionen definiert, in silber Eloxal A6/C0 auszuführen.</w:t>
      </w:r>
    </w:p>
    <w:p w14:paraId="356C7F30" w14:textId="7E3BA6FD" w:rsidR="00C63FF6" w:rsidRDefault="00C63FF6" w:rsidP="00C63FF6">
      <w:pPr>
        <w:pStyle w:val="Langtext"/>
      </w:pPr>
      <w:r>
        <w:t>Folgende Zertifizierungen und Richtlinien erfüllt die Karusselltüre:</w:t>
      </w:r>
    </w:p>
    <w:p w14:paraId="1ACBF3CF" w14:textId="77777777" w:rsidR="00C63FF6" w:rsidRDefault="00C63FF6" w:rsidP="00C63FF6">
      <w:pPr>
        <w:pStyle w:val="Langtext"/>
      </w:pPr>
    </w:p>
    <w:p w14:paraId="3B4F4D0E" w14:textId="54FE1A1B" w:rsidR="00C63FF6" w:rsidRDefault="00C63FF6" w:rsidP="00C63FF6">
      <w:pPr>
        <w:pStyle w:val="Langtext"/>
      </w:pPr>
      <w:r>
        <w:t>• Niederspannungsrichtlinie (2006/95/EG)</w:t>
      </w:r>
    </w:p>
    <w:p w14:paraId="2E13D8BC" w14:textId="294D254D" w:rsidR="00C63FF6" w:rsidRDefault="00C63FF6" w:rsidP="00C63FF6">
      <w:pPr>
        <w:pStyle w:val="Langtext"/>
      </w:pPr>
      <w:r>
        <w:t>• Richtlinie über die elektromagnetische Verträglichkeit 2004/108/EG</w:t>
      </w:r>
    </w:p>
    <w:p w14:paraId="5917C490" w14:textId="7DBC5230" w:rsidR="00C63FF6" w:rsidRDefault="00C63FF6" w:rsidP="00C63FF6">
      <w:pPr>
        <w:pStyle w:val="Langtext"/>
      </w:pPr>
      <w:r>
        <w:t>• Maschinenrichtlinie 2006/42/EG</w:t>
      </w:r>
    </w:p>
    <w:p w14:paraId="321A89E2" w14:textId="2F01F9C3" w:rsidR="00C63FF6" w:rsidRDefault="00C63FF6" w:rsidP="00C63FF6">
      <w:pPr>
        <w:pStyle w:val="Langtext"/>
      </w:pPr>
      <w:r>
        <w:t>• Anforderungen gemäß DIN 18650 und EN 16005</w:t>
      </w:r>
    </w:p>
    <w:p w14:paraId="0E35C5F1" w14:textId="647AC749" w:rsidR="00C63FF6" w:rsidRDefault="00C63FF6" w:rsidP="00C63FF6">
      <w:pPr>
        <w:pStyle w:val="Langtext"/>
      </w:pPr>
      <w:r>
        <w:t>• ElectroMagnetic Compatibility Directive (EMCD) 2014/30/EU</w:t>
      </w:r>
    </w:p>
    <w:p w14:paraId="106E6546" w14:textId="549D4BF0" w:rsidR="00C63FF6" w:rsidRDefault="00C63FF6" w:rsidP="00C63FF6">
      <w:pPr>
        <w:pStyle w:val="Langtext"/>
      </w:pPr>
      <w:r>
        <w:t>• EN 16005:2012, EN ISO 13849-1:2008, EN 60335-1:2012/A11:2014 and EN 600335-2-103:2003/A11:2009</w:t>
      </w:r>
    </w:p>
    <w:p w14:paraId="011BEDBD" w14:textId="6A90C113" w:rsidR="00C63FF6" w:rsidRDefault="00C63FF6" w:rsidP="00C63FF6">
      <w:pPr>
        <w:pStyle w:val="Langtext"/>
      </w:pPr>
      <w:r>
        <w:t>• Von einer befugten bzw. zuständigen Stelle ausgestellte EG-Baumusterprüfbescheinigung TüV Sud Cert. No. 123456PGH</w:t>
      </w:r>
    </w:p>
    <w:p w14:paraId="7A578D63" w14:textId="7F166805" w:rsidR="00C63FF6" w:rsidRDefault="00C63FF6" w:rsidP="00C63FF6">
      <w:pPr>
        <w:pStyle w:val="Langtext"/>
      </w:pPr>
      <w:r>
        <w:t>Aufzahlungen/Zubehör/Einbauteile:</w:t>
      </w:r>
    </w:p>
    <w:p w14:paraId="6D35BA33" w14:textId="1A859A08" w:rsidR="00C63FF6" w:rsidRDefault="00C63FF6" w:rsidP="00C63FF6">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1789B1C6" w14:textId="1597CC26" w:rsidR="00C63FF6" w:rsidRDefault="00C63FF6" w:rsidP="00C63FF6">
      <w:pPr>
        <w:pStyle w:val="Langtext"/>
      </w:pPr>
      <w:r>
        <w:t>Umweltschutz, Nachhaltigkeit, Ökologie:</w:t>
      </w:r>
    </w:p>
    <w:p w14:paraId="2DDCC040" w14:textId="220EC152" w:rsidR="00C63FF6" w:rsidRDefault="00C63FF6" w:rsidP="00C63FF6">
      <w:pPr>
        <w:pStyle w:val="Langtext"/>
      </w:pPr>
      <w:r>
        <w:t>Automatisierte Türanlagen müssen nach den Gesichtspunkten des Umweltmanagements, Nachhaltigkeit und Ökologie gefertigt und geprüft sein. Eine Umwelt-Produktdeklaration EPD nach ISO 14025 bzw. EN15804 oder vergleichbare akkreditierte Prüfstelle ist vorzuweisen, die den gesamten ökologischen Lebensweg der Anlagen von der Herstellung, Verpackung, Nutzung, Nachnutzung, Wiederverwendungs-, Rückgewinnungs-, und Recyclingpotential bestätigt.</w:t>
      </w:r>
    </w:p>
    <w:p w14:paraId="53584002" w14:textId="43938431" w:rsidR="00C63FF6" w:rsidRDefault="00C63FF6" w:rsidP="00C63FF6">
      <w:pPr>
        <w:pStyle w:val="Langtext"/>
        <w:keepNext/>
        <w:keepLines/>
      </w:pPr>
      <w:r>
        <w:t>Baustellenkoordination:</w:t>
      </w:r>
    </w:p>
    <w:p w14:paraId="0DDE8F63" w14:textId="77777777" w:rsidR="00C63FF6" w:rsidRDefault="00C63FF6" w:rsidP="00C63FF6">
      <w:pPr>
        <w:pStyle w:val="Langtext"/>
        <w:keepNext/>
        <w:keepLines/>
      </w:pPr>
    </w:p>
    <w:p w14:paraId="0E1469F3" w14:textId="27C91322" w:rsidR="00C63FF6" w:rsidRDefault="00C63FF6" w:rsidP="00C63FF6">
      <w:pPr>
        <w:pStyle w:val="Langtext"/>
      </w:pPr>
      <w:r>
        <w:t>• Vorhandensein eines von einem autorisierten Elektrounternehmen errichteten, den neuesten einschlägigen OVE-Vorschriften entsprechenden Netzanschlusses. Dieser muss abschaltbar und gegen irrtümliches und unbefugtes Einschalten gesichert ausgeführt sein. Für jede Anlage ist eine getrennte Absicherung mit 10 A flink vorzusehen. Die erforderliche Anschlussspannung der Antriebsmotoren beträgt je nach Steuerungstype einmal 230 V, 50 Hz oder in Ausnahmefällen 400 V, 50 Hz.</w:t>
      </w:r>
    </w:p>
    <w:p w14:paraId="3DA932DB" w14:textId="0E588F58" w:rsidR="00C63FF6" w:rsidRDefault="00C63FF6" w:rsidP="00C63FF6">
      <w:pPr>
        <w:pStyle w:val="Langtext"/>
      </w:pPr>
      <w:r>
        <w:t>• Kabelverlegung und Montage von E-Öffnern oder sonstigen Teilen sind nicht im Auftragsumfang des Auftragnehmer enthalten</w:t>
      </w:r>
    </w:p>
    <w:p w14:paraId="3AF3447E" w14:textId="73D92BE4" w:rsidR="00C63FF6" w:rsidRDefault="00C63FF6" w:rsidP="00C63FF6">
      <w:pPr>
        <w:pStyle w:val="Langtext"/>
      </w:pPr>
      <w:r>
        <w:t>• Der Auftragnehmer macht die Türanlage leicht gang- und schließbar und übergibt sie mit Prüfbuch und Prüfprotokoll.</w:t>
      </w:r>
    </w:p>
    <w:p w14:paraId="628605CA" w14:textId="187E7C38" w:rsidR="00C63FF6" w:rsidRDefault="00C63FF6" w:rsidP="00C63FF6">
      <w:pPr>
        <w:pStyle w:val="Langtext"/>
      </w:pPr>
      <w:r>
        <w:t>• Die Abnahme erfolgt durch einen Ziviltechniker inkl. Prüfbuch.</w:t>
      </w:r>
    </w:p>
    <w:p w14:paraId="72EBCA71" w14:textId="4DF30E23" w:rsidR="00C63FF6" w:rsidRDefault="00C63FF6" w:rsidP="00C63FF6">
      <w:pPr>
        <w:pStyle w:val="Langtext"/>
      </w:pPr>
      <w:r>
        <w:t>• Die Türmontage erfolgt erst nach Fertigstellung des endgültigen Fußbodens. Ist dies nicht möglich, sind vor Montagebeginn verbindliche Angaben über die Oberkante des fertigen Fußbodens bzw. Isolier- und Verputzstärken anzugeben.</w:t>
      </w:r>
    </w:p>
    <w:p w14:paraId="655C02EF" w14:textId="6CBA8A23" w:rsidR="00C63FF6" w:rsidRDefault="00C63FF6" w:rsidP="00C63FF6">
      <w:pPr>
        <w:pStyle w:val="Langtext"/>
      </w:pPr>
      <w:r>
        <w:t>• Die gesamte Anlage versteht sich fix fertig montiert.</w:t>
      </w:r>
    </w:p>
    <w:p w14:paraId="0F1B9667" w14:textId="6A15A053" w:rsidR="00C63FF6" w:rsidRDefault="00C63FF6" w:rsidP="00C63FF6">
      <w:pPr>
        <w:pStyle w:val="Langtext"/>
      </w:pPr>
      <w:r>
        <w:t>• Die Kalkulation der Einheitspreise inkl. Montage gelten bei Verwendung standardisierter Befestigungselemente.</w:t>
      </w:r>
    </w:p>
    <w:p w14:paraId="56EB182D" w14:textId="263CDE85" w:rsidR="00C63FF6" w:rsidRDefault="00C63FF6" w:rsidP="00C63FF6">
      <w:pPr>
        <w:pStyle w:val="Langtext"/>
      </w:pPr>
      <w:r>
        <w:t>• Die Wandinnenseite muß im Türbereich fertig verputzt sein.</w:t>
      </w:r>
    </w:p>
    <w:p w14:paraId="5BB2C4C3" w14:textId="6997C124" w:rsidR="00C63FF6" w:rsidRDefault="00C63FF6" w:rsidP="00C63FF6">
      <w:pPr>
        <w:pStyle w:val="Langtext"/>
      </w:pPr>
      <w:r>
        <w:t>• Fertiger Fußboden an der Türlinie eben und in der Waage</w:t>
      </w:r>
    </w:p>
    <w:p w14:paraId="071B1DCB" w14:textId="1F8F6306" w:rsidR="00C63FF6" w:rsidRDefault="00C63FF6" w:rsidP="00C63FF6">
      <w:pPr>
        <w:pStyle w:val="Langtext"/>
      </w:pPr>
      <w:r>
        <w:t>• Vorliegen eines Meterrisses in Türnähe</w:t>
      </w:r>
    </w:p>
    <w:p w14:paraId="7B2C3E04" w14:textId="0DE4D1F5" w:rsidR="00C63FF6" w:rsidRDefault="00C63FF6" w:rsidP="00C63FF6">
      <w:pPr>
        <w:pStyle w:val="Langtext"/>
      </w:pPr>
      <w:r>
        <w:t>• Die Beurteilung des Erfordernisses sowie die rechtzeitige Durchführung obliegen grundsätzlich dem VP.</w:t>
      </w:r>
    </w:p>
    <w:p w14:paraId="46E086DC" w14:textId="120E174B" w:rsidR="00C63FF6" w:rsidRDefault="00C63FF6" w:rsidP="00C63FF6">
      <w:pPr>
        <w:pStyle w:val="Langtext"/>
      </w:pPr>
      <w:r>
        <w:t>Barrierefreiheit ÖNORM B1600:</w:t>
      </w:r>
    </w:p>
    <w:p w14:paraId="050C5AAD" w14:textId="70BAF317" w:rsidR="00C63FF6" w:rsidRDefault="00C63FF6" w:rsidP="00C63FF6">
      <w:pPr>
        <w:pStyle w:val="Langtext"/>
      </w:pPr>
      <w:r>
        <w:lastRenderedPageBreak/>
        <w:t>Alle Türen sind in barrierefreier Ausführung zu liefern und in Verbindung mit den Türparametern auf Barrierefreiheit zu prüfen. Auf Verlangen hat der Anbieter zum Angebot den Nachweis eines unabhängigen Prüfinstitutes beizulegen.</w:t>
      </w:r>
    </w:p>
    <w:p w14:paraId="7787D0BE" w14:textId="1BD2DB1C" w:rsidR="00C63FF6" w:rsidRDefault="00C63FF6" w:rsidP="00C63FF6">
      <w:pPr>
        <w:pStyle w:val="Langtext"/>
      </w:pPr>
      <w:r>
        <w:t>Abnahmeprüfung (TÜV):</w:t>
      </w:r>
    </w:p>
    <w:p w14:paraId="4844D459" w14:textId="45813DB2" w:rsidR="00C63FF6" w:rsidRDefault="00C63FF6" w:rsidP="00C63FF6">
      <w:pPr>
        <w:pStyle w:val="Langtext"/>
      </w:pPr>
      <w:r>
        <w:t>Motorkraftbetriebene Türen und Tore müssen gem. § 7 AM-VO vor der ersten Inbetriebnahme einer Abnahmeprüfung durch TÜV, vergleichbare akkreditierte Prüfstelle oder Ziviltechniker unterzogen werden. Die Prüfkosten sind in die Einheitspreise einzukalkulieren.</w:t>
      </w:r>
    </w:p>
    <w:p w14:paraId="2D2B7D70" w14:textId="30F009BA" w:rsidR="00C63FF6" w:rsidRDefault="006428FC" w:rsidP="006428FC">
      <w:pPr>
        <w:pStyle w:val="Langtext"/>
      </w:pPr>
      <w:r>
        <w:t>Wartung/Gewährleistung:</w:t>
      </w:r>
    </w:p>
    <w:p w14:paraId="0DB6A349" w14:textId="3B033016" w:rsidR="006428FC" w:rsidRDefault="006428FC" w:rsidP="006428FC">
      <w:pPr>
        <w:pStyle w:val="Langtext"/>
      </w:pPr>
      <w:r>
        <w:t>Eine regelmäßige Jahreswartung oder technische Überprüfung (längstens im Abstand von 15 Monaten) durch Fachmonteure des Herstellers (kostenpflichtig) ist Grundlage für eine 24-monatige Gewährleistung, welche mit der vorgeschriebenen Abnahmeprüfung beginnt. Grundlage hierfür ist die § 8 AM-VO - wiederkehrende Prüfung.</w:t>
      </w:r>
    </w:p>
    <w:p w14:paraId="538D2BED" w14:textId="247BCD6E" w:rsidR="006428FC" w:rsidRDefault="006428FC" w:rsidP="006428FC">
      <w:pPr>
        <w:pStyle w:val="Langtext"/>
      </w:pPr>
      <w:r>
        <w:t>Gleichwertigkeit:</w:t>
      </w:r>
    </w:p>
    <w:p w14:paraId="0E640B6F" w14:textId="29EA2C96" w:rsidR="006428FC" w:rsidRDefault="006428FC" w:rsidP="006428FC">
      <w:pPr>
        <w:pStyle w:val="Langtext"/>
      </w:pPr>
      <w:r>
        <w:t>Neben der Erfüllung der technischen Spezifikationen liegt Gleichwertigkeit nur dann vor, wenn eine voneinander getrennte Antriebs- und Bremseinheit an der Peripherie sowie eine durchgehende Bodenleiste ausgeführt wird. Wird in der Bieterlücke ein gleichwertiges Produkt oder Leistung angeboten, sind alle Unterschiede zur spezifizierten Ausführung in einem Beiblatt / Begleitschreiben anzugeben.</w:t>
      </w:r>
    </w:p>
    <w:p w14:paraId="1CDC5E9F" w14:textId="77777777" w:rsidR="006428FC" w:rsidRDefault="006428FC" w:rsidP="006428FC">
      <w:pPr>
        <w:pStyle w:val="Kommentar"/>
      </w:pPr>
    </w:p>
    <w:p w14:paraId="6F509776" w14:textId="4DA78736" w:rsidR="006428FC" w:rsidRDefault="006428FC" w:rsidP="006428FC">
      <w:pPr>
        <w:pStyle w:val="Kommentar"/>
      </w:pPr>
      <w:r>
        <w:t>Kommentar:</w:t>
      </w:r>
    </w:p>
    <w:p w14:paraId="45035C28" w14:textId="6243BABA" w:rsidR="006428FC" w:rsidRDefault="006428FC" w:rsidP="006428FC">
      <w:pPr>
        <w:pStyle w:val="Kommentar"/>
      </w:pPr>
      <w:r>
        <w:t>Produktspezifische Ausschreibungstexte (Produktbeschreibungen) sind für Ausschreibungen gemäß Bundesvergabegesetz (BVergG) nicht geeignet.</w:t>
      </w:r>
    </w:p>
    <w:p w14:paraId="5A4A61E6" w14:textId="2AD0281A" w:rsidR="006428FC" w:rsidRDefault="006428FC" w:rsidP="006428FC">
      <w:pPr>
        <w:pStyle w:val="Kommentar"/>
      </w:pPr>
      <w:r>
        <w:t>Sie dienen als Vorlage für frei formulierte Positionen und müssen inhaltlich so abgeändert werden, dass den Anforderungen des BVergG entsprochen wird (z.B. Kriterien der Gleichwertigkeit ergänzen).</w:t>
      </w:r>
    </w:p>
    <w:p w14:paraId="2D3C60FF" w14:textId="77777777" w:rsidR="006428FC" w:rsidRDefault="006428FC" w:rsidP="006428FC">
      <w:pPr>
        <w:pStyle w:val="TrennungPOS"/>
      </w:pPr>
    </w:p>
    <w:p w14:paraId="78612260" w14:textId="7AAF2416" w:rsidR="006428FC" w:rsidRDefault="006428FC" w:rsidP="006428FC">
      <w:pPr>
        <w:pStyle w:val="GrundtextPosNr"/>
        <w:keepNext/>
        <w:keepLines/>
      </w:pPr>
      <w:r>
        <w:t>43.AQ 01</w:t>
      </w:r>
    </w:p>
    <w:p w14:paraId="6B78C66A" w14:textId="400A993E" w:rsidR="006428FC" w:rsidRDefault="006428FC" w:rsidP="006428FC">
      <w:pPr>
        <w:pStyle w:val="Grundtext"/>
      </w:pPr>
      <w:r>
        <w:t>3-flügelige Karusselltüranlage mit Drehtüren (KHFD), Dreiflügelige automatische Karusselltüranlage mit Schwenkflügelsystem</w:t>
      </w:r>
    </w:p>
    <w:p w14:paraId="2E3DA021" w14:textId="1F9038F0" w:rsidR="006428FC" w:rsidRDefault="006428FC" w:rsidP="006428FC">
      <w:pPr>
        <w:pStyle w:val="Grundtext"/>
      </w:pPr>
      <w:r>
        <w:t>Die Karusselltüren mit großem 3 Kammersystem sorgt für eine zugluftfreie Umgebung und ermöglicht gleichzeitig einen hohen Verkehrsfluss mit oder ohne Einkaufs-/Gepäckwagen oder Rollstuhl. Die großen Segmente, die Dank der 3-flügeligen Ausführung zu jeder Zeit zugänglich sind, machen diese Türe zur idealen Lösung bei kontinuierlich hohem Durchgangsaufkommen und bieten ausreichend Platz für Einkaufswagen, Gepäcktrolleys und Rollstühle. Die Tür ist so konzipiert, dass der Betrieb weder durch Wind noch durch Benutzer, die gegen die Türen drücken, beeinflusst oder gestört wird. Bei einer Notsituation oder einem Stromausfall läuft die Tür jedoch batteriegesteuert in die Notausgangsstellung. Die 3-Kammer-Karusselltüre ist mit Standard-Sicherheitseinrichtungen ausgestattet, und zwar sowohl in horizontaler als auch in vertikaler Ebene. Um einen hohen Durchgangsverkehr zu erzielen und den Sicherheitsaspekt nicht außer Acht zu lassen, ist die dreiflügelige Tür die beste Wahl.</w:t>
      </w:r>
    </w:p>
    <w:p w14:paraId="67DCD05B" w14:textId="4411D370" w:rsidR="006428FC" w:rsidRDefault="006428FC" w:rsidP="006428FC">
      <w:pPr>
        <w:pStyle w:val="Grundtext"/>
      </w:pPr>
      <w:r>
        <w:t>Konstruktion:</w:t>
      </w:r>
    </w:p>
    <w:p w14:paraId="525F3AD7" w14:textId="65E28134" w:rsidR="006428FC" w:rsidRDefault="006428FC" w:rsidP="006428FC">
      <w:pPr>
        <w:pStyle w:val="Grundtext"/>
      </w:pPr>
      <w:r>
        <w:t>Die selbsttragende Trommel und Rotorkonstruktion sind aus Aluminium-Hohlkammerprofilen mit integrierten VSG Sicherheitsglasscheiben scherkantenfrei gefertigt. Alle Aluminiumprofile können nach der RAL-Farbkarte pulverbeschichtet oder als Eloxal-Oberfläche ausgeführt werden. Die Attika ist im Umfang mit geteilten Aluminiumblechen ausgeführt, die gleichzeitig als Revisionsöffnung für Wartungszwecke leicht zu demontieren sind. In der Attika sind die Antriebstechnik, Steuerung und Lagerungen für den Rotor integriert. Der obere Abschluss ist mit einer 6-teiligen, 16 mm dicken und mit weißem Kunststoff beschichteten (RAL 9010) Staubschutzdecke ausgeführt. Die Türblätter sind als gesicherte Pendeltüren ausgeführt. Dachabdeckung aus EPTM Folie mit Anbindung an die Fassade (Wasserschutz). Wasserabweisend</w:t>
      </w:r>
    </w:p>
    <w:p w14:paraId="63DFC4E3" w14:textId="02B3ECB9" w:rsidR="006428FC" w:rsidRDefault="006428FC" w:rsidP="006428FC">
      <w:pPr>
        <w:pStyle w:val="Grundtext"/>
      </w:pPr>
      <w:r>
        <w:t>Rotor:</w:t>
      </w:r>
    </w:p>
    <w:p w14:paraId="7DB30706" w14:textId="66D80F4D" w:rsidR="006428FC" w:rsidRDefault="006428FC" w:rsidP="006428FC">
      <w:pPr>
        <w:pStyle w:val="Grundtext"/>
      </w:pPr>
      <w:r>
        <w:t>Die Lagerung und Führung des Rotors ist in die Attikakonstruktion integriert, wodurch keinerlei Bodenführung notwendig wird. Die Innendecke ist aus Laminat beschichteten Schaumstoffplatten (RAL 9010) gefertigt und dreht sich mit der Türkonstruktion mit. Dadurch entstehen keine hässlichen Streifen durch Verschleiß und Schmutz der Büstendichtungen. Die Decke dient gleichzeitig als Revisionsöffnung. Die Spotlights sind bündig in die Innendecke eingelassen. Der Rotor ist umlaufend mit Bürstendichtungen eingefasst um mögliche Zugluft zu verringern. Als Aufzahlungsvarianten steht eine Nachtverschlusstüre (NCD) als automatische oder manuelle Ausführung zur Verfügung. Die NCD bietet in der Nacht oder außerhalb der Geschäftsstunden zusätzliche Sicherheit. Für maximale Flexibilität sind Lösungen mit einem Türblatt (links oder rechts öffnend) oder zwei Türblättern erhältlich.</w:t>
      </w:r>
    </w:p>
    <w:p w14:paraId="55EBC0D8" w14:textId="0897C54A" w:rsidR="006428FC" w:rsidRDefault="006428FC" w:rsidP="006428FC">
      <w:pPr>
        <w:pStyle w:val="Grundtext"/>
      </w:pPr>
      <w:r>
        <w:t>Verglasung:</w:t>
      </w:r>
    </w:p>
    <w:p w14:paraId="333DEE9A" w14:textId="3D996A07" w:rsidR="006428FC" w:rsidRDefault="006428FC" w:rsidP="006428FC">
      <w:pPr>
        <w:pStyle w:val="Grundtext"/>
      </w:pPr>
      <w:r>
        <w:t>Die Verglasung ist mit gebogenen und planen Verbundsicherheitsglasscheiben (VSG) ausgeführt.</w:t>
      </w:r>
    </w:p>
    <w:p w14:paraId="21460287" w14:textId="77777777" w:rsidR="006428FC" w:rsidRDefault="006428FC" w:rsidP="006428FC">
      <w:pPr>
        <w:pStyle w:val="Grundtext"/>
      </w:pPr>
    </w:p>
    <w:p w14:paraId="7F89D1E8" w14:textId="2032EEE8" w:rsidR="006428FC" w:rsidRDefault="006428FC" w:rsidP="006428FC">
      <w:pPr>
        <w:pStyle w:val="Grundtext"/>
      </w:pPr>
      <w:r>
        <w:t>• Glasscheiben gebogen: VSG 4+4 mm</w:t>
      </w:r>
    </w:p>
    <w:p w14:paraId="6B076CBD" w14:textId="63BD486A" w:rsidR="006428FC" w:rsidRDefault="006428FC" w:rsidP="006428FC">
      <w:pPr>
        <w:pStyle w:val="Grundtext"/>
      </w:pPr>
      <w:r>
        <w:t>• Glasscheiben flach: VSG 3+3 mm</w:t>
      </w:r>
    </w:p>
    <w:p w14:paraId="57096DBF" w14:textId="1120D552" w:rsidR="006428FC" w:rsidRDefault="006428FC" w:rsidP="006428FC">
      <w:pPr>
        <w:pStyle w:val="Grundtext"/>
      </w:pPr>
      <w:r>
        <w:t>Antrieb / Steuerung:</w:t>
      </w:r>
    </w:p>
    <w:p w14:paraId="35998DFC" w14:textId="1F4FC06D" w:rsidR="006428FC" w:rsidRDefault="006428FC" w:rsidP="006428FC">
      <w:pPr>
        <w:pStyle w:val="Grundtext"/>
      </w:pPr>
      <w:r>
        <w:t xml:space="preserve">Die Geschwindigkeit ist stufenlos einstellbar und wird ständig von der Mikroprozessorsteuerung überwacht. Ein Kraftbegrenzungssystem, dass als zusätzlicher Personenschutz dient, ist vorgesehen. Um ein schnelles Abbremsen der Drehbewegung zu erreichen, sind zwei elektromagnetische, vom Antriebssystem körperlich getrennte, Bremsen integriert. Die Mikroprozessorsteuerung überwacht permanent bzw. zyklisch alle Sicherheitssysteme sowie die Antriebseinheiten. Ein Akku für den Notbetrieb ist integriert, so dass die Tür bei Feueralarm oder bei Stromausfall automatisch in die Notposition fahren kann. Die Steuerung verfügt über einen Modemanschluss. Mittels einem optionalen Modem ist eine Ferndiagnose </w:t>
      </w:r>
      <w:r>
        <w:lastRenderedPageBreak/>
        <w:t>über den Betriebs- und Sicherheitszustand der Türanlage möglich. Behindertentaster beidseitig der Türanlage zur Reduzierung der Drehgeschwindigkeit auf 1,5 U/Min. Die beiden Antriebs- und Bremsanlage werden an der Peripherie am Korpus angebracht und nicht in der Rotormitte. Dadurch ist neben einem effizienten Betrieb auch ein rasches Abbremsen ohne Nachschwingen der Türflügel möglich. Durch die Positionierung der Antriebs- und Bremselemente aussen im Korpus wird ein erhöhter Windlastwiderstand erzielt. Zum sicheren Betrieb werden 2 Antriebe und 2 Bremsanlagen am Korpus verbaut. Hierdurch ist auch ein Notbetrieb bei Ausfall eines Antriebs- oder Bremssystems sicher möglich. Die Türflügel sind über ein elektromagnetisches Verriegelungssystem geschlossen und werden nur bei Auslösen der zugehörigen Sicherheitseinrichtung freigegeben.</w:t>
      </w:r>
    </w:p>
    <w:p w14:paraId="6D3513D2" w14:textId="777AC49D" w:rsidR="006428FC" w:rsidRDefault="006428FC" w:rsidP="006428FC">
      <w:pPr>
        <w:pStyle w:val="Grundtext"/>
      </w:pPr>
      <w:r>
        <w:t>Betriebsarten:</w:t>
      </w:r>
    </w:p>
    <w:p w14:paraId="1D0B9C3A" w14:textId="2903D92C" w:rsidR="006428FC" w:rsidRDefault="006428FC" w:rsidP="006428FC">
      <w:pPr>
        <w:pStyle w:val="Grundtext"/>
      </w:pPr>
      <w:r>
        <w:t>Folgende Programmschalterbetriebsarten sind über eine abschließbare Folientastatur wählbar.</w:t>
      </w:r>
    </w:p>
    <w:p w14:paraId="480A4B35" w14:textId="77777777" w:rsidR="006428FC" w:rsidRDefault="006428FC" w:rsidP="006428FC">
      <w:pPr>
        <w:pStyle w:val="Grundtext"/>
      </w:pPr>
    </w:p>
    <w:p w14:paraId="691B27A6" w14:textId="15F7609A" w:rsidR="006428FC" w:rsidRDefault="006428FC" w:rsidP="006428FC">
      <w:pPr>
        <w:pStyle w:val="Grundtext"/>
      </w:pPr>
      <w:r>
        <w:t>• Pos. 1: Geschlossen und verriegelt</w:t>
      </w:r>
    </w:p>
    <w:p w14:paraId="6C7B14F4" w14:textId="376EC229" w:rsidR="006428FC" w:rsidRDefault="006428FC" w:rsidP="006428FC">
      <w:pPr>
        <w:pStyle w:val="Grundtext"/>
      </w:pPr>
      <w:r>
        <w:t>• Pos. 2: Automatikbetrieb</w:t>
      </w:r>
    </w:p>
    <w:p w14:paraId="42875D95" w14:textId="44D4B2D2" w:rsidR="006428FC" w:rsidRDefault="006428FC" w:rsidP="006428FC">
      <w:pPr>
        <w:pStyle w:val="Grundtext"/>
      </w:pPr>
      <w:r>
        <w:t>• Pos. 3: Automatikbetrieb, nur Ausgang</w:t>
      </w:r>
    </w:p>
    <w:p w14:paraId="0E3B2FF5" w14:textId="268ADB2D" w:rsidR="006428FC" w:rsidRDefault="006428FC" w:rsidP="006428FC">
      <w:pPr>
        <w:pStyle w:val="Grundtext"/>
      </w:pPr>
      <w:r>
        <w:t>• Pos. 4: Kontinuierliches Drehen</w:t>
      </w:r>
    </w:p>
    <w:p w14:paraId="30B2DC58" w14:textId="222DDFF2" w:rsidR="006428FC" w:rsidRDefault="006428FC" w:rsidP="006428FC">
      <w:pPr>
        <w:pStyle w:val="Grundtext"/>
      </w:pPr>
      <w:r>
        <w:t>• Pos. 5: Reinigungsstellung</w:t>
      </w:r>
    </w:p>
    <w:p w14:paraId="336489AA" w14:textId="0381BACB" w:rsidR="006428FC" w:rsidRDefault="006428FC" w:rsidP="006428FC">
      <w:pPr>
        <w:pStyle w:val="Grundtext"/>
      </w:pPr>
      <w:r>
        <w:t>• Pos. 8: Sommerstellung</w:t>
      </w:r>
    </w:p>
    <w:p w14:paraId="2D9CF2AC" w14:textId="2324B5A3" w:rsidR="006428FC" w:rsidRDefault="006428FC" w:rsidP="006428FC">
      <w:pPr>
        <w:pStyle w:val="Grundtext"/>
      </w:pPr>
      <w:r>
        <w:t>Sicherheitseinrichtungen</w:t>
      </w:r>
    </w:p>
    <w:p w14:paraId="193F4133" w14:textId="77777777" w:rsidR="006428FC" w:rsidRDefault="006428FC" w:rsidP="006428FC">
      <w:pPr>
        <w:pStyle w:val="Grundtext"/>
      </w:pPr>
    </w:p>
    <w:p w14:paraId="4742DAFF" w14:textId="21629BF6" w:rsidR="006428FC" w:rsidRDefault="006428FC" w:rsidP="006428FC">
      <w:pPr>
        <w:pStyle w:val="Grundtext"/>
      </w:pPr>
      <w:r>
        <w:t>• Durchgehende, aktive Gummischaltleisten und berührungslos arbeitende Infrarotsensoren über die gesamte vertikale Länge an den Hauptschließkanten von Rotor und Trommel sorgen für die Sicherheit im Eingangsbereich.</w:t>
      </w:r>
    </w:p>
    <w:p w14:paraId="7C05E5BD" w14:textId="354542A1" w:rsidR="006428FC" w:rsidRDefault="006428FC" w:rsidP="006428FC">
      <w:pPr>
        <w:pStyle w:val="Grundtext"/>
      </w:pPr>
      <w:r>
        <w:t>• An den Flügelunterseiten sind Gummischaltleisten mit einem Abstand von max. 15 mm angeordnet.</w:t>
      </w:r>
    </w:p>
    <w:p w14:paraId="3C345194" w14:textId="725EC94F" w:rsidR="006428FC" w:rsidRDefault="006428FC" w:rsidP="006428FC">
      <w:pPr>
        <w:pStyle w:val="Grundtext"/>
      </w:pPr>
      <w:r>
        <w:t>• Um den Schutz gegen Anstoßen zu gewährleisten sind berührungslos arbeitende Sensoren am Rotor angeordnet. Deren Funktion wird jede Sekunde auf Funktion und Status überprüft. Not-Stopp Schalter befinden sich auf der Gebäude- Innen und Außenseite.</w:t>
      </w:r>
    </w:p>
    <w:p w14:paraId="0AE450D2" w14:textId="11052234" w:rsidR="006428FC" w:rsidRDefault="006428FC" w:rsidP="006428FC">
      <w:pPr>
        <w:pStyle w:val="Grundtext"/>
      </w:pPr>
      <w:r>
        <w:t>• Not-Sicherheitsmodul, betrieben durch eine konstant überwachte Notstrombatterie.</w:t>
      </w:r>
    </w:p>
    <w:p w14:paraId="495D811A" w14:textId="547EE659" w:rsidR="006428FC" w:rsidRDefault="006428FC" w:rsidP="006428FC">
      <w:pPr>
        <w:pStyle w:val="Grundtext"/>
      </w:pPr>
      <w:r>
        <w:t>• Vertikal über den Eingängen angebrachte Nontouch-Sensoren.</w:t>
      </w:r>
    </w:p>
    <w:p w14:paraId="74641865" w14:textId="60CADBDF" w:rsidR="006428FC" w:rsidRDefault="006428FC" w:rsidP="006428FC">
      <w:pPr>
        <w:pStyle w:val="Grundtext"/>
      </w:pPr>
      <w:r>
        <w:t>• Drückbare vertikale/horizontale Sicherheitsschalter an den Vorderkanten der Rotationseinheit.</w:t>
      </w:r>
    </w:p>
    <w:p w14:paraId="52BF593D" w14:textId="7E6AD94F" w:rsidR="006428FC" w:rsidRDefault="006428FC" w:rsidP="006428FC">
      <w:pPr>
        <w:pStyle w:val="Grundtext"/>
      </w:pPr>
      <w:r>
        <w:t>• In der Decke der Rotationseinheit angebrachte Non-touch-Sensoren Automatische Notstellung der Tür zum Verlassen des Gebäudes im Notfall. Berührungslos arbeitende Infrarotsensoren zur zusätzlichen Absicherung der Pendeltüren um ein Anstoßen des Rotors mit z.B. Rollstuhlfahrer zu verhindern.</w:t>
      </w:r>
    </w:p>
    <w:p w14:paraId="398E3325" w14:textId="36AA0246" w:rsidR="006428FC" w:rsidRDefault="006428FC" w:rsidP="006428FC">
      <w:pPr>
        <w:pStyle w:val="Grundtext"/>
      </w:pPr>
      <w:r>
        <w:t>• Bei einem Stromausfall oder einem Feueralarm stoppt die Tür ihre Drehung und die Verriegelungen der Notausgänge werden gelöst. Die Türblätter können von Hand aufgestoßen werden, um einen ungehinderten Evakuierungsweg zu schaffen.</w:t>
      </w:r>
    </w:p>
    <w:p w14:paraId="5E51817F" w14:textId="651AA1C7" w:rsidR="006428FC" w:rsidRDefault="006428FC" w:rsidP="006428FC">
      <w:pPr>
        <w:pStyle w:val="Grundtext"/>
      </w:pPr>
      <w:r>
        <w:t>• Durch die Aufhängung der Türflügel an der seitlichen Antriebseinheit, der elektromechanischen Verriegelung und am zentralen Rotorbaum entsteht kein zentrales Podest auf dem z.B. Kinder im Gefahrenbereich außerhalb der Sensorüberwachung mitfahren können.</w:t>
      </w:r>
    </w:p>
    <w:p w14:paraId="4670FDE1" w14:textId="067F27A8" w:rsidR="006428FC" w:rsidRDefault="006428FC" w:rsidP="006428FC">
      <w:pPr>
        <w:pStyle w:val="Grundtext"/>
      </w:pPr>
      <w:r>
        <w:t>• Um den größtmöglichen Energieeinsparungseffekt zu erzielen sind die Radarsensoren richtungserkennend und Sicherheitssensoren mittels closed-loop Überwachung selbstüberwachend auszuführen.</w:t>
      </w:r>
    </w:p>
    <w:p w14:paraId="5C0BD0A1" w14:textId="37B217F4" w:rsidR="006428FC" w:rsidRDefault="006428FC" w:rsidP="006428FC">
      <w:pPr>
        <w:pStyle w:val="Grundtext"/>
      </w:pPr>
      <w:r>
        <w:t>Allgemeine technische Daten:</w:t>
      </w:r>
    </w:p>
    <w:p w14:paraId="1D5CA633" w14:textId="77777777" w:rsidR="006428FC" w:rsidRDefault="006428FC" w:rsidP="006428FC">
      <w:pPr>
        <w:pStyle w:val="Grundtext"/>
      </w:pPr>
    </w:p>
    <w:p w14:paraId="62747B04" w14:textId="6953CFAE" w:rsidR="006428FC" w:rsidRDefault="006428FC" w:rsidP="006428FC">
      <w:pPr>
        <w:pStyle w:val="Grundtext"/>
      </w:pPr>
      <w:r>
        <w:t>• Netzanschluss: 100-240 V, 50-60 Hz</w:t>
      </w:r>
    </w:p>
    <w:p w14:paraId="1699D898" w14:textId="53188A97" w:rsidR="006428FC" w:rsidRDefault="006428FC" w:rsidP="006428FC">
      <w:pPr>
        <w:pStyle w:val="Grundtext"/>
      </w:pPr>
      <w:r>
        <w:t>• Netzsicherung: 10 A</w:t>
      </w:r>
    </w:p>
    <w:p w14:paraId="351D33DF" w14:textId="7FDB7545" w:rsidR="006428FC" w:rsidRDefault="006428FC" w:rsidP="006428FC">
      <w:pPr>
        <w:pStyle w:val="Grundtext"/>
      </w:pPr>
      <w:r>
        <w:t>• Hauptsicherung max. 16 A</w:t>
      </w:r>
    </w:p>
    <w:p w14:paraId="2592F15C" w14:textId="37AC434F" w:rsidR="006428FC" w:rsidRDefault="006428FC" w:rsidP="006428FC">
      <w:pPr>
        <w:pStyle w:val="Grundtext"/>
      </w:pPr>
      <w:r>
        <w:t>• Leistungsaufnahme 1500 W</w:t>
      </w:r>
    </w:p>
    <w:p w14:paraId="21B5EB36" w14:textId="5DA93296" w:rsidR="006428FC" w:rsidRDefault="006428FC" w:rsidP="006428FC">
      <w:pPr>
        <w:pStyle w:val="Grundtext"/>
      </w:pPr>
      <w:r>
        <w:t>• Leistungsaufnahme: Drive unit 600 W</w:t>
      </w:r>
    </w:p>
    <w:p w14:paraId="6B224C42" w14:textId="34D97670" w:rsidR="006428FC" w:rsidRDefault="006428FC" w:rsidP="006428FC">
      <w:pPr>
        <w:pStyle w:val="Grundtext"/>
      </w:pPr>
      <w:r>
        <w:t>• Spotlight 600 W</w:t>
      </w:r>
    </w:p>
    <w:p w14:paraId="3CD998DE" w14:textId="35E03A73" w:rsidR="006428FC" w:rsidRDefault="006428FC" w:rsidP="006428FC">
      <w:pPr>
        <w:pStyle w:val="Grundtext"/>
      </w:pPr>
      <w:r>
        <w:t>• Down Light 300 W</w:t>
      </w:r>
    </w:p>
    <w:p w14:paraId="2B9B6514" w14:textId="53163276" w:rsidR="006428FC" w:rsidRDefault="006428FC" w:rsidP="006428FC">
      <w:pPr>
        <w:pStyle w:val="Grundtext"/>
      </w:pPr>
      <w:r>
        <w:t>Allgemein:</w:t>
      </w:r>
    </w:p>
    <w:p w14:paraId="06CD7B62" w14:textId="624CA011" w:rsidR="006428FC" w:rsidRDefault="006428FC" w:rsidP="006428FC">
      <w:pPr>
        <w:pStyle w:val="Grundtext"/>
      </w:pPr>
      <w:r>
        <w:t>Für den Nachweis der Nachhaltigkeit des Produktes ist eine Enviremental Product Declaration (EPD) vorzulegen. Zur Montage der Karusselltüre auf Rohfußboden wird ein Bodenring zwingend benötigt. Dieser ist in den Aufpreispositionen auszuwählen oder vom Auftraggeber bereit zu stellen.</w:t>
      </w:r>
    </w:p>
    <w:p w14:paraId="0F0C1F65" w14:textId="4757D053" w:rsidR="006428FC" w:rsidRDefault="006428FC" w:rsidP="006428FC">
      <w:pPr>
        <w:pStyle w:val="Folgeposition"/>
        <w:keepNext/>
        <w:keepLines/>
      </w:pPr>
      <w:r>
        <w:t>A</w:t>
      </w:r>
      <w:r>
        <w:rPr>
          <w:sz w:val="12"/>
        </w:rPr>
        <w:t>+</w:t>
      </w:r>
      <w:r>
        <w:tab/>
        <w:t>3-flügelige Karusselltüranlage m.Drehtüren 4200mm (KHFD)</w:t>
      </w:r>
      <w:r>
        <w:tab/>
        <w:t xml:space="preserve">Stk </w:t>
      </w:r>
    </w:p>
    <w:p w14:paraId="013F47E3" w14:textId="481E5338" w:rsidR="006428FC" w:rsidRDefault="006428FC" w:rsidP="006428FC">
      <w:pPr>
        <w:pStyle w:val="Langtext"/>
      </w:pPr>
      <w:r>
        <w:t>Dreiflügelige automatische Karusselltüranlage mit Schwenkflügelsystem für hohe Personenströme (KHFD)</w:t>
      </w:r>
    </w:p>
    <w:p w14:paraId="05CD8359" w14:textId="77777777" w:rsidR="006428FC" w:rsidRDefault="006428FC" w:rsidP="006428FC">
      <w:pPr>
        <w:pStyle w:val="Langtext"/>
      </w:pPr>
    </w:p>
    <w:p w14:paraId="73194B77" w14:textId="7452A8A0" w:rsidR="006428FC" w:rsidRDefault="006428FC" w:rsidP="006428FC">
      <w:pPr>
        <w:pStyle w:val="Langtext"/>
      </w:pPr>
      <w:r>
        <w:t>• Trommelaußendurchmesser: 4290 mm</w:t>
      </w:r>
    </w:p>
    <w:p w14:paraId="1EF27F6A" w14:textId="41A4033F" w:rsidR="006428FC" w:rsidRDefault="006428FC" w:rsidP="006428FC">
      <w:pPr>
        <w:pStyle w:val="Langtext"/>
      </w:pPr>
      <w:r>
        <w:t>• Trommelinnendurchmesser: 4200 mm</w:t>
      </w:r>
    </w:p>
    <w:p w14:paraId="033DE30B" w14:textId="76D086EB" w:rsidR="006428FC" w:rsidRDefault="006428FC" w:rsidP="006428FC">
      <w:pPr>
        <w:pStyle w:val="Langtext"/>
      </w:pPr>
      <w:r>
        <w:t>• Lichte Durchgangsbreite: 1991mm</w:t>
      </w:r>
    </w:p>
    <w:p w14:paraId="3ADB5E2C" w14:textId="621320F7" w:rsidR="006428FC" w:rsidRDefault="006428FC" w:rsidP="006428FC">
      <w:pPr>
        <w:pStyle w:val="Langtext"/>
      </w:pPr>
      <w:r>
        <w:t>• Lichte Durchgangshöhe:  .... mm [min. 2200, max. 2800]</w:t>
      </w:r>
    </w:p>
    <w:p w14:paraId="658827AA" w14:textId="3FC0573D" w:rsidR="006428FC" w:rsidRDefault="006428FC" w:rsidP="006428FC">
      <w:pPr>
        <w:pStyle w:val="Langtext"/>
      </w:pPr>
      <w:r>
        <w:t>• Attikahöhe: 340 mm</w:t>
      </w:r>
    </w:p>
    <w:p w14:paraId="21A97E28" w14:textId="35968A18" w:rsidR="006428FC" w:rsidRDefault="006428FC" w:rsidP="006428FC">
      <w:pPr>
        <w:pStyle w:val="Langtext"/>
      </w:pPr>
      <w:r>
        <w:t>• Umdrehungen: 3,4 U/min</w:t>
      </w:r>
    </w:p>
    <w:p w14:paraId="0C3776FC" w14:textId="66FBF218" w:rsidR="006428FC" w:rsidRDefault="006428FC" w:rsidP="006428FC">
      <w:pPr>
        <w:pStyle w:val="Langtext"/>
      </w:pPr>
      <w:r>
        <w:t>• Personen pro Segment: 5 Personen</w:t>
      </w:r>
    </w:p>
    <w:p w14:paraId="35550B6D" w14:textId="1B61F7F8" w:rsidR="006428FC" w:rsidRDefault="006428FC" w:rsidP="006428FC">
      <w:pPr>
        <w:pStyle w:val="Langtext"/>
      </w:pPr>
      <w:r>
        <w:t>• Kapazität pro Stunde : 3060 Personen/ Stunde</w:t>
      </w:r>
    </w:p>
    <w:p w14:paraId="4B7F9B8F" w14:textId="1591D1E0" w:rsidR="006428FC" w:rsidRDefault="006428FC" w:rsidP="006428FC">
      <w:pPr>
        <w:pStyle w:val="Langtext"/>
      </w:pPr>
      <w:r>
        <w:lastRenderedPageBreak/>
        <w:t>z.B. Karusselltüre ASSA ABLOY RD3L/42 oder Gleichwertiges</w:t>
      </w:r>
    </w:p>
    <w:p w14:paraId="7C4E7E57" w14:textId="100B944D" w:rsidR="006428FC" w:rsidRDefault="006428FC" w:rsidP="006428FC">
      <w:pPr>
        <w:pStyle w:val="Langtext"/>
      </w:pPr>
      <w:r>
        <w:t>Angebotenes Erzeugnis: (....)</w:t>
      </w:r>
    </w:p>
    <w:p w14:paraId="2902EAF5" w14:textId="14A5F083" w:rsidR="006428FC" w:rsidRDefault="006428FC" w:rsidP="006428FC">
      <w:pPr>
        <w:pStyle w:val="Folgeposition"/>
        <w:keepNext/>
        <w:keepLines/>
      </w:pPr>
      <w:r>
        <w:t>B</w:t>
      </w:r>
      <w:r>
        <w:rPr>
          <w:sz w:val="12"/>
        </w:rPr>
        <w:t>+</w:t>
      </w:r>
      <w:r>
        <w:tab/>
        <w:t>3-flügelige Karusselltüranlage m.Drehtüren 4800mm (KHFD)</w:t>
      </w:r>
      <w:r>
        <w:tab/>
        <w:t xml:space="preserve">Stk </w:t>
      </w:r>
    </w:p>
    <w:p w14:paraId="784195FA" w14:textId="4FBAC805" w:rsidR="006428FC" w:rsidRDefault="006428FC" w:rsidP="006428FC">
      <w:pPr>
        <w:pStyle w:val="Langtext"/>
      </w:pPr>
      <w:r>
        <w:t>Dreiflügelige automatische Karusselltüranlage mit Schwenkflügelsystem für hohe Personenströme (KHFD)</w:t>
      </w:r>
    </w:p>
    <w:p w14:paraId="08D87962" w14:textId="77777777" w:rsidR="006428FC" w:rsidRDefault="006428FC" w:rsidP="006428FC">
      <w:pPr>
        <w:pStyle w:val="Langtext"/>
      </w:pPr>
    </w:p>
    <w:p w14:paraId="4E1B3F1F" w14:textId="6BE8492A" w:rsidR="006428FC" w:rsidRDefault="006428FC" w:rsidP="006428FC">
      <w:pPr>
        <w:pStyle w:val="Langtext"/>
      </w:pPr>
      <w:r>
        <w:t>• Trommelaußendurchmesser: 4890 mm</w:t>
      </w:r>
    </w:p>
    <w:p w14:paraId="37B87BAE" w14:textId="06EB78A9" w:rsidR="006428FC" w:rsidRDefault="006428FC" w:rsidP="006428FC">
      <w:pPr>
        <w:pStyle w:val="Langtext"/>
      </w:pPr>
      <w:r>
        <w:t>• Trommelinnendurchmesser: 4800 mm</w:t>
      </w:r>
    </w:p>
    <w:p w14:paraId="6C489F7F" w14:textId="35F66B30" w:rsidR="006428FC" w:rsidRDefault="006428FC" w:rsidP="006428FC">
      <w:pPr>
        <w:pStyle w:val="Langtext"/>
      </w:pPr>
      <w:r>
        <w:t>• LLichte Durchgangshöhe:  .... mm [min. 2200, max. 2800]</w:t>
      </w:r>
    </w:p>
    <w:p w14:paraId="570644AA" w14:textId="22329302" w:rsidR="006428FC" w:rsidRDefault="006428FC" w:rsidP="006428FC">
      <w:pPr>
        <w:pStyle w:val="Langtext"/>
      </w:pPr>
      <w:r>
        <w:t>• Lichte Durchgangsbreite: 2292 mm</w:t>
      </w:r>
    </w:p>
    <w:p w14:paraId="12D24364" w14:textId="3899FEDF" w:rsidR="006428FC" w:rsidRDefault="006428FC" w:rsidP="006428FC">
      <w:pPr>
        <w:pStyle w:val="Langtext"/>
      </w:pPr>
      <w:r>
        <w:t>• Attikahöhe: 340 mm</w:t>
      </w:r>
    </w:p>
    <w:p w14:paraId="6CF8447D" w14:textId="51518133" w:rsidR="006428FC" w:rsidRDefault="006428FC" w:rsidP="006428FC">
      <w:pPr>
        <w:pStyle w:val="Langtext"/>
      </w:pPr>
      <w:r>
        <w:t>• Umdrehungen: 3,0 U/min</w:t>
      </w:r>
    </w:p>
    <w:p w14:paraId="1D3AE46B" w14:textId="097B6ED2" w:rsidR="006428FC" w:rsidRDefault="006428FC" w:rsidP="006428FC">
      <w:pPr>
        <w:pStyle w:val="Langtext"/>
      </w:pPr>
      <w:r>
        <w:t>• Personen pro Segment: 7 Personen</w:t>
      </w:r>
    </w:p>
    <w:p w14:paraId="44DF9237" w14:textId="0B9FFCE1" w:rsidR="006428FC" w:rsidRDefault="006428FC" w:rsidP="006428FC">
      <w:pPr>
        <w:pStyle w:val="Langtext"/>
      </w:pPr>
      <w:r>
        <w:t>• Kapazität pro Stunde : 3780 Personen/ Stunde</w:t>
      </w:r>
    </w:p>
    <w:p w14:paraId="68BA9A6E" w14:textId="37AB4813" w:rsidR="006428FC" w:rsidRDefault="006428FC" w:rsidP="006428FC">
      <w:pPr>
        <w:pStyle w:val="Langtext"/>
      </w:pPr>
      <w:r>
        <w:t>z.B. Karusselltüre ASSA ABLOY RD3L/48 oder Gleichwertiges</w:t>
      </w:r>
    </w:p>
    <w:p w14:paraId="327CEF55" w14:textId="0C02C28F" w:rsidR="006428FC" w:rsidRDefault="006428FC" w:rsidP="006428FC">
      <w:pPr>
        <w:pStyle w:val="Langtext"/>
      </w:pPr>
      <w:r>
        <w:t>Angebotenes Erzeugnis: (....)</w:t>
      </w:r>
    </w:p>
    <w:p w14:paraId="7D94F2ED" w14:textId="67874915" w:rsidR="006428FC" w:rsidRDefault="006428FC" w:rsidP="006428FC">
      <w:pPr>
        <w:pStyle w:val="Folgeposition"/>
        <w:keepNext/>
        <w:keepLines/>
      </w:pPr>
      <w:r>
        <w:t>C</w:t>
      </w:r>
      <w:r>
        <w:rPr>
          <w:sz w:val="12"/>
        </w:rPr>
        <w:t>+</w:t>
      </w:r>
      <w:r>
        <w:tab/>
        <w:t>3-flügelige Karusselltüranlage m.Drehtüren 5400mm (KHFD)</w:t>
      </w:r>
      <w:r>
        <w:tab/>
        <w:t xml:space="preserve">Stk </w:t>
      </w:r>
    </w:p>
    <w:p w14:paraId="613A7393" w14:textId="132886BB" w:rsidR="006428FC" w:rsidRDefault="006428FC" w:rsidP="006428FC">
      <w:pPr>
        <w:pStyle w:val="Langtext"/>
      </w:pPr>
      <w:r>
        <w:t>Dreiflügelige automatische Karusselltüranlage mit Schwenkflügelsystem für hohe Personenströme (KHFD)</w:t>
      </w:r>
    </w:p>
    <w:p w14:paraId="589015BA" w14:textId="77777777" w:rsidR="006428FC" w:rsidRDefault="006428FC" w:rsidP="006428FC">
      <w:pPr>
        <w:pStyle w:val="Langtext"/>
      </w:pPr>
    </w:p>
    <w:p w14:paraId="6E53FFF3" w14:textId="6C28D631" w:rsidR="006428FC" w:rsidRDefault="006428FC" w:rsidP="006428FC">
      <w:pPr>
        <w:pStyle w:val="Langtext"/>
      </w:pPr>
      <w:r>
        <w:t>• Trommelaußendurchmesser: 5490 mm</w:t>
      </w:r>
    </w:p>
    <w:p w14:paraId="69E3C499" w14:textId="08BB3F06" w:rsidR="006428FC" w:rsidRDefault="006428FC" w:rsidP="006428FC">
      <w:pPr>
        <w:pStyle w:val="Langtext"/>
      </w:pPr>
      <w:r>
        <w:t>• Trommelinnendurchmesser: 5400 mm</w:t>
      </w:r>
    </w:p>
    <w:p w14:paraId="135DB139" w14:textId="4E9DDF8C" w:rsidR="006428FC" w:rsidRDefault="006428FC" w:rsidP="006428FC">
      <w:pPr>
        <w:pStyle w:val="Langtext"/>
      </w:pPr>
      <w:r>
        <w:t>• Lichte Durchgangshöhe:  .... mm [min. 2200, max. 2800]</w:t>
      </w:r>
    </w:p>
    <w:p w14:paraId="07311052" w14:textId="564CE3FC" w:rsidR="006428FC" w:rsidRDefault="006428FC" w:rsidP="006428FC">
      <w:pPr>
        <w:pStyle w:val="Langtext"/>
      </w:pPr>
      <w:r>
        <w:t>• Lichte Durchgangsbreite: 2592 mm</w:t>
      </w:r>
    </w:p>
    <w:p w14:paraId="12264C25" w14:textId="7208A9B3" w:rsidR="006428FC" w:rsidRDefault="006428FC" w:rsidP="006428FC">
      <w:pPr>
        <w:pStyle w:val="Langtext"/>
      </w:pPr>
      <w:r>
        <w:t>• Attikahöhe: 340 mm</w:t>
      </w:r>
    </w:p>
    <w:p w14:paraId="19C37D44" w14:textId="16A05B74" w:rsidR="006428FC" w:rsidRDefault="006428FC" w:rsidP="006428FC">
      <w:pPr>
        <w:pStyle w:val="Langtext"/>
      </w:pPr>
      <w:r>
        <w:t>• Umdrehungen: 2,6 U/min</w:t>
      </w:r>
    </w:p>
    <w:p w14:paraId="490E1233" w14:textId="22C7A8D6" w:rsidR="006428FC" w:rsidRDefault="006428FC" w:rsidP="006428FC">
      <w:pPr>
        <w:pStyle w:val="Langtext"/>
      </w:pPr>
      <w:r>
        <w:t>• Personen pro Segment: 9 Personen</w:t>
      </w:r>
    </w:p>
    <w:p w14:paraId="57BCF3C1" w14:textId="47DC0D7D" w:rsidR="006428FC" w:rsidRDefault="006428FC" w:rsidP="006428FC">
      <w:pPr>
        <w:pStyle w:val="Langtext"/>
      </w:pPr>
      <w:r>
        <w:t>• Kapazität pro Stunde : 4370 Personen/ Stunde</w:t>
      </w:r>
    </w:p>
    <w:p w14:paraId="211B016F" w14:textId="72A22304" w:rsidR="006428FC" w:rsidRDefault="006428FC" w:rsidP="006428FC">
      <w:pPr>
        <w:pStyle w:val="Langtext"/>
      </w:pPr>
      <w:r>
        <w:t>z.B. Karusselltüre ASSA ABLOY RD3L/54 oder Gleichwertiges</w:t>
      </w:r>
    </w:p>
    <w:p w14:paraId="20A37684" w14:textId="1EC7038F" w:rsidR="006428FC" w:rsidRDefault="006428FC" w:rsidP="006428FC">
      <w:pPr>
        <w:pStyle w:val="Langtext"/>
      </w:pPr>
      <w:r>
        <w:t>Angebotenes Erzeugnis: (....)</w:t>
      </w:r>
    </w:p>
    <w:p w14:paraId="2F132305" w14:textId="4E9C9804" w:rsidR="006428FC" w:rsidRDefault="006428FC" w:rsidP="006428FC">
      <w:pPr>
        <w:pStyle w:val="Folgeposition"/>
        <w:keepNext/>
        <w:keepLines/>
      </w:pPr>
      <w:r>
        <w:t>D</w:t>
      </w:r>
      <w:r>
        <w:rPr>
          <w:sz w:val="12"/>
        </w:rPr>
        <w:t>+</w:t>
      </w:r>
      <w:r>
        <w:tab/>
        <w:t>3-flügelige Karusselltüranlage m.Drehtüren 6200mm (KHFD)</w:t>
      </w:r>
      <w:r>
        <w:tab/>
        <w:t xml:space="preserve">Stk </w:t>
      </w:r>
    </w:p>
    <w:p w14:paraId="68EFBECF" w14:textId="51EEC6E1" w:rsidR="006428FC" w:rsidRDefault="006428FC" w:rsidP="006428FC">
      <w:pPr>
        <w:pStyle w:val="Langtext"/>
      </w:pPr>
      <w:r>
        <w:t>Dreiflügelige automatische Karusselltüranlage mit Schwenkflügelsystem für hohe Personenströme (KHFD)</w:t>
      </w:r>
    </w:p>
    <w:p w14:paraId="70E29579" w14:textId="77777777" w:rsidR="006428FC" w:rsidRDefault="006428FC" w:rsidP="006428FC">
      <w:pPr>
        <w:pStyle w:val="Langtext"/>
      </w:pPr>
    </w:p>
    <w:p w14:paraId="1043228F" w14:textId="7006D159" w:rsidR="006428FC" w:rsidRDefault="006428FC" w:rsidP="006428FC">
      <w:pPr>
        <w:pStyle w:val="Langtext"/>
      </w:pPr>
      <w:r>
        <w:t>• Trommelaußendurchmesser: 6290 mm</w:t>
      </w:r>
    </w:p>
    <w:p w14:paraId="3CE82394" w14:textId="5F1E87ED" w:rsidR="006428FC" w:rsidRDefault="006428FC" w:rsidP="006428FC">
      <w:pPr>
        <w:pStyle w:val="Langtext"/>
      </w:pPr>
      <w:r>
        <w:t>• Trommelinnendurchmesser: 6200 mm</w:t>
      </w:r>
    </w:p>
    <w:p w14:paraId="6759E411" w14:textId="4F2FF6F9" w:rsidR="006428FC" w:rsidRDefault="006428FC" w:rsidP="006428FC">
      <w:pPr>
        <w:pStyle w:val="Langtext"/>
      </w:pPr>
      <w:r>
        <w:t>• Lichte Durchgangshöhe:  .... mm [min. 2200, max. 2800]</w:t>
      </w:r>
    </w:p>
    <w:p w14:paraId="6252716B" w14:textId="6DC0D685" w:rsidR="006428FC" w:rsidRDefault="00C253BD" w:rsidP="00C253BD">
      <w:pPr>
        <w:pStyle w:val="Langtext"/>
      </w:pPr>
      <w:r>
        <w:t>• Lichte Durchgangsbreite: 2992 mm</w:t>
      </w:r>
    </w:p>
    <w:p w14:paraId="75A1CCD0" w14:textId="7E8648DE" w:rsidR="00C253BD" w:rsidRDefault="00C253BD" w:rsidP="00C253BD">
      <w:pPr>
        <w:pStyle w:val="Langtext"/>
      </w:pPr>
      <w:r>
        <w:t>• Attikahöhe: 340 mm</w:t>
      </w:r>
    </w:p>
    <w:p w14:paraId="648F220E" w14:textId="4536ED0C" w:rsidR="00C253BD" w:rsidRDefault="00C253BD" w:rsidP="00C253BD">
      <w:pPr>
        <w:pStyle w:val="Langtext"/>
      </w:pPr>
      <w:r>
        <w:t>• Umdrehungen: 2,3 U/min</w:t>
      </w:r>
    </w:p>
    <w:p w14:paraId="797F82AA" w14:textId="0B9C26A1" w:rsidR="00C253BD" w:rsidRDefault="00C253BD" w:rsidP="00C253BD">
      <w:pPr>
        <w:pStyle w:val="Langtext"/>
      </w:pPr>
      <w:r>
        <w:t>• Personen pro Segment: 12 Personen</w:t>
      </w:r>
    </w:p>
    <w:p w14:paraId="2523FFE4" w14:textId="5DC9F282" w:rsidR="00C253BD" w:rsidRDefault="00C253BD" w:rsidP="00C253BD">
      <w:pPr>
        <w:pStyle w:val="Langtext"/>
      </w:pPr>
      <w:r>
        <w:t>• Kapazität pro Stunde : 4970 Personen/ Stunde</w:t>
      </w:r>
    </w:p>
    <w:p w14:paraId="4C873307" w14:textId="2505EEA2" w:rsidR="00C253BD" w:rsidRDefault="00C253BD" w:rsidP="00C253BD">
      <w:pPr>
        <w:pStyle w:val="Langtext"/>
      </w:pPr>
      <w:r>
        <w:t>z.B. Karusselltüre ASSA ABLOY RD3L/62 oder Gleichwertiges</w:t>
      </w:r>
    </w:p>
    <w:p w14:paraId="4D0BD30F" w14:textId="62C5D6EC" w:rsidR="00C253BD" w:rsidRDefault="00C253BD" w:rsidP="00C253BD">
      <w:pPr>
        <w:pStyle w:val="Langtext"/>
      </w:pPr>
      <w:r>
        <w:t>Angebotenes Erzeugnis: (....)</w:t>
      </w:r>
    </w:p>
    <w:p w14:paraId="1B3AE7E1" w14:textId="77777777" w:rsidR="00C253BD" w:rsidRDefault="00C253BD" w:rsidP="00C253BD">
      <w:pPr>
        <w:pStyle w:val="TrennungPOS"/>
      </w:pPr>
    </w:p>
    <w:p w14:paraId="0A26F5F3" w14:textId="379F1CFD" w:rsidR="00C253BD" w:rsidRDefault="00C253BD" w:rsidP="00C253BD">
      <w:pPr>
        <w:pStyle w:val="GrundtextPosNr"/>
        <w:keepNext/>
        <w:keepLines/>
      </w:pPr>
      <w:r>
        <w:t>43.AQ 05</w:t>
      </w:r>
    </w:p>
    <w:p w14:paraId="4CF5C1A2" w14:textId="64BA965F" w:rsidR="00C253BD" w:rsidRDefault="00C253BD" w:rsidP="00C253BD">
      <w:pPr>
        <w:pStyle w:val="Grundtext"/>
      </w:pPr>
      <w:r>
        <w:t>Aufzahlung (Az) auf automatische Karusselltüranlage</w:t>
      </w:r>
    </w:p>
    <w:p w14:paraId="0A373E86" w14:textId="178933F4" w:rsidR="00C253BD" w:rsidRDefault="00C253BD" w:rsidP="00C253BD">
      <w:pPr>
        <w:pStyle w:val="Folgeposition"/>
        <w:keepNext/>
        <w:keepLines/>
      </w:pPr>
      <w:r>
        <w:t>A</w:t>
      </w:r>
      <w:r>
        <w:rPr>
          <w:sz w:val="12"/>
        </w:rPr>
        <w:t>+</w:t>
      </w:r>
      <w:r>
        <w:tab/>
        <w:t>Az auf eine Erhöhung der Attika (KHFD)</w:t>
      </w:r>
      <w:r>
        <w:tab/>
        <w:t xml:space="preserve">Stk </w:t>
      </w:r>
    </w:p>
    <w:p w14:paraId="33C39211" w14:textId="281EC637" w:rsidR="00C253BD" w:rsidRDefault="00C253BD" w:rsidP="00C253BD">
      <w:pPr>
        <w:pStyle w:val="Langtext"/>
      </w:pPr>
      <w:r>
        <w:t>für eine Attika-Erhöhung bis zu einer maximalen Höhe von 1250 mm:</w:t>
      </w:r>
    </w:p>
    <w:p w14:paraId="53BB1380" w14:textId="13A0EFE8" w:rsidR="00C253BD" w:rsidRDefault="00C253BD" w:rsidP="00C253BD">
      <w:pPr>
        <w:pStyle w:val="Langtext"/>
      </w:pPr>
      <w:r>
        <w:t>gewünschte Attika Erhöhung um: .... mm</w:t>
      </w:r>
    </w:p>
    <w:p w14:paraId="084FC960" w14:textId="2BAF4603" w:rsidR="00C253BD" w:rsidRDefault="00C253BD" w:rsidP="00C253BD">
      <w:pPr>
        <w:pStyle w:val="Folgeposition"/>
        <w:keepNext/>
        <w:keepLines/>
      </w:pPr>
      <w:r>
        <w:t>C</w:t>
      </w:r>
      <w:r>
        <w:rPr>
          <w:sz w:val="12"/>
        </w:rPr>
        <w:t>+</w:t>
      </w:r>
      <w:r>
        <w:tab/>
        <w:t>Az Farbbeschichtung (KHFD)</w:t>
      </w:r>
      <w:r>
        <w:tab/>
        <w:t xml:space="preserve">Stk </w:t>
      </w:r>
    </w:p>
    <w:p w14:paraId="11776E4B" w14:textId="04CA48D9" w:rsidR="00C253BD" w:rsidRDefault="00C253BD" w:rsidP="00C253BD">
      <w:pPr>
        <w:pStyle w:val="Langtext"/>
      </w:pPr>
      <w:r>
        <w:t>für die Farbbeschichtung in RAL-Farbton nach Wahl Auftraggeber.</w:t>
      </w:r>
    </w:p>
    <w:p w14:paraId="081C24A9" w14:textId="63B5D25D" w:rsidR="00C253BD" w:rsidRDefault="00C253BD" w:rsidP="00C253BD">
      <w:pPr>
        <w:pStyle w:val="Langtext"/>
      </w:pPr>
      <w:r>
        <w:t>RAL-Farbton: _ _ _</w:t>
      </w:r>
    </w:p>
    <w:p w14:paraId="210CB6F5" w14:textId="5C92D26B" w:rsidR="00C253BD" w:rsidRDefault="00C253BD" w:rsidP="00C253BD">
      <w:pPr>
        <w:pStyle w:val="Folgeposition"/>
        <w:keepNext/>
        <w:keepLines/>
      </w:pPr>
      <w:r>
        <w:t>D</w:t>
      </w:r>
      <w:r>
        <w:rPr>
          <w:sz w:val="12"/>
        </w:rPr>
        <w:t>+</w:t>
      </w:r>
      <w:r>
        <w:tab/>
        <w:t>Az auf eine andere Eloxierung (KHFD)</w:t>
      </w:r>
      <w:r>
        <w:tab/>
        <w:t xml:space="preserve">Stk </w:t>
      </w:r>
    </w:p>
    <w:p w14:paraId="4D754DFA" w14:textId="22935E49" w:rsidR="00C253BD" w:rsidRDefault="00C253BD" w:rsidP="00C253BD">
      <w:pPr>
        <w:pStyle w:val="Langtext"/>
      </w:pPr>
      <w:r>
        <w:t>für eine Eloxierung nach Wahl mit genauen Angaben des Auftraggebers.</w:t>
      </w:r>
    </w:p>
    <w:p w14:paraId="6180511F" w14:textId="7C1248FA" w:rsidR="00C253BD" w:rsidRDefault="00C253BD" w:rsidP="00C253BD">
      <w:pPr>
        <w:pStyle w:val="Langtext"/>
      </w:pPr>
      <w:r>
        <w:t>Eloxierung: _ _ _</w:t>
      </w:r>
    </w:p>
    <w:p w14:paraId="453A2DCA" w14:textId="77777777" w:rsidR="00C253BD" w:rsidRDefault="00C253BD" w:rsidP="00C253BD">
      <w:pPr>
        <w:pStyle w:val="TrennungULG"/>
        <w:keepNext w:val="0"/>
      </w:pPr>
    </w:p>
    <w:p w14:paraId="3E4F6C1D" w14:textId="6CB7F8D5" w:rsidR="00C253BD" w:rsidRDefault="00C253BD" w:rsidP="00C253BD">
      <w:pPr>
        <w:pStyle w:val="ULG"/>
        <w:keepLines/>
      </w:pPr>
      <w:r>
        <w:t>43.AS</w:t>
      </w:r>
      <w:r>
        <w:rPr>
          <w:sz w:val="12"/>
        </w:rPr>
        <w:t xml:space="preserve"> + </w:t>
      </w:r>
      <w:r>
        <w:t>Zubehör f.Automatische Schiebe-u.Drehtüren (ASSA ABLOY)</w:t>
      </w:r>
    </w:p>
    <w:p w14:paraId="62107D03" w14:textId="7049B81E" w:rsidR="00C253BD" w:rsidRDefault="00C253BD" w:rsidP="00C253BD">
      <w:pPr>
        <w:pStyle w:val="Langtext"/>
      </w:pPr>
      <w:r>
        <w:t>Version 2020-7</w:t>
      </w:r>
    </w:p>
    <w:p w14:paraId="278D796C" w14:textId="63056A19" w:rsidR="00C253BD" w:rsidRDefault="00C253BD" w:rsidP="00C253BD">
      <w:pPr>
        <w:pStyle w:val="Langtext"/>
      </w:pPr>
      <w:r>
        <w:t>Im Folgenden ist das Liefern und Montieren bzw. der Einbau von Zubehör für automatische Schiebetürsysteme, Schiebetürantriebe und Drehtürantriebe beschrieben.</w:t>
      </w:r>
    </w:p>
    <w:p w14:paraId="194649F6" w14:textId="5E0292E2" w:rsidR="00C253BD" w:rsidRDefault="00C253BD" w:rsidP="00C253BD">
      <w:pPr>
        <w:pStyle w:val="Langtext"/>
      </w:pPr>
      <w:r>
        <w:t>Aufzahlungen / Zubehör / Einbauteile:</w:t>
      </w:r>
    </w:p>
    <w:p w14:paraId="12BB9F32" w14:textId="25A3D41E" w:rsidR="00C253BD" w:rsidRDefault="00C253BD" w:rsidP="00C253BD">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590D2B20" w14:textId="77777777" w:rsidR="00C253BD" w:rsidRDefault="00C253BD" w:rsidP="00C253BD">
      <w:pPr>
        <w:pStyle w:val="Kommentar"/>
      </w:pPr>
    </w:p>
    <w:p w14:paraId="160F5C75" w14:textId="4D741F56" w:rsidR="00C253BD" w:rsidRDefault="00C253BD" w:rsidP="00C253BD">
      <w:pPr>
        <w:pStyle w:val="Kommentar"/>
      </w:pPr>
      <w:r>
        <w:lastRenderedPageBreak/>
        <w:t>Kommentar:</w:t>
      </w:r>
    </w:p>
    <w:p w14:paraId="7DF61260" w14:textId="6B099699" w:rsidR="00C253BD" w:rsidRDefault="00C253BD" w:rsidP="00C253BD">
      <w:pPr>
        <w:pStyle w:val="Kommentar"/>
      </w:pPr>
      <w:r>
        <w:t>Produktspezifische Ausschreibungstexte (Produktbeschreibungen) sind für Ausschreibungen gemäß Bundesvergabegesetz (BVergG) nicht geeignet.</w:t>
      </w:r>
    </w:p>
    <w:p w14:paraId="6CEECC76" w14:textId="5AF3D1D6" w:rsidR="00C253BD" w:rsidRDefault="00C253BD" w:rsidP="00C253BD">
      <w:pPr>
        <w:pStyle w:val="Kommentar"/>
      </w:pPr>
      <w:r>
        <w:t>Sie dienen als Vorlage für frei formulierte Positionen und müssen inhaltlich so abgeändert werden, dass den Anforderungen des BVergG entsprochen wird (z.B. Kriterien der Gleichwertigkeit ergänzen).</w:t>
      </w:r>
    </w:p>
    <w:p w14:paraId="294B7DF9" w14:textId="77777777" w:rsidR="00C253BD" w:rsidRDefault="00C253BD" w:rsidP="00C253BD">
      <w:pPr>
        <w:pStyle w:val="TrennungPOS"/>
      </w:pPr>
    </w:p>
    <w:p w14:paraId="6C2AEA01" w14:textId="3B829E2A" w:rsidR="00C253BD" w:rsidRDefault="00C253BD" w:rsidP="00C253BD">
      <w:pPr>
        <w:pStyle w:val="GrundtextPosNr"/>
        <w:keepNext/>
        <w:keepLines/>
      </w:pPr>
      <w:r>
        <w:t>43.AS 10</w:t>
      </w:r>
    </w:p>
    <w:p w14:paraId="6EBC3561" w14:textId="75A7742F" w:rsidR="00C253BD" w:rsidRDefault="00C253BD" w:rsidP="00C253BD">
      <w:pPr>
        <w:pStyle w:val="Grundtext"/>
      </w:pPr>
      <w:r>
        <w:t>Aufzahlung (Az) für automatische Türsysteme,</w:t>
      </w:r>
    </w:p>
    <w:p w14:paraId="154BA43A" w14:textId="0F5F8BA0" w:rsidR="00C253BD" w:rsidRDefault="00C253BD" w:rsidP="00C253BD">
      <w:pPr>
        <w:pStyle w:val="Folgeposition"/>
        <w:keepNext/>
        <w:keepLines/>
      </w:pPr>
      <w:r>
        <w:t>A</w:t>
      </w:r>
      <w:r>
        <w:rPr>
          <w:sz w:val="12"/>
        </w:rPr>
        <w:t>+</w:t>
      </w:r>
      <w:r>
        <w:tab/>
        <w:t>Az Beklebung nach ÖNorm B1600</w:t>
      </w:r>
      <w:r>
        <w:tab/>
        <w:t xml:space="preserve">Stk </w:t>
      </w:r>
    </w:p>
    <w:p w14:paraId="20D46F32" w14:textId="43D834B2" w:rsidR="00C253BD" w:rsidRDefault="00C253BD" w:rsidP="00C253BD">
      <w:pPr>
        <w:pStyle w:val="Langtext"/>
      </w:pPr>
      <w:r>
        <w:t>für eine Ausführung der Türflügel mit Warnhinweisen und Sichtbarkeitsbeklebungen gemäß ÖNorm B1600 bzw. OIB4. Dies beinhaltet je eine durchlaufende, kontrastierende, waagrechte Beklebung in 2 unterschiedlichen, der OIB Richtline Nr. 4 entsprechenden Höhen.</w:t>
      </w:r>
    </w:p>
    <w:p w14:paraId="1B8F24E8" w14:textId="12671683" w:rsidR="00C253BD" w:rsidRDefault="00C253BD" w:rsidP="00C253BD">
      <w:pPr>
        <w:pStyle w:val="Folgeposition"/>
        <w:keepNext/>
        <w:keepLines/>
      </w:pPr>
      <w:r>
        <w:t>B</w:t>
      </w:r>
      <w:r>
        <w:rPr>
          <w:sz w:val="12"/>
        </w:rPr>
        <w:t>+</w:t>
      </w:r>
      <w:r>
        <w:tab/>
        <w:t>Az Sonderfarbe RAL Antriebsträger u.Profilsystem</w:t>
      </w:r>
      <w:r>
        <w:tab/>
        <w:t xml:space="preserve">Stk </w:t>
      </w:r>
    </w:p>
    <w:p w14:paraId="6C0D534C" w14:textId="631AAA1B" w:rsidR="00C253BD" w:rsidRDefault="00C253BD" w:rsidP="00C253BD">
      <w:pPr>
        <w:pStyle w:val="Langtext"/>
      </w:pPr>
      <w:r>
        <w:t>für eine Beschichtung des Antriebsgehäuses einschließlich einer gegebenenfalls vorhandenen Verlängerung des Antriebsgehäuses in RAL nach Wahl.</w:t>
      </w:r>
    </w:p>
    <w:p w14:paraId="0E834A46" w14:textId="3113345F" w:rsidR="00C253BD" w:rsidRDefault="00C253BD" w:rsidP="00C253BD">
      <w:pPr>
        <w:pStyle w:val="Folgeposition"/>
        <w:keepNext/>
        <w:keepLines/>
      </w:pPr>
      <w:r>
        <w:t>D</w:t>
      </w:r>
      <w:r>
        <w:rPr>
          <w:sz w:val="12"/>
        </w:rPr>
        <w:t>+</w:t>
      </w:r>
      <w:r>
        <w:tab/>
        <w:t>Az für Eloxal nach Wahl Antriebshaube u. Profilsystem</w:t>
      </w:r>
      <w:r>
        <w:tab/>
        <w:t xml:space="preserve">Stk </w:t>
      </w:r>
    </w:p>
    <w:p w14:paraId="60AAA267" w14:textId="31FF9A3B" w:rsidR="00C253BD" w:rsidRDefault="00C253BD" w:rsidP="00C253BD">
      <w:pPr>
        <w:pStyle w:val="Langtext"/>
      </w:pPr>
      <w:r>
        <w:t>für die Eloxierung der Antriebsverkleidung einschließlich einer gegebenenfalls vorhandenen Verlängerung des Antriebsgehäuses in galvanischer/Eloxal Verarbeitung, Farbton nach Farbkarte Auftragnehmer.</w:t>
      </w:r>
    </w:p>
    <w:p w14:paraId="3110E6F5" w14:textId="79CAD095" w:rsidR="00C253BD" w:rsidRDefault="00C253BD" w:rsidP="00C253BD">
      <w:pPr>
        <w:pStyle w:val="Folgeposition"/>
        <w:keepNext/>
        <w:keepLines/>
      </w:pPr>
      <w:r>
        <w:t>E</w:t>
      </w:r>
      <w:r>
        <w:rPr>
          <w:sz w:val="12"/>
        </w:rPr>
        <w:t>+</w:t>
      </w:r>
      <w:r>
        <w:tab/>
        <w:t>Az Oberlichte f.automatische Türsysteme</w:t>
      </w:r>
      <w:r>
        <w:tab/>
        <w:t xml:space="preserve">Stk </w:t>
      </w:r>
    </w:p>
    <w:p w14:paraId="4CB4C6AF" w14:textId="469F71E7" w:rsidR="00C253BD" w:rsidRDefault="00C253BD" w:rsidP="00C253BD">
      <w:pPr>
        <w:pStyle w:val="Langtext"/>
      </w:pPr>
      <w:r>
        <w:t>für eine Ausführung einer Oberlichte ergänzend zum ausgeschriebenen Profilsystem des Automatiktürsystems einschließlich Glas sowie gleicher /Beschichtung. Ausführung der Verglasung mit gleichem ober besserem Wärmedurchgangskoeffizienten (U-Wert) gleich des zugehörigen Türsystems</w:t>
      </w:r>
    </w:p>
    <w:p w14:paraId="4D493536" w14:textId="43F8BCDC" w:rsidR="00C253BD" w:rsidRDefault="00C253BD" w:rsidP="00C253BD">
      <w:pPr>
        <w:pStyle w:val="Langtext"/>
      </w:pPr>
      <w:r>
        <w:t>Abmessungen der Oberlichte:</w:t>
      </w:r>
    </w:p>
    <w:p w14:paraId="2C8FBA58" w14:textId="77777777" w:rsidR="00C253BD" w:rsidRDefault="00C253BD" w:rsidP="00C253BD">
      <w:pPr>
        <w:pStyle w:val="Langtext"/>
      </w:pPr>
    </w:p>
    <w:p w14:paraId="461CF988" w14:textId="6B640299" w:rsidR="00C253BD" w:rsidRDefault="00C253BD" w:rsidP="00C253BD">
      <w:pPr>
        <w:pStyle w:val="Langtext"/>
      </w:pPr>
      <w:r>
        <w:t>• Lichte Einbaubreite (mm): ca. _ _ _</w:t>
      </w:r>
    </w:p>
    <w:p w14:paraId="065D2D8A" w14:textId="6335A752" w:rsidR="00C253BD" w:rsidRDefault="00C253BD" w:rsidP="00C253BD">
      <w:pPr>
        <w:pStyle w:val="Langtext"/>
      </w:pPr>
      <w:r>
        <w:t>• Lichte Einbauhöhe (mm): ca. _ _ _</w:t>
      </w:r>
    </w:p>
    <w:p w14:paraId="0C718E52" w14:textId="087F81AF" w:rsidR="00C253BD" w:rsidRDefault="00C253BD" w:rsidP="00C253BD">
      <w:pPr>
        <w:pStyle w:val="Folgeposition"/>
        <w:keepNext/>
        <w:keepLines/>
      </w:pPr>
      <w:r>
        <w:t>F</w:t>
      </w:r>
      <w:r>
        <w:rPr>
          <w:sz w:val="12"/>
        </w:rPr>
        <w:t>+</w:t>
      </w:r>
      <w:r>
        <w:tab/>
        <w:t>Az Seitenteil, Einseitig f.automtisches Türsystem</w:t>
      </w:r>
      <w:r>
        <w:tab/>
        <w:t xml:space="preserve">Stk </w:t>
      </w:r>
    </w:p>
    <w:p w14:paraId="512F0EA8" w14:textId="041CB5C1" w:rsidR="00C253BD" w:rsidRDefault="00C253BD" w:rsidP="00C253BD">
      <w:pPr>
        <w:pStyle w:val="Langtext"/>
      </w:pPr>
      <w:r>
        <w:t>für eine Ausführung von einem Seitenteil, passend zum ausgeschriebenen Profilsystem der Türanlage einschließlich Glas sowie gleicher Lackierung/Beschichtung. Ausführung der Verglasung mit gleichem oder besserem Wärmedurchgangskoeffizienten (U-Wert) des zugehörigen Türsystems.</w:t>
      </w:r>
    </w:p>
    <w:p w14:paraId="65B1AFDE" w14:textId="2566E1A2" w:rsidR="00C253BD" w:rsidRDefault="00C253BD" w:rsidP="00C253BD">
      <w:pPr>
        <w:pStyle w:val="Langtext"/>
      </w:pPr>
      <w:r>
        <w:t>Mauerlichte zum Einsatz des beschriebenen Türsystems (Türanlagen samt Seitenteilen):</w:t>
      </w:r>
    </w:p>
    <w:p w14:paraId="23D0F54A" w14:textId="77777777" w:rsidR="00C253BD" w:rsidRDefault="00C253BD" w:rsidP="00C253BD">
      <w:pPr>
        <w:pStyle w:val="Langtext"/>
      </w:pPr>
    </w:p>
    <w:p w14:paraId="3EA07AE0" w14:textId="3AEC87F4" w:rsidR="00C253BD" w:rsidRDefault="00C253BD" w:rsidP="00C253BD">
      <w:pPr>
        <w:pStyle w:val="Langtext"/>
      </w:pPr>
      <w:r>
        <w:t>• Lichte Einbaubreite (mm): ca. _ _ _</w:t>
      </w:r>
    </w:p>
    <w:p w14:paraId="4683D5A3" w14:textId="5C57236B" w:rsidR="00C253BD" w:rsidRDefault="00C253BD" w:rsidP="00C253BD">
      <w:pPr>
        <w:pStyle w:val="Langtext"/>
      </w:pPr>
      <w:r>
        <w:t>• Lichte Einbauhöhe (mm): ca. _ _ _</w:t>
      </w:r>
    </w:p>
    <w:p w14:paraId="11111FC9" w14:textId="6B9B9629" w:rsidR="00C253BD" w:rsidRDefault="00C253BD" w:rsidP="00C253BD">
      <w:pPr>
        <w:pStyle w:val="Langtext"/>
      </w:pPr>
      <w:r>
        <w:t>Typ Rahmensystem Liner Frame von ASSA ABLOY</w:t>
      </w:r>
    </w:p>
    <w:p w14:paraId="2AEA411A" w14:textId="5F327E1C" w:rsidR="00C253BD" w:rsidRDefault="00C253BD" w:rsidP="00C253BD">
      <w:pPr>
        <w:pStyle w:val="Folgeposition"/>
        <w:keepNext/>
        <w:keepLines/>
      </w:pPr>
      <w:r>
        <w:t>G</w:t>
      </w:r>
      <w:r>
        <w:rPr>
          <w:sz w:val="12"/>
        </w:rPr>
        <w:t>+</w:t>
      </w:r>
      <w:r>
        <w:tab/>
        <w:t>Az Seitenteil, Beidseitig f.automatisches Türsystem</w:t>
      </w:r>
      <w:r>
        <w:tab/>
        <w:t xml:space="preserve">Stk </w:t>
      </w:r>
    </w:p>
    <w:p w14:paraId="09E85F98" w14:textId="60CB8F6F" w:rsidR="00C253BD" w:rsidRDefault="00C253BD" w:rsidP="00C253BD">
      <w:pPr>
        <w:pStyle w:val="Langtext"/>
      </w:pPr>
      <w:r>
        <w:t>für eine Ausführung von beidseitigen Seitenteilen, passend zum ausgeschriebenen Profilsystem der Türanlage inklusive Glas sowie gleicher Lackierung/Beschichtung. Ausführung der Verglasung mit gleichem oder besserem Wärmedurchgangskoeffizienten (U-Wert) des zugehörigen Türsystems.</w:t>
      </w:r>
    </w:p>
    <w:p w14:paraId="086B53EB" w14:textId="5A949BC8" w:rsidR="00C253BD" w:rsidRDefault="00C253BD" w:rsidP="00C253BD">
      <w:pPr>
        <w:pStyle w:val="Langtext"/>
      </w:pPr>
      <w:r>
        <w:t>Mauerlichte zum Einsatz des beschriebenen Türsystems (Türanlagen samt Seitenteilen):</w:t>
      </w:r>
    </w:p>
    <w:p w14:paraId="0113317C" w14:textId="77777777" w:rsidR="00C253BD" w:rsidRDefault="00C253BD" w:rsidP="00C253BD">
      <w:pPr>
        <w:pStyle w:val="Langtext"/>
      </w:pPr>
    </w:p>
    <w:p w14:paraId="68CB6359" w14:textId="54041372" w:rsidR="00C253BD" w:rsidRDefault="00C253BD" w:rsidP="00C253BD">
      <w:pPr>
        <w:pStyle w:val="Langtext"/>
      </w:pPr>
      <w:r>
        <w:t>• Lichte Einbaubreite (mm): ca. _ _ _</w:t>
      </w:r>
    </w:p>
    <w:p w14:paraId="542B0FBF" w14:textId="49798CF4" w:rsidR="00C253BD" w:rsidRDefault="00C253BD" w:rsidP="00C253BD">
      <w:pPr>
        <w:pStyle w:val="Langtext"/>
      </w:pPr>
      <w:r>
        <w:t>• Lichte Einbauhöhe (mm): ca. _ _ _</w:t>
      </w:r>
    </w:p>
    <w:p w14:paraId="5107D102" w14:textId="00CA6853" w:rsidR="00C253BD" w:rsidRDefault="00C253BD" w:rsidP="00C253BD">
      <w:pPr>
        <w:pStyle w:val="Folgeposition"/>
        <w:keepNext/>
        <w:keepLines/>
      </w:pPr>
      <w:r>
        <w:t>H</w:t>
      </w:r>
      <w:r>
        <w:rPr>
          <w:sz w:val="12"/>
        </w:rPr>
        <w:t>+</w:t>
      </w:r>
      <w:r>
        <w:tab/>
        <w:t>Az and.Farbbeschichtung Rahmenteile Oberlicht.u./o.Seitent.</w:t>
      </w:r>
      <w:r>
        <w:tab/>
        <w:t xml:space="preserve">Stk </w:t>
      </w:r>
    </w:p>
    <w:p w14:paraId="6E730CD8" w14:textId="5119D522" w:rsidR="00C253BD" w:rsidRDefault="00C253BD" w:rsidP="00C253BD">
      <w:pPr>
        <w:pStyle w:val="Langtext"/>
      </w:pPr>
      <w:r>
        <w:t>für eine von der Türanlage abweichende Farbbeschichtung der sichtbaren Rahmenteile der Aufzahlungspositionen Oberlichten und/oder Seitenteile in RAL-Farbton nach Wahl Auftraggeber.</w:t>
      </w:r>
    </w:p>
    <w:p w14:paraId="10DB2812" w14:textId="7A4F6DB4" w:rsidR="00C253BD" w:rsidRDefault="00C253BD" w:rsidP="00C253BD">
      <w:pPr>
        <w:pStyle w:val="Langtext"/>
      </w:pPr>
      <w:r>
        <w:t>RAL-Farbton: _ _ _</w:t>
      </w:r>
    </w:p>
    <w:p w14:paraId="4789268E" w14:textId="77777777" w:rsidR="00C253BD" w:rsidRDefault="00C253BD" w:rsidP="00C253BD">
      <w:pPr>
        <w:pStyle w:val="TrennungPOS"/>
      </w:pPr>
    </w:p>
    <w:p w14:paraId="18A03E42" w14:textId="0FAF40AE" w:rsidR="00C253BD" w:rsidRDefault="00C253BD" w:rsidP="00C253BD">
      <w:pPr>
        <w:pStyle w:val="GrundtextPosNr"/>
        <w:keepNext/>
        <w:keepLines/>
      </w:pPr>
      <w:r>
        <w:t>43.AS 11</w:t>
      </w:r>
    </w:p>
    <w:p w14:paraId="31F9A269" w14:textId="76575843" w:rsidR="00C253BD" w:rsidRDefault="00C253BD" w:rsidP="00C253BD">
      <w:pPr>
        <w:pStyle w:val="Grundtext"/>
      </w:pPr>
      <w:r>
        <w:t>Türluftschleier/Torluftschleier für automatische Türsysteme</w:t>
      </w:r>
    </w:p>
    <w:p w14:paraId="13A849C1" w14:textId="0138EA65" w:rsidR="00C253BD" w:rsidRDefault="00C253BD" w:rsidP="00C253BD">
      <w:pPr>
        <w:pStyle w:val="Folgeposition"/>
        <w:keepNext/>
        <w:keepLines/>
      </w:pPr>
      <w:r>
        <w:t>A</w:t>
      </w:r>
      <w:r>
        <w:rPr>
          <w:sz w:val="12"/>
        </w:rPr>
        <w:t>+</w:t>
      </w:r>
      <w:r>
        <w:tab/>
        <w:t>Türluftschleier bis 2,5 m Einbauhöhe</w:t>
      </w:r>
      <w:r>
        <w:tab/>
        <w:t xml:space="preserve">Stk </w:t>
      </w:r>
    </w:p>
    <w:p w14:paraId="36836ECC" w14:textId="509B8D1B" w:rsidR="00C253BD" w:rsidRDefault="00C253BD" w:rsidP="00C253BD">
      <w:pPr>
        <w:pStyle w:val="Langtext"/>
      </w:pPr>
      <w:r>
        <w:t>Ausführung mit einem Türluftschleier bis 2,5 m Montagehöhe. Der Türluftschleier erzeugt eine Temperaturbarriere, die effektiv dafür sorgt, dass keine kalte Luft einströmen kann und die Eingangsbereiche von beispielsweise Einkaufsläden, Büros oder öffentlichen Gebäuden somit angenehm warm gehalten werden. Angebotener Türluftschleier wahlweise mit reiner Elektroheizung oder Wasserheizung. Anschlüsse werden auftraggeberseits nach Angaben des Bieters hergestellt. 3 Ventilatorstufen und 3 elektrische Heizstufen für gleichmäßigen Komfort und zusätzliche Energieeinsparungen.</w:t>
      </w:r>
    </w:p>
    <w:p w14:paraId="73294B6A" w14:textId="77777777" w:rsidR="00C253BD" w:rsidRDefault="00C253BD" w:rsidP="00C253BD">
      <w:pPr>
        <w:pStyle w:val="Langtext"/>
      </w:pPr>
    </w:p>
    <w:p w14:paraId="3D716A56" w14:textId="3C867995" w:rsidR="00C253BD" w:rsidRDefault="00C253BD" w:rsidP="00C253BD">
      <w:pPr>
        <w:pStyle w:val="Langtext"/>
      </w:pPr>
      <w:r>
        <w:t>• Wandhalterungen einschließlich</w:t>
      </w:r>
    </w:p>
    <w:p w14:paraId="69745C8B" w14:textId="1C9231E5" w:rsidR="00C253BD" w:rsidRDefault="00C253BD" w:rsidP="00C253BD">
      <w:pPr>
        <w:pStyle w:val="Langtext"/>
      </w:pPr>
      <w:r>
        <w:t>• Das Vorderteil ist einfach abzunehmen, die Installation und Wartung wird dadurch vereinfacht</w:t>
      </w:r>
    </w:p>
    <w:p w14:paraId="1CB59A99" w14:textId="3361732D" w:rsidR="00C253BD" w:rsidRDefault="00C253BD" w:rsidP="00C253BD">
      <w:pPr>
        <w:pStyle w:val="Langtext"/>
      </w:pPr>
      <w:r>
        <w:t>• Rostfreies Gehäuse aus heißverzinkten und pulverbeschichteten Stahlpaneelen. Kunststoffenden. Farbe der Frontabdeckung: weiß, RAL 9016, NCS S 0500-N. Farbe des Gitters, der Rückwand und der Stirnseiten: grau, RAL 7046.</w:t>
      </w:r>
    </w:p>
    <w:p w14:paraId="3D4DAE9E" w14:textId="1AA624D1" w:rsidR="00C253BD" w:rsidRDefault="00C253BD" w:rsidP="00C253BD">
      <w:pPr>
        <w:pStyle w:val="Langtext"/>
      </w:pPr>
      <w:r>
        <w:t>Ausführungsvariante Elektrisch oder Wasser-Beheizt: _ _ _</w:t>
      </w:r>
    </w:p>
    <w:p w14:paraId="430D1B89" w14:textId="0FD9A182" w:rsidR="00C253BD" w:rsidRDefault="00C253BD" w:rsidP="00C253BD">
      <w:pPr>
        <w:pStyle w:val="Folgeposition"/>
        <w:keepNext/>
        <w:keepLines/>
      </w:pPr>
      <w:r>
        <w:lastRenderedPageBreak/>
        <w:t>B</w:t>
      </w:r>
      <w:r>
        <w:rPr>
          <w:sz w:val="12"/>
        </w:rPr>
        <w:t>+</w:t>
      </w:r>
      <w:r>
        <w:tab/>
        <w:t>Türluftschleier bis 3,5 m Einbauhöhe</w:t>
      </w:r>
      <w:r>
        <w:tab/>
        <w:t xml:space="preserve">Stk </w:t>
      </w:r>
    </w:p>
    <w:p w14:paraId="7757EC66" w14:textId="21CA43CE" w:rsidR="00C253BD" w:rsidRDefault="00C253BD" w:rsidP="00C253BD">
      <w:pPr>
        <w:pStyle w:val="Langtext"/>
      </w:pPr>
      <w:r>
        <w:t>Ausführung mit einem Türluftschleier bis 3,5 m Montagehöhe. Der Türluftschleier erzeugt eine Temperaturbarriere, die effektiv dafür sorgt, dass keine kalte Luft einströmen kann und die Eingangsbereiche von beispielsweise Einkaufsläden, Büros oder öffentlichen Gebäuden somit angenehm warm gehalten werden. Angebotener Türluftschleier wahlweise mit reiner Elektroheizung oder Wasserheizung. Anschlüsse werden auftraggeberseits nach Angaben des Bieters hergestellt. 3 Ventilatorstufen und 3 elektrische Heizstufen für gleichmäßigen Komfort und zusätzliche Energieeinsparungen.</w:t>
      </w:r>
    </w:p>
    <w:p w14:paraId="5CABF8B7" w14:textId="77777777" w:rsidR="00C253BD" w:rsidRDefault="00C253BD" w:rsidP="00C253BD">
      <w:pPr>
        <w:pStyle w:val="Langtext"/>
      </w:pPr>
    </w:p>
    <w:p w14:paraId="17786289" w14:textId="6CCB3E24" w:rsidR="00C253BD" w:rsidRDefault="00C253BD" w:rsidP="00C253BD">
      <w:pPr>
        <w:pStyle w:val="Langtext"/>
      </w:pPr>
      <w:r>
        <w:t>• Wandhalterungen eingeschlossen</w:t>
      </w:r>
    </w:p>
    <w:p w14:paraId="55DAF916" w14:textId="76ECD297" w:rsidR="00C253BD" w:rsidRDefault="00C253BD" w:rsidP="00C253BD">
      <w:pPr>
        <w:pStyle w:val="Langtext"/>
      </w:pPr>
      <w:r>
        <w:t>• Das Vorderteil ist einfach abzunehmen, die Installation und Wartung werden dadurch vereinfacht.</w:t>
      </w:r>
    </w:p>
    <w:p w14:paraId="6D8EC085" w14:textId="6B7D0B0A" w:rsidR="00C253BD" w:rsidRDefault="00C253BD" w:rsidP="00C253BD">
      <w:pPr>
        <w:pStyle w:val="Langtext"/>
      </w:pPr>
      <w:r>
        <w:t>• Rostfreies Gehäuse aus heißverzinkten und pulverbeschichteten Stahlpaneelen. Kunststoffenden. Farbe der Frontabdeckung: weiß, RAL 9016, NCS S 0500-N. Farbe des Gitters, der Rückwand und der Stirnseiten: grau, RAL 7046.</w:t>
      </w:r>
    </w:p>
    <w:p w14:paraId="64696779" w14:textId="33D81FE4" w:rsidR="00C253BD" w:rsidRDefault="00C253BD" w:rsidP="00C253BD">
      <w:pPr>
        <w:pStyle w:val="Langtext"/>
      </w:pPr>
      <w:r>
        <w:t>Ausführungsvariante Elektrisch oder Wasser-Beheizt: _ _ _</w:t>
      </w:r>
    </w:p>
    <w:p w14:paraId="619B5E11" w14:textId="77777777" w:rsidR="00C253BD" w:rsidRDefault="00C253BD" w:rsidP="00C253BD">
      <w:pPr>
        <w:pStyle w:val="TrennungPOS"/>
      </w:pPr>
    </w:p>
    <w:p w14:paraId="1981514F" w14:textId="723776D4" w:rsidR="00C253BD" w:rsidRDefault="00C253BD" w:rsidP="00C253BD">
      <w:pPr>
        <w:pStyle w:val="GrundtextPosNr"/>
        <w:keepNext/>
        <w:keepLines/>
      </w:pPr>
      <w:r>
        <w:t>43.AS 20</w:t>
      </w:r>
    </w:p>
    <w:p w14:paraId="076DAB31" w14:textId="661BE513" w:rsidR="00C253BD" w:rsidRDefault="00C253BD" w:rsidP="00C253BD">
      <w:pPr>
        <w:pStyle w:val="Grundtext"/>
      </w:pPr>
      <w:r>
        <w:t>Aufzahlung (Az) auf automatische Schiebetürsysteme,</w:t>
      </w:r>
    </w:p>
    <w:p w14:paraId="5B2E0328" w14:textId="500E9F02" w:rsidR="00C253BD" w:rsidRDefault="00C253BD" w:rsidP="00C253BD">
      <w:pPr>
        <w:pStyle w:val="Folgeposition"/>
        <w:keepNext/>
        <w:keepLines/>
      </w:pPr>
      <w:r>
        <w:t>D</w:t>
      </w:r>
      <w:r>
        <w:rPr>
          <w:sz w:val="12"/>
        </w:rPr>
        <w:t>+</w:t>
      </w:r>
      <w:r>
        <w:tab/>
        <w:t>Az Schutzflügel f.lineare Schiebetüren</w:t>
      </w:r>
      <w:r>
        <w:tab/>
        <w:t xml:space="preserve">PA </w:t>
      </w:r>
    </w:p>
    <w:p w14:paraId="33D62981" w14:textId="48916137" w:rsidR="00C253BD" w:rsidRDefault="00C253BD" w:rsidP="00C253BD">
      <w:pPr>
        <w:pStyle w:val="Langtext"/>
      </w:pPr>
      <w:r>
        <w:t>für eine Ausführung von Schutzflügel für lineare Schiebetüren, ausgeführt als Nurglas, schwenkbar zur leichten Reinigung der Glasflächen sowie innenliegend versperrbar gegen unbefugtes Schwenken. Lackierung/Beschichtung der Metallteile entsprechend der restlichen Türe. Die Schutzflügelkonstruktion ist boden- sowie antriebsseitig an jeweils 2 Punkten zu befestigen um eine Stabilisierung des/der Flügel zu gewähren. Ist eine Bodenlaufschiene für die Türblätter vorhanden, so ist die untere Aufnahme der Schutzflügel in diese zu integrieren und eine separate Befestigung am Boden zu vermeiden. Sind Schutzflügel beidseitig der Türe erforderlich so ist dies zu Berücksichtigen.</w:t>
      </w:r>
    </w:p>
    <w:p w14:paraId="3DBF1F75" w14:textId="49A313FC" w:rsidR="00C253BD" w:rsidRDefault="00C253BD" w:rsidP="00C253BD">
      <w:pPr>
        <w:pStyle w:val="Langtext"/>
      </w:pPr>
      <w:r>
        <w:t>Typ Schutzflügelsystem von ASSA ABLOY</w:t>
      </w:r>
    </w:p>
    <w:p w14:paraId="4D662763" w14:textId="00502697" w:rsidR="00C253BD" w:rsidRDefault="00C253BD" w:rsidP="00C253BD">
      <w:pPr>
        <w:pStyle w:val="Folgeposition"/>
        <w:keepNext/>
        <w:keepLines/>
      </w:pPr>
      <w:r>
        <w:t>F</w:t>
      </w:r>
      <w:r>
        <w:rPr>
          <w:sz w:val="12"/>
        </w:rPr>
        <w:t>+</w:t>
      </w:r>
      <w:r>
        <w:tab/>
        <w:t>Az mattierte Folie b.VSG u.ISO Verglasung</w:t>
      </w:r>
      <w:r>
        <w:tab/>
        <w:t xml:space="preserve">Stk </w:t>
      </w:r>
    </w:p>
    <w:p w14:paraId="39153622" w14:textId="61046E47" w:rsidR="00C253BD" w:rsidRDefault="00C253BD" w:rsidP="00C253BD">
      <w:pPr>
        <w:pStyle w:val="Langtext"/>
      </w:pPr>
      <w:r>
        <w:t>für eine Ausführung der Verbundsicherheitsverglasung (VSG) oder Isolierverglasung (ISO) mit mattierter Trennfolie anstelle der Klarfolie.</w:t>
      </w:r>
    </w:p>
    <w:p w14:paraId="7A25757F" w14:textId="07F07541" w:rsidR="00C253BD" w:rsidRDefault="00C253BD" w:rsidP="00C253BD">
      <w:pPr>
        <w:pStyle w:val="Folgeposition"/>
        <w:keepNext/>
        <w:keepLines/>
      </w:pPr>
      <w:r>
        <w:t>G</w:t>
      </w:r>
      <w:r>
        <w:rPr>
          <w:sz w:val="12"/>
        </w:rPr>
        <w:t>+</w:t>
      </w:r>
      <w:r>
        <w:tab/>
        <w:t>Az Bodenschloss</w:t>
      </w:r>
      <w:r>
        <w:tab/>
        <w:t xml:space="preserve">Stk </w:t>
      </w:r>
    </w:p>
    <w:p w14:paraId="12A95E69" w14:textId="063B55F8" w:rsidR="00C253BD" w:rsidRDefault="00C253BD" w:rsidP="00C253BD">
      <w:pPr>
        <w:pStyle w:val="Langtext"/>
      </w:pPr>
      <w:r>
        <w:t>für ein Innen am Sockelprofil aufgesetztes Bodenschloss, sperrbar mittels durch den Auftraggeber beigestellten Sperrzylinder, 2-fach sperrbar, Verankerung in eine in den Boden eingearbeitete Sperrnut. Bei Ausführung in Kombination mit Schutzflügeln ist ein Bodenschloßgehäuse über die gesamte Flügelbreite zur Vermeidung von Scherkanten erforderlich. Bei 2-flügeligen Türen sind 2 Stück Bodenschlösser in den Einheitspreis einzurechnen.</w:t>
      </w:r>
    </w:p>
    <w:p w14:paraId="4B32DD32" w14:textId="77777777" w:rsidR="00C253BD" w:rsidRDefault="00C253BD" w:rsidP="00C253BD">
      <w:pPr>
        <w:pStyle w:val="TrennungPOS"/>
      </w:pPr>
    </w:p>
    <w:p w14:paraId="6075D44F" w14:textId="2A3914FF" w:rsidR="00C253BD" w:rsidRDefault="00C253BD" w:rsidP="00C253BD">
      <w:pPr>
        <w:pStyle w:val="GrundtextPosNr"/>
        <w:keepNext/>
        <w:keepLines/>
      </w:pPr>
      <w:r>
        <w:t>43.AS 30</w:t>
      </w:r>
    </w:p>
    <w:p w14:paraId="58D95934" w14:textId="529C9D62" w:rsidR="00C253BD" w:rsidRDefault="00C253BD" w:rsidP="00C253BD">
      <w:pPr>
        <w:pStyle w:val="Grundtext"/>
      </w:pPr>
      <w:r>
        <w:t>Zubehör für automatische Schiebetürsysteme, Schiebetürantriebe und Drehtürantriebe.</w:t>
      </w:r>
    </w:p>
    <w:p w14:paraId="4CC9A63E" w14:textId="6B4D599C" w:rsidR="00C253BD" w:rsidRDefault="00C253BD" w:rsidP="00C253BD">
      <w:pPr>
        <w:pStyle w:val="Folgeposition"/>
        <w:keepNext/>
        <w:keepLines/>
      </w:pPr>
      <w:r>
        <w:t>E</w:t>
      </w:r>
      <w:r>
        <w:rPr>
          <w:sz w:val="12"/>
        </w:rPr>
        <w:t>+</w:t>
      </w:r>
      <w:r>
        <w:tab/>
        <w:t>Ellbogentaster aus  Kunststoff</w:t>
      </w:r>
      <w:r>
        <w:tab/>
        <w:t xml:space="preserve">Stk </w:t>
      </w:r>
    </w:p>
    <w:p w14:paraId="7491BF06" w14:textId="06EC7311" w:rsidR="00C253BD" w:rsidRDefault="00C253BD" w:rsidP="00C253BD">
      <w:pPr>
        <w:pStyle w:val="Langtext"/>
      </w:pPr>
      <w:r>
        <w:t>Ellbogentaster mit Mikroschalter und Kunststoffabdeckung (Kst).</w:t>
      </w:r>
    </w:p>
    <w:p w14:paraId="75158D8E" w14:textId="656D4C61" w:rsidR="00C253BD" w:rsidRDefault="00C253BD" w:rsidP="00C253BD">
      <w:pPr>
        <w:pStyle w:val="Langtext"/>
      </w:pPr>
      <w:r>
        <w:t>Typ ASSA ABLOY ES-P</w:t>
      </w:r>
    </w:p>
    <w:p w14:paraId="3DD5B5B4" w14:textId="5409FF58" w:rsidR="00C253BD" w:rsidRDefault="00C253BD" w:rsidP="00C253BD">
      <w:pPr>
        <w:pStyle w:val="Folgeposition"/>
        <w:keepNext/>
        <w:keepLines/>
      </w:pPr>
      <w:r>
        <w:t>F</w:t>
      </w:r>
      <w:r>
        <w:rPr>
          <w:sz w:val="12"/>
        </w:rPr>
        <w:t>+</w:t>
      </w:r>
      <w:r>
        <w:tab/>
        <w:t>berührungsloses Schaltelement - Winkschalter</w:t>
      </w:r>
      <w:r>
        <w:tab/>
        <w:t xml:space="preserve">Stk </w:t>
      </w:r>
    </w:p>
    <w:p w14:paraId="4E9D0B74" w14:textId="4621AE9D" w:rsidR="00C253BD" w:rsidRDefault="00C253BD" w:rsidP="00C253BD">
      <w:pPr>
        <w:pStyle w:val="Langtext"/>
      </w:pPr>
      <w:r>
        <w:t>Berührungsloses Schaltelement: Der Magic Switch wird berührungslos durch einfache Handbewegung vor dem Sensor ausgelöst und löst einen Impuls aus. Das Erfassungsfeld kann von 10 cm bis 30 cm frei eingestellt werden.</w:t>
      </w:r>
    </w:p>
    <w:p w14:paraId="1CABAF9E" w14:textId="1BF72096" w:rsidR="00C253BD" w:rsidRDefault="00C253BD" w:rsidP="00C253BD">
      <w:pPr>
        <w:pStyle w:val="Langtext"/>
      </w:pPr>
      <w:r>
        <w:t>Typ ASSA ABLOY BLT</w:t>
      </w:r>
    </w:p>
    <w:p w14:paraId="673ABB0F" w14:textId="4051929F" w:rsidR="00C253BD" w:rsidRDefault="00C253BD" w:rsidP="00C253BD">
      <w:pPr>
        <w:pStyle w:val="Folgeposition"/>
        <w:keepNext/>
        <w:keepLines/>
      </w:pPr>
      <w:r>
        <w:t>G</w:t>
      </w:r>
      <w:r>
        <w:rPr>
          <w:sz w:val="12"/>
        </w:rPr>
        <w:t>+</w:t>
      </w:r>
      <w:r>
        <w:tab/>
        <w:t>Fußtaster, pneumatisch</w:t>
      </w:r>
      <w:r>
        <w:tab/>
        <w:t xml:space="preserve">Stk </w:t>
      </w:r>
    </w:p>
    <w:p w14:paraId="2D6DBA7F" w14:textId="1BCCC3B0" w:rsidR="00C253BD" w:rsidRDefault="00C253BD" w:rsidP="00C253BD">
      <w:pPr>
        <w:pStyle w:val="Langtext"/>
      </w:pPr>
      <w:r>
        <w:t>Ein pneumatischen Fußtaster mit zusätzlichen Relais.</w:t>
      </w:r>
    </w:p>
    <w:p w14:paraId="507E74E6" w14:textId="771BBFC7" w:rsidR="00C253BD" w:rsidRDefault="00C253BD" w:rsidP="00C253BD">
      <w:pPr>
        <w:pStyle w:val="Langtext"/>
      </w:pPr>
      <w:r>
        <w:t>Typ ASSA ABLOY SKP (MA111-9)</w:t>
      </w:r>
    </w:p>
    <w:p w14:paraId="4B09AF35" w14:textId="38AEF74D" w:rsidR="00C253BD" w:rsidRDefault="00C253BD" w:rsidP="00C253BD">
      <w:pPr>
        <w:pStyle w:val="Folgeposition"/>
        <w:keepNext/>
        <w:keepLines/>
      </w:pPr>
      <w:r>
        <w:t>H</w:t>
      </w:r>
      <w:r>
        <w:rPr>
          <w:sz w:val="12"/>
        </w:rPr>
        <w:t>+</w:t>
      </w:r>
      <w:r>
        <w:tab/>
        <w:t>Drucktaster 1-fach</w:t>
      </w:r>
      <w:r>
        <w:tab/>
        <w:t xml:space="preserve">Stk </w:t>
      </w:r>
    </w:p>
    <w:p w14:paraId="274A6052" w14:textId="58A6CE29" w:rsidR="00C253BD" w:rsidRDefault="001A1205" w:rsidP="001A1205">
      <w:pPr>
        <w:pStyle w:val="Langtext"/>
      </w:pPr>
      <w:r>
        <w:t>Aufputz-Drucktaster 1-fach für Impulsauslösung. Ausführung für Innenbereich und Wandmontage</w:t>
      </w:r>
    </w:p>
    <w:p w14:paraId="6F8A4642" w14:textId="1038DB7D" w:rsidR="001A1205" w:rsidRDefault="001A1205" w:rsidP="001A1205">
      <w:pPr>
        <w:pStyle w:val="Langtext"/>
      </w:pPr>
      <w:r>
        <w:t>ASSA ABLOY PB (MA111-5)</w:t>
      </w:r>
    </w:p>
    <w:p w14:paraId="21EEF36C" w14:textId="4B7A73D0" w:rsidR="001A1205" w:rsidRDefault="001A1205" w:rsidP="001A1205">
      <w:pPr>
        <w:pStyle w:val="Folgeposition"/>
        <w:keepNext/>
        <w:keepLines/>
      </w:pPr>
      <w:r>
        <w:t>I</w:t>
      </w:r>
      <w:r>
        <w:rPr>
          <w:sz w:val="12"/>
        </w:rPr>
        <w:t>+</w:t>
      </w:r>
      <w:r>
        <w:tab/>
        <w:t>Pilztaster</w:t>
      </w:r>
      <w:r>
        <w:tab/>
        <w:t xml:space="preserve">Stk </w:t>
      </w:r>
    </w:p>
    <w:p w14:paraId="28CA2A67" w14:textId="1CFB75CB" w:rsidR="001A1205" w:rsidRDefault="001A1205" w:rsidP="001A1205">
      <w:pPr>
        <w:pStyle w:val="Langtext"/>
      </w:pPr>
      <w:r>
        <w:t>Pilztaster mit schwarzen Knopf. Schutzgehäuse: IP67, Ausführung für Innenbereich und Wandmontage:</w:t>
      </w:r>
    </w:p>
    <w:p w14:paraId="74E1BA50" w14:textId="48990E8F" w:rsidR="001A1205" w:rsidRDefault="001A1205" w:rsidP="001A1205">
      <w:pPr>
        <w:pStyle w:val="Langtext"/>
      </w:pPr>
      <w:r>
        <w:t>Typ ASSA ABLOY MA112-1</w:t>
      </w:r>
    </w:p>
    <w:p w14:paraId="26CBB617" w14:textId="71E281F7" w:rsidR="001A1205" w:rsidRDefault="001A1205" w:rsidP="001A1205">
      <w:pPr>
        <w:pStyle w:val="Folgeposition"/>
        <w:keepNext/>
        <w:keepLines/>
      </w:pPr>
      <w:r>
        <w:t>J</w:t>
      </w:r>
      <w:r>
        <w:rPr>
          <w:sz w:val="12"/>
        </w:rPr>
        <w:t>+</w:t>
      </w:r>
      <w:r>
        <w:tab/>
        <w:t>Schlüsselschalter, 1-Befehl o.Zylinder</w:t>
      </w:r>
      <w:r>
        <w:tab/>
        <w:t xml:space="preserve">Stk </w:t>
      </w:r>
    </w:p>
    <w:p w14:paraId="24E2BCCB" w14:textId="52B629B2" w:rsidR="001A1205" w:rsidRDefault="001A1205" w:rsidP="001A1205">
      <w:pPr>
        <w:pStyle w:val="Langtext"/>
      </w:pPr>
      <w:r>
        <w:t>Impulsauslösung mit einem Schlüsselschalter 1-Befehl ohne Profilhalbzylinder für Wandmontage. Schlüsselschalter im Metallgehäuse</w:t>
      </w:r>
    </w:p>
    <w:p w14:paraId="002C4C04" w14:textId="7632C4D3" w:rsidR="001A1205" w:rsidRDefault="001A1205" w:rsidP="001A1205">
      <w:pPr>
        <w:pStyle w:val="Langtext"/>
      </w:pPr>
      <w:r>
        <w:t>Typ ASSA ABLOY KS-F (MA111-12)</w:t>
      </w:r>
    </w:p>
    <w:p w14:paraId="2ED19BBB" w14:textId="73DA3A8C" w:rsidR="001A1205" w:rsidRDefault="001A1205" w:rsidP="001A1205">
      <w:pPr>
        <w:pStyle w:val="Folgeposition"/>
        <w:keepNext/>
        <w:keepLines/>
      </w:pPr>
      <w:r>
        <w:t>K</w:t>
      </w:r>
      <w:r>
        <w:rPr>
          <w:sz w:val="12"/>
        </w:rPr>
        <w:t>+</w:t>
      </w:r>
      <w:r>
        <w:tab/>
        <w:t>Schlüsselschalter, 1-Befehl m.Profilhalbzylinder</w:t>
      </w:r>
      <w:r>
        <w:tab/>
        <w:t xml:space="preserve">Stk </w:t>
      </w:r>
    </w:p>
    <w:p w14:paraId="29AE9B38" w14:textId="69BE81F8" w:rsidR="001A1205" w:rsidRDefault="001A1205" w:rsidP="001A1205">
      <w:pPr>
        <w:pStyle w:val="Langtext"/>
      </w:pPr>
      <w:r>
        <w:t>Impulsauslösung mit einem Schlüsselschalter 1-Befehl mit Profilhalbzylinder und drei Schlüsseln für Wandmontage. Schlüsselschalter im Metallgehäuse</w:t>
      </w:r>
    </w:p>
    <w:p w14:paraId="7701C98B" w14:textId="0A4E1CFD" w:rsidR="001A1205" w:rsidRDefault="001A1205" w:rsidP="001A1205">
      <w:pPr>
        <w:pStyle w:val="Langtext"/>
      </w:pPr>
      <w:r>
        <w:t>Typ ASSA ABLOY KS-F (MA111-1)</w:t>
      </w:r>
    </w:p>
    <w:p w14:paraId="11864555" w14:textId="4F6A72DE" w:rsidR="001A1205" w:rsidRDefault="001A1205" w:rsidP="001A1205">
      <w:pPr>
        <w:pStyle w:val="Folgeposition"/>
        <w:keepNext/>
        <w:keepLines/>
      </w:pPr>
      <w:r>
        <w:t>L</w:t>
      </w:r>
      <w:r>
        <w:rPr>
          <w:sz w:val="12"/>
        </w:rPr>
        <w:t>+</w:t>
      </w:r>
      <w:r>
        <w:tab/>
        <w:t>Codetastatur</w:t>
      </w:r>
      <w:r>
        <w:tab/>
        <w:t xml:space="preserve">Stk </w:t>
      </w:r>
    </w:p>
    <w:p w14:paraId="11A282AF" w14:textId="52C3E6B2" w:rsidR="001A1205" w:rsidRDefault="001A1205" w:rsidP="001A1205">
      <w:pPr>
        <w:pStyle w:val="Langtext"/>
      </w:pPr>
      <w:r>
        <w:t>Schmale Codetastatur mit gebürsteter Edelstahlabdeckung. Abmessungen: max. 45 x 181 mm, Gehäuse: mindestens IP68, Anschluss: 12V AC / 12-24 V DC</w:t>
      </w:r>
    </w:p>
    <w:p w14:paraId="7F90AD60" w14:textId="7ADC695F" w:rsidR="001A1205" w:rsidRDefault="001A1205" w:rsidP="001A1205">
      <w:pPr>
        <w:pStyle w:val="Langtext"/>
      </w:pPr>
      <w:r>
        <w:t>Typ ASSA ABLOY MA111-17</w:t>
      </w:r>
    </w:p>
    <w:p w14:paraId="78A89D74" w14:textId="0D10DF51" w:rsidR="001A1205" w:rsidRDefault="001A1205" w:rsidP="001A1205">
      <w:pPr>
        <w:pStyle w:val="Folgeposition"/>
        <w:keepNext/>
        <w:keepLines/>
      </w:pPr>
      <w:r>
        <w:lastRenderedPageBreak/>
        <w:t>P</w:t>
      </w:r>
      <w:r>
        <w:rPr>
          <w:sz w:val="12"/>
        </w:rPr>
        <w:t>+</w:t>
      </w:r>
      <w:r>
        <w:tab/>
        <w:t>Not-Aus Taster ohne Arretierung</w:t>
      </w:r>
      <w:r>
        <w:tab/>
        <w:t xml:space="preserve">Stk </w:t>
      </w:r>
    </w:p>
    <w:p w14:paraId="1EDE27D1" w14:textId="7DB2ADEB" w:rsidR="001A1205" w:rsidRDefault="001A1205" w:rsidP="001A1205">
      <w:pPr>
        <w:pStyle w:val="Langtext"/>
      </w:pPr>
      <w:r>
        <w:t>Not-Aus Schlagtaster ohne Arretierung im grauen Kunststoffgehäuse</w:t>
      </w:r>
    </w:p>
    <w:p w14:paraId="290E1F98" w14:textId="05765D06" w:rsidR="001A1205" w:rsidRDefault="001A1205" w:rsidP="001A1205">
      <w:pPr>
        <w:pStyle w:val="Langtext"/>
      </w:pPr>
      <w:r>
        <w:t>Typ ASSA ABLOY MA112-3</w:t>
      </w:r>
    </w:p>
    <w:p w14:paraId="0A9BF9BB" w14:textId="6C82A7EA" w:rsidR="001A1205" w:rsidRDefault="001A1205" w:rsidP="001A1205">
      <w:pPr>
        <w:pStyle w:val="Folgeposition"/>
        <w:keepNext/>
        <w:keepLines/>
      </w:pPr>
      <w:r>
        <w:t>Q</w:t>
      </w:r>
      <w:r>
        <w:rPr>
          <w:sz w:val="12"/>
        </w:rPr>
        <w:t>+</w:t>
      </w:r>
      <w:r>
        <w:tab/>
        <w:t>Zugtaster mit Seil</w:t>
      </w:r>
      <w:r>
        <w:tab/>
        <w:t xml:space="preserve">Stk </w:t>
      </w:r>
    </w:p>
    <w:p w14:paraId="6ABDB5F2" w14:textId="7874EF5F" w:rsidR="001A1205" w:rsidRDefault="001A1205" w:rsidP="001A1205">
      <w:pPr>
        <w:pStyle w:val="Langtext"/>
      </w:pPr>
      <w:r>
        <w:t>Zugtaster mit Seil.</w:t>
      </w:r>
    </w:p>
    <w:p w14:paraId="45BAB231" w14:textId="32862400" w:rsidR="001A1205" w:rsidRDefault="001A1205" w:rsidP="001A1205">
      <w:pPr>
        <w:pStyle w:val="Langtext"/>
      </w:pPr>
      <w:r>
        <w:t>Anwendungsbereich:</w:t>
      </w:r>
    </w:p>
    <w:p w14:paraId="690A4904" w14:textId="77777777" w:rsidR="001A1205" w:rsidRDefault="001A1205" w:rsidP="001A1205">
      <w:pPr>
        <w:pStyle w:val="Langtext"/>
      </w:pPr>
    </w:p>
    <w:p w14:paraId="1AFBB202" w14:textId="09D407A8" w:rsidR="001A1205" w:rsidRDefault="001A1205" w:rsidP="001A1205">
      <w:pPr>
        <w:pStyle w:val="Langtext"/>
      </w:pPr>
      <w:r>
        <w:t>• Impulsgebung als Not-Auf-Funktion</w:t>
      </w:r>
    </w:p>
    <w:p w14:paraId="075DE0BC" w14:textId="02B7FBD8" w:rsidR="001A1205" w:rsidRDefault="001A1205" w:rsidP="001A1205">
      <w:pPr>
        <w:pStyle w:val="Langtext"/>
      </w:pPr>
      <w:r>
        <w:t>• Öffnungsgeber für Staplerverkehr</w:t>
      </w:r>
    </w:p>
    <w:p w14:paraId="10FA504D" w14:textId="4AF80FC5" w:rsidR="001A1205" w:rsidRDefault="001A1205" w:rsidP="001A1205">
      <w:pPr>
        <w:pStyle w:val="Langtext"/>
      </w:pPr>
      <w:r>
        <w:t>Typ ASSA ABLOY DK MA112-4</w:t>
      </w:r>
    </w:p>
    <w:p w14:paraId="6379A3D3" w14:textId="0886AAF7" w:rsidR="001A1205" w:rsidRDefault="001A1205" w:rsidP="001A1205">
      <w:pPr>
        <w:pStyle w:val="Folgeposition"/>
        <w:keepNext/>
        <w:keepLines/>
      </w:pPr>
      <w:r>
        <w:t>R</w:t>
      </w:r>
      <w:r>
        <w:rPr>
          <w:sz w:val="12"/>
        </w:rPr>
        <w:t>+</w:t>
      </w:r>
      <w:r>
        <w:tab/>
        <w:t>Not-Aus Taster einrastend</w:t>
      </w:r>
      <w:r>
        <w:tab/>
        <w:t xml:space="preserve">Stk </w:t>
      </w:r>
    </w:p>
    <w:p w14:paraId="46E92681" w14:textId="36656BF7" w:rsidR="001A1205" w:rsidRDefault="001A1205" w:rsidP="001A1205">
      <w:pPr>
        <w:pStyle w:val="Langtext"/>
      </w:pPr>
      <w:r>
        <w:t>Not-Aus Schlagtaster mit Arretierung im grauen Kunststoffgehäuse.</w:t>
      </w:r>
    </w:p>
    <w:p w14:paraId="3E4A545F" w14:textId="7EB5A305" w:rsidR="001A1205" w:rsidRDefault="001A1205" w:rsidP="001A1205">
      <w:pPr>
        <w:pStyle w:val="Langtext"/>
      </w:pPr>
      <w:r>
        <w:t>Typ ASSA ABLOY MA112-2</w:t>
      </w:r>
    </w:p>
    <w:p w14:paraId="1002CE4B" w14:textId="4EDCAB5E" w:rsidR="001A1205" w:rsidRDefault="001A1205" w:rsidP="001A1205">
      <w:pPr>
        <w:pStyle w:val="Folgeposition"/>
        <w:keepNext/>
        <w:keepLines/>
      </w:pPr>
      <w:r>
        <w:t>S</w:t>
      </w:r>
      <w:r>
        <w:rPr>
          <w:sz w:val="12"/>
        </w:rPr>
        <w:t>+</w:t>
      </w:r>
      <w:r>
        <w:tab/>
        <w:t>Zugtaster, verstärkt</w:t>
      </w:r>
      <w:r>
        <w:tab/>
        <w:t xml:space="preserve">Stk </w:t>
      </w:r>
    </w:p>
    <w:p w14:paraId="5CF46B63" w14:textId="52EA07B1" w:rsidR="001A1205" w:rsidRDefault="001A1205" w:rsidP="001A1205">
      <w:pPr>
        <w:pStyle w:val="Langtext"/>
      </w:pPr>
      <w:r>
        <w:t>Zugtaster mit geflochtenem Zugseil im robusten Gehäuse.</w:t>
      </w:r>
    </w:p>
    <w:p w14:paraId="2B098A4D" w14:textId="1E4BDE9E" w:rsidR="001A1205" w:rsidRDefault="001A1205" w:rsidP="001A1205">
      <w:pPr>
        <w:pStyle w:val="Langtext"/>
      </w:pPr>
      <w:r>
        <w:t>Anwendungsbereich:</w:t>
      </w:r>
    </w:p>
    <w:p w14:paraId="281E8E3D" w14:textId="77777777" w:rsidR="001A1205" w:rsidRDefault="001A1205" w:rsidP="001A1205">
      <w:pPr>
        <w:pStyle w:val="Langtext"/>
      </w:pPr>
    </w:p>
    <w:p w14:paraId="6B2BE421" w14:textId="57AFC9BE" w:rsidR="001A1205" w:rsidRDefault="001A1205" w:rsidP="001A1205">
      <w:pPr>
        <w:pStyle w:val="Langtext"/>
      </w:pPr>
      <w:r>
        <w:t>• Impulsgebung als Not-Auf-Funktion</w:t>
      </w:r>
    </w:p>
    <w:p w14:paraId="6360B157" w14:textId="0DC3B970" w:rsidR="001A1205" w:rsidRDefault="001A1205" w:rsidP="001A1205">
      <w:pPr>
        <w:pStyle w:val="Langtext"/>
      </w:pPr>
      <w:r>
        <w:t>• Öffnungsgeber für Staplerverkehr</w:t>
      </w:r>
    </w:p>
    <w:p w14:paraId="6D80560B" w14:textId="7BBEC544" w:rsidR="001A1205" w:rsidRDefault="001A1205" w:rsidP="001A1205">
      <w:pPr>
        <w:pStyle w:val="Langtext"/>
      </w:pPr>
      <w:r>
        <w:t>Typ ASSA ABLOY DK MA112-4</w:t>
      </w:r>
    </w:p>
    <w:p w14:paraId="2AA561E7" w14:textId="54AD9D03" w:rsidR="001A1205" w:rsidRDefault="001A1205" w:rsidP="001A1205">
      <w:pPr>
        <w:pStyle w:val="Folgeposition"/>
        <w:keepNext/>
        <w:keepLines/>
      </w:pPr>
      <w:r>
        <w:t>U</w:t>
      </w:r>
      <w:r>
        <w:rPr>
          <w:sz w:val="12"/>
        </w:rPr>
        <w:t>+</w:t>
      </w:r>
      <w:r>
        <w:tab/>
        <w:t>Funkempfänger 1 Kanal mit Stabantenne</w:t>
      </w:r>
      <w:r>
        <w:tab/>
        <w:t xml:space="preserve">Stk </w:t>
      </w:r>
    </w:p>
    <w:p w14:paraId="6B09F734" w14:textId="2158B99A" w:rsidR="001A1205" w:rsidRDefault="001A1205" w:rsidP="001A1205">
      <w:pPr>
        <w:pStyle w:val="Langtext"/>
      </w:pPr>
      <w:r>
        <w:t>1-Kanal-Funkempfänger, 40 MHz, mit Stabantenne für Impulsauslösung von außen und innen mittels Handsender. Betriebsspannung: 230-240 V</w:t>
      </w:r>
    </w:p>
    <w:p w14:paraId="59CE4A26" w14:textId="3FB2F304" w:rsidR="001A1205" w:rsidRDefault="001A1205" w:rsidP="001A1205">
      <w:pPr>
        <w:pStyle w:val="Folgeposition"/>
        <w:keepNext/>
        <w:keepLines/>
      </w:pPr>
      <w:r>
        <w:t>V</w:t>
      </w:r>
      <w:r>
        <w:rPr>
          <w:sz w:val="12"/>
        </w:rPr>
        <w:t>+</w:t>
      </w:r>
      <w:r>
        <w:tab/>
        <w:t>Funkempfänger 2 Kanal mit Stabantenne</w:t>
      </w:r>
      <w:r>
        <w:tab/>
        <w:t xml:space="preserve">Stk </w:t>
      </w:r>
    </w:p>
    <w:p w14:paraId="3CDA8F30" w14:textId="69830432" w:rsidR="001A1205" w:rsidRDefault="001A1205" w:rsidP="001A1205">
      <w:pPr>
        <w:pStyle w:val="Langtext"/>
      </w:pPr>
      <w:r>
        <w:t>2-Kanal-Funkempfänger, 40 MHz, mit Stabantenne für Impulsauslösung von außen und innen mittels Handsender. Betriebsspannung: 230-240 V</w:t>
      </w:r>
    </w:p>
    <w:p w14:paraId="4C3D8CBD" w14:textId="5FB5E36D" w:rsidR="001A1205" w:rsidRDefault="001A1205" w:rsidP="001A1205">
      <w:pPr>
        <w:pStyle w:val="Folgeposition"/>
        <w:keepNext/>
        <w:keepLines/>
      </w:pPr>
      <w:r>
        <w:t>W</w:t>
      </w:r>
      <w:r>
        <w:rPr>
          <w:sz w:val="12"/>
        </w:rPr>
        <w:t>+</w:t>
      </w:r>
      <w:r>
        <w:tab/>
        <w:t>Funkempfänger 1 Kanal</w:t>
      </w:r>
      <w:r>
        <w:tab/>
        <w:t xml:space="preserve">Stk </w:t>
      </w:r>
    </w:p>
    <w:p w14:paraId="668E38F4" w14:textId="2344A63C" w:rsidR="001A1205" w:rsidRDefault="001A1205" w:rsidP="001A1205">
      <w:pPr>
        <w:pStyle w:val="Langtext"/>
      </w:pPr>
      <w:r>
        <w:t>1-Kanal-Funkempfänger, vorgeschriebene Frequenz 433,92 MHz, für Impulsauslösung von außen und innen mittels Handsender. Betriebsspannung: 12-20 V AC/DC</w:t>
      </w:r>
    </w:p>
    <w:p w14:paraId="24A3D686" w14:textId="679F4C3B" w:rsidR="001A1205" w:rsidRDefault="001A1205" w:rsidP="001A1205">
      <w:pPr>
        <w:pStyle w:val="Langtext"/>
      </w:pPr>
      <w:r>
        <w:t>Typ ASSA ABLOY BT433-1</w:t>
      </w:r>
    </w:p>
    <w:p w14:paraId="6178ADB8" w14:textId="4E40E819" w:rsidR="001A1205" w:rsidRDefault="001A1205" w:rsidP="001A1205">
      <w:pPr>
        <w:pStyle w:val="Folgeposition"/>
        <w:keepNext/>
        <w:keepLines/>
      </w:pPr>
      <w:r>
        <w:t>X</w:t>
      </w:r>
      <w:r>
        <w:rPr>
          <w:sz w:val="12"/>
        </w:rPr>
        <w:t>+</w:t>
      </w:r>
      <w:r>
        <w:tab/>
        <w:t>1 Kanal Handsender</w:t>
      </w:r>
      <w:r>
        <w:tab/>
        <w:t xml:space="preserve">Stk </w:t>
      </w:r>
    </w:p>
    <w:p w14:paraId="6DF2E97B" w14:textId="25B7CFD7" w:rsidR="001A1205" w:rsidRDefault="001A1205" w:rsidP="001A1205">
      <w:pPr>
        <w:pStyle w:val="Langtext"/>
      </w:pPr>
      <w:r>
        <w:t>1-Tasten Handsender mit vorgeschriebener Frequenz 433,92 MHz, einschließlich Batterie.</w:t>
      </w:r>
    </w:p>
    <w:p w14:paraId="6CD80F9A" w14:textId="766DC974" w:rsidR="001A1205" w:rsidRDefault="001A1205" w:rsidP="001A1205">
      <w:pPr>
        <w:pStyle w:val="Langtext"/>
      </w:pPr>
      <w:r>
        <w:t>ASSA ABLOY BT40-1</w:t>
      </w:r>
    </w:p>
    <w:p w14:paraId="0EBE66D4" w14:textId="3E2E007D" w:rsidR="001A1205" w:rsidRDefault="001A1205" w:rsidP="001A1205">
      <w:pPr>
        <w:pStyle w:val="Folgeposition"/>
        <w:keepNext/>
        <w:keepLines/>
      </w:pPr>
      <w:r>
        <w:t>Y</w:t>
      </w:r>
      <w:r>
        <w:rPr>
          <w:sz w:val="12"/>
        </w:rPr>
        <w:t>+</w:t>
      </w:r>
      <w:r>
        <w:tab/>
        <w:t>2 Kanal Handsender</w:t>
      </w:r>
      <w:r>
        <w:tab/>
        <w:t xml:space="preserve">Stk </w:t>
      </w:r>
    </w:p>
    <w:p w14:paraId="29B544EC" w14:textId="68F238D8" w:rsidR="001A1205" w:rsidRDefault="001A1205" w:rsidP="001A1205">
      <w:pPr>
        <w:pStyle w:val="Langtext"/>
      </w:pPr>
      <w:r>
        <w:t>2-Tasten Handsender mit vorgeschriebener Frequenz 433,92 MHz, einschließlich Batterie.</w:t>
      </w:r>
    </w:p>
    <w:p w14:paraId="1F2B4CEC" w14:textId="2ED3FC58" w:rsidR="001A1205" w:rsidRDefault="001A1205" w:rsidP="001A1205">
      <w:pPr>
        <w:pStyle w:val="Langtext"/>
      </w:pPr>
      <w:r>
        <w:t>ASSA ABLOY BT40-2</w:t>
      </w:r>
    </w:p>
    <w:p w14:paraId="709C4B8F" w14:textId="4F6C5DAC" w:rsidR="001A1205" w:rsidRDefault="001A1205" w:rsidP="001A1205">
      <w:pPr>
        <w:pStyle w:val="Folgeposition"/>
        <w:keepNext/>
        <w:keepLines/>
      </w:pPr>
      <w:r>
        <w:t>Z</w:t>
      </w:r>
      <w:r>
        <w:rPr>
          <w:sz w:val="12"/>
        </w:rPr>
        <w:t>+</w:t>
      </w:r>
      <w:r>
        <w:tab/>
        <w:t>4 Kanal Handsender</w:t>
      </w:r>
      <w:r>
        <w:tab/>
        <w:t xml:space="preserve">Stk </w:t>
      </w:r>
    </w:p>
    <w:p w14:paraId="30FAB155" w14:textId="5CEA051D" w:rsidR="001A1205" w:rsidRDefault="001A1205" w:rsidP="001A1205">
      <w:pPr>
        <w:pStyle w:val="Langtext"/>
      </w:pPr>
      <w:r>
        <w:t>4-Tasten Handsender mit vorgeschriebener Frequenz 433,92 MHz, einschließlich Batterie.</w:t>
      </w:r>
    </w:p>
    <w:p w14:paraId="511638BA" w14:textId="6E20849A" w:rsidR="001A1205" w:rsidRDefault="001A1205" w:rsidP="001A1205">
      <w:pPr>
        <w:pStyle w:val="Langtext"/>
      </w:pPr>
      <w:r>
        <w:t>ASSA ABLOY BT40-4</w:t>
      </w:r>
    </w:p>
    <w:p w14:paraId="5A4C77F5" w14:textId="77777777" w:rsidR="001A1205" w:rsidRDefault="001A1205" w:rsidP="001A1205">
      <w:pPr>
        <w:pStyle w:val="TrennungPOS"/>
      </w:pPr>
    </w:p>
    <w:p w14:paraId="32070106" w14:textId="280E352F" w:rsidR="001A1205" w:rsidRDefault="001A1205" w:rsidP="001A1205">
      <w:pPr>
        <w:pStyle w:val="GrundtextPosNr"/>
        <w:keepNext/>
        <w:keepLines/>
      </w:pPr>
      <w:r>
        <w:t>43.AS 40</w:t>
      </w:r>
    </w:p>
    <w:p w14:paraId="0AAD4A61" w14:textId="2CEBD937" w:rsidR="001A1205" w:rsidRDefault="001A1205" w:rsidP="001A1205">
      <w:pPr>
        <w:pStyle w:val="Grundtext"/>
      </w:pPr>
      <w:r>
        <w:t>Weitere Sensorik und Elektronik für automatische Schiebetürsysteme, Schiebetürantriebe und Drehtürantriebe.</w:t>
      </w:r>
    </w:p>
    <w:p w14:paraId="32C055E2" w14:textId="7E450446" w:rsidR="001A1205" w:rsidRDefault="001A1205" w:rsidP="001A1205">
      <w:pPr>
        <w:pStyle w:val="Folgeposition"/>
        <w:keepNext/>
        <w:keepLines/>
      </w:pPr>
      <w:r>
        <w:t>A</w:t>
      </w:r>
      <w:r>
        <w:rPr>
          <w:sz w:val="12"/>
        </w:rPr>
        <w:t>+</w:t>
      </w:r>
      <w:r>
        <w:tab/>
        <w:t>Präsenzsensor f.seitlichen Gefahrenbereich-Schiebetüren</w:t>
      </w:r>
      <w:r>
        <w:tab/>
        <w:t xml:space="preserve">Stk </w:t>
      </w:r>
    </w:p>
    <w:p w14:paraId="1D2C4108" w14:textId="446616DF" w:rsidR="001A1205" w:rsidRDefault="001A1205" w:rsidP="001A1205">
      <w:pPr>
        <w:pStyle w:val="Langtext"/>
      </w:pPr>
      <w:r>
        <w:t>Präsenzmelder, der mit Infrarottechnologie arbeitet. Die Dreidimensionalität des Infrarotvorhangs vermeidet jeglichen Kontakt von Personen mit der Türe. Die Einstellung wird durch einen LCD-Bildschirm erleichtert. Abdeckung Schwarz.</w:t>
      </w:r>
    </w:p>
    <w:p w14:paraId="26887F26" w14:textId="718DA591" w:rsidR="001A1205" w:rsidRDefault="001A1205" w:rsidP="001A1205">
      <w:pPr>
        <w:pStyle w:val="Langtext"/>
      </w:pPr>
      <w:r>
        <w:t>Typ ASSA ABLOY SP32-M oder SP56-M</w:t>
      </w:r>
    </w:p>
    <w:p w14:paraId="54C89AD7" w14:textId="30AF2987" w:rsidR="001A1205" w:rsidRDefault="001A1205" w:rsidP="001A1205">
      <w:pPr>
        <w:pStyle w:val="Folgeposition"/>
        <w:keepNext/>
        <w:keepLines/>
      </w:pPr>
      <w:r>
        <w:t>B</w:t>
      </w:r>
      <w:r>
        <w:rPr>
          <w:sz w:val="12"/>
        </w:rPr>
        <w:t>+</w:t>
      </w:r>
      <w:r>
        <w:tab/>
        <w:t>Kombinationssensor Bewegung u.Anwensenheit-Schiebetüren</w:t>
      </w:r>
      <w:r>
        <w:tab/>
        <w:t xml:space="preserve">Stk </w:t>
      </w:r>
    </w:p>
    <w:p w14:paraId="1FBE6385" w14:textId="175E41C8" w:rsidR="001A1205" w:rsidRDefault="001A1205" w:rsidP="001A1205">
      <w:pPr>
        <w:pStyle w:val="Langtext"/>
      </w:pPr>
      <w:r>
        <w:t>Ein Sensor, der die Radartechnologie zum Öffnen mit der Infrarottechnologie für die Absicherung kombiniert. Die Richtungsempfindlichkeit des Radars erlaubt eine energiesparende Nutzung. Die Dreidimensionalität des Infrarotvorhangs vermeidet jeglichen Kontakt von Personen mit den Türen. Die Richtungsempfindlichkeit senkt die Dauer des Türöffnungzyklus. Dies reduziert den Temperaturverlust des Gebäudes und führt zu Energieeinsparungen. Sie optimiert ebenfalls die Schleusen-Funktion. Die Einstellung wird durch einen LCD-Bildschirm erleichtert. Abdeckung Schwarz. 48 Infrarotspots, verteilt über 2 Vorhänge, vermeiden jeglichen Kontakt von Personen mit den Türen. Ein 32-Bit-Mikroprozessor optimiert die Verarbeitung von Informationen aus der Umgebung. Für eine dauerhafte Leistung und Stabilität zu jeder Jahreszeit.</w:t>
      </w:r>
    </w:p>
    <w:p w14:paraId="7326444D" w14:textId="29E62DCC" w:rsidR="001A1205" w:rsidRDefault="001A1205" w:rsidP="001A1205">
      <w:pPr>
        <w:pStyle w:val="Langtext"/>
      </w:pPr>
      <w:r>
        <w:t>Typ ASSA ABLOY SC53-M oder SC53-E</w:t>
      </w:r>
    </w:p>
    <w:p w14:paraId="497C6FA9" w14:textId="4B782A92" w:rsidR="001A1205" w:rsidRDefault="001A1205" w:rsidP="001A1205">
      <w:pPr>
        <w:pStyle w:val="Folgeposition"/>
        <w:keepNext/>
        <w:keepLines/>
      </w:pPr>
      <w:r>
        <w:t>C</w:t>
      </w:r>
      <w:r>
        <w:rPr>
          <w:sz w:val="12"/>
        </w:rPr>
        <w:t>+</w:t>
      </w:r>
      <w:r>
        <w:tab/>
        <w:t>Radarbewegungsmelder m.Richtungserkennung</w:t>
      </w:r>
      <w:r>
        <w:tab/>
        <w:t xml:space="preserve">Stk </w:t>
      </w:r>
    </w:p>
    <w:p w14:paraId="32C4DF7F" w14:textId="60EF82D2" w:rsidR="001A1205" w:rsidRDefault="001A1205" w:rsidP="001A1205">
      <w:pPr>
        <w:pStyle w:val="Langtext"/>
      </w:pPr>
      <w:r>
        <w:t>Radarbewegungsmelder mit Richtungserkennung und schwarzer Abdeckung. Verstellmöglichkeit des Neigungswinkels, schräges Gesichtsfeld und Feldgröße. Durch die Querverkehrsoptimierung werden Energieverluste aus Heiz- und Klimaanlagen merklich reduziert. Der IXIO-D ist ein Sensor, der die Radartechnologie zum Öffnen mit der Infrarottechnologie für die Absicherung kombiniert. Die Richtungsempfindlichkeit des Radars erlaubt eine energiesparende Nutzung. Die Dreidimensionalität des Infrarotvorhangs vermeidet jeglichen Kontakt von Personen mit den Türen.</w:t>
      </w:r>
    </w:p>
    <w:p w14:paraId="1CADE323" w14:textId="5C058C7E" w:rsidR="001A1205" w:rsidRDefault="001A1205" w:rsidP="001A1205">
      <w:pPr>
        <w:pStyle w:val="Folgeposition"/>
        <w:keepNext/>
        <w:keepLines/>
      </w:pPr>
      <w:r>
        <w:lastRenderedPageBreak/>
        <w:t>D</w:t>
      </w:r>
      <w:r>
        <w:rPr>
          <w:sz w:val="12"/>
        </w:rPr>
        <w:t>+</w:t>
      </w:r>
      <w:r>
        <w:tab/>
        <w:t>Radarbewegungsmelder</w:t>
      </w:r>
      <w:r>
        <w:tab/>
        <w:t xml:space="preserve">Stk </w:t>
      </w:r>
    </w:p>
    <w:p w14:paraId="772507EA" w14:textId="4211AF29" w:rsidR="001A1205" w:rsidRDefault="001A1205" w:rsidP="001A1205">
      <w:pPr>
        <w:pStyle w:val="Langtext"/>
      </w:pPr>
      <w:r>
        <w:t>Radarbewegungsmelder, mit schwarzer Abdeckung.</w:t>
      </w:r>
    </w:p>
    <w:p w14:paraId="71D4CD52" w14:textId="440172D0" w:rsidR="001A1205" w:rsidRDefault="001A1205" w:rsidP="001A1205">
      <w:pPr>
        <w:pStyle w:val="Langtext"/>
      </w:pPr>
      <w:r>
        <w:t>Typ ASSA ABLOY SA12 (SR 220-2)</w:t>
      </w:r>
    </w:p>
    <w:p w14:paraId="73E0275E" w14:textId="477D81DE" w:rsidR="001A1205" w:rsidRDefault="001A1205" w:rsidP="001A1205">
      <w:pPr>
        <w:pStyle w:val="Folgeposition"/>
        <w:keepNext/>
        <w:keepLines/>
      </w:pPr>
      <w:r>
        <w:t>E</w:t>
      </w:r>
      <w:r>
        <w:rPr>
          <w:sz w:val="12"/>
        </w:rPr>
        <w:t>+</w:t>
      </w:r>
      <w:r>
        <w:tab/>
        <w:t>Aktiv-Infrarotmelder</w:t>
      </w:r>
      <w:r>
        <w:tab/>
        <w:t xml:space="preserve">Stk </w:t>
      </w:r>
    </w:p>
    <w:p w14:paraId="1A3CF8B7" w14:textId="0BDE8AF2" w:rsidR="001A1205" w:rsidRDefault="001A1205" w:rsidP="001A1205">
      <w:pPr>
        <w:pStyle w:val="Langtext"/>
      </w:pPr>
      <w:r>
        <w:t>Zusätzliche Sicherheitseinrichtung über einen Aktiv- Infrarotmelder mit Anwesenheitserkennung von Personen und Fahrzeugen für auftraggeberseitiger Verkabelung.</w:t>
      </w:r>
    </w:p>
    <w:p w14:paraId="1CE31734" w14:textId="2CEBE0AD" w:rsidR="001A1205" w:rsidRDefault="001A1205" w:rsidP="001A1205">
      <w:pPr>
        <w:pStyle w:val="Langtext"/>
      </w:pPr>
      <w:r>
        <w:t>ASSA ABLOY SP51-M oder SP33-M</w:t>
      </w:r>
    </w:p>
    <w:p w14:paraId="2FB65FD4" w14:textId="685C29B6" w:rsidR="001A1205" w:rsidRDefault="001A1205" w:rsidP="001A1205">
      <w:pPr>
        <w:pStyle w:val="Folgeposition"/>
        <w:keepNext/>
        <w:keepLines/>
      </w:pPr>
      <w:r>
        <w:t>F</w:t>
      </w:r>
      <w:r>
        <w:rPr>
          <w:sz w:val="12"/>
        </w:rPr>
        <w:t>+</w:t>
      </w:r>
      <w:r>
        <w:tab/>
        <w:t xml:space="preserve"> Lichtschranke, Sender Empfänger</w:t>
      </w:r>
      <w:r>
        <w:tab/>
        <w:t xml:space="preserve">Stk </w:t>
      </w:r>
    </w:p>
    <w:p w14:paraId="249E9B4C" w14:textId="3D3BECFF" w:rsidR="001A1205" w:rsidRDefault="001A1205" w:rsidP="001A1205">
      <w:pPr>
        <w:pStyle w:val="Langtext"/>
      </w:pPr>
      <w:r>
        <w:t>Sender Empfänger Lichtschranke</w:t>
      </w:r>
    </w:p>
    <w:p w14:paraId="7C134AA2" w14:textId="1C89AAB6" w:rsidR="001A1205" w:rsidRDefault="001A1205" w:rsidP="001A1205">
      <w:pPr>
        <w:pStyle w:val="Langtext"/>
      </w:pPr>
      <w:r>
        <w:t>verschiedenen Funktionen einstellbar:</w:t>
      </w:r>
    </w:p>
    <w:p w14:paraId="5B8BE7BA" w14:textId="77777777" w:rsidR="001A1205" w:rsidRDefault="001A1205" w:rsidP="001A1205">
      <w:pPr>
        <w:pStyle w:val="Langtext"/>
      </w:pPr>
    </w:p>
    <w:p w14:paraId="52EF62A6" w14:textId="3F72D8A1" w:rsidR="001A1205" w:rsidRDefault="001A1205" w:rsidP="001A1205">
      <w:pPr>
        <w:pStyle w:val="Langtext"/>
      </w:pPr>
      <w:r>
        <w:t>• als Sicherheit</w:t>
      </w:r>
    </w:p>
    <w:p w14:paraId="349CCB52" w14:textId="2E8CE753" w:rsidR="001A1205" w:rsidRDefault="001A1205" w:rsidP="001A1205">
      <w:pPr>
        <w:pStyle w:val="Langtext"/>
      </w:pPr>
      <w:r>
        <w:t>• als Öffnungsfunktion</w:t>
      </w:r>
    </w:p>
    <w:p w14:paraId="734BE1C7" w14:textId="291D9991" w:rsidR="001A1205" w:rsidRDefault="001A1205" w:rsidP="001A1205">
      <w:pPr>
        <w:pStyle w:val="Langtext"/>
      </w:pPr>
      <w:r>
        <w:t>• zusätzlich zur Schleusenfunktion</w:t>
      </w:r>
    </w:p>
    <w:p w14:paraId="42651BA3" w14:textId="575F5DA7" w:rsidR="001A1205" w:rsidRDefault="001A1205" w:rsidP="001A1205">
      <w:pPr>
        <w:pStyle w:val="Langtext"/>
      </w:pPr>
      <w:r>
        <w:t>• als Schließen nach Zeit</w:t>
      </w:r>
    </w:p>
    <w:p w14:paraId="5BB32794" w14:textId="54E34F64" w:rsidR="001A1205" w:rsidRDefault="001A1205" w:rsidP="001A1205">
      <w:pPr>
        <w:pStyle w:val="Langtext"/>
      </w:pPr>
      <w:r>
        <w:t>Typ ASSA ABLOY Lichtschranke</w:t>
      </w:r>
    </w:p>
    <w:p w14:paraId="743B2CA8" w14:textId="7E6FB4AC" w:rsidR="001A1205" w:rsidRDefault="001A1205" w:rsidP="001A1205">
      <w:pPr>
        <w:pStyle w:val="Folgeposition"/>
        <w:keepNext/>
        <w:keepLines/>
      </w:pPr>
      <w:r>
        <w:t>G</w:t>
      </w:r>
      <w:r>
        <w:rPr>
          <w:sz w:val="12"/>
        </w:rPr>
        <w:t>+</w:t>
      </w:r>
      <w:r>
        <w:tab/>
        <w:t>Multifunktionssensor Gefahrenbereich-Drehtüren</w:t>
      </w:r>
      <w:r>
        <w:tab/>
        <w:t xml:space="preserve">Stk </w:t>
      </w:r>
    </w:p>
    <w:p w14:paraId="3A85FFA4" w14:textId="417E46B5" w:rsidR="001A1205" w:rsidRDefault="001A1205" w:rsidP="001A1205">
      <w:pPr>
        <w:pStyle w:val="Langtext"/>
      </w:pPr>
      <w:r>
        <w:t>Laserscanner für Anwesenheitserkennung von Personen an automatischen Drehflügeltürsystemen, selbst überwacht, mit allgemeiner bauaufsichtlicher Zulassung gemäß DIN18650. Links—oder rechtsseitige Montage auf dem Türblatt, zur Absicherung des Drehbereichs auf der Bandseite und Bandgegenseite mit zusätzlicher Nebenschließkantenabsicherung im Bereich der Türbänder (Fingerschutz).</w:t>
      </w:r>
    </w:p>
    <w:p w14:paraId="74307E59" w14:textId="77777777" w:rsidR="001A1205" w:rsidRDefault="001A1205" w:rsidP="001A1205">
      <w:pPr>
        <w:pStyle w:val="Langtext"/>
      </w:pPr>
    </w:p>
    <w:p w14:paraId="576D0E6F" w14:textId="28020469" w:rsidR="001A1205" w:rsidRDefault="001A1205" w:rsidP="001A1205">
      <w:pPr>
        <w:pStyle w:val="Langtext"/>
      </w:pPr>
      <w:r>
        <w:t>• Erfassungsmodus: Anwesenheit</w:t>
      </w:r>
    </w:p>
    <w:p w14:paraId="4CDBB270" w14:textId="4E8C0130" w:rsidR="001A1205" w:rsidRDefault="001A1205" w:rsidP="001A1205">
      <w:pPr>
        <w:pStyle w:val="Langtext"/>
      </w:pPr>
      <w:r>
        <w:t>• max. Erfassungsbereich: 4000 mm (diagonal)</w:t>
      </w:r>
    </w:p>
    <w:p w14:paraId="6EB44DC9" w14:textId="14323000" w:rsidR="001A1205" w:rsidRDefault="001A1205" w:rsidP="001A1205">
      <w:pPr>
        <w:pStyle w:val="Langtext"/>
      </w:pPr>
      <w:r>
        <w:t>• Absicherung Öffnungswinkel: Türblatt : 90° / Fingerschutzbereich : 16°</w:t>
      </w:r>
    </w:p>
    <w:p w14:paraId="348E08A2" w14:textId="25E46893" w:rsidR="001A1205" w:rsidRDefault="001A1205" w:rsidP="001A1205">
      <w:pPr>
        <w:pStyle w:val="Langtext"/>
      </w:pPr>
      <w:r>
        <w:t>• min. Objektgröße: Türblatt: 10 cm @ 4 m / Fingerschutz: 2 cm @ 4 m</w:t>
      </w:r>
    </w:p>
    <w:p w14:paraId="5791841E" w14:textId="03EF644A" w:rsidR="001A1205" w:rsidRDefault="001A1205" w:rsidP="001A1205">
      <w:pPr>
        <w:pStyle w:val="Langtext"/>
      </w:pPr>
      <w:r>
        <w:t>• Nicht Erfassungsbereich über Boden: 10 cm</w:t>
      </w:r>
    </w:p>
    <w:p w14:paraId="52E67524" w14:textId="66410F9F" w:rsidR="001A1205" w:rsidRDefault="001A1205" w:rsidP="001A1205">
      <w:pPr>
        <w:pStyle w:val="Langtext"/>
      </w:pPr>
      <w:r>
        <w:t>• Technologie: LASER Scanner, Lichtlaufzeitmessung</w:t>
      </w:r>
    </w:p>
    <w:p w14:paraId="29E7F2E8" w14:textId="4623B345" w:rsidR="001A1205" w:rsidRDefault="001A1205" w:rsidP="001A1205">
      <w:pPr>
        <w:pStyle w:val="Langtext"/>
      </w:pPr>
      <w:r>
        <w:t>• Abdeckung Schwarz.</w:t>
      </w:r>
    </w:p>
    <w:p w14:paraId="5045C387" w14:textId="34AFDD59" w:rsidR="001A1205" w:rsidRDefault="001A1205" w:rsidP="001A1205">
      <w:pPr>
        <w:pStyle w:val="Langtext"/>
      </w:pPr>
      <w:r>
        <w:t>Typ LZR ® - Flatscan SW oder SafeScan</w:t>
      </w:r>
    </w:p>
    <w:p w14:paraId="68965505" w14:textId="570606C5" w:rsidR="001A1205" w:rsidRDefault="001A1205" w:rsidP="001A1205">
      <w:pPr>
        <w:pStyle w:val="Folgeposition"/>
        <w:keepNext/>
        <w:keepLines/>
      </w:pPr>
      <w:r>
        <w:t>W</w:t>
      </w:r>
      <w:r>
        <w:rPr>
          <w:sz w:val="12"/>
        </w:rPr>
        <w:t>+</w:t>
      </w:r>
      <w:r>
        <w:tab/>
        <w:t>Warnleuchte Rot oder Grün</w:t>
      </w:r>
      <w:r>
        <w:tab/>
        <w:t xml:space="preserve">Stk </w:t>
      </w:r>
    </w:p>
    <w:p w14:paraId="6B8639E0" w14:textId="4772D356" w:rsidR="001A1205" w:rsidRDefault="001A1205" w:rsidP="001A1205">
      <w:pPr>
        <w:pStyle w:val="Langtext"/>
      </w:pPr>
      <w:r>
        <w:t>Rot-Ampel / Grün-Ampel mit 24 Volt- Anschluss.</w:t>
      </w:r>
    </w:p>
    <w:p w14:paraId="0543F57D" w14:textId="133DEA9A" w:rsidR="001A1205" w:rsidRDefault="001A1205" w:rsidP="001A1205">
      <w:pPr>
        <w:pStyle w:val="Folgeposition"/>
        <w:keepNext/>
        <w:keepLines/>
      </w:pPr>
      <w:r>
        <w:t>Y</w:t>
      </w:r>
      <w:r>
        <w:rPr>
          <w:sz w:val="12"/>
        </w:rPr>
        <w:t>+</w:t>
      </w:r>
      <w:r>
        <w:tab/>
        <w:t>Warnleuchte Rot und Grün</w:t>
      </w:r>
      <w:r>
        <w:tab/>
        <w:t xml:space="preserve">Stk </w:t>
      </w:r>
    </w:p>
    <w:p w14:paraId="59057C5C" w14:textId="239D240B" w:rsidR="001A1205" w:rsidRDefault="001A1205" w:rsidP="001A1205">
      <w:pPr>
        <w:pStyle w:val="Langtext"/>
      </w:pPr>
      <w:r>
        <w:t>Rot/Grün Ampel, 24V Anschluss</w:t>
      </w:r>
    </w:p>
    <w:p w14:paraId="01B09AB0" w14:textId="7613A4D2" w:rsidR="001A1205" w:rsidRDefault="001A1205" w:rsidP="001A1205">
      <w:pPr>
        <w:pStyle w:val="Folgeposition"/>
        <w:keepNext/>
        <w:keepLines/>
      </w:pPr>
      <w:r>
        <w:t>Z</w:t>
      </w:r>
      <w:r>
        <w:rPr>
          <w:sz w:val="12"/>
        </w:rPr>
        <w:t>+</w:t>
      </w:r>
      <w:r>
        <w:tab/>
        <w:t>Aufputzdose f.Taster und Schalter</w:t>
      </w:r>
      <w:r>
        <w:tab/>
        <w:t xml:space="preserve">Stk </w:t>
      </w:r>
    </w:p>
    <w:p w14:paraId="267273C7" w14:textId="763876F0" w:rsidR="001A1205" w:rsidRDefault="001A1205" w:rsidP="001A1205">
      <w:pPr>
        <w:pStyle w:val="Langtext"/>
      </w:pPr>
      <w:r>
        <w:t>schwarze Aufputzdose aus Aluminium</w:t>
      </w:r>
    </w:p>
    <w:p w14:paraId="27358340" w14:textId="5CBCCAEB" w:rsidR="001A1205" w:rsidRDefault="001A1205" w:rsidP="001A1205">
      <w:pPr>
        <w:pStyle w:val="Langtext"/>
      </w:pPr>
      <w:r>
        <w:t>Typ ASSA ABLOY PSK/PSW/PS-4</w:t>
      </w:r>
    </w:p>
    <w:p w14:paraId="56AA4BE9" w14:textId="77777777" w:rsidR="001A1205" w:rsidRDefault="001A1205" w:rsidP="001A1205">
      <w:pPr>
        <w:pStyle w:val="TrennungPOS"/>
      </w:pPr>
    </w:p>
    <w:p w14:paraId="3355C0E1" w14:textId="7F4E8BD0" w:rsidR="001A1205" w:rsidRDefault="001A1205" w:rsidP="001A1205">
      <w:pPr>
        <w:pStyle w:val="GrundtextPosNr"/>
        <w:keepNext/>
        <w:keepLines/>
      </w:pPr>
      <w:r>
        <w:t>43.AS 50</w:t>
      </w:r>
    </w:p>
    <w:p w14:paraId="2389D8F0" w14:textId="37E5ADE0" w:rsidR="001A1205" w:rsidRDefault="001A1205" w:rsidP="001A1205">
      <w:pPr>
        <w:pStyle w:val="Grundtext"/>
      </w:pPr>
      <w:r>
        <w:t>Aufzahlung (Az) auf automatische Schiebetürsysteme und Schiebetürantriebe, für mechanisches/elektrisches Zubehör</w:t>
      </w:r>
    </w:p>
    <w:p w14:paraId="78E96932" w14:textId="4424A232" w:rsidR="001A1205" w:rsidRDefault="001A1205" w:rsidP="001A1205">
      <w:pPr>
        <w:pStyle w:val="Folgeposition"/>
        <w:keepNext/>
        <w:keepLines/>
      </w:pPr>
      <w:r>
        <w:t>A</w:t>
      </w:r>
      <w:r>
        <w:rPr>
          <w:sz w:val="12"/>
        </w:rPr>
        <w:t>+</w:t>
      </w:r>
      <w:r>
        <w:tab/>
        <w:t>Az. Schiebetürsystem mit Eco-Dynamik</w:t>
      </w:r>
      <w:r>
        <w:tab/>
        <w:t xml:space="preserve">Stk </w:t>
      </w:r>
    </w:p>
    <w:p w14:paraId="6DFA8E0A" w14:textId="26F726F7" w:rsidR="001A1205" w:rsidRDefault="001A1205" w:rsidP="001A1205">
      <w:pPr>
        <w:pStyle w:val="Langtext"/>
      </w:pPr>
      <w:r>
        <w:t>für alle erforderlichen Änderungen am Profilsystem, der Verglasung sowie Schutzflügelaufhängung.</w:t>
      </w:r>
    </w:p>
    <w:p w14:paraId="406A87F4" w14:textId="6DEB5EEE" w:rsidR="001A1205" w:rsidRDefault="001A1205" w:rsidP="001A1205">
      <w:pPr>
        <w:pStyle w:val="Langtext"/>
      </w:pPr>
      <w:r>
        <w:t>Das beschriebene Automatiktürsystem wird auf ein Eco-Dynamic Schiebetürsystem mit Hochgeschwindigkeit im Öffnungs- und Schließvorgang, intelligenter Zyklensteuerung (automatischer Verkehrsanpassung) und intelligenter Sensorik abgeändert.</w:t>
      </w:r>
    </w:p>
    <w:p w14:paraId="4DFE01D8" w14:textId="3D977405" w:rsidR="001A1205" w:rsidRDefault="00635DA3" w:rsidP="00635DA3">
      <w:pPr>
        <w:pStyle w:val="Langtext"/>
      </w:pPr>
      <w:r>
        <w:t>Verminderung des Luftwechsels im Dynamischen Betrieb: Neben einem kraftvollen Antriebspaket, bestehend aus Motoreinheit "Heavy Duty" und dem 75W Schaltnetzteil besteht ebenfalls die Möglichkeit bis zu 6 Kombinationssensoren und ein Elektroschloss ansteuern zu können. Öffnungsgeschwindigkeiten im Bereich 0,85 m/s bei Einflügeligen Anlagen, bis zu 1,7 m/s bei Zweiflügeligen Anlagen.</w:t>
      </w:r>
    </w:p>
    <w:p w14:paraId="2C1A5542" w14:textId="60C63AC3" w:rsidR="00635DA3" w:rsidRDefault="00635DA3" w:rsidP="00635DA3">
      <w:pPr>
        <w:pStyle w:val="Langtext"/>
      </w:pPr>
      <w:r>
        <w:t>Die Türe reagiert automatisch auf Änderungen des Personenflusses, die Steuerung ändert entsprechend den erhaltenen Radardaten die Türoffenhaltezeit passgenau ab. Dadurch wird ein "nervöses Tür"-Syndrom, in welchem die Türe bei hohem Verkehr trotzdem Schließversuche unternimmt, verhindert. Ebenso wird die Öffnungsweite entsprechend der Verkehrsdichte angepasst um Energie zu sparen. Bei Verwendung einer Schleuse mit Schleusensteuerung wird diese ebenfalls verkehrsabhängig mit einstellbarer Wartezeit deaktiviert um bestmöglichen Personenfluss und Energieeffizienz zu ermöglichen.</w:t>
      </w:r>
    </w:p>
    <w:p w14:paraId="0E25A734" w14:textId="13ADB89F" w:rsidR="00635DA3" w:rsidRDefault="00635DA3" w:rsidP="00635DA3">
      <w:pPr>
        <w:pStyle w:val="Langtext"/>
      </w:pPr>
      <w:r>
        <w:t>Im statischen Betrieb (Geschlossen) verbleiben die Wärmeverluste gleich dem beschriebenen Grundsystem.</w:t>
      </w:r>
    </w:p>
    <w:p w14:paraId="0EF9F412" w14:textId="3DFB9624" w:rsidR="00635DA3" w:rsidRDefault="00635DA3" w:rsidP="00635DA3">
      <w:pPr>
        <w:pStyle w:val="Folgeposition"/>
        <w:keepNext/>
        <w:keepLines/>
      </w:pPr>
      <w:r>
        <w:t>B</w:t>
      </w:r>
      <w:r>
        <w:rPr>
          <w:sz w:val="12"/>
        </w:rPr>
        <w:t>+</w:t>
      </w:r>
      <w:r>
        <w:tab/>
        <w:t>Az Ausf.Schiebetürantrieb f.Flucht-und Rettungswege (RED)</w:t>
      </w:r>
      <w:r>
        <w:tab/>
        <w:t xml:space="preserve">Stk </w:t>
      </w:r>
    </w:p>
    <w:p w14:paraId="14A49A37" w14:textId="265C3552" w:rsidR="00635DA3" w:rsidRDefault="00635DA3" w:rsidP="00635DA3">
      <w:pPr>
        <w:pStyle w:val="Langtext"/>
      </w:pPr>
      <w:r>
        <w:t>für eine Aufrüstung der in der allgemeinen Leistungsposition beschriebenen Antriebseinheit als zugelassenen Antrieb für Flucht- und Rettungswege mit Redundanz des Antriebssystems einschließlich aller notwendiger Sensorik, Batteriepaketen und Steuerungsfunktionen.</w:t>
      </w:r>
    </w:p>
    <w:p w14:paraId="1F7F9474" w14:textId="5A696E3D" w:rsidR="00635DA3" w:rsidRDefault="00635DA3" w:rsidP="00635DA3">
      <w:pPr>
        <w:pStyle w:val="Folgeposition"/>
        <w:keepNext/>
        <w:keepLines/>
      </w:pPr>
      <w:r>
        <w:t>C</w:t>
      </w:r>
      <w:r>
        <w:rPr>
          <w:sz w:val="12"/>
        </w:rPr>
        <w:t>+</w:t>
      </w:r>
      <w:r>
        <w:tab/>
        <w:t>Az Ausführung Schiebetürantrieb für erhöhte Sicherheit</w:t>
      </w:r>
      <w:r>
        <w:tab/>
        <w:t xml:space="preserve">Stk </w:t>
      </w:r>
    </w:p>
    <w:p w14:paraId="2E0B6D18" w14:textId="4A834B27" w:rsidR="00635DA3" w:rsidRDefault="00635DA3" w:rsidP="00635DA3">
      <w:pPr>
        <w:pStyle w:val="Langtext"/>
      </w:pPr>
      <w:r>
        <w:t xml:space="preserve">für eine Aufrüstung der in der allgemeinen Leistungsposition beschriebenen Antriebseinheit auf High Performance. Diese Leistungsstufe beinhaltet neben einem kraftvollen Antriebspaket, bestehend aus Motoreinheit "Heavy Duty" und dem 75W </w:t>
      </w:r>
      <w:r>
        <w:lastRenderedPageBreak/>
        <w:t>Schaltnetzteil ebenfalls die Möglichkeit bis zu 6 Kombinationssensoren und ein Elektroschloss ansteuern zu können. Durch das kräftigere Antriebspaket kann eine erhöhte Sicherheit im Programmmodus "Poor-Mans-Lock" erwirkt werden. Durch Auslösen der Funktion über einen Taster, Alarmanlage... drückt der eingebaute Motor entgegen dem Öffnungsversuch zwischen den Schließkanten und erschwert ein gewaltsames Eindringen. Der vermehrte Einsatz von Sicherheitssensoren ermöglicht noch eine sichere Anwendung in Bereichen schutzbedürftiger Personen und/oder gebrechlicher Personen.</w:t>
      </w:r>
    </w:p>
    <w:p w14:paraId="56125F41" w14:textId="71C4C26A" w:rsidR="00635DA3" w:rsidRDefault="00635DA3" w:rsidP="00635DA3">
      <w:pPr>
        <w:pStyle w:val="Folgeposition"/>
        <w:keepNext/>
        <w:keepLines/>
      </w:pPr>
      <w:r>
        <w:t>D</w:t>
      </w:r>
      <w:r>
        <w:rPr>
          <w:sz w:val="12"/>
        </w:rPr>
        <w:t>+</w:t>
      </w:r>
      <w:r>
        <w:tab/>
        <w:t>Az Ausführung Schiebetürantrieb f.h.Sicherheit u.schn.Öfng.</w:t>
      </w:r>
      <w:r>
        <w:tab/>
        <w:t xml:space="preserve">Stk </w:t>
      </w:r>
    </w:p>
    <w:p w14:paraId="0F020973" w14:textId="718B160D" w:rsidR="00635DA3" w:rsidRDefault="00635DA3" w:rsidP="00635DA3">
      <w:pPr>
        <w:pStyle w:val="Langtext"/>
      </w:pPr>
      <w:r>
        <w:t>für eine Aufrüstung der in der allgemeinen Leistungsposition beschriebenen Antriebseinheit auf Exceptional Performance für erhöhte Sicherheit und schnelle Öffnung. Diese Leistungsstufe beinhaltet neben einem kraftvollen Antriebspaket, bestehend aus Motoreinheit "Heavy Duty" und dem 75W Schaltnetzteil ebenfalls die Möglichkeit bis zu 6 Kombinationssensoren und ein Elektroschloss ansteuern zu können. Durch das kräftigere Antriebspaket kann eine erhöhte Sicherheit im Programmmodus "Poor-Mans-Lock" erwirkt werden. Durch Auslösen der Funktion über einen Taster, Alarmanlage... drückt der eingebaute Motor entgegen dem Öffnungsversuch zwischen den Schließkanten und erschwert ein gewaltsames Eindringen. Der vermehrte Einsatz von Sicherheitssensoren ermöglicht noch eine sichere Anwendung in Bereichen schutzbedürftiger Personen und/oder gebrechlicher Personen. Das Exceptional Performance Paket ermöglicht weiterhin Öffnungsgeschwindigkeiten im Bereich 0,85 m/s bei Einflügeligen Anlagen, bis zu 1,7 m/s bei Zweiflügeligen Anlagen.</w:t>
      </w:r>
    </w:p>
    <w:p w14:paraId="33C8C60C" w14:textId="45CFD080" w:rsidR="00635DA3" w:rsidRDefault="00635DA3" w:rsidP="00635DA3">
      <w:pPr>
        <w:pStyle w:val="Langtext"/>
      </w:pPr>
      <w:r>
        <w:t>Typ ASSA ABLOY SL500 Exceptional Performance</w:t>
      </w:r>
    </w:p>
    <w:p w14:paraId="593C2E41" w14:textId="3FCAC829" w:rsidR="00635DA3" w:rsidRDefault="00635DA3" w:rsidP="00635DA3">
      <w:pPr>
        <w:pStyle w:val="Folgeposition"/>
        <w:keepNext/>
        <w:keepLines/>
      </w:pPr>
      <w:r>
        <w:t>E</w:t>
      </w:r>
      <w:r>
        <w:rPr>
          <w:sz w:val="12"/>
        </w:rPr>
        <w:t>+</w:t>
      </w:r>
      <w:r>
        <w:tab/>
        <w:t>Az weiterer Programmschalter (Operational Mode Selector-OMS)</w:t>
      </w:r>
      <w:r>
        <w:tab/>
        <w:t xml:space="preserve">Stk </w:t>
      </w:r>
    </w:p>
    <w:p w14:paraId="7B7D9AEF" w14:textId="4A6A045D" w:rsidR="00635DA3" w:rsidRDefault="00635DA3" w:rsidP="00635DA3">
      <w:pPr>
        <w:pStyle w:val="Langtext"/>
      </w:pPr>
      <w:r>
        <w:t>für einen Programmschalter (Operational Mode Selector - OMS)</w:t>
      </w:r>
    </w:p>
    <w:p w14:paraId="52B92724" w14:textId="0C39C81E" w:rsidR="00635DA3" w:rsidRDefault="00635DA3" w:rsidP="00635DA3">
      <w:pPr>
        <w:pStyle w:val="Langtext"/>
      </w:pPr>
      <w:r>
        <w:t>Formschöner, drahtgebundener, schlüsselloser und kapazitiver Programmwahlschalter mit integrierten programmierbaren Zugangsebenen als Sicherheitseinschränkung. Funktionsmodi: Einzelansteuerung, Duale Steuerung und Dual mit Anzeige zur Vereinfachung der täglichen Abläufe können bis zu 5 Türen mit gleicher Programmwahl von einem OMS angesteuert werden. Erweitert kann parallel ein zweiter OMS als Duale Steuerungseinheit im Master-Slave Prinzip oder als dezentrale Anlagenüberwachung eingesetzt werden. Über die im OMS integrierten LED Statusanzeigen werden folgende Merkmale/Anlagenstatie signalisiert:</w:t>
      </w:r>
    </w:p>
    <w:p w14:paraId="5F96CF8E" w14:textId="77777777" w:rsidR="00635DA3" w:rsidRDefault="00635DA3" w:rsidP="00635DA3">
      <w:pPr>
        <w:pStyle w:val="Langtext"/>
      </w:pPr>
    </w:p>
    <w:p w14:paraId="10D441CC" w14:textId="731342C9" w:rsidR="00635DA3" w:rsidRDefault="00635DA3" w:rsidP="00635DA3">
      <w:pPr>
        <w:pStyle w:val="Langtext"/>
      </w:pPr>
      <w:r>
        <w:t>• Orange: Zeigt an, dass die Tür einen Fehler hat, den der Kunde selbst beheben kann</w:t>
      </w:r>
    </w:p>
    <w:p w14:paraId="2BE90FBC" w14:textId="5B3D20FF" w:rsidR="00635DA3" w:rsidRDefault="00635DA3" w:rsidP="00635DA3">
      <w:pPr>
        <w:pStyle w:val="Langtext"/>
      </w:pPr>
      <w:r>
        <w:t>• Gelb: Zeigt an, das eine Wartung erforderlich ist</w:t>
      </w:r>
    </w:p>
    <w:p w14:paraId="28C82DEC" w14:textId="41E3770C" w:rsidR="00635DA3" w:rsidRDefault="00635DA3" w:rsidP="00635DA3">
      <w:pPr>
        <w:pStyle w:val="Langtext"/>
      </w:pPr>
      <w:r>
        <w:t>• Rot: Zeigt an dass der Einsatz eines Servicetechnikers erforderlich ist</w:t>
      </w:r>
    </w:p>
    <w:p w14:paraId="3C9109A5" w14:textId="11B01C31" w:rsidR="00635DA3" w:rsidRDefault="00635DA3" w:rsidP="00635DA3">
      <w:pPr>
        <w:pStyle w:val="Folgeposition"/>
        <w:keepNext/>
        <w:keepLines/>
      </w:pPr>
      <w:r>
        <w:t>F</w:t>
      </w:r>
      <w:r>
        <w:rPr>
          <w:sz w:val="12"/>
        </w:rPr>
        <w:t>+</w:t>
      </w:r>
      <w:r>
        <w:tab/>
        <w:t>Az Programmschalter f.Schiebetüren (versperrbar)</w:t>
      </w:r>
      <w:r>
        <w:tab/>
        <w:t xml:space="preserve">Stk </w:t>
      </w:r>
    </w:p>
    <w:p w14:paraId="2D29E516" w14:textId="37E8C489" w:rsidR="00635DA3" w:rsidRDefault="00635DA3" w:rsidP="00635DA3">
      <w:pPr>
        <w:pStyle w:val="Langtext"/>
      </w:pPr>
      <w:r>
        <w:t>für einen Programmschalter, versperrbar mit Schlüssel (PSK)</w:t>
      </w:r>
    </w:p>
    <w:p w14:paraId="1B0529CA" w14:textId="346296EE" w:rsidR="00635DA3" w:rsidRDefault="00635DA3" w:rsidP="00635DA3">
      <w:pPr>
        <w:pStyle w:val="Langtext"/>
      </w:pPr>
      <w:r>
        <w:t>Formschöner, drahtgebundener, versperrbarer Programmschalter mit 6 Betriebsstellungen.</w:t>
      </w:r>
    </w:p>
    <w:p w14:paraId="51A2C9C9" w14:textId="77777777" w:rsidR="00635DA3" w:rsidRDefault="00635DA3" w:rsidP="00635DA3">
      <w:pPr>
        <w:pStyle w:val="Langtext"/>
      </w:pPr>
    </w:p>
    <w:p w14:paraId="0B7E1EE3" w14:textId="6413F76A" w:rsidR="00635DA3" w:rsidRDefault="00635DA3" w:rsidP="00635DA3">
      <w:pPr>
        <w:pStyle w:val="Langtext"/>
      </w:pPr>
      <w:r>
        <w:t>• AUS</w:t>
      </w:r>
    </w:p>
    <w:p w14:paraId="64F26872" w14:textId="099A8D0D" w:rsidR="00635DA3" w:rsidRDefault="00635DA3" w:rsidP="00635DA3">
      <w:pPr>
        <w:pStyle w:val="Langtext"/>
      </w:pPr>
      <w:r>
        <w:t>• AUSGANG</w:t>
      </w:r>
    </w:p>
    <w:p w14:paraId="7767636A" w14:textId="719AAA5A" w:rsidR="00635DA3" w:rsidRDefault="00635DA3" w:rsidP="00635DA3">
      <w:pPr>
        <w:pStyle w:val="Langtext"/>
      </w:pPr>
      <w:r>
        <w:t>• AUTO</w:t>
      </w:r>
    </w:p>
    <w:p w14:paraId="74CAF8D7" w14:textId="412A0794" w:rsidR="00635DA3" w:rsidRDefault="00635DA3" w:rsidP="00635DA3">
      <w:pPr>
        <w:pStyle w:val="Langtext"/>
      </w:pPr>
      <w:r>
        <w:t>• AUTO teilweise</w:t>
      </w:r>
    </w:p>
    <w:p w14:paraId="248E643E" w14:textId="7D8D8B1D" w:rsidR="00635DA3" w:rsidRDefault="00635DA3" w:rsidP="00635DA3">
      <w:pPr>
        <w:pStyle w:val="Langtext"/>
      </w:pPr>
      <w:r>
        <w:t>• OFFEN</w:t>
      </w:r>
    </w:p>
    <w:p w14:paraId="43AA3105" w14:textId="38AAF458" w:rsidR="00635DA3" w:rsidRDefault="00635DA3" w:rsidP="00635DA3">
      <w:pPr>
        <w:pStyle w:val="Langtext"/>
      </w:pPr>
      <w:r>
        <w:t>• zurücksetzen (Rest)</w:t>
      </w:r>
    </w:p>
    <w:p w14:paraId="01A99A43" w14:textId="737A1BFA" w:rsidR="00635DA3" w:rsidRDefault="00635DA3" w:rsidP="00635DA3">
      <w:pPr>
        <w:pStyle w:val="Langtext"/>
      </w:pPr>
      <w:r>
        <w:t>Material Kunststoff, Aufputz. Schlüssel abziehbar.</w:t>
      </w:r>
    </w:p>
    <w:p w14:paraId="5FF7C79F" w14:textId="01E0EAD2" w:rsidR="00635DA3" w:rsidRDefault="00635DA3" w:rsidP="00635DA3">
      <w:pPr>
        <w:pStyle w:val="Folgeposition"/>
        <w:keepNext/>
        <w:keepLines/>
      </w:pPr>
      <w:r>
        <w:t>G</w:t>
      </w:r>
      <w:r>
        <w:rPr>
          <w:sz w:val="12"/>
        </w:rPr>
        <w:t>+</w:t>
      </w:r>
      <w:r>
        <w:tab/>
        <w:t>Az Automatische Bodenabsenkdichtung f.lineare Schiebetüren</w:t>
      </w:r>
      <w:r>
        <w:tab/>
        <w:t xml:space="preserve">Stk </w:t>
      </w:r>
    </w:p>
    <w:p w14:paraId="21F493DC" w14:textId="0393DF05" w:rsidR="00635DA3" w:rsidRDefault="00635DA3" w:rsidP="00635DA3">
      <w:pPr>
        <w:pStyle w:val="Langtext"/>
      </w:pPr>
      <w:r>
        <w:t>für eine Ausführung des Schiebetürprofilsystems mit einer automatischen Bodenabsenkdichtung am unteren Profilsystem als Aufbauvariante.</w:t>
      </w:r>
    </w:p>
    <w:p w14:paraId="4BAD8BFF" w14:textId="2B78BE34" w:rsidR="00635DA3" w:rsidRDefault="00635DA3" w:rsidP="00635DA3">
      <w:pPr>
        <w:pStyle w:val="Langtext"/>
      </w:pPr>
      <w:r>
        <w:t>Aufbaubreite (H x B): 14,6 x 44,5 mm, Material Dichtprofil: Silikon, selbstverlöschend</w:t>
      </w:r>
    </w:p>
    <w:p w14:paraId="25A33219" w14:textId="674D06C2" w:rsidR="00635DA3" w:rsidRDefault="00635DA3" w:rsidP="00635DA3">
      <w:pPr>
        <w:pStyle w:val="Langtext"/>
      </w:pPr>
      <w:r>
        <w:t>Oberfläche silberfarben C0 eloxiert oder edelstahlfarben C31 eloxiert . Auslösedruck für die Absenkung 20 N/m,</w:t>
      </w:r>
    </w:p>
    <w:p w14:paraId="1C33C6E3" w14:textId="563E6C31" w:rsidR="00635DA3" w:rsidRDefault="00635DA3" w:rsidP="00635DA3">
      <w:pPr>
        <w:pStyle w:val="Folgeposition"/>
        <w:keepNext/>
        <w:keepLines/>
      </w:pPr>
      <w:r>
        <w:t>H</w:t>
      </w:r>
      <w:r>
        <w:rPr>
          <w:sz w:val="12"/>
        </w:rPr>
        <w:t>+</w:t>
      </w:r>
      <w:r>
        <w:tab/>
        <w:t>Az umlaufende Energiespardichtung f.Schiebetürprofile</w:t>
      </w:r>
      <w:r>
        <w:tab/>
        <w:t xml:space="preserve">Stk </w:t>
      </w:r>
    </w:p>
    <w:p w14:paraId="2BB99644" w14:textId="2F9CAC5D" w:rsidR="00635DA3" w:rsidRDefault="00635DA3" w:rsidP="00635DA3">
      <w:pPr>
        <w:pStyle w:val="Langtext"/>
      </w:pPr>
      <w:r>
        <w:t>für die Ausführung eines Energiespar-Dichtungspakets als Ergänzung zu den Standardtürdichtungen um Zugluft und Leckagen in geschlossener Ruhelage der Schiebetüren zusätzlich minimieren. Durch Einsatz dieser Dichtungssysteme kann das Eindringen von Zugluft im Vergleich zu Standardprofilen um bis zu 60% verringert werden. Typ Tight Seal von ASSA ABLOY</w:t>
      </w:r>
    </w:p>
    <w:p w14:paraId="5F7F77BE" w14:textId="6B88466A" w:rsidR="00635DA3" w:rsidRDefault="00635DA3" w:rsidP="00635DA3">
      <w:pPr>
        <w:pStyle w:val="Folgeposition"/>
        <w:keepNext/>
        <w:keepLines/>
      </w:pPr>
      <w:r>
        <w:t>L</w:t>
      </w:r>
      <w:r>
        <w:rPr>
          <w:sz w:val="12"/>
        </w:rPr>
        <w:t>+</w:t>
      </w:r>
      <w:r>
        <w:tab/>
        <w:t>Az auf eine Schleusenfunktion bei Schiebetüren</w:t>
      </w:r>
      <w:r>
        <w:tab/>
        <w:t xml:space="preserve">Stk </w:t>
      </w:r>
    </w:p>
    <w:p w14:paraId="313630A8" w14:textId="6559DD25" w:rsidR="00635DA3" w:rsidRDefault="00635DA3" w:rsidP="00635DA3">
      <w:pPr>
        <w:pStyle w:val="Langtext"/>
      </w:pPr>
      <w:r>
        <w:t>für eine Schleusenfunktion zwischen zwei Schiebetürantrieben. Ist Türe A in Öffnung wird Türe B blockiert. Nach passieren von Türe A und vollständigem Schließen wird Türe B zur Öffnung über einen Impulsgeber freigegeben. Solange Türe B geöffnet ist kann Türe A nicht geöffnet werden.</w:t>
      </w:r>
    </w:p>
    <w:p w14:paraId="1B4BDAAC" w14:textId="61A0E2C2" w:rsidR="00635DA3" w:rsidRDefault="00635DA3" w:rsidP="00635DA3">
      <w:pPr>
        <w:pStyle w:val="Folgeposition"/>
        <w:keepNext/>
        <w:keepLines/>
      </w:pPr>
      <w:r>
        <w:t>M</w:t>
      </w:r>
      <w:r>
        <w:rPr>
          <w:sz w:val="12"/>
        </w:rPr>
        <w:t>+</w:t>
      </w:r>
      <w:r>
        <w:tab/>
        <w:t>Az Laufrollen Silent f.Schiebetürantrieb und -system</w:t>
      </w:r>
      <w:r>
        <w:tab/>
        <w:t xml:space="preserve">Stk </w:t>
      </w:r>
    </w:p>
    <w:p w14:paraId="63D441FD" w14:textId="172D16CE" w:rsidR="00635DA3" w:rsidRDefault="00635DA3" w:rsidP="00635DA3">
      <w:pPr>
        <w:pStyle w:val="Langtext"/>
      </w:pPr>
      <w:r>
        <w:t>für eine Ausführung der Laufrollen als dämmende Elemente für erhöhte Laufruhe und geringere Schallemmission.</w:t>
      </w:r>
    </w:p>
    <w:p w14:paraId="6404675B" w14:textId="242F5F67" w:rsidR="00635DA3" w:rsidRDefault="00635DA3" w:rsidP="00635DA3">
      <w:pPr>
        <w:pStyle w:val="Langtext"/>
      </w:pPr>
      <w:r>
        <w:t>Typ Laufrollensystem Silent von ASSA ABLOY</w:t>
      </w:r>
    </w:p>
    <w:p w14:paraId="362C93D0" w14:textId="0610FE94" w:rsidR="00635DA3" w:rsidRDefault="00635DA3" w:rsidP="00635DA3">
      <w:pPr>
        <w:pStyle w:val="Folgeposition"/>
        <w:keepNext/>
        <w:keepLines/>
      </w:pPr>
      <w:r>
        <w:t>U</w:t>
      </w:r>
      <w:r>
        <w:rPr>
          <w:sz w:val="12"/>
        </w:rPr>
        <w:t>+</w:t>
      </w:r>
      <w:r>
        <w:tab/>
        <w:t>Az Elektronisches Notmodul f.Schiebetüren</w:t>
      </w:r>
      <w:r>
        <w:tab/>
        <w:t xml:space="preserve">Stk </w:t>
      </w:r>
    </w:p>
    <w:p w14:paraId="2663859A" w14:textId="2F6EA3D9" w:rsidR="00635DA3" w:rsidRDefault="00635DA3" w:rsidP="00635DA3">
      <w:pPr>
        <w:pStyle w:val="Langtext"/>
      </w:pPr>
      <w:r>
        <w:t>für eine Aufrüstung für ein Elektronisches Notmodul zum Öffnen oder Schließen des Schiebetürantriebes</w:t>
      </w:r>
    </w:p>
    <w:p w14:paraId="48232385" w14:textId="5FAD5822" w:rsidR="00635DA3" w:rsidRDefault="00635DA3" w:rsidP="00635DA3">
      <w:pPr>
        <w:pStyle w:val="Folgeposition"/>
        <w:keepNext/>
        <w:keepLines/>
      </w:pPr>
      <w:r>
        <w:t>V</w:t>
      </w:r>
      <w:r>
        <w:rPr>
          <w:sz w:val="12"/>
        </w:rPr>
        <w:t>+</w:t>
      </w:r>
      <w:r>
        <w:tab/>
        <w:t>Az Verriegelung für Schiebetüren, Ausführung Riemenschloss</w:t>
      </w:r>
      <w:r>
        <w:tab/>
        <w:t xml:space="preserve">Stk </w:t>
      </w:r>
    </w:p>
    <w:p w14:paraId="4576E098" w14:textId="67D752A3" w:rsidR="00635DA3" w:rsidRDefault="00635DA3" w:rsidP="00635DA3">
      <w:pPr>
        <w:pStyle w:val="Langtext"/>
      </w:pPr>
      <w:r>
        <w:t>für die Aufrüstung des in der allgemeinen Leistungsposition beschriebenen Antriebseinheit mit einer Zahnriemen-Verriegelung, direkt im Antriebsträger eingebaut und somit gegen Manipulation geschützt. Nicht für Teleskop-Türen geeignet!</w:t>
      </w:r>
    </w:p>
    <w:p w14:paraId="3869DB2B" w14:textId="77777777" w:rsidR="00635DA3" w:rsidRDefault="00635DA3" w:rsidP="00635DA3">
      <w:pPr>
        <w:pStyle w:val="Langtext"/>
      </w:pPr>
    </w:p>
    <w:p w14:paraId="37A1228F" w14:textId="7DC5ABA6" w:rsidR="00635DA3" w:rsidRDefault="00635DA3" w:rsidP="00635DA3">
      <w:pPr>
        <w:pStyle w:val="Langtext"/>
      </w:pPr>
      <w:r>
        <w:t>• Direkt auf den Zahnriemen wirkend</w:t>
      </w:r>
    </w:p>
    <w:p w14:paraId="50F35508" w14:textId="566B253C" w:rsidR="00635DA3" w:rsidRDefault="00635DA3" w:rsidP="00635DA3">
      <w:pPr>
        <w:pStyle w:val="Langtext"/>
      </w:pPr>
      <w:r>
        <w:t>• Resistenz bis 3kN Öffnungskraft</w:t>
      </w:r>
    </w:p>
    <w:p w14:paraId="58D79E81" w14:textId="60346378" w:rsidR="00635DA3" w:rsidRDefault="00635DA3" w:rsidP="00635DA3">
      <w:pPr>
        <w:pStyle w:val="Langtext"/>
      </w:pPr>
      <w:r>
        <w:t>• Bei unerlaubtem Öffnungsversuch über 3kN wie eine Ratsche - nach jedem Weiterrutschen wieder 3kN Resistenz</w:t>
      </w:r>
    </w:p>
    <w:p w14:paraId="55EF4B55" w14:textId="1149C8AE" w:rsidR="00635DA3" w:rsidRDefault="00635DA3" w:rsidP="00635DA3">
      <w:pPr>
        <w:pStyle w:val="Langtext"/>
      </w:pPr>
      <w:r>
        <w:t>• Nachrüstbar bei nahezu allen Antrieben &amp; Antriebsträgern</w:t>
      </w:r>
    </w:p>
    <w:p w14:paraId="17812D64" w14:textId="16DB8472" w:rsidR="00635DA3" w:rsidRDefault="00635DA3" w:rsidP="00635DA3">
      <w:pPr>
        <w:pStyle w:val="Langtext"/>
      </w:pPr>
      <w:r>
        <w:t>• Stromlos geschlossen oder Stromlos geöffnet wird vom Auftraggeber bei Vergabe bekanntgegeben, bei Ausführung der Türe als Fluchtwegtüre ist eine entsprechende, zugelassene Verriegelung zu verwenden!</w:t>
      </w:r>
    </w:p>
    <w:p w14:paraId="1585470B" w14:textId="61806624" w:rsidR="00635DA3" w:rsidRDefault="00635DA3" w:rsidP="00635DA3">
      <w:pPr>
        <w:pStyle w:val="Folgeposition"/>
        <w:keepNext/>
        <w:keepLines/>
      </w:pPr>
      <w:r>
        <w:t>W</w:t>
      </w:r>
      <w:r>
        <w:rPr>
          <w:sz w:val="12"/>
        </w:rPr>
        <w:t>+</w:t>
      </w:r>
      <w:r>
        <w:tab/>
        <w:t>Az Verriegelung für Schiebetüren, Ausführung Elektromechanik</w:t>
      </w:r>
      <w:r>
        <w:tab/>
        <w:t xml:space="preserve">Stk </w:t>
      </w:r>
    </w:p>
    <w:p w14:paraId="30B0B7A1" w14:textId="1191BF2D" w:rsidR="00635DA3" w:rsidRDefault="00635DA3" w:rsidP="00635DA3">
      <w:pPr>
        <w:pStyle w:val="Langtext"/>
      </w:pPr>
      <w:r>
        <w:t>für eine Aufrüstung des in der allgemeinen Leistungsposition beschriebenen Antriebseinheit mit einer Verriegelung, ausgeführt als Elektroschloß, direkt im Antriebsträger eingebaut und somit gegen Manipulation geschützt.</w:t>
      </w:r>
    </w:p>
    <w:p w14:paraId="3D534CEC" w14:textId="77777777" w:rsidR="00635DA3" w:rsidRDefault="00635DA3" w:rsidP="00635DA3">
      <w:pPr>
        <w:pStyle w:val="Langtext"/>
      </w:pPr>
    </w:p>
    <w:p w14:paraId="4FFE3930" w14:textId="7E2BBAC6" w:rsidR="00635DA3" w:rsidRDefault="00635DA3" w:rsidP="00635DA3">
      <w:pPr>
        <w:pStyle w:val="Langtext"/>
      </w:pPr>
      <w:r>
        <w:t>• Direkt auf die Laufwagen wirkend</w:t>
      </w:r>
    </w:p>
    <w:p w14:paraId="4C64565C" w14:textId="6B9D1946" w:rsidR="00635DA3" w:rsidRDefault="00635DA3" w:rsidP="00635DA3">
      <w:pPr>
        <w:pStyle w:val="Langtext"/>
      </w:pPr>
      <w:r>
        <w:t>• Resistenz bis 1,5kN Öffnungskraft</w:t>
      </w:r>
    </w:p>
    <w:p w14:paraId="16CF6383" w14:textId="6E78AFAE" w:rsidR="00635DA3" w:rsidRDefault="00635DA3" w:rsidP="00635DA3">
      <w:pPr>
        <w:pStyle w:val="Langtext"/>
      </w:pPr>
      <w:r>
        <w:t>• Übersetzung der Verriegelungskraft über Federklinke pro Laufwagen</w:t>
      </w:r>
    </w:p>
    <w:p w14:paraId="63876F11" w14:textId="3066B57F" w:rsidR="00635DA3" w:rsidRDefault="00635DA3" w:rsidP="00635DA3">
      <w:pPr>
        <w:pStyle w:val="Langtext"/>
      </w:pPr>
      <w:r>
        <w:t>• Bei Teleskopanlagen auf schnelle und langsame Flügel wirkend (alle Flügel versperrt)</w:t>
      </w:r>
    </w:p>
    <w:p w14:paraId="74DD21EE" w14:textId="44BCEDFD" w:rsidR="00635DA3" w:rsidRDefault="00635DA3" w:rsidP="00635DA3">
      <w:pPr>
        <w:pStyle w:val="Langtext"/>
      </w:pPr>
      <w:r>
        <w:t>Ausführung möglich als:</w:t>
      </w:r>
    </w:p>
    <w:p w14:paraId="6146095C" w14:textId="77777777" w:rsidR="00635DA3" w:rsidRDefault="00635DA3" w:rsidP="00635DA3">
      <w:pPr>
        <w:pStyle w:val="Langtext"/>
      </w:pPr>
    </w:p>
    <w:p w14:paraId="4EE8084F" w14:textId="2D6582C4" w:rsidR="00635DA3" w:rsidRDefault="00635DA3" w:rsidP="00635DA3">
      <w:pPr>
        <w:pStyle w:val="Langtext"/>
      </w:pPr>
      <w:r>
        <w:t>• Stromlos offen</w:t>
      </w:r>
    </w:p>
    <w:p w14:paraId="42615221" w14:textId="7A0A2406" w:rsidR="00635DA3" w:rsidRDefault="00635DA3" w:rsidP="00635DA3">
      <w:pPr>
        <w:pStyle w:val="Langtext"/>
      </w:pPr>
      <w:r>
        <w:t>• Stromlose geschlossen</w:t>
      </w:r>
    </w:p>
    <w:p w14:paraId="3D01CFE5" w14:textId="7B380B93" w:rsidR="00635DA3" w:rsidRDefault="00635DA3" w:rsidP="00635DA3">
      <w:pPr>
        <w:pStyle w:val="Langtext"/>
      </w:pPr>
      <w:r>
        <w:t>• Bi-Stabil für Fluchtwege (mit Zulassung)</w:t>
      </w:r>
    </w:p>
    <w:p w14:paraId="3D40CD74" w14:textId="28E7536E" w:rsidR="00635DA3" w:rsidRDefault="00635DA3" w:rsidP="00635DA3">
      <w:pPr>
        <w:pStyle w:val="Langtext"/>
      </w:pPr>
      <w:r>
        <w:t>Stromlos geschlossen oder Stromlos geöffnet wird vom Auftraggeber bei Vergabe bekanntgegeben, bei Ausführung der Türe als Fluchtwegtüre ist eine entsprechende, zugelassene Verriegelung zu verwenden!</w:t>
      </w:r>
    </w:p>
    <w:p w14:paraId="151077A5" w14:textId="234043A8" w:rsidR="00635DA3" w:rsidRDefault="00635DA3" w:rsidP="00635DA3">
      <w:pPr>
        <w:pStyle w:val="Folgeposition"/>
        <w:keepNext/>
        <w:keepLines/>
      </w:pPr>
      <w:r>
        <w:t>Y</w:t>
      </w:r>
      <w:r>
        <w:rPr>
          <w:sz w:val="12"/>
        </w:rPr>
        <w:t>+</w:t>
      </w:r>
      <w:r>
        <w:tab/>
        <w:t>Az Sonderfunktionsmodul-Schiebetüren</w:t>
      </w:r>
      <w:r>
        <w:tab/>
        <w:t xml:space="preserve">Stk </w:t>
      </w:r>
    </w:p>
    <w:p w14:paraId="5D820907" w14:textId="6DF63389" w:rsidR="00635DA3" w:rsidRDefault="00635DA3" w:rsidP="00635DA3">
      <w:pPr>
        <w:pStyle w:val="Langtext"/>
      </w:pPr>
      <w:r>
        <w:t>für eine Aufrüstung des in der allgemeinen Leistungsposition beschriebenen Antriebseinheit mit einem Sonderfunktionsmodul, direkt im Antriebsträger eingebaut und somit gegen Manipulation geschützt. Durch das Modul werden folgende Funktionen unterstützt:</w:t>
      </w:r>
    </w:p>
    <w:p w14:paraId="5886372B" w14:textId="77777777" w:rsidR="00635DA3" w:rsidRDefault="00635DA3" w:rsidP="00635DA3">
      <w:pPr>
        <w:pStyle w:val="Langtext"/>
      </w:pPr>
    </w:p>
    <w:p w14:paraId="4D61072B" w14:textId="65C6AADA" w:rsidR="00635DA3" w:rsidRDefault="00635DA3" w:rsidP="00635DA3">
      <w:pPr>
        <w:pStyle w:val="Langtext"/>
      </w:pPr>
      <w:r>
        <w:t>• Schließ- oder Raubüberfall-Impuls</w:t>
      </w:r>
    </w:p>
    <w:p w14:paraId="1C5BA030" w14:textId="1F881242" w:rsidR="00635DA3" w:rsidRDefault="00635DA3" w:rsidP="00635DA3">
      <w:pPr>
        <w:pStyle w:val="Langtext"/>
      </w:pPr>
      <w:r>
        <w:t>• Schwesternimpuls</w:t>
      </w:r>
    </w:p>
    <w:p w14:paraId="68107657" w14:textId="25521176" w:rsidR="00635DA3" w:rsidRDefault="00635DA3" w:rsidP="00635DA3">
      <w:pPr>
        <w:pStyle w:val="Langtext"/>
      </w:pPr>
      <w:r>
        <w:t>• OPEN / CLOSE Impuls</w:t>
      </w:r>
    </w:p>
    <w:p w14:paraId="31DD86F6" w14:textId="46C56F82" w:rsidR="00635DA3" w:rsidRDefault="00635DA3" w:rsidP="00635DA3">
      <w:pPr>
        <w:pStyle w:val="Langtext"/>
      </w:pPr>
      <w:r>
        <w:t>• Bi-stabile Verriegelung</w:t>
      </w:r>
    </w:p>
    <w:p w14:paraId="5D7327CE" w14:textId="1C140C08" w:rsidR="00635DA3" w:rsidRDefault="00635DA3" w:rsidP="00635DA3">
      <w:pPr>
        <w:pStyle w:val="Langtext"/>
      </w:pPr>
      <w:r>
        <w:t>• Stangenverriegelung</w:t>
      </w:r>
    </w:p>
    <w:p w14:paraId="32A5D0F0" w14:textId="7176910B" w:rsidR="00635DA3" w:rsidRDefault="00635DA3" w:rsidP="00635DA3">
      <w:pPr>
        <w:pStyle w:val="Langtext"/>
      </w:pPr>
      <w:r>
        <w:t>• Anschluss eines optionalen Programmwahlschalters mit 6-Draht-Ansteuerung</w:t>
      </w:r>
    </w:p>
    <w:p w14:paraId="1EED7108" w14:textId="1B1784A4" w:rsidR="00635DA3" w:rsidRDefault="00635DA3" w:rsidP="00635DA3">
      <w:pPr>
        <w:pStyle w:val="Langtext"/>
      </w:pPr>
      <w:r>
        <w:t>• Impuls von Brandmeldeanlage</w:t>
      </w:r>
    </w:p>
    <w:p w14:paraId="72491996" w14:textId="0470E10F" w:rsidR="00635DA3" w:rsidRDefault="00635DA3" w:rsidP="00635DA3">
      <w:pPr>
        <w:pStyle w:val="Langtext"/>
      </w:pPr>
      <w:r>
        <w:t>• Nachhaltigkeitsfunktion aus</w:t>
      </w:r>
    </w:p>
    <w:p w14:paraId="4B86FFEA" w14:textId="1157397A" w:rsidR="00635DA3" w:rsidRDefault="00635DA3" w:rsidP="00635DA3">
      <w:pPr>
        <w:pStyle w:val="Langtext"/>
      </w:pPr>
      <w:r>
        <w:t>• Relaisausgang für externe Fehler- oder Statusanzeige, maximal 15 W, 42 V AC / 30 V DC (SELV), nur ohmsche Last</w:t>
      </w:r>
    </w:p>
    <w:p w14:paraId="0C4667AA" w14:textId="35C018D8" w:rsidR="00635DA3" w:rsidRDefault="00635DA3" w:rsidP="00635DA3">
      <w:pPr>
        <w:pStyle w:val="Langtext"/>
      </w:pPr>
      <w:r>
        <w:t>• Schleusenfunktion aus (miteinander verbundene Antriebe)</w:t>
      </w:r>
    </w:p>
    <w:p w14:paraId="5DED9190" w14:textId="7F05C3B5" w:rsidR="00635DA3" w:rsidRDefault="00635DA3" w:rsidP="00635DA3">
      <w:pPr>
        <w:pStyle w:val="Langtext"/>
      </w:pPr>
      <w:r>
        <w:t>• Schleusenfunktion</w:t>
      </w:r>
    </w:p>
    <w:p w14:paraId="6A2781B9" w14:textId="3CA8F2F0" w:rsidR="00635DA3" w:rsidRDefault="00635DA3" w:rsidP="00635DA3">
      <w:pPr>
        <w:pStyle w:val="Langtext"/>
      </w:pPr>
      <w:r>
        <w:t>• zweiter überwachter innerer Impuls</w:t>
      </w:r>
    </w:p>
    <w:p w14:paraId="5BACC52F" w14:textId="6F63969B" w:rsidR="00635DA3" w:rsidRDefault="00635DA3" w:rsidP="00635DA3">
      <w:pPr>
        <w:pStyle w:val="Langtext"/>
      </w:pPr>
      <w:r>
        <w:t>• Wiederholte Schließung im Brandfall</w:t>
      </w:r>
    </w:p>
    <w:p w14:paraId="0D0E6707" w14:textId="469C967C" w:rsidR="00635DA3" w:rsidRDefault="00635DA3" w:rsidP="00635DA3">
      <w:pPr>
        <w:pStyle w:val="Langtext"/>
      </w:pPr>
      <w:r>
        <w:t>• Apothekenimpuls 1 und 2</w:t>
      </w:r>
    </w:p>
    <w:p w14:paraId="4C96D3CC" w14:textId="09DB3957" w:rsidR="00635DA3" w:rsidRDefault="00635DA3" w:rsidP="00635DA3">
      <w:pPr>
        <w:pStyle w:val="Folgeposition"/>
        <w:keepNext/>
        <w:keepLines/>
      </w:pPr>
      <w:r>
        <w:t>Z</w:t>
      </w:r>
      <w:r>
        <w:rPr>
          <w:sz w:val="12"/>
        </w:rPr>
        <w:t>+</w:t>
      </w:r>
      <w:r>
        <w:tab/>
        <w:t>Az Absperrbarer Antriebstr.f.Aussenmontage-Schiebetüren</w:t>
      </w:r>
      <w:r>
        <w:tab/>
        <w:t xml:space="preserve">Stk </w:t>
      </w:r>
    </w:p>
    <w:p w14:paraId="2E3A1A58" w14:textId="2F499D09" w:rsidR="00635DA3" w:rsidRDefault="00635DA3" w:rsidP="00635DA3">
      <w:pPr>
        <w:pStyle w:val="Langtext"/>
      </w:pPr>
      <w:r>
        <w:t>für eine Ausführung der Antriebshaube versperrbar für Aussenmontage.</w:t>
      </w:r>
    </w:p>
    <w:p w14:paraId="410031AE" w14:textId="77777777" w:rsidR="00635DA3" w:rsidRDefault="00635DA3" w:rsidP="00635DA3">
      <w:pPr>
        <w:pStyle w:val="TrennungPOS"/>
      </w:pPr>
    </w:p>
    <w:p w14:paraId="032699B1" w14:textId="3BA9961A" w:rsidR="00635DA3" w:rsidRDefault="00635DA3" w:rsidP="00635DA3">
      <w:pPr>
        <w:pStyle w:val="GrundtextPosNr"/>
        <w:keepNext/>
        <w:keepLines/>
      </w:pPr>
      <w:r>
        <w:t>43.AS 60</w:t>
      </w:r>
    </w:p>
    <w:p w14:paraId="3ED94190" w14:textId="6B9881A1" w:rsidR="00635DA3" w:rsidRDefault="00635DA3" w:rsidP="00635DA3">
      <w:pPr>
        <w:pStyle w:val="Grundtext"/>
      </w:pPr>
      <w:r>
        <w:t>Aufzahlung auf für automatische Drehtürantriebe,</w:t>
      </w:r>
    </w:p>
    <w:p w14:paraId="64CB1880" w14:textId="02907165" w:rsidR="00635DA3" w:rsidRDefault="00635DA3" w:rsidP="00635DA3">
      <w:pPr>
        <w:pStyle w:val="Folgeposition"/>
        <w:keepNext/>
        <w:keepLines/>
      </w:pPr>
      <w:r>
        <w:t>A</w:t>
      </w:r>
      <w:r>
        <w:rPr>
          <w:sz w:val="12"/>
        </w:rPr>
        <w:t>+</w:t>
      </w:r>
      <w:r>
        <w:tab/>
        <w:t>Az Drehtür-Antriebsausführung f.Flucht und Rettungsweg</w:t>
      </w:r>
      <w:r>
        <w:tab/>
        <w:t xml:space="preserve">Stk </w:t>
      </w:r>
    </w:p>
    <w:p w14:paraId="477A2249" w14:textId="0CEA3D81" w:rsidR="00635DA3" w:rsidRDefault="00635DA3" w:rsidP="00635DA3">
      <w:pPr>
        <w:pStyle w:val="Langtext"/>
      </w:pPr>
      <w:r>
        <w:t>für eine Antriebsaufrüstung einschließlich richtungserkennendem Radarmelder und Sicherheitseinrichtungen für die Errichtung einer Norm gerechten Flucht- und Rettungsweg Ausführung.</w:t>
      </w:r>
    </w:p>
    <w:p w14:paraId="6F21054B" w14:textId="7FDA14DC" w:rsidR="00635DA3" w:rsidRDefault="00635DA3" w:rsidP="00635DA3">
      <w:pPr>
        <w:pStyle w:val="Langtext"/>
      </w:pPr>
      <w:r>
        <w:t>Typ ASSA ABLOY SA 51</w:t>
      </w:r>
    </w:p>
    <w:p w14:paraId="1C4210FB" w14:textId="792AD457" w:rsidR="00635DA3" w:rsidRDefault="00635DA3" w:rsidP="00635DA3">
      <w:pPr>
        <w:pStyle w:val="Folgeposition"/>
        <w:keepNext/>
        <w:keepLines/>
      </w:pPr>
      <w:r>
        <w:t>B</w:t>
      </w:r>
      <w:r>
        <w:rPr>
          <w:sz w:val="12"/>
        </w:rPr>
        <w:t>+</w:t>
      </w:r>
      <w:r>
        <w:tab/>
        <w:t>Az Antriebsausführung f.Brandschutz</w:t>
      </w:r>
      <w:r>
        <w:tab/>
        <w:t xml:space="preserve">Stk </w:t>
      </w:r>
    </w:p>
    <w:p w14:paraId="6A25E2F3" w14:textId="4B422E4F" w:rsidR="00635DA3" w:rsidRDefault="00635DA3" w:rsidP="00635DA3">
      <w:pPr>
        <w:pStyle w:val="Langtext"/>
      </w:pPr>
      <w:r>
        <w:t>für eine Antriebsaufrüstung einschließlich richtungserkennendem Radarmelder und Sicherheitseinrichtungen für die Errichtung eines normgerechten Brandschutzweges.</w:t>
      </w:r>
    </w:p>
    <w:p w14:paraId="77D0544C" w14:textId="516CFEC4" w:rsidR="00635DA3" w:rsidRDefault="00635DA3" w:rsidP="00635DA3">
      <w:pPr>
        <w:pStyle w:val="Langtext"/>
      </w:pPr>
      <w:r>
        <w:t>Typ ASSA ABLOY SA 51</w:t>
      </w:r>
    </w:p>
    <w:p w14:paraId="7B082FC8" w14:textId="57DC9FC3" w:rsidR="00635DA3" w:rsidRDefault="00635DA3" w:rsidP="00635DA3">
      <w:pPr>
        <w:pStyle w:val="Folgeposition"/>
        <w:keepNext/>
        <w:keepLines/>
      </w:pPr>
      <w:r>
        <w:t>C</w:t>
      </w:r>
      <w:r>
        <w:rPr>
          <w:sz w:val="12"/>
        </w:rPr>
        <w:t>+</w:t>
      </w:r>
      <w:r>
        <w:tab/>
        <w:t>Az Schließfolgeregler f.2-fl.Drehtüren</w:t>
      </w:r>
      <w:r>
        <w:tab/>
        <w:t xml:space="preserve">Stk </w:t>
      </w:r>
    </w:p>
    <w:p w14:paraId="5A59928D" w14:textId="5E4AFF74" w:rsidR="00635DA3" w:rsidRDefault="00635DA3" w:rsidP="00635DA3">
      <w:pPr>
        <w:pStyle w:val="Langtext"/>
      </w:pPr>
      <w:r>
        <w:t>für eine mechanischen Schließfolgeregelung für zweiflügelige Türen mit überlappenden Türprofilen.</w:t>
      </w:r>
    </w:p>
    <w:p w14:paraId="578B73FC" w14:textId="6492119F" w:rsidR="00635DA3" w:rsidRDefault="00635DA3" w:rsidP="00635DA3">
      <w:pPr>
        <w:pStyle w:val="Langtext"/>
      </w:pPr>
      <w:r>
        <w:t>Typ ASSA ABLOY FD111</w:t>
      </w:r>
    </w:p>
    <w:p w14:paraId="308400DF" w14:textId="320084DE" w:rsidR="00635DA3" w:rsidRDefault="00635DA3" w:rsidP="00635DA3">
      <w:pPr>
        <w:pStyle w:val="Folgeposition"/>
        <w:keepNext/>
        <w:keepLines/>
      </w:pPr>
      <w:r>
        <w:t>D</w:t>
      </w:r>
      <w:r>
        <w:rPr>
          <w:sz w:val="12"/>
        </w:rPr>
        <w:t>+</w:t>
      </w:r>
      <w:r>
        <w:tab/>
        <w:t>Az Programmschalter 2-stufig abschließbar f.Drehtürantrieb</w:t>
      </w:r>
      <w:r>
        <w:tab/>
        <w:t xml:space="preserve">Stk </w:t>
      </w:r>
    </w:p>
    <w:p w14:paraId="250F3002" w14:textId="4BECE21F" w:rsidR="00635DA3" w:rsidRDefault="00635DA3" w:rsidP="00635DA3">
      <w:pPr>
        <w:pStyle w:val="Langtext"/>
      </w:pPr>
      <w:r>
        <w:t>für einen mechanischen Programmschalter 2-stellig mit schwarzer Kunststoffabdeckung und abschließbar über Schlüssel. Funktionen: Ein/Aus</w:t>
      </w:r>
    </w:p>
    <w:p w14:paraId="5260EA1D" w14:textId="68DF72BB" w:rsidR="00635DA3" w:rsidRDefault="00635DA3" w:rsidP="00635DA3">
      <w:pPr>
        <w:pStyle w:val="Langtext"/>
      </w:pPr>
      <w:r>
        <w:t>Typ ASSA ABLOY PSK-2F (MS122-3)</w:t>
      </w:r>
    </w:p>
    <w:p w14:paraId="0F7173F0" w14:textId="0B35B7EA" w:rsidR="00635DA3" w:rsidRDefault="00635DA3" w:rsidP="00635DA3">
      <w:pPr>
        <w:pStyle w:val="Folgeposition"/>
        <w:keepNext/>
        <w:keepLines/>
      </w:pPr>
      <w:r>
        <w:lastRenderedPageBreak/>
        <w:t>E</w:t>
      </w:r>
      <w:r>
        <w:rPr>
          <w:sz w:val="12"/>
        </w:rPr>
        <w:t>+</w:t>
      </w:r>
      <w:r>
        <w:tab/>
        <w:t>Az Programmschalter 2-stufig m.Drehknopf f.Drehtürantrieb</w:t>
      </w:r>
      <w:r>
        <w:tab/>
        <w:t xml:space="preserve">Stk </w:t>
      </w:r>
    </w:p>
    <w:p w14:paraId="402C6BA9" w14:textId="45C8B276" w:rsidR="00635DA3" w:rsidRDefault="00635DA3" w:rsidP="00635DA3">
      <w:pPr>
        <w:pStyle w:val="Langtext"/>
      </w:pPr>
      <w:r>
        <w:t>für einen mechanischen Programmschalter 2-stellig, mit schwarzer Kunststoffabdeckung und verstellbar über Drehknopf. Funktionen: Ein/Aus</w:t>
      </w:r>
    </w:p>
    <w:p w14:paraId="0DB774AD" w14:textId="7B9E43CA" w:rsidR="00635DA3" w:rsidRDefault="00635DA3" w:rsidP="00635DA3">
      <w:pPr>
        <w:pStyle w:val="Langtext"/>
      </w:pPr>
      <w:r>
        <w:t>Typ ASSA ABLOY PSW-2</w:t>
      </w:r>
    </w:p>
    <w:p w14:paraId="54FFF33D" w14:textId="6819F136" w:rsidR="00635DA3" w:rsidRDefault="00635DA3" w:rsidP="00635DA3">
      <w:pPr>
        <w:pStyle w:val="Folgeposition"/>
        <w:keepNext/>
        <w:keepLines/>
      </w:pPr>
      <w:r>
        <w:t>F</w:t>
      </w:r>
      <w:r>
        <w:rPr>
          <w:sz w:val="12"/>
        </w:rPr>
        <w:t>+</w:t>
      </w:r>
      <w:r>
        <w:tab/>
        <w:t>Az Programmschalter 4-stufig f.Drehtürantrieb</w:t>
      </w:r>
      <w:r>
        <w:tab/>
        <w:t xml:space="preserve">Stk </w:t>
      </w:r>
    </w:p>
    <w:p w14:paraId="20AF3939" w14:textId="1EE23380" w:rsidR="00635DA3" w:rsidRDefault="004945C4" w:rsidP="004945C4">
      <w:pPr>
        <w:pStyle w:val="Langtext"/>
      </w:pPr>
      <w:r>
        <w:t>für einen mechanischen Programmschalter mit 4-stelliger Positionsauswahl und schwarzer Kunststoffabdeckung der über Schlüssel abschließbar ist.</w:t>
      </w:r>
    </w:p>
    <w:p w14:paraId="0CD8E2A4" w14:textId="6C0264C8" w:rsidR="004945C4" w:rsidRDefault="004945C4" w:rsidP="004945C4">
      <w:pPr>
        <w:pStyle w:val="Langtext"/>
      </w:pPr>
      <w:r>
        <w:t>Funktionen:</w:t>
      </w:r>
    </w:p>
    <w:p w14:paraId="701E6F47" w14:textId="77777777" w:rsidR="004945C4" w:rsidRDefault="004945C4" w:rsidP="004945C4">
      <w:pPr>
        <w:pStyle w:val="Langtext"/>
      </w:pPr>
    </w:p>
    <w:p w14:paraId="51B83DD3" w14:textId="138A2077" w:rsidR="004945C4" w:rsidRDefault="004945C4" w:rsidP="004945C4">
      <w:pPr>
        <w:pStyle w:val="Langtext"/>
      </w:pPr>
      <w:r>
        <w:t>• Aus</w:t>
      </w:r>
    </w:p>
    <w:p w14:paraId="05ABE56B" w14:textId="7C18809B" w:rsidR="004945C4" w:rsidRDefault="004945C4" w:rsidP="004945C4">
      <w:pPr>
        <w:pStyle w:val="Langtext"/>
      </w:pPr>
      <w:r>
        <w:t>• Einbahnregelung</w:t>
      </w:r>
    </w:p>
    <w:p w14:paraId="6304FB52" w14:textId="579F9F00" w:rsidR="004945C4" w:rsidRDefault="004945C4" w:rsidP="004945C4">
      <w:pPr>
        <w:pStyle w:val="Langtext"/>
      </w:pPr>
      <w:r>
        <w:t>• Automatikbetrieb</w:t>
      </w:r>
    </w:p>
    <w:p w14:paraId="37FA9F3F" w14:textId="3DDE70A8" w:rsidR="004945C4" w:rsidRDefault="004945C4" w:rsidP="004945C4">
      <w:pPr>
        <w:pStyle w:val="Langtext"/>
      </w:pPr>
      <w:r>
        <w:t>• Offen</w:t>
      </w:r>
    </w:p>
    <w:p w14:paraId="27910738" w14:textId="5E42B672" w:rsidR="004945C4" w:rsidRDefault="004945C4" w:rsidP="004945C4">
      <w:pPr>
        <w:pStyle w:val="Langtext"/>
      </w:pPr>
      <w:r>
        <w:t>Typ ASSA ABLOY PS-4H</w:t>
      </w:r>
    </w:p>
    <w:p w14:paraId="4F58A557" w14:textId="77E6231F" w:rsidR="004945C4" w:rsidRDefault="004945C4" w:rsidP="004945C4">
      <w:pPr>
        <w:pStyle w:val="Folgeposition"/>
        <w:keepNext/>
        <w:keepLines/>
      </w:pPr>
      <w:r>
        <w:t>G</w:t>
      </w:r>
      <w:r>
        <w:rPr>
          <w:sz w:val="12"/>
        </w:rPr>
        <w:t>+</w:t>
      </w:r>
      <w:r>
        <w:tab/>
        <w:t>Az Notstrombatterie 24 VDC für FRB Drehtür-Antriebe</w:t>
      </w:r>
      <w:r>
        <w:tab/>
        <w:t xml:space="preserve">Stk </w:t>
      </w:r>
    </w:p>
    <w:p w14:paraId="6B267DD8" w14:textId="0FDDDF95" w:rsidR="004945C4" w:rsidRDefault="004945C4" w:rsidP="004945C4">
      <w:pPr>
        <w:pStyle w:val="Langtext"/>
      </w:pPr>
      <w:r>
        <w:t>für einen Power-Safe-Modus oder Convenience Modus Der Power-Safe-Modus (Stromsparmodus) hält den Drehtürantrieb im Stand-By für mindestens 1 Woche nach Stromausfall. Mittels Schlüsselimpuls wird die Steuerung wieder aktiviert, erzeugt einen kompletten Öffnungszyklus und geht anschließend wieder in Stand-By. Mit den Convenience Modus (Komfortmodus) wird der Betrieb ohne Unterbrechung für rund 300 Öffnungszyklen fortgesetzt.</w:t>
      </w:r>
    </w:p>
    <w:p w14:paraId="2250E38F" w14:textId="4C618254" w:rsidR="004945C4" w:rsidRDefault="004945C4" w:rsidP="004945C4">
      <w:pPr>
        <w:pStyle w:val="Langtext"/>
      </w:pPr>
      <w:r>
        <w:t>Typ ASSA ABLOY Back-up</w:t>
      </w:r>
    </w:p>
    <w:p w14:paraId="26856C23" w14:textId="77777777" w:rsidR="004945C4" w:rsidRDefault="004945C4" w:rsidP="004945C4">
      <w:pPr>
        <w:pStyle w:val="TrennungPOS"/>
      </w:pPr>
    </w:p>
    <w:p w14:paraId="5BC9087A" w14:textId="67AB5DA5" w:rsidR="004945C4" w:rsidRDefault="004945C4" w:rsidP="004945C4">
      <w:pPr>
        <w:pStyle w:val="GrundtextPosNr"/>
        <w:keepNext/>
        <w:keepLines/>
      </w:pPr>
      <w:r>
        <w:t>43.AS 70</w:t>
      </w:r>
    </w:p>
    <w:p w14:paraId="37A16ECB" w14:textId="0D241C1F" w:rsidR="004945C4" w:rsidRDefault="004945C4" w:rsidP="004945C4">
      <w:pPr>
        <w:pStyle w:val="Folgeposition"/>
      </w:pPr>
      <w:r>
        <w:t xml:space="preserve"> </w:t>
      </w:r>
      <w:r>
        <w:rPr>
          <w:sz w:val="12"/>
        </w:rPr>
        <w:t>+</w:t>
      </w:r>
      <w:r>
        <w:tab/>
        <w:t>Zugangskontrolle über Desinfektionsspender,Wandmontage</w:t>
      </w:r>
      <w:r>
        <w:tab/>
        <w:t xml:space="preserve">Stk </w:t>
      </w:r>
    </w:p>
    <w:p w14:paraId="2184FBFB" w14:textId="75F27A27" w:rsidR="004945C4" w:rsidRDefault="004945C4" w:rsidP="004945C4">
      <w:pPr>
        <w:pStyle w:val="Langtext"/>
      </w:pPr>
      <w:r>
        <w:t>Präventive Desinfektion der Hände vor Freigabe des Zugangs</w:t>
      </w:r>
    </w:p>
    <w:p w14:paraId="12A984ED" w14:textId="72435DE0" w:rsidR="004945C4" w:rsidRDefault="004945C4" w:rsidP="004945C4">
      <w:pPr>
        <w:pStyle w:val="Langtext"/>
      </w:pPr>
      <w:r>
        <w:t>Der automatische Handdesinfektionsspender ist komplett aus Edelstahl 1.4301 gefertigt und aufgrund seiner hygienischen Konstruktion leicht zu reinigen. Dank des Einsatzes eines 5 Liter Kanisters für das Desinfektionsmittel wurde der Handlingaufwand minimiert. Der Kanister wird im Inneren abschließbar untergebracht und ist leicht austauschbar. Durch ein Sichtfenster an der Gerätefront kann der Füllstand des Kanisters abgelesen werden. Die Abgabe der Desinfektionsmittelmenge ist einstellbar und kann an die individuellen Gegebenheiten angepasst werden. Eine schnellschließende Membranpumpe verhindert das Nachtropfen.</w:t>
      </w:r>
    </w:p>
    <w:p w14:paraId="22FD1543" w14:textId="47D55C65" w:rsidR="004945C4" w:rsidRDefault="004945C4" w:rsidP="004945C4">
      <w:pPr>
        <w:pStyle w:val="Langtext"/>
        <w:keepNext/>
        <w:keepLines/>
      </w:pPr>
      <w:r>
        <w:t>Eckdaten:</w:t>
      </w:r>
    </w:p>
    <w:p w14:paraId="7F24C1CC" w14:textId="77777777" w:rsidR="004945C4" w:rsidRDefault="004945C4" w:rsidP="004945C4">
      <w:pPr>
        <w:pStyle w:val="Langtext"/>
        <w:keepNext/>
        <w:keepLines/>
      </w:pPr>
    </w:p>
    <w:p w14:paraId="25C6A9FC" w14:textId="33F8227E" w:rsidR="004945C4" w:rsidRDefault="004945C4" w:rsidP="004945C4">
      <w:pPr>
        <w:pStyle w:val="Langtext"/>
      </w:pPr>
      <w:r>
        <w:t>• Gleichzeitiges automatisches Auftragen des Desinfektionsmittels</w:t>
      </w:r>
    </w:p>
    <w:p w14:paraId="53149487" w14:textId="07173323" w:rsidR="004945C4" w:rsidRDefault="004945C4" w:rsidP="004945C4">
      <w:pPr>
        <w:pStyle w:val="Langtext"/>
      </w:pPr>
      <w:r>
        <w:t>• Exakte Dosierung der einstellbaren Desinfektionsmittelmenge</w:t>
      </w:r>
    </w:p>
    <w:p w14:paraId="35706428" w14:textId="1BB3E4AC" w:rsidR="004945C4" w:rsidRDefault="004945C4" w:rsidP="004945C4">
      <w:pPr>
        <w:pStyle w:val="Langtext"/>
      </w:pPr>
      <w:r>
        <w:t>• Schnellschließende Membranpumpe verhindert das Nachtropfen</w:t>
      </w:r>
    </w:p>
    <w:p w14:paraId="5094C589" w14:textId="792AF763" w:rsidR="004945C4" w:rsidRDefault="004945C4" w:rsidP="004945C4">
      <w:pPr>
        <w:pStyle w:val="Langtext"/>
      </w:pPr>
      <w:r>
        <w:t>• Hygienische Konstruktion, leicht zu reinigen</w:t>
      </w:r>
    </w:p>
    <w:p w14:paraId="40F9D3E6" w14:textId="13B2A018" w:rsidR="004945C4" w:rsidRDefault="004945C4" w:rsidP="004945C4">
      <w:pPr>
        <w:pStyle w:val="Langtext"/>
      </w:pPr>
      <w:r>
        <w:t>• Geringer Handlingaufwand durch den Einsatz eines 5 Liter Kanisters</w:t>
      </w:r>
    </w:p>
    <w:p w14:paraId="6007B0CA" w14:textId="24D6E627" w:rsidR="004945C4" w:rsidRDefault="004945C4" w:rsidP="004945C4">
      <w:pPr>
        <w:pStyle w:val="Langtext"/>
      </w:pPr>
      <w:r>
        <w:t>• Potentialfreier Kontakt zur Aktivierung automatischer Türen, um den Zugang in sensible Bereiche erst nach der Händedesinfektion zu ermöglichen</w:t>
      </w:r>
    </w:p>
    <w:p w14:paraId="08541D3A" w14:textId="1EFE75CE" w:rsidR="004945C4" w:rsidRDefault="004945C4" w:rsidP="004945C4">
      <w:pPr>
        <w:pStyle w:val="Langtext"/>
      </w:pPr>
      <w:r>
        <w:t>Die Montage des Gerätes erfolgt an einer Wand oder tragenden Konstruktion neben dem Zugang.</w:t>
      </w:r>
    </w:p>
    <w:p w14:paraId="03A99431" w14:textId="5CAEF83A" w:rsidR="004945C4" w:rsidRDefault="004945C4" w:rsidP="004945C4">
      <w:pPr>
        <w:pStyle w:val="Langtext"/>
      </w:pPr>
      <w:r>
        <w:t>z.B. ASSA ABLOY HY2370, oder gleichwertiges</w:t>
      </w:r>
    </w:p>
    <w:p w14:paraId="70F36199" w14:textId="77777777" w:rsidR="004945C4" w:rsidRDefault="004945C4" w:rsidP="004945C4">
      <w:pPr>
        <w:pStyle w:val="TrennungPOS"/>
      </w:pPr>
    </w:p>
    <w:p w14:paraId="3B5F0FBD" w14:textId="3F009D76" w:rsidR="004945C4" w:rsidRDefault="004945C4" w:rsidP="004945C4">
      <w:pPr>
        <w:pStyle w:val="GrundtextPosNr"/>
        <w:keepNext/>
        <w:keepLines/>
      </w:pPr>
      <w:r>
        <w:t>43.AS 71</w:t>
      </w:r>
    </w:p>
    <w:p w14:paraId="75DFBC70" w14:textId="4300B22A" w:rsidR="004945C4" w:rsidRDefault="004945C4" w:rsidP="004945C4">
      <w:pPr>
        <w:pStyle w:val="Folgeposition"/>
      </w:pPr>
      <w:r>
        <w:t xml:space="preserve"> </w:t>
      </w:r>
      <w:r>
        <w:rPr>
          <w:sz w:val="12"/>
        </w:rPr>
        <w:t>+</w:t>
      </w:r>
      <w:r>
        <w:tab/>
        <w:t>Zugangskontrolle über Desinfektionsspender,Portabel</w:t>
      </w:r>
      <w:r>
        <w:tab/>
        <w:t xml:space="preserve">Stk </w:t>
      </w:r>
    </w:p>
    <w:p w14:paraId="120A7707" w14:textId="669A9F00" w:rsidR="004945C4" w:rsidRDefault="004945C4" w:rsidP="004945C4">
      <w:pPr>
        <w:pStyle w:val="Langtext"/>
      </w:pPr>
      <w:r>
        <w:t>Präventive Desinfektion der Hände vor Freigabe des Zugangs</w:t>
      </w:r>
    </w:p>
    <w:p w14:paraId="1ED1AC86" w14:textId="759B7EC8" w:rsidR="004945C4" w:rsidRDefault="004945C4" w:rsidP="004945C4">
      <w:pPr>
        <w:pStyle w:val="Langtext"/>
      </w:pPr>
      <w:r>
        <w:t>Der automatische Handdesinfektionsspender ist komplett aus Edelstahl 1.4301 gefertigt und aufgrund seiner hygienischen Konstruktion leicht zu reinigen. Dank des Einsatzes eines 5 Liter Kanisters für das Desinfektionsmittel wurde der Handlingaufwand minimiert. Der Kanister wird im Inneren abschließbar untergebracht und ist leicht austauschbar. Durch ein Sichtfenster an der Gerätefront kann der Füllstand des Kanisters abgelesen werden. Die Abgabe der Desinfektionsmittelmenge ist einstellbar und kann an die individuellen Gegebenheiten angepasst werden. Eine schnellschließende Membranpumpe verhindert das Nachtropfen.</w:t>
      </w:r>
    </w:p>
    <w:p w14:paraId="506661AE" w14:textId="77777777" w:rsidR="004945C4" w:rsidRDefault="004945C4" w:rsidP="004945C4">
      <w:pPr>
        <w:pStyle w:val="Langtext"/>
      </w:pPr>
    </w:p>
    <w:p w14:paraId="24D44E35" w14:textId="09396C81" w:rsidR="004945C4" w:rsidRDefault="004945C4" w:rsidP="004945C4">
      <w:pPr>
        <w:pStyle w:val="Langtext"/>
      </w:pPr>
      <w:r>
        <w:t>• Gleichzeitiges automatisches Auftragen des Desinfektionsmittels</w:t>
      </w:r>
    </w:p>
    <w:p w14:paraId="12FB1AEF" w14:textId="4DFEC064" w:rsidR="004945C4" w:rsidRDefault="004945C4" w:rsidP="004945C4">
      <w:pPr>
        <w:pStyle w:val="Langtext"/>
      </w:pPr>
      <w:r>
        <w:t>• Exakte Dosierung der einstellbaren Desinfektionsmittelmenge</w:t>
      </w:r>
    </w:p>
    <w:p w14:paraId="2FC221CE" w14:textId="3081F78A" w:rsidR="004945C4" w:rsidRDefault="004945C4" w:rsidP="004945C4">
      <w:pPr>
        <w:pStyle w:val="Langtext"/>
      </w:pPr>
      <w:r>
        <w:t>• Schnellschließende Membranpumpe verhindert das Nachtropfen</w:t>
      </w:r>
    </w:p>
    <w:p w14:paraId="12F79AA8" w14:textId="47D78663" w:rsidR="004945C4" w:rsidRDefault="004945C4" w:rsidP="004945C4">
      <w:pPr>
        <w:pStyle w:val="Langtext"/>
      </w:pPr>
      <w:r>
        <w:t>• Hygienische Konstruktion, leicht zu reinigen</w:t>
      </w:r>
    </w:p>
    <w:p w14:paraId="0F8A1DCB" w14:textId="2ADCE5F0" w:rsidR="004945C4" w:rsidRDefault="004945C4" w:rsidP="004945C4">
      <w:pPr>
        <w:pStyle w:val="Langtext"/>
      </w:pPr>
      <w:r>
        <w:t>• Geringer Handlingaufwand durch den Einsatz eines 5 Liter Kanisters</w:t>
      </w:r>
    </w:p>
    <w:p w14:paraId="0320569E" w14:textId="7C8306BB" w:rsidR="004945C4" w:rsidRDefault="004945C4" w:rsidP="004945C4">
      <w:pPr>
        <w:pStyle w:val="Langtext"/>
      </w:pPr>
      <w:r>
        <w:t>• Funkübertragungseinheit zur Aktivierung automatischer Türen, um den Zugang in sensible Bereiche erst nach der Händedesinfektion zu ermöglichen</w:t>
      </w:r>
    </w:p>
    <w:p w14:paraId="4E9178AB" w14:textId="4A54C2B0" w:rsidR="004945C4" w:rsidRDefault="004945C4" w:rsidP="004945C4">
      <w:pPr>
        <w:pStyle w:val="Langtext"/>
      </w:pPr>
      <w:r>
        <w:t>• Einbindung der Funkt-Empfangseinheit bei der zu betätigenden Automatiktüre</w:t>
      </w:r>
    </w:p>
    <w:p w14:paraId="540DE49A" w14:textId="7AA0B032" w:rsidR="004945C4" w:rsidRDefault="004945C4" w:rsidP="004945C4">
      <w:pPr>
        <w:pStyle w:val="Langtext"/>
      </w:pPr>
      <w:r>
        <w:t>Die Montage des Gerätes erfolgt an einer mit Bodenrollen bewegliche Konstruktion zur leichten Ortsveränderung (z.B. bei Ladenschluss)</w:t>
      </w:r>
    </w:p>
    <w:p w14:paraId="08902E2D" w14:textId="57750731" w:rsidR="004945C4" w:rsidRDefault="004945C4" w:rsidP="004945C4">
      <w:pPr>
        <w:pStyle w:val="Langtext"/>
      </w:pPr>
      <w:r>
        <w:t>z.B. ASSA ABLOYHY2370 Portable, oder gleichwertiges</w:t>
      </w:r>
    </w:p>
    <w:p w14:paraId="1795BA9A" w14:textId="77777777" w:rsidR="004945C4" w:rsidRDefault="004945C4" w:rsidP="004945C4">
      <w:pPr>
        <w:pStyle w:val="TrennungPOS"/>
      </w:pPr>
    </w:p>
    <w:p w14:paraId="71E545A4" w14:textId="30799ACA" w:rsidR="004945C4" w:rsidRDefault="004945C4" w:rsidP="004945C4">
      <w:pPr>
        <w:pStyle w:val="GrundtextPosNr"/>
        <w:keepNext/>
        <w:keepLines/>
      </w:pPr>
      <w:r>
        <w:t>43.AS 80</w:t>
      </w:r>
    </w:p>
    <w:p w14:paraId="4332B489" w14:textId="18172A4A" w:rsidR="004945C4" w:rsidRDefault="004945C4" w:rsidP="004945C4">
      <w:pPr>
        <w:pStyle w:val="Folgeposition"/>
      </w:pPr>
      <w:r>
        <w:t xml:space="preserve"> </w:t>
      </w:r>
      <w:r>
        <w:rPr>
          <w:sz w:val="12"/>
        </w:rPr>
        <w:t>+</w:t>
      </w:r>
      <w:r>
        <w:tab/>
        <w:t>Az f.Ausführung d.Schiebetürsystems in ResistClass 2 (RC2)</w:t>
      </w:r>
      <w:r>
        <w:tab/>
        <w:t xml:space="preserve">Stk </w:t>
      </w:r>
    </w:p>
    <w:p w14:paraId="25CF80E1" w14:textId="4E10B390" w:rsidR="004945C4" w:rsidRDefault="004945C4" w:rsidP="004945C4">
      <w:pPr>
        <w:pStyle w:val="Langtext"/>
      </w:pPr>
      <w:r>
        <w:t>Aufzahlung auf Schiebetürsysteme für ein einbruchshemmendes Profilsystem, geprüft nach RC2. Alle erforderlichen Änderungen an Antrieb etc. sind zu berücksichtigen! Ausführung nur bei linearen Schiebetüren möglich.</w:t>
      </w:r>
    </w:p>
    <w:p w14:paraId="09BD2FE6" w14:textId="5656E7B3" w:rsidR="004945C4" w:rsidRDefault="004945C4" w:rsidP="004945C4">
      <w:pPr>
        <w:pStyle w:val="Langtext"/>
        <w:keepNext/>
        <w:keepLines/>
      </w:pPr>
      <w:r>
        <w:t>Profilsystem Serie RC2/PROTECT:</w:t>
      </w:r>
    </w:p>
    <w:p w14:paraId="03851BA1" w14:textId="77777777" w:rsidR="004945C4" w:rsidRDefault="004945C4" w:rsidP="004945C4">
      <w:pPr>
        <w:pStyle w:val="Langtext"/>
        <w:keepNext/>
        <w:keepLines/>
      </w:pPr>
    </w:p>
    <w:p w14:paraId="4F5CDFF3" w14:textId="3A3C781D" w:rsidR="004945C4" w:rsidRDefault="004945C4" w:rsidP="004945C4">
      <w:pPr>
        <w:pStyle w:val="Langtext"/>
      </w:pPr>
      <w:r>
        <w:t>• Die integrierten Aluminiumprofile sind standardmäßig A6 / C0 eloxiert, Verglasung einbruchhemmend P4A 22 mm isoliert.</w:t>
      </w:r>
    </w:p>
    <w:p w14:paraId="6434114A" w14:textId="42D8023E" w:rsidR="004945C4" w:rsidRDefault="004945C4" w:rsidP="004945C4">
      <w:pPr>
        <w:pStyle w:val="Langtext"/>
      </w:pPr>
      <w:r>
        <w:t>• Als mechanische Sicherheitsfunktion sind in der Hauptschließkante zwei Sicherheitsschlösser Typ ASSA ABLOY verbaut, Zertifikat Schlösser SK** (SK 2 Stars).</w:t>
      </w:r>
    </w:p>
    <w:p w14:paraId="324D0128" w14:textId="03411A35" w:rsidR="004945C4" w:rsidRDefault="004945C4" w:rsidP="004945C4">
      <w:pPr>
        <w:pStyle w:val="Langtext"/>
      </w:pPr>
      <w:r>
        <w:t>• Die zentrale Versperrfunktion der Türflügel wird über eine Bodensicherung verstärkt, diese wird im Fertigfussboden verankert und dient zur Aufnahme der Sperrbolzen der Türflügel in geschlossener / verriegelter Funktion.</w:t>
      </w:r>
    </w:p>
    <w:p w14:paraId="4130868F" w14:textId="6DD3BA83" w:rsidR="004945C4" w:rsidRDefault="004945C4" w:rsidP="004945C4">
      <w:pPr>
        <w:pStyle w:val="Langtext"/>
      </w:pPr>
      <w:r>
        <w:t>• An den oberen Profilen der Türflügel ist ein Aushebelschutz verbaut welcher das Aushebeln der Türflügel in vertikaler Ebene verhindert.</w:t>
      </w:r>
    </w:p>
    <w:p w14:paraId="6F99404F" w14:textId="08135C10" w:rsidR="004945C4" w:rsidRDefault="004945C4" w:rsidP="004945C4">
      <w:pPr>
        <w:pStyle w:val="Langtext"/>
      </w:pPr>
      <w:r>
        <w:t>• Zur Absicherung gegen vertikale Manipulation werden die seitlichen Führungsschuhe als stabile Doppel-Führungsschuhe ausgeführt.</w:t>
      </w:r>
    </w:p>
    <w:p w14:paraId="09351632" w14:textId="1C4D67C9" w:rsidR="004945C4" w:rsidRDefault="004945C4" w:rsidP="004945C4">
      <w:pPr>
        <w:pStyle w:val="Langtext"/>
      </w:pPr>
      <w:r>
        <w:t>• Abmessungen Rahmenprofilsystem: Glaseinfassung Nebenschließkante 36 mm, Hauptschließkante einschließlich Verriegelungen 70 mm, Sockelleistenhöhe 80 mm, Profilstärke 30 mm. Füllung mit isoliertem 22-mm-Sicherheits-Verbundsicherheitsglas Typ P4A.</w:t>
      </w:r>
    </w:p>
    <w:p w14:paraId="69785694" w14:textId="68764F03" w:rsidR="004945C4" w:rsidRDefault="004945C4" w:rsidP="004945C4">
      <w:pPr>
        <w:pStyle w:val="Langtext"/>
      </w:pPr>
      <w:r>
        <w:t>• System getestet nach: EN 1627, EN 1628, EN 1629 und EN 1630.</w:t>
      </w:r>
    </w:p>
    <w:p w14:paraId="4FAE6A76" w14:textId="2452F863" w:rsidR="004945C4" w:rsidRDefault="004945C4" w:rsidP="004945C4">
      <w:pPr>
        <w:pStyle w:val="Langtext"/>
      </w:pPr>
      <w:r>
        <w:t>• Farbbeschichtung der sichtbaren Rahmenteile in RAL-Farbton nach Wahl Auftraggeber.</w:t>
      </w:r>
    </w:p>
    <w:p w14:paraId="663D668A" w14:textId="4B003C98" w:rsidR="004945C4" w:rsidRDefault="004945C4" w:rsidP="004945C4">
      <w:pPr>
        <w:pStyle w:val="Langtext"/>
      </w:pPr>
      <w:r>
        <w:t>• Zertifizierung: Resist Class 2 (RC2). Ein Zertifikat über die Erfüllung der Klassifizierung RC2 nach EN 1627 ist beizulegen!</w:t>
      </w:r>
    </w:p>
    <w:p w14:paraId="7E372D26" w14:textId="59F978B9" w:rsidR="004945C4" w:rsidRDefault="004945C4" w:rsidP="004945C4">
      <w:pPr>
        <w:pStyle w:val="Langtext"/>
      </w:pPr>
      <w:r>
        <w:t>• Die Seitenteile der Konstruktion sind ebenfalls als RC2 im Gesamtsystem zu berücksichtigen und der Nachweis hierfür zu erbringen.</w:t>
      </w:r>
    </w:p>
    <w:p w14:paraId="0E05318C" w14:textId="77777777" w:rsidR="004945C4" w:rsidRDefault="004945C4" w:rsidP="004945C4">
      <w:pPr>
        <w:pStyle w:val="TrennungPOS"/>
      </w:pPr>
    </w:p>
    <w:p w14:paraId="6D8D7E89" w14:textId="25073293" w:rsidR="004945C4" w:rsidRDefault="004945C4" w:rsidP="004945C4">
      <w:pPr>
        <w:pStyle w:val="GrundtextPosNr"/>
        <w:keepNext/>
        <w:keepLines/>
      </w:pPr>
      <w:r>
        <w:t>43.AS 90</w:t>
      </w:r>
    </w:p>
    <w:p w14:paraId="0C749DAE" w14:textId="16E8B95A" w:rsidR="004945C4" w:rsidRDefault="004945C4" w:rsidP="004945C4">
      <w:pPr>
        <w:pStyle w:val="Grundtext"/>
      </w:pPr>
      <w:r>
        <w:t>Windfangkonstruktion</w:t>
      </w:r>
    </w:p>
    <w:p w14:paraId="1FD2D0A8" w14:textId="2543D469" w:rsidR="004945C4" w:rsidRDefault="004945C4" w:rsidP="004945C4">
      <w:pPr>
        <w:pStyle w:val="Grundtext"/>
      </w:pPr>
      <w:r>
        <w:t>Lieferung und Montage einer Windfangkonstruktion. Die Montage erfolgt auf fertigem Fußboden, Konstruktion fassadenunabhängig mittels Formrohranschlüssen. Oberfläche beschichtet in Standard RAL-Ton.. Elektroleitungen werden von Seiten Auftraggeber außerhalb der Konstruktion geführt. Ebenso werden Anfahrschutz und Abweiser für Einkaufswagen vom Auftraggeber gestellt und verbaut. Der vom Auftragnehmer gefertigte Windfang ist vorbereitet zur Aufnahme der ausgeschriebenen Schiebetürsysteme.</w:t>
      </w:r>
    </w:p>
    <w:p w14:paraId="738F7F08" w14:textId="1FD6CCFF" w:rsidR="004945C4" w:rsidRDefault="004945C4" w:rsidP="004945C4">
      <w:pPr>
        <w:pStyle w:val="Folgeposition"/>
        <w:keepNext/>
        <w:keepLines/>
      </w:pPr>
      <w:r>
        <w:t>A</w:t>
      </w:r>
      <w:r>
        <w:rPr>
          <w:sz w:val="12"/>
        </w:rPr>
        <w:t>+</w:t>
      </w:r>
      <w:r>
        <w:tab/>
        <w:t>Windfangkonstruktion (ASSA ABLOY)</w:t>
      </w:r>
      <w:r>
        <w:tab/>
        <w:t xml:space="preserve">PA </w:t>
      </w:r>
    </w:p>
    <w:p w14:paraId="031A3B4D" w14:textId="11ECE88C" w:rsidR="004945C4" w:rsidRDefault="004945C4" w:rsidP="004945C4">
      <w:pPr>
        <w:pStyle w:val="Langtext"/>
      </w:pPr>
      <w:r>
        <w:t>Windfangkonstruktion zur Aufnahme der Automatiktüren</w:t>
      </w:r>
    </w:p>
    <w:p w14:paraId="089754E0" w14:textId="33B18222" w:rsidR="004945C4" w:rsidRDefault="004945C4" w:rsidP="004945C4">
      <w:pPr>
        <w:pStyle w:val="Langtext"/>
      </w:pPr>
      <w:r>
        <w:t>System: ungedämmte Serie, z.B. SCHÜCO AWS/ADS 50.NI; Farbe: beschichtet, RAL nach Wahl Auftraggeber, einfärbig</w:t>
      </w:r>
    </w:p>
    <w:p w14:paraId="65303091" w14:textId="72021049" w:rsidR="004945C4" w:rsidRDefault="004945C4" w:rsidP="004945C4">
      <w:pPr>
        <w:pStyle w:val="Langtext"/>
      </w:pPr>
      <w:r>
        <w:t>Verglasung: Monoverglasung ESG und Monoverglasung Float</w:t>
      </w:r>
    </w:p>
    <w:p w14:paraId="2CA36FD5" w14:textId="5002A50E" w:rsidR="004945C4" w:rsidRDefault="004945C4" w:rsidP="004945C4">
      <w:pPr>
        <w:pStyle w:val="Langtext"/>
      </w:pPr>
      <w:r>
        <w:t>Winkel für auftraggeberseitiges Fixpaneel</w:t>
      </w:r>
    </w:p>
    <w:p w14:paraId="0A894812" w14:textId="1A21741E" w:rsidR="004945C4" w:rsidRDefault="004945C4" w:rsidP="004945C4">
      <w:pPr>
        <w:pStyle w:val="Langtext"/>
      </w:pPr>
      <w:r>
        <w:t>Abmessungen:</w:t>
      </w:r>
    </w:p>
    <w:p w14:paraId="25D313DA" w14:textId="77777777" w:rsidR="004945C4" w:rsidRDefault="004945C4" w:rsidP="004945C4">
      <w:pPr>
        <w:pStyle w:val="Langtext"/>
      </w:pPr>
    </w:p>
    <w:p w14:paraId="7AED2C80" w14:textId="40A62D77" w:rsidR="004945C4" w:rsidRDefault="004945C4" w:rsidP="004945C4">
      <w:pPr>
        <w:pStyle w:val="Langtext"/>
      </w:pPr>
      <w:r>
        <w:t>• Gesamtlänge Windfang (mm): _ _ _</w:t>
      </w:r>
    </w:p>
    <w:p w14:paraId="77C1A0CF" w14:textId="61DFA437" w:rsidR="004945C4" w:rsidRDefault="004945C4" w:rsidP="004945C4">
      <w:pPr>
        <w:pStyle w:val="Langtext"/>
      </w:pPr>
      <w:r>
        <w:t>• Gesamtbreite/Tiefe (mm): _ _ _</w:t>
      </w:r>
    </w:p>
    <w:p w14:paraId="6FE99352" w14:textId="419C4FE0" w:rsidR="004945C4" w:rsidRDefault="004945C4" w:rsidP="004945C4">
      <w:pPr>
        <w:pStyle w:val="Langtext"/>
      </w:pPr>
      <w:r>
        <w:t>• Achsmass Blindpfosten (mm): _ _ _</w:t>
      </w:r>
    </w:p>
    <w:p w14:paraId="74DEB80A" w14:textId="36493896" w:rsidR="004945C4" w:rsidRDefault="004945C4" w:rsidP="004945C4">
      <w:pPr>
        <w:pStyle w:val="Langtext"/>
      </w:pPr>
      <w:r>
        <w:t>• Gesamthöhe Windfang (mm): _ _ _</w:t>
      </w:r>
    </w:p>
    <w:p w14:paraId="2E32571E" w14:textId="0AC99A85" w:rsidR="004945C4" w:rsidRDefault="004945C4" w:rsidP="004945C4">
      <w:pPr>
        <w:pStyle w:val="Langtext"/>
      </w:pPr>
      <w:r>
        <w:t>Typ Windfangkonstruktion mit SCHÜCO AWS/AWI</w:t>
      </w:r>
    </w:p>
    <w:p w14:paraId="10244BA1" w14:textId="77777777" w:rsidR="004945C4" w:rsidRDefault="004945C4" w:rsidP="004945C4">
      <w:pPr>
        <w:pStyle w:val="TrennungULG"/>
        <w:keepNext w:val="0"/>
      </w:pPr>
    </w:p>
    <w:p w14:paraId="0AD348A8" w14:textId="123F4BC1" w:rsidR="004945C4" w:rsidRDefault="004945C4" w:rsidP="004945C4">
      <w:pPr>
        <w:pStyle w:val="ULG"/>
        <w:keepLines/>
      </w:pPr>
      <w:r>
        <w:t>43.AT</w:t>
      </w:r>
      <w:r>
        <w:rPr>
          <w:sz w:val="12"/>
        </w:rPr>
        <w:t xml:space="preserve"> + </w:t>
      </w:r>
      <w:r>
        <w:t>Zubehör für Automatische Karusseltüren (ASSA ABLOY)</w:t>
      </w:r>
    </w:p>
    <w:p w14:paraId="68258F05" w14:textId="4A9D427A" w:rsidR="004945C4" w:rsidRDefault="004945C4" w:rsidP="004945C4">
      <w:pPr>
        <w:pStyle w:val="Langtext"/>
      </w:pPr>
      <w:r>
        <w:t>Version 2020-07</w:t>
      </w:r>
    </w:p>
    <w:p w14:paraId="20178086" w14:textId="38167BF4" w:rsidR="004945C4" w:rsidRDefault="004945C4" w:rsidP="004945C4">
      <w:pPr>
        <w:pStyle w:val="Langtext"/>
      </w:pPr>
      <w:r>
        <w:t>Im Folgenden ist das Liefern und Montieren bzw. der Einbau von Zubehör für Karusselltüren beschrieben.</w:t>
      </w:r>
    </w:p>
    <w:p w14:paraId="079EC03F" w14:textId="755BA107" w:rsidR="004945C4" w:rsidRDefault="004945C4" w:rsidP="004945C4">
      <w:pPr>
        <w:pStyle w:val="Langtext"/>
      </w:pPr>
      <w:r>
        <w:t>Aufzahlungen/Zubehör/Einbauteile:</w:t>
      </w:r>
    </w:p>
    <w:p w14:paraId="6685AAD4" w14:textId="50AFE9EF" w:rsidR="004945C4" w:rsidRDefault="004945C4" w:rsidP="004945C4">
      <w:pPr>
        <w:pStyle w:val="Langtext"/>
      </w:pPr>
      <w:r>
        <w:t>Positionen für Aufzahlungen, Zubehör und Einbauteile beschreiben Ergänzungen/Erweiterungen/Varianten zu vorangegangenen Positionen (Leistungen) und werden nur aus dem System oder der Auswahl von Produkten des Herstellers der Grundposition angeboten bzw. ausgeführt.</w:t>
      </w:r>
    </w:p>
    <w:p w14:paraId="309EE89E" w14:textId="77777777" w:rsidR="004945C4" w:rsidRDefault="004945C4" w:rsidP="004945C4">
      <w:pPr>
        <w:pStyle w:val="Kommentar"/>
      </w:pPr>
    </w:p>
    <w:p w14:paraId="134F5029" w14:textId="0EF13786" w:rsidR="004945C4" w:rsidRDefault="004945C4" w:rsidP="004945C4">
      <w:pPr>
        <w:pStyle w:val="Kommentar"/>
      </w:pPr>
      <w:r>
        <w:t>Kommentar:</w:t>
      </w:r>
    </w:p>
    <w:p w14:paraId="4D97C814" w14:textId="5FD1ECB5" w:rsidR="004945C4" w:rsidRDefault="004945C4" w:rsidP="004945C4">
      <w:pPr>
        <w:pStyle w:val="Kommentar"/>
      </w:pPr>
      <w:r>
        <w:t>Produktspezifische Ausschreibungstexte (Produktbeschreibungen) sind für Ausschreibungen gemäß Bundesvergabegesetz (BVergG) nicht geeignet.</w:t>
      </w:r>
    </w:p>
    <w:p w14:paraId="3CA7CD18" w14:textId="571D6900" w:rsidR="004945C4" w:rsidRDefault="004945C4" w:rsidP="004945C4">
      <w:pPr>
        <w:pStyle w:val="Kommentar"/>
      </w:pPr>
      <w:r>
        <w:t>Sie dienen als Vorlage für frei formulierte Positionen und müssen inhaltlich so abgeändert werden, dass den Anforderungen des BVergG entsprochen wird (z.B. Kriterien der Gleichwertigkeit ergänzen).</w:t>
      </w:r>
    </w:p>
    <w:p w14:paraId="19905AE1" w14:textId="77777777" w:rsidR="004945C4" w:rsidRDefault="004945C4" w:rsidP="004945C4">
      <w:pPr>
        <w:pStyle w:val="TrennungPOS"/>
      </w:pPr>
    </w:p>
    <w:p w14:paraId="766EA2CB" w14:textId="683CF6F0" w:rsidR="004945C4" w:rsidRDefault="004945C4" w:rsidP="004945C4">
      <w:pPr>
        <w:pStyle w:val="GrundtextPosNr"/>
        <w:keepNext/>
        <w:keepLines/>
      </w:pPr>
      <w:r>
        <w:t>43.AT 10</w:t>
      </w:r>
    </w:p>
    <w:p w14:paraId="172F138D" w14:textId="25D62DB2" w:rsidR="004945C4" w:rsidRDefault="004945C4" w:rsidP="004945C4">
      <w:pPr>
        <w:pStyle w:val="Grundtext"/>
      </w:pPr>
      <w:r>
        <w:t>Aufzahlung auf Torluftschleiern für Karusselltüren.</w:t>
      </w:r>
    </w:p>
    <w:p w14:paraId="500218F2" w14:textId="71249B20" w:rsidR="004945C4" w:rsidRDefault="004945C4" w:rsidP="004945C4">
      <w:pPr>
        <w:pStyle w:val="Grundtext"/>
      </w:pPr>
      <w:r>
        <w:t>Strom und Wasserversorgung für die Torluftschleier sind vom Auftraggeber zu veranlassen. In Verbindung mit einer Ganzglas- bzw. Nurglas-Karusselltüre kommt keine Attika zur Ausführung.</w:t>
      </w:r>
    </w:p>
    <w:p w14:paraId="6F221FBB" w14:textId="221F4A03" w:rsidR="004945C4" w:rsidRDefault="004945C4" w:rsidP="004945C4">
      <w:pPr>
        <w:pStyle w:val="Folgeposition"/>
        <w:keepNext/>
        <w:keepLines/>
      </w:pPr>
      <w:r>
        <w:lastRenderedPageBreak/>
        <w:t>A</w:t>
      </w:r>
      <w:r>
        <w:rPr>
          <w:sz w:val="12"/>
        </w:rPr>
        <w:t>+</w:t>
      </w:r>
      <w:r>
        <w:tab/>
        <w:t>Az für Türluftschleier in der Attika</w:t>
      </w:r>
      <w:r>
        <w:tab/>
        <w:t xml:space="preserve">Stk </w:t>
      </w:r>
    </w:p>
    <w:p w14:paraId="64DC53E9" w14:textId="66137E38" w:rsidR="004945C4" w:rsidRDefault="004945C4" w:rsidP="004945C4">
      <w:pPr>
        <w:pStyle w:val="Langtext"/>
      </w:pPr>
      <w:r>
        <w:t>für einen in der Attika von der Karusselltüre sitzenden Türluftschleier mit integrierter Warmluftschleieranlage Typ RD. Ausblaskanal vor innerer Attika im Radius der Anlage. Vorgerichtet für WarmwasserAnschluss durch den Auftraggeber.</w:t>
      </w:r>
    </w:p>
    <w:p w14:paraId="17B62129" w14:textId="67030BB1" w:rsidR="004945C4" w:rsidRDefault="004945C4" w:rsidP="004945C4">
      <w:pPr>
        <w:pStyle w:val="Folgeposition"/>
        <w:keepNext/>
        <w:keepLines/>
      </w:pPr>
      <w:r>
        <w:t>B</w:t>
      </w:r>
      <w:r>
        <w:rPr>
          <w:sz w:val="12"/>
        </w:rPr>
        <w:t>+</w:t>
      </w:r>
      <w:r>
        <w:tab/>
        <w:t>Az für Türluftschleier auf der Attika</w:t>
      </w:r>
      <w:r>
        <w:tab/>
        <w:t xml:space="preserve">Stk </w:t>
      </w:r>
    </w:p>
    <w:p w14:paraId="1B389E5C" w14:textId="4C0D2288" w:rsidR="004945C4" w:rsidRDefault="004945C4" w:rsidP="004945C4">
      <w:pPr>
        <w:pStyle w:val="Langtext"/>
      </w:pPr>
      <w:r>
        <w:t>für einen auf der Attika von der Karusselltüre sitzenden Türluftschleier mit integrierter Warmluftschleieranlage Typ RD. Ausblaskanal vor innerer Attika im Radius der Anlage. Vorgerichtet für WarmwasserAnschluss durch den Auftraggeber.</w:t>
      </w:r>
    </w:p>
    <w:p w14:paraId="73520BFE" w14:textId="3756FC5F" w:rsidR="004945C4" w:rsidRDefault="004945C4" w:rsidP="004945C4">
      <w:pPr>
        <w:pStyle w:val="Folgeposition"/>
        <w:keepNext/>
        <w:keepLines/>
      </w:pPr>
      <w:r>
        <w:t>C</w:t>
      </w:r>
      <w:r>
        <w:rPr>
          <w:sz w:val="12"/>
        </w:rPr>
        <w:t>+</w:t>
      </w:r>
      <w:r>
        <w:tab/>
        <w:t>Az für Türluftschleier vor der Karusselltüre</w:t>
      </w:r>
      <w:r>
        <w:tab/>
        <w:t xml:space="preserve">Stk </w:t>
      </w:r>
    </w:p>
    <w:p w14:paraId="3548BED8" w14:textId="008634BC" w:rsidR="004945C4" w:rsidRDefault="004945C4" w:rsidP="004945C4">
      <w:pPr>
        <w:pStyle w:val="Langtext"/>
      </w:pPr>
      <w:r>
        <w:t>für vor der Karusselltüre (links) stehende Warmluftschleieranlage Typ SF mit einstellbarer Luftaustrittsdüse. Vorgerichtet für auftraggeberseitigen Warmwasser-Anschluss.</w:t>
      </w:r>
    </w:p>
    <w:p w14:paraId="57926A30" w14:textId="77777777" w:rsidR="004945C4" w:rsidRDefault="004945C4" w:rsidP="004945C4">
      <w:pPr>
        <w:pStyle w:val="TrennungPOS"/>
      </w:pPr>
    </w:p>
    <w:p w14:paraId="14362B8E" w14:textId="63E080DD" w:rsidR="004945C4" w:rsidRDefault="004945C4" w:rsidP="004945C4">
      <w:pPr>
        <w:pStyle w:val="GrundtextPosNr"/>
        <w:keepNext/>
        <w:keepLines/>
      </w:pPr>
      <w:r>
        <w:t>43.AT 20</w:t>
      </w:r>
    </w:p>
    <w:p w14:paraId="1FDDD4F3" w14:textId="52C8B67D" w:rsidR="004945C4" w:rsidRDefault="004945C4" w:rsidP="004945C4">
      <w:pPr>
        <w:pStyle w:val="Grundtext"/>
      </w:pPr>
      <w:r>
        <w:t>Im Folgenden ist das Liefern und Montieren bzw. der Einbau von Zubehör und Aufzahlungsmaterialien für Karusselltüren beschrieben.</w:t>
      </w:r>
    </w:p>
    <w:p w14:paraId="6E43CA05" w14:textId="09EED2DC" w:rsidR="004945C4" w:rsidRDefault="004945C4" w:rsidP="004945C4">
      <w:pPr>
        <w:pStyle w:val="Folgeposition"/>
        <w:keepNext/>
        <w:keepLines/>
      </w:pPr>
      <w:r>
        <w:t>A</w:t>
      </w:r>
      <w:r>
        <w:rPr>
          <w:sz w:val="12"/>
        </w:rPr>
        <w:t>+</w:t>
      </w:r>
      <w:r>
        <w:tab/>
        <w:t>Az für Bodenring bei Karusselltüre</w:t>
      </w:r>
      <w:r>
        <w:tab/>
        <w:t xml:space="preserve">Stk </w:t>
      </w:r>
    </w:p>
    <w:p w14:paraId="63BB6628" w14:textId="50F808BC" w:rsidR="004945C4" w:rsidRDefault="004945C4" w:rsidP="004945C4">
      <w:pPr>
        <w:pStyle w:val="Langtext"/>
      </w:pPr>
      <w:r>
        <w:t>für einen Edelstahlbodenring aus Rechteckrohr 50 x 30 x 3 mit Teleskopstützen zur Befestigung auf Rohfußboden inkl. allen Befestigungsmaterialien. Der Bodenring ist auf der Oberkante des fertigen Fußbodens mit einer maximalen Toleranz von +/- 2 mm auszunivellieren.</w:t>
      </w:r>
    </w:p>
    <w:p w14:paraId="6568B527" w14:textId="3CC42856" w:rsidR="004945C4" w:rsidRDefault="004945C4" w:rsidP="004945C4">
      <w:pPr>
        <w:pStyle w:val="Folgeposition"/>
        <w:keepNext/>
        <w:keepLines/>
      </w:pPr>
      <w:r>
        <w:t>B</w:t>
      </w:r>
      <w:r>
        <w:rPr>
          <w:sz w:val="12"/>
        </w:rPr>
        <w:t>+</w:t>
      </w:r>
      <w:r>
        <w:tab/>
        <w:t>Az für eine Sauberlaufmatte Karusselltüren</w:t>
      </w:r>
      <w:r>
        <w:tab/>
        <w:t xml:space="preserve">Stk </w:t>
      </w:r>
    </w:p>
    <w:p w14:paraId="26243E3A" w14:textId="4D857AF4" w:rsidR="004945C4" w:rsidRDefault="004945C4" w:rsidP="004945C4">
      <w:pPr>
        <w:pStyle w:val="Langtext"/>
      </w:pPr>
      <w:r>
        <w:t>für eine Sauberlaufmatte mit Rauhaarstreifen nur in Verbindung mit einem Bodenring, Aufbauhöhe 22 mm mit maximalem Stababstand von 3 mm (Fingerschutz)</w:t>
      </w:r>
    </w:p>
    <w:p w14:paraId="6B3C14BC" w14:textId="6CF2AE3D" w:rsidR="004945C4" w:rsidRDefault="004320C2" w:rsidP="004320C2">
      <w:pPr>
        <w:pStyle w:val="Folgeposition"/>
        <w:keepNext/>
        <w:keepLines/>
      </w:pPr>
      <w:r>
        <w:t>C</w:t>
      </w:r>
      <w:r>
        <w:rPr>
          <w:sz w:val="12"/>
        </w:rPr>
        <w:t>+</w:t>
      </w:r>
      <w:r>
        <w:tab/>
        <w:t>Az für externer Programmschalter bei Karusselltüren</w:t>
      </w:r>
      <w:r>
        <w:tab/>
        <w:t xml:space="preserve">Stk </w:t>
      </w:r>
    </w:p>
    <w:p w14:paraId="58267B3E" w14:textId="5787028A" w:rsidR="004320C2" w:rsidRDefault="004320C2" w:rsidP="004320C2">
      <w:pPr>
        <w:pStyle w:val="Langtext"/>
      </w:pPr>
      <w:r>
        <w:t>für einen externen Programmschalter ermöglicht eine Bedienung der UniTurn- Karusselltüre von einem anderen Ort, z. B. von einer Rezeption aus.</w:t>
      </w:r>
    </w:p>
    <w:p w14:paraId="4148A230" w14:textId="579BB13D" w:rsidR="004320C2" w:rsidRDefault="004320C2" w:rsidP="004320C2">
      <w:pPr>
        <w:pStyle w:val="Folgeposition"/>
        <w:keepNext/>
        <w:keepLines/>
      </w:pPr>
      <w:r>
        <w:t>D</w:t>
      </w:r>
      <w:r>
        <w:rPr>
          <w:sz w:val="12"/>
        </w:rPr>
        <w:t>+</w:t>
      </w:r>
      <w:r>
        <w:tab/>
        <w:t>Az für eine Metallpaneel</w:t>
      </w:r>
      <w:r>
        <w:tab/>
        <w:t xml:space="preserve">Stk </w:t>
      </w:r>
    </w:p>
    <w:p w14:paraId="0FE03E65" w14:textId="4AF970CB" w:rsidR="004320C2" w:rsidRDefault="004320C2" w:rsidP="004320C2">
      <w:pPr>
        <w:pStyle w:val="Langtext"/>
      </w:pPr>
      <w:r>
        <w:t>für eine Trommel mit gebogenen Metallpaneelen. Die Beschichtung der Paneele erfolgt in Anlagenfarbe.</w:t>
      </w:r>
    </w:p>
    <w:p w14:paraId="19AAC704" w14:textId="3DC14ECD" w:rsidR="004320C2" w:rsidRDefault="004320C2" w:rsidP="004320C2">
      <w:pPr>
        <w:pStyle w:val="Folgeposition"/>
        <w:keepNext/>
        <w:keepLines/>
      </w:pPr>
      <w:r>
        <w:t>E</w:t>
      </w:r>
      <w:r>
        <w:rPr>
          <w:sz w:val="12"/>
        </w:rPr>
        <w:t>+</w:t>
      </w:r>
      <w:r>
        <w:tab/>
        <w:t>Az für eine Beschichtung der Innendecke der Karusselltüre</w:t>
      </w:r>
      <w:r>
        <w:tab/>
        <w:t xml:space="preserve">Stk </w:t>
      </w:r>
    </w:p>
    <w:p w14:paraId="7CA4920F" w14:textId="054C6997" w:rsidR="004320C2" w:rsidRDefault="004320C2" w:rsidP="004320C2">
      <w:pPr>
        <w:pStyle w:val="Langtext"/>
      </w:pPr>
      <w:r>
        <w:t>für laminatbeschichtete Innendecke. Bei Ganzglas- bzw. Nurglaskarusselltüren ist dies gesondert zu besprechen.</w:t>
      </w:r>
    </w:p>
    <w:p w14:paraId="11CF1BED" w14:textId="62846D69" w:rsidR="004320C2" w:rsidRDefault="004320C2" w:rsidP="004320C2">
      <w:pPr>
        <w:pStyle w:val="Langtext"/>
      </w:pPr>
      <w:r>
        <w:t>Laminatbezeichnung: _ _ _</w:t>
      </w:r>
    </w:p>
    <w:p w14:paraId="1BA7D26C" w14:textId="1C00DF33" w:rsidR="004320C2" w:rsidRDefault="004320C2" w:rsidP="004320C2">
      <w:pPr>
        <w:pStyle w:val="Folgeposition"/>
        <w:keepNext/>
        <w:keepLines/>
      </w:pPr>
      <w:r>
        <w:t>F</w:t>
      </w:r>
      <w:r>
        <w:rPr>
          <w:sz w:val="12"/>
        </w:rPr>
        <w:t>+</w:t>
      </w:r>
      <w:r>
        <w:tab/>
        <w:t>Az auf eine Edelstahloberfäche der Karusselltüranlage</w:t>
      </w:r>
      <w:r>
        <w:tab/>
        <w:t xml:space="preserve">Stk </w:t>
      </w:r>
    </w:p>
    <w:p w14:paraId="5F477D54" w14:textId="7EB3DE15" w:rsidR="004320C2" w:rsidRDefault="004320C2" w:rsidP="004320C2">
      <w:pPr>
        <w:pStyle w:val="Langtext"/>
      </w:pPr>
      <w:r>
        <w:t>für eine Edelstahlbelegung der Türanlage mit 1 mm dicken, gebürsteten Edelstahlblechen (240 Korn)</w:t>
      </w:r>
    </w:p>
    <w:p w14:paraId="3ACE3693" w14:textId="144EE87C" w:rsidR="004320C2" w:rsidRDefault="004320C2" w:rsidP="004320C2">
      <w:pPr>
        <w:pStyle w:val="Folgeposition"/>
        <w:keepNext/>
        <w:keepLines/>
      </w:pPr>
      <w:r>
        <w:t>G</w:t>
      </w:r>
      <w:r>
        <w:rPr>
          <w:sz w:val="12"/>
        </w:rPr>
        <w:t>+</w:t>
      </w:r>
      <w:r>
        <w:tab/>
        <w:t>Az. Einbruchshemmung Kat2 f.Karusselltüren (RC2)</w:t>
      </w:r>
      <w:r>
        <w:tab/>
        <w:t xml:space="preserve">Stk </w:t>
      </w:r>
    </w:p>
    <w:p w14:paraId="3A9B30E9" w14:textId="146A96AA" w:rsidR="004320C2" w:rsidRDefault="004320C2" w:rsidP="004320C2">
      <w:pPr>
        <w:pStyle w:val="Langtext"/>
      </w:pPr>
      <w:r>
        <w:t>für die Ausführung der beschriebenen Karusselltüren mit zertifizierter Einbruchshemmung nach Widerstandsklasse (Resistance Class) 2. Ein Zertifikat ist dem Angebot beizulegen. In dieser Position sind alle erforderlichen technischen Änderungen an der Konstruktion der Karusselltüre zur Erreichung der Klasse RC2 inbegriffen. Sind Grundlegende Elemente wie Anzahl der Flügel oder Kammern einer Änderung zu unterziehen so ist dies im Begleitschreiben anzuführen.</w:t>
      </w:r>
    </w:p>
    <w:p w14:paraId="20C4DEC2" w14:textId="2990B4E8" w:rsidR="004320C2" w:rsidRDefault="004320C2" w:rsidP="004320C2">
      <w:pPr>
        <w:pStyle w:val="Folgeposition"/>
        <w:keepNext/>
        <w:keepLines/>
      </w:pPr>
      <w:r>
        <w:t>H</w:t>
      </w:r>
      <w:r>
        <w:rPr>
          <w:sz w:val="12"/>
        </w:rPr>
        <w:t>+</w:t>
      </w:r>
      <w:r>
        <w:tab/>
        <w:t>Az. Einbruchshemmung Kat3 f.Karusseltüren (RC3)</w:t>
      </w:r>
      <w:r>
        <w:tab/>
        <w:t xml:space="preserve">Stk </w:t>
      </w:r>
    </w:p>
    <w:p w14:paraId="710ACF7B" w14:textId="53C1B343" w:rsidR="004320C2" w:rsidRDefault="004320C2" w:rsidP="004320C2">
      <w:pPr>
        <w:pStyle w:val="Langtext"/>
      </w:pPr>
      <w:r>
        <w:t>für die Ausführung der beschriebenen Karusselltüren mit zertifizierter Einbruchshemmung nach Widerstandsklasse (Resistance Class) 3. Ein Zertifikat ist dem Angebot beizulegen. In dieser Position sind alle erforderlichen technischen Änderungen an der Konstruktion der Karusselltüre zur Erreichung der Klasse RC3 inbegriffen. Sind Grundlegende Elemente wie Anzahl der Flügel oder Kammern einer Änderung zu unterziehen so ist dies im Begleitschreiben anzuführen.</w:t>
      </w:r>
    </w:p>
    <w:p w14:paraId="728DA30B" w14:textId="5FF2E3A2" w:rsidR="004320C2" w:rsidRDefault="004320C2" w:rsidP="004320C2">
      <w:pPr>
        <w:pStyle w:val="Folgeposition"/>
        <w:keepNext/>
        <w:keepLines/>
      </w:pPr>
      <w:r>
        <w:t>I</w:t>
      </w:r>
      <w:r>
        <w:rPr>
          <w:sz w:val="12"/>
        </w:rPr>
        <w:t>+</w:t>
      </w:r>
      <w:r>
        <w:tab/>
        <w:t>Az f.Wasserdichtes Blechdach d.Karusselltüre i.Aussenbereich</w:t>
      </w:r>
      <w:r>
        <w:tab/>
        <w:t xml:space="preserve">Stk </w:t>
      </w:r>
    </w:p>
    <w:p w14:paraId="047A4368" w14:textId="23B6C87C" w:rsidR="004320C2" w:rsidRDefault="004320C2" w:rsidP="004320C2">
      <w:pPr>
        <w:pStyle w:val="Langtext"/>
      </w:pPr>
      <w:r>
        <w:t>für die Ausführung der Karusselltürdachkonstruktion im Aussenbereich als wasserdichte Blechdachkonstruktion mit 2 seitlichen Wasserspeiern zum Ableiten des Regenwassers.</w:t>
      </w:r>
    </w:p>
    <w:p w14:paraId="3328F0A8" w14:textId="3A08213C" w:rsidR="004320C2" w:rsidRDefault="004320C2" w:rsidP="004320C2">
      <w:pPr>
        <w:pStyle w:val="Folgeposition"/>
        <w:keepNext/>
        <w:keepLines/>
      </w:pPr>
      <w:r>
        <w:t>J</w:t>
      </w:r>
      <w:r>
        <w:rPr>
          <w:sz w:val="12"/>
        </w:rPr>
        <w:t>+</w:t>
      </w:r>
      <w:r>
        <w:tab/>
        <w:t>Az. Nachtverschluss Karusselltüre, automatisch</w:t>
      </w:r>
      <w:r>
        <w:tab/>
        <w:t xml:space="preserve">Stk </w:t>
      </w:r>
    </w:p>
    <w:p w14:paraId="510A0689" w14:textId="1E35FCB6" w:rsidR="004320C2" w:rsidRDefault="004320C2" w:rsidP="004320C2">
      <w:pPr>
        <w:pStyle w:val="Langtext"/>
      </w:pPr>
      <w:r>
        <w:t>für die Ausführung der beschriebenen Karusselltüren mit einem automatischen Nachtverschlusssystem. Ist es notwendig Elemente wie Anzahl der Flügel oder Kammern einer Änderung zu unterziehen so ist dies im Begleitschreiben anzuführen. Von Seiten Auftraggeber ist eine vorgesetzte Mediensäule zur Montage des Behindertentasters sowie des Notaus-Tasters erforderlich.</w:t>
      </w:r>
    </w:p>
    <w:p w14:paraId="719D82D6" w14:textId="044EE3F1" w:rsidR="004320C2" w:rsidRDefault="004320C2" w:rsidP="004320C2">
      <w:pPr>
        <w:pStyle w:val="Folgeposition"/>
        <w:keepNext/>
        <w:keepLines/>
      </w:pPr>
      <w:r>
        <w:t>K</w:t>
      </w:r>
      <w:r>
        <w:rPr>
          <w:sz w:val="12"/>
        </w:rPr>
        <w:t>+</w:t>
      </w:r>
      <w:r>
        <w:tab/>
        <w:t>Az. Nachtverschluss Karusselltüre, manuell</w:t>
      </w:r>
      <w:r>
        <w:tab/>
        <w:t xml:space="preserve">Stk </w:t>
      </w:r>
    </w:p>
    <w:p w14:paraId="5BBBE7BD" w14:textId="0E487CC6" w:rsidR="004320C2" w:rsidRDefault="004320C2" w:rsidP="004320C2">
      <w:pPr>
        <w:pStyle w:val="Langtext"/>
      </w:pPr>
      <w:r>
        <w:t>für die Ausführung der beschriebenen Karusselltüren mit einem manuellen Nachtverschlusssystem. Ist es notwendig Elemente wie Anzahl der Flügel oder Kammern einer Änderung zu unterziehen so ist dies im Begleitschreiben anzuführen. Von Seiten Auftraggeber ist eine vorgesetzte Mediensäule zur Montage des Behindertentasters sowie des Notaus-Tasters erforderlich.</w:t>
      </w:r>
    </w:p>
    <w:p w14:paraId="6EC38D0A" w14:textId="10B21B96" w:rsidR="004320C2" w:rsidRDefault="004320C2" w:rsidP="004320C2">
      <w:pPr>
        <w:pStyle w:val="Folgeposition"/>
        <w:keepNext/>
        <w:keepLines/>
      </w:pPr>
      <w:r>
        <w:t>L</w:t>
      </w:r>
      <w:r>
        <w:rPr>
          <w:sz w:val="12"/>
        </w:rPr>
        <w:t>+</w:t>
      </w:r>
      <w:r>
        <w:tab/>
        <w:t>Az. Karusselltürkorpus in Farbglas</w:t>
      </w:r>
      <w:r>
        <w:tab/>
        <w:t xml:space="preserve">Stk </w:t>
      </w:r>
    </w:p>
    <w:p w14:paraId="6590EE65" w14:textId="611CD6CA" w:rsidR="004320C2" w:rsidRDefault="004320C2" w:rsidP="004320C2">
      <w:pPr>
        <w:pStyle w:val="Langtext"/>
      </w:pPr>
      <w:r>
        <w:t>für die Ausführung des Korpus der beschriebenen Karusselltüren mit Sicherheits-Farbglas. Als Farben stehen wie folgt zur Verfügung:</w:t>
      </w:r>
    </w:p>
    <w:p w14:paraId="0D5FC771" w14:textId="77777777" w:rsidR="004320C2" w:rsidRDefault="004320C2" w:rsidP="004320C2">
      <w:pPr>
        <w:pStyle w:val="Langtext"/>
      </w:pPr>
    </w:p>
    <w:p w14:paraId="231C78EE" w14:textId="0C26FD7B" w:rsidR="004320C2" w:rsidRDefault="004320C2" w:rsidP="004320C2">
      <w:pPr>
        <w:pStyle w:val="Langtext"/>
      </w:pPr>
      <w:r>
        <w:t>• matte inlayer - Transparenz 80%</w:t>
      </w:r>
    </w:p>
    <w:p w14:paraId="05872124" w14:textId="339173B0" w:rsidR="004320C2" w:rsidRDefault="004320C2" w:rsidP="004320C2">
      <w:pPr>
        <w:pStyle w:val="Langtext"/>
      </w:pPr>
      <w:r>
        <w:t>• Vehicle Green - Transparenz 80%</w:t>
      </w:r>
    </w:p>
    <w:p w14:paraId="6D8B8BF7" w14:textId="0EDE8CB8" w:rsidR="004320C2" w:rsidRDefault="004320C2" w:rsidP="004320C2">
      <w:pPr>
        <w:pStyle w:val="Langtext"/>
      </w:pPr>
      <w:r>
        <w:t>• Vehicle Blue - Transparenz 78%</w:t>
      </w:r>
    </w:p>
    <w:p w14:paraId="2E643582" w14:textId="37C409E2" w:rsidR="004320C2" w:rsidRDefault="004320C2" w:rsidP="004320C2">
      <w:pPr>
        <w:pStyle w:val="Langtext"/>
      </w:pPr>
      <w:r>
        <w:t>• Vehicle Bronze - Transparenz 77%</w:t>
      </w:r>
    </w:p>
    <w:p w14:paraId="74BCA684" w14:textId="1C9ECFBE" w:rsidR="004320C2" w:rsidRDefault="004320C2" w:rsidP="004320C2">
      <w:pPr>
        <w:pStyle w:val="Langtext"/>
      </w:pPr>
      <w:r>
        <w:t>• Green - Transparenz 73%</w:t>
      </w:r>
    </w:p>
    <w:p w14:paraId="2CE35DFD" w14:textId="32A1AA0D" w:rsidR="004320C2" w:rsidRDefault="004320C2" w:rsidP="004320C2">
      <w:pPr>
        <w:pStyle w:val="Langtext"/>
      </w:pPr>
      <w:r>
        <w:t>• Opal - Transparenz 68%</w:t>
      </w:r>
    </w:p>
    <w:p w14:paraId="28D4A894" w14:textId="741BEA8D" w:rsidR="004320C2" w:rsidRDefault="004320C2" w:rsidP="004320C2">
      <w:pPr>
        <w:pStyle w:val="Langtext"/>
      </w:pPr>
      <w:r>
        <w:lastRenderedPageBreak/>
        <w:t>• Light Smoke - Transparenz 55%</w:t>
      </w:r>
    </w:p>
    <w:p w14:paraId="1714CC3D" w14:textId="7630A471" w:rsidR="004320C2" w:rsidRDefault="004320C2" w:rsidP="004320C2">
      <w:pPr>
        <w:pStyle w:val="Langtext"/>
      </w:pPr>
      <w:r>
        <w:t>• Grey - Transparenz 44%</w:t>
      </w:r>
    </w:p>
    <w:p w14:paraId="5B6AA4D2" w14:textId="04308AF8" w:rsidR="004320C2" w:rsidRDefault="004320C2" w:rsidP="004320C2">
      <w:pPr>
        <w:pStyle w:val="Langtext"/>
      </w:pPr>
      <w:r>
        <w:t>• Medium dark Smoke, brown - Transparenz 28%</w:t>
      </w:r>
    </w:p>
    <w:p w14:paraId="62153E48" w14:textId="46DDF691" w:rsidR="004320C2" w:rsidRDefault="004320C2" w:rsidP="004320C2">
      <w:pPr>
        <w:pStyle w:val="Langtext"/>
      </w:pPr>
      <w:r>
        <w:t>• Grey hound - Transpranenz 28%</w:t>
      </w:r>
    </w:p>
    <w:p w14:paraId="492CE3FB" w14:textId="0DD1CC78" w:rsidR="004320C2" w:rsidRDefault="004320C2" w:rsidP="004320C2">
      <w:pPr>
        <w:pStyle w:val="Langtext"/>
      </w:pPr>
      <w:r>
        <w:t>• Dark Smoke, brown - Transparenz 09%</w:t>
      </w:r>
    </w:p>
    <w:p w14:paraId="53607E7A" w14:textId="472ED2A8" w:rsidR="004320C2" w:rsidRDefault="004320C2" w:rsidP="004320C2">
      <w:pPr>
        <w:pStyle w:val="Langtext"/>
      </w:pPr>
      <w:r>
        <w:t>• White - Transparenz 8%</w:t>
      </w:r>
    </w:p>
    <w:p w14:paraId="09DEF069" w14:textId="0D35DD44" w:rsidR="004320C2" w:rsidRDefault="004320C2" w:rsidP="004320C2">
      <w:pPr>
        <w:pStyle w:val="Langtext"/>
      </w:pPr>
      <w:r>
        <w:t>• Wine-Red - Transparenz 0% (nicht-transparent)</w:t>
      </w:r>
    </w:p>
    <w:p w14:paraId="6C96CB11" w14:textId="6CEDEFB5" w:rsidR="004320C2" w:rsidRDefault="004320C2" w:rsidP="004320C2">
      <w:pPr>
        <w:pStyle w:val="Langtext"/>
      </w:pPr>
      <w:r>
        <w:t>• Black - Transparenz 0% (nicht-transparent)</w:t>
      </w:r>
    </w:p>
    <w:p w14:paraId="669ABFCD" w14:textId="77777777" w:rsidR="004320C2" w:rsidRDefault="004320C2" w:rsidP="004320C2">
      <w:pPr>
        <w:pStyle w:val="TrennungULG"/>
        <w:keepNext w:val="0"/>
      </w:pPr>
    </w:p>
    <w:p w14:paraId="01C4473D" w14:textId="043B23B9" w:rsidR="004320C2" w:rsidRDefault="004320C2" w:rsidP="004320C2">
      <w:pPr>
        <w:pStyle w:val="ULG"/>
        <w:keepLines/>
      </w:pPr>
      <w:r>
        <w:t>43.AZ</w:t>
      </w:r>
      <w:r>
        <w:rPr>
          <w:sz w:val="12"/>
        </w:rPr>
        <w:t xml:space="preserve"> + </w:t>
      </w:r>
      <w:r>
        <w:t>Service- und Wartungsprogramm Automatiktüren (ASSA ABLOY)</w:t>
      </w:r>
    </w:p>
    <w:p w14:paraId="51237E35" w14:textId="60D8ED49" w:rsidR="004320C2" w:rsidRDefault="004320C2" w:rsidP="004320C2">
      <w:pPr>
        <w:pStyle w:val="Langtext"/>
      </w:pPr>
      <w:r>
        <w:t>Version 2019-07</w:t>
      </w:r>
    </w:p>
    <w:p w14:paraId="7019DA0D" w14:textId="1C9E66C5" w:rsidR="004320C2" w:rsidRDefault="004320C2" w:rsidP="004320C2">
      <w:pPr>
        <w:pStyle w:val="Langtext"/>
      </w:pPr>
      <w:r>
        <w:t>Leistungsinhalt:</w:t>
      </w:r>
    </w:p>
    <w:p w14:paraId="38C0C3AA" w14:textId="61BB131F" w:rsidR="004320C2" w:rsidRDefault="004320C2" w:rsidP="004320C2">
      <w:pPr>
        <w:pStyle w:val="Langtext"/>
      </w:pPr>
      <w:r>
        <w:t>Wartung der Anlage, Mindestleistungsumfang wie folgt:</w:t>
      </w:r>
    </w:p>
    <w:p w14:paraId="436E3BCE" w14:textId="77777777" w:rsidR="004320C2" w:rsidRDefault="004320C2" w:rsidP="004320C2">
      <w:pPr>
        <w:pStyle w:val="Langtext"/>
      </w:pPr>
    </w:p>
    <w:p w14:paraId="6EC1BF78" w14:textId="6D68E527" w:rsidR="004320C2" w:rsidRDefault="004320C2" w:rsidP="004320C2">
      <w:pPr>
        <w:pStyle w:val="Langtext"/>
      </w:pPr>
      <w:r>
        <w:t>• Prüfung aller bewegten Teile gemäß Herstellerangaben</w:t>
      </w:r>
    </w:p>
    <w:p w14:paraId="6C92D6C3" w14:textId="64296C1E" w:rsidR="004320C2" w:rsidRDefault="004320C2" w:rsidP="004320C2">
      <w:pPr>
        <w:pStyle w:val="Langtext"/>
      </w:pPr>
      <w:r>
        <w:t>• Schmieren der bewegten Teile gemäß Herstellerangaben</w:t>
      </w:r>
    </w:p>
    <w:p w14:paraId="2C80307D" w14:textId="6F308D0B" w:rsidR="004320C2" w:rsidRDefault="004320C2" w:rsidP="004320C2">
      <w:pPr>
        <w:pStyle w:val="Langtext"/>
      </w:pPr>
      <w:r>
        <w:t>• Erstellung eines Arbeits- und Inspektionsberichts</w:t>
      </w:r>
    </w:p>
    <w:p w14:paraId="1419BCAA" w14:textId="0DDCBD52" w:rsidR="004320C2" w:rsidRDefault="004320C2" w:rsidP="004320C2">
      <w:pPr>
        <w:pStyle w:val="Langtext"/>
      </w:pPr>
      <w:r>
        <w:t>• Erstellen eines digitales Arbeitsnachweises als PDF Datei-Format per e-mail</w:t>
      </w:r>
    </w:p>
    <w:p w14:paraId="11A1FB03" w14:textId="4EAECBC4" w:rsidR="004320C2" w:rsidRDefault="004320C2" w:rsidP="004320C2">
      <w:pPr>
        <w:pStyle w:val="Langtext"/>
        <w:keepNext/>
        <w:keepLines/>
      </w:pPr>
      <w:r>
        <w:t>Prüfleistung:</w:t>
      </w:r>
    </w:p>
    <w:p w14:paraId="3CFB54EB" w14:textId="77777777" w:rsidR="004320C2" w:rsidRDefault="004320C2" w:rsidP="004320C2">
      <w:pPr>
        <w:pStyle w:val="Langtext"/>
        <w:keepNext/>
        <w:keepLines/>
      </w:pPr>
    </w:p>
    <w:p w14:paraId="0D0E3B6E" w14:textId="0A28A65C" w:rsidR="004320C2" w:rsidRDefault="004320C2" w:rsidP="004320C2">
      <w:pPr>
        <w:pStyle w:val="Langtext"/>
      </w:pPr>
      <w:r>
        <w:t>• Sicherheitsprüfung der Anlage nach AM-VO §8 in gültiger Fassung</w:t>
      </w:r>
    </w:p>
    <w:p w14:paraId="26D5C6A6" w14:textId="5D98D243" w:rsidR="004320C2" w:rsidRDefault="004320C2" w:rsidP="004320C2">
      <w:pPr>
        <w:pStyle w:val="Langtext"/>
      </w:pPr>
      <w:r>
        <w:t>• uusätzlich Prüfung nach ÖNORM EN 16005 i.d.g.F. bei automatischen Türsystemen</w:t>
      </w:r>
    </w:p>
    <w:p w14:paraId="7A2D0D24" w14:textId="0B9C7FB0" w:rsidR="004320C2" w:rsidRDefault="004320C2" w:rsidP="004320C2">
      <w:pPr>
        <w:pStyle w:val="Langtext"/>
      </w:pPr>
      <w:r>
        <w:t>• kennzeichnen der Anlage mit Prüfaufkleber und Notfalltelefonnummer</w:t>
      </w:r>
    </w:p>
    <w:p w14:paraId="5F617D03" w14:textId="0C0144DC" w:rsidR="004320C2" w:rsidRDefault="004320C2" w:rsidP="004320C2">
      <w:pPr>
        <w:pStyle w:val="Langtext"/>
      </w:pPr>
      <w:r>
        <w:t>• Ausstellung Prüfbericht mit Status der Anlage, Gefahrenanalyse, Lösungsvorschläge und Betreiberinformationen</w:t>
      </w:r>
    </w:p>
    <w:p w14:paraId="5A566033" w14:textId="6E92331D" w:rsidR="004320C2" w:rsidRDefault="004320C2" w:rsidP="004320C2">
      <w:pPr>
        <w:pStyle w:val="Langtext"/>
      </w:pPr>
      <w:r>
        <w:t>• </w:t>
      </w:r>
    </w:p>
    <w:p w14:paraId="08DD3895" w14:textId="732FAEB8" w:rsidR="004320C2" w:rsidRDefault="004320C2" w:rsidP="004320C2">
      <w:pPr>
        <w:pStyle w:val="Langtext"/>
        <w:keepNext/>
        <w:keepLines/>
      </w:pPr>
      <w:r>
        <w:t>Störungsmeldung:</w:t>
      </w:r>
    </w:p>
    <w:p w14:paraId="2CCF6298" w14:textId="77777777" w:rsidR="004320C2" w:rsidRDefault="004320C2" w:rsidP="004320C2">
      <w:pPr>
        <w:pStyle w:val="Langtext"/>
        <w:keepNext/>
        <w:keepLines/>
      </w:pPr>
    </w:p>
    <w:p w14:paraId="30E29FBB" w14:textId="00BE851A" w:rsidR="004320C2" w:rsidRDefault="004320C2" w:rsidP="004320C2">
      <w:pPr>
        <w:pStyle w:val="Langtext"/>
      </w:pPr>
      <w:r>
        <w:t>• Erreichbarkeit für Störungsmeldung 365 Tage 24 Stunden</w:t>
      </w:r>
    </w:p>
    <w:p w14:paraId="6A4E0AF2" w14:textId="04437CFC" w:rsidR="004320C2" w:rsidRDefault="004320C2" w:rsidP="004320C2">
      <w:pPr>
        <w:pStyle w:val="Langtext"/>
      </w:pPr>
      <w:r>
        <w:t>• Reiner Anrufbeantworter ist als Störungsannahme nicht zugelassen!</w:t>
      </w:r>
    </w:p>
    <w:p w14:paraId="6A0E9B55" w14:textId="660CF1B2" w:rsidR="004320C2" w:rsidRDefault="004320C2" w:rsidP="004320C2">
      <w:pPr>
        <w:pStyle w:val="Langtext"/>
      </w:pPr>
      <w:r>
        <w:t>• Reaktionszeit von telefonischer Störmeldung bis Kontaktaufnahme des diensthabenden Servicetechnikers innerhalb der im Grundtext/ in der Detailbeschreibung vorgegebener Zeit</w:t>
      </w:r>
    </w:p>
    <w:p w14:paraId="68198F23" w14:textId="590D2992" w:rsidR="004320C2" w:rsidRDefault="004320C2" w:rsidP="004320C2">
      <w:pPr>
        <w:pStyle w:val="Langtext"/>
      </w:pPr>
      <w:r>
        <w:t>• Reparaturservice: Der Bieter muss an den ausgeführten Anlagen Reparaturen und Instandsetzungen nach Vorgaben/Angaben des Herstellers ausführen können und gegebenenfalls entsprechend dem Produkt zertifiziert sein</w:t>
      </w:r>
    </w:p>
    <w:p w14:paraId="75D7B004" w14:textId="500BD2E4" w:rsidR="004320C2" w:rsidRDefault="004320C2" w:rsidP="004320C2">
      <w:pPr>
        <w:pStyle w:val="Langtext"/>
      </w:pPr>
      <w:r>
        <w:t>• Ersatzteilservice: Der Bieter hält alle Ersatzteile oder gleichwertige Tauschteile für die angebotenen Leistungspositionen auf die Dauer von mindestens 10 Jahren vorrätig.</w:t>
      </w:r>
    </w:p>
    <w:p w14:paraId="618E378C" w14:textId="69A23C28" w:rsidR="004320C2" w:rsidRDefault="004320C2" w:rsidP="004320C2">
      <w:pPr>
        <w:pStyle w:val="Langtext"/>
      </w:pPr>
      <w:r>
        <w:t>• Erstellen eines digitales Arbeitsnachweises als PDF Datei-Format per e-mail inkl. Fertigstellungsanzeige mittels Unterschrift eine/r MitarbeiterIn des Betreibers oder dessen Vertretung</w:t>
      </w:r>
    </w:p>
    <w:p w14:paraId="2B20D3A3" w14:textId="77777777" w:rsidR="004320C2" w:rsidRDefault="004320C2" w:rsidP="004320C2">
      <w:pPr>
        <w:pStyle w:val="Langtext"/>
      </w:pPr>
    </w:p>
    <w:p w14:paraId="3E654C37" w14:textId="3071648D" w:rsidR="004320C2" w:rsidRDefault="004320C2" w:rsidP="004320C2">
      <w:pPr>
        <w:pStyle w:val="Langtext"/>
      </w:pPr>
      <w:r>
        <w:t>Reparaturservice: Der Bieter muss an den ausgeführten Anlagen Reparaturen und Instandsetzungen nach Vorgaben/Angaben des Herstellers ausführen können und gegebenenfalls entsprechend dem Produkt zertifiziert sein</w:t>
      </w:r>
    </w:p>
    <w:p w14:paraId="4BC5292F" w14:textId="093EB636" w:rsidR="004320C2" w:rsidRDefault="004320C2" w:rsidP="004320C2">
      <w:pPr>
        <w:pStyle w:val="Langtext"/>
      </w:pPr>
      <w:r>
        <w:t>Ersatzteilservice: Der Bieter hält alle Ersatzteile oder gleichwertige Tauschteile für die angebotenen Leistungspositionen auf die Dauer von mindestens 10 Jahren vorrätig.</w:t>
      </w:r>
    </w:p>
    <w:p w14:paraId="234471E9" w14:textId="77777777" w:rsidR="004320C2" w:rsidRDefault="004320C2" w:rsidP="004320C2">
      <w:pPr>
        <w:pStyle w:val="Langtext"/>
      </w:pPr>
    </w:p>
    <w:p w14:paraId="017AB990" w14:textId="1ECF3426" w:rsidR="004320C2" w:rsidRDefault="004320C2" w:rsidP="004320C2">
      <w:pPr>
        <w:pStyle w:val="Langtext"/>
      </w:pPr>
      <w:r>
        <w:t>1 PA = 1 Jahr Vertragsdauer</w:t>
      </w:r>
    </w:p>
    <w:p w14:paraId="4BE489FD" w14:textId="2C82460C" w:rsidR="004320C2" w:rsidRDefault="004320C2" w:rsidP="004320C2">
      <w:pPr>
        <w:pStyle w:val="Langtext"/>
      </w:pPr>
      <w:r>
        <w:t>Vertragsbindung: mindestens Gewährleistungsdauer</w:t>
      </w:r>
    </w:p>
    <w:p w14:paraId="3D2D2553" w14:textId="77777777" w:rsidR="004320C2" w:rsidRDefault="004320C2" w:rsidP="004320C2">
      <w:pPr>
        <w:pStyle w:val="Kommentar"/>
      </w:pPr>
    </w:p>
    <w:p w14:paraId="40BBC81D" w14:textId="18EE9607" w:rsidR="004320C2" w:rsidRDefault="004320C2" w:rsidP="004320C2">
      <w:pPr>
        <w:pStyle w:val="Kommentar"/>
      </w:pPr>
      <w:r>
        <w:t>Kommentar:</w:t>
      </w:r>
    </w:p>
    <w:p w14:paraId="05676979" w14:textId="6B664B9A" w:rsidR="004320C2" w:rsidRDefault="004320C2" w:rsidP="004320C2">
      <w:pPr>
        <w:pStyle w:val="Kommentar"/>
      </w:pPr>
      <w:r>
        <w:t>Produktspezifische Ausschreibungstexte (Produktbeschreibungen) sind für Ausschreibungen gemäß Bundesvergabegesetz (BVergG) nicht geeignet.</w:t>
      </w:r>
    </w:p>
    <w:p w14:paraId="665074B5" w14:textId="6DE4633E" w:rsidR="004320C2" w:rsidRDefault="004320C2" w:rsidP="004320C2">
      <w:pPr>
        <w:pStyle w:val="Kommentar"/>
      </w:pPr>
      <w:r>
        <w:t>Sie dienen als Vorlage für frei formulierte Positionen und müssen inhaltlich so abgeändert werden, dass den Anforderungen des BVergG entsprochen wird (z.B. Kriterien der Gleichwertigkeit ergänzen).</w:t>
      </w:r>
    </w:p>
    <w:p w14:paraId="1F733C4D" w14:textId="77777777" w:rsidR="004320C2" w:rsidRDefault="004320C2" w:rsidP="004320C2">
      <w:pPr>
        <w:pStyle w:val="TrennungPOS"/>
      </w:pPr>
    </w:p>
    <w:p w14:paraId="107EECF4" w14:textId="498229E7" w:rsidR="004320C2" w:rsidRDefault="004320C2" w:rsidP="004320C2">
      <w:pPr>
        <w:pStyle w:val="GrundtextPosNr"/>
        <w:keepNext/>
        <w:keepLines/>
      </w:pPr>
      <w:r>
        <w:t>43.AZ 01</w:t>
      </w:r>
    </w:p>
    <w:p w14:paraId="5F436B99" w14:textId="4434C005" w:rsidR="004320C2" w:rsidRDefault="004320C2" w:rsidP="004320C2">
      <w:pPr>
        <w:pStyle w:val="Folgeposition"/>
      </w:pPr>
      <w:r>
        <w:t xml:space="preserve"> </w:t>
      </w:r>
      <w:r>
        <w:rPr>
          <w:sz w:val="12"/>
        </w:rPr>
        <w:t>+</w:t>
      </w:r>
      <w:r>
        <w:tab/>
        <w:t>Regelmäßige Inspektion und Sicherheitsprüfung AT</w:t>
      </w:r>
      <w:r>
        <w:tab/>
        <w:t xml:space="preserve">PA </w:t>
      </w:r>
    </w:p>
    <w:p w14:paraId="3A7C42C7" w14:textId="6B619F43" w:rsidR="004320C2" w:rsidRDefault="004320C2" w:rsidP="004320C2">
      <w:pPr>
        <w:pStyle w:val="Langtext"/>
        <w:keepNext/>
        <w:keepLines/>
      </w:pPr>
      <w:r>
        <w:t>Leistungsinhalt bei Automatiktüren (AT):</w:t>
      </w:r>
    </w:p>
    <w:p w14:paraId="73199D61" w14:textId="77777777" w:rsidR="004320C2" w:rsidRDefault="004320C2" w:rsidP="004320C2">
      <w:pPr>
        <w:pStyle w:val="Langtext"/>
        <w:keepNext/>
        <w:keepLines/>
      </w:pPr>
    </w:p>
    <w:p w14:paraId="5B4645FA" w14:textId="2193E8A0" w:rsidR="004320C2" w:rsidRDefault="004320C2" w:rsidP="004320C2">
      <w:pPr>
        <w:pStyle w:val="Langtext"/>
      </w:pPr>
      <w:r>
        <w:t>• Sicherheitsprüfung und Wartung durch geschulten und fachkundigen Service-Techniker</w:t>
      </w:r>
    </w:p>
    <w:p w14:paraId="1C41AE3A" w14:textId="07DFD860" w:rsidR="004320C2" w:rsidRDefault="004320C2" w:rsidP="004320C2">
      <w:pPr>
        <w:pStyle w:val="Langtext"/>
      </w:pPr>
      <w:r>
        <w:t>• Reinigung der Anlage (Grobreinigung), schmieren und Kontrolle der Tür-, Tor- oder Verladeanlage</w:t>
      </w:r>
    </w:p>
    <w:p w14:paraId="27446061" w14:textId="518ECF4D" w:rsidR="004320C2" w:rsidRDefault="004320C2" w:rsidP="004320C2">
      <w:pPr>
        <w:pStyle w:val="Langtext"/>
      </w:pPr>
      <w:r>
        <w:t>• Ungeplante Service-Dienstleistungen inner- und außerhalb der Normalarbeitszeit (Arbeits- und Fahrtkosten) ohne Ersatzteile werden zu reduzierten Preisen in Rechnung gestellt.</w:t>
      </w:r>
    </w:p>
    <w:p w14:paraId="4EC30ADB" w14:textId="7022A64B" w:rsidR="004320C2" w:rsidRDefault="004320C2" w:rsidP="004320C2">
      <w:pPr>
        <w:pStyle w:val="Langtext"/>
      </w:pPr>
      <w:r>
        <w:t>• Preisreduktion bei Ersatzteilen in der Höhe von 10% bei 1 Wartungsbesuch pro Jahr</w:t>
      </w:r>
    </w:p>
    <w:p w14:paraId="41A18A1F" w14:textId="5123603A" w:rsidR="004320C2" w:rsidRDefault="004320C2" w:rsidP="004320C2">
      <w:pPr>
        <w:pStyle w:val="Langtext"/>
      </w:pPr>
      <w:r>
        <w:t>• Preisreduktion bei Ersatzteilen in der Höhe von 15% bei 2 Wartungsbesuchen pro Jahr</w:t>
      </w:r>
    </w:p>
    <w:p w14:paraId="04371FE8" w14:textId="3CDE0AC6" w:rsidR="004320C2" w:rsidRDefault="004320C2" w:rsidP="004320C2">
      <w:pPr>
        <w:pStyle w:val="Langtext"/>
      </w:pPr>
      <w:r>
        <w:lastRenderedPageBreak/>
        <w:t>• Im Falle von Reparaturen gelten Sonderverrechnungssätze für Vertragskunden sowie Sonderpreise bei den Anfahrtspauschalen.</w:t>
      </w:r>
    </w:p>
    <w:p w14:paraId="72AF723E" w14:textId="5C4EF68C" w:rsidR="004320C2" w:rsidRDefault="004320C2" w:rsidP="004320C2">
      <w:pPr>
        <w:pStyle w:val="Langtext"/>
      </w:pPr>
      <w:r>
        <w:t>Störungsbehebung in Regie</w:t>
      </w:r>
    </w:p>
    <w:p w14:paraId="28995652" w14:textId="77777777" w:rsidR="004320C2" w:rsidRDefault="004320C2" w:rsidP="004320C2">
      <w:pPr>
        <w:pStyle w:val="Langtext"/>
      </w:pPr>
    </w:p>
    <w:p w14:paraId="2C6D0C15" w14:textId="2469E19E" w:rsidR="004320C2" w:rsidRDefault="004320C2" w:rsidP="004320C2">
      <w:pPr>
        <w:pStyle w:val="Langtext"/>
      </w:pPr>
      <w:r>
        <w:t>• Arbeitszeit: Stundensatz Servicetechniker während Normalarbeitszeit:  .... EUR</w:t>
      </w:r>
    </w:p>
    <w:p w14:paraId="2478FBE6" w14:textId="0C816D20" w:rsidR="004320C2" w:rsidRDefault="004320C2" w:rsidP="004320C2">
      <w:pPr>
        <w:pStyle w:val="Langtext"/>
      </w:pPr>
      <w:r>
        <w:t>• Anfahrtspauschale österreichweit (einmalig je Störung):  .... EUR</w:t>
      </w:r>
    </w:p>
    <w:p w14:paraId="6F0EDDDD" w14:textId="13105069" w:rsidR="004320C2" w:rsidRDefault="004320C2" w:rsidP="004320C2">
      <w:pPr>
        <w:pStyle w:val="Langtext"/>
      </w:pPr>
      <w:r>
        <w:t>• Notdienstzuschlag außerhalb der Normalarbeitszeit:  .... EUR</w:t>
      </w:r>
    </w:p>
    <w:p w14:paraId="50FECB89" w14:textId="1A3AC030" w:rsidR="004320C2" w:rsidRDefault="004320C2" w:rsidP="004320C2">
      <w:pPr>
        <w:pStyle w:val="Langtext"/>
      </w:pPr>
      <w:r>
        <w:t>• Bereitschaftspauschale 24/7 (1 x jährlich):  .... EUR</w:t>
      </w:r>
    </w:p>
    <w:p w14:paraId="0DBA20C2" w14:textId="77777777" w:rsidR="004320C2" w:rsidRDefault="004320C2" w:rsidP="004320C2">
      <w:pPr>
        <w:pStyle w:val="Langtext"/>
      </w:pPr>
    </w:p>
    <w:p w14:paraId="76AE1362" w14:textId="445A90B0" w:rsidR="004320C2" w:rsidRDefault="004320C2" w:rsidP="004320C2">
      <w:pPr>
        <w:pStyle w:val="Langtext"/>
      </w:pPr>
      <w:r>
        <w:t>Anzahl der Wartungsbesuche pro Jahr: _ _ _</w:t>
      </w:r>
    </w:p>
    <w:p w14:paraId="04869814" w14:textId="7C0FEB8C" w:rsidR="004320C2" w:rsidRDefault="004320C2" w:rsidP="004320C2">
      <w:pPr>
        <w:pStyle w:val="Langtext"/>
      </w:pPr>
      <w:r>
        <w:t>Gewünschte Reaktionszeit auf gemeldete Störungen gemäß Definition:  _ _ _ Stunden</w:t>
      </w:r>
    </w:p>
    <w:p w14:paraId="2527FC63" w14:textId="77777777" w:rsidR="004320C2" w:rsidRDefault="004320C2" w:rsidP="004320C2">
      <w:pPr>
        <w:pStyle w:val="Langtext"/>
      </w:pPr>
    </w:p>
    <w:p w14:paraId="67A01255" w14:textId="73342AFF" w:rsidR="004320C2" w:rsidRDefault="004320C2" w:rsidP="004320C2">
      <w:pPr>
        <w:pStyle w:val="Langtext"/>
      </w:pPr>
      <w:r>
        <w:t>z.B. Pro-Active/Annual Bronze von ASSA ABLOY Entrance Systems oder Gleichwertiges</w:t>
      </w:r>
    </w:p>
    <w:p w14:paraId="70A7F7F5" w14:textId="33057C74" w:rsidR="004320C2" w:rsidRDefault="004320C2" w:rsidP="004320C2">
      <w:pPr>
        <w:pStyle w:val="Langtext"/>
      </w:pPr>
      <w:r>
        <w:t>Angebotenes Erzeugnis: (....)</w:t>
      </w:r>
    </w:p>
    <w:p w14:paraId="17BE8EAD" w14:textId="77777777" w:rsidR="004320C2" w:rsidRDefault="004320C2" w:rsidP="004320C2">
      <w:pPr>
        <w:pStyle w:val="TrennungPOS"/>
      </w:pPr>
    </w:p>
    <w:p w14:paraId="143CD659" w14:textId="4E13531B" w:rsidR="004320C2" w:rsidRDefault="004320C2" w:rsidP="004320C2">
      <w:pPr>
        <w:pStyle w:val="GrundtextPosNr"/>
        <w:keepNext/>
        <w:keepLines/>
      </w:pPr>
      <w:r>
        <w:t>43.AZ 02</w:t>
      </w:r>
    </w:p>
    <w:p w14:paraId="15927BD1" w14:textId="0334491E" w:rsidR="004320C2" w:rsidRDefault="004320C2" w:rsidP="004320C2">
      <w:pPr>
        <w:pStyle w:val="Folgeposition"/>
      </w:pPr>
      <w:r>
        <w:t xml:space="preserve"> </w:t>
      </w:r>
      <w:r>
        <w:rPr>
          <w:sz w:val="12"/>
        </w:rPr>
        <w:t>+</w:t>
      </w:r>
      <w:r>
        <w:tab/>
        <w:t>Regelm. Inspek. u. Sicherheitsprüfg. inkl. Störungsbehebung</w:t>
      </w:r>
      <w:r>
        <w:tab/>
        <w:t xml:space="preserve">PA </w:t>
      </w:r>
    </w:p>
    <w:p w14:paraId="45877FC2" w14:textId="3598FB12" w:rsidR="004320C2" w:rsidRDefault="004320C2" w:rsidP="004320C2">
      <w:pPr>
        <w:pStyle w:val="Langtext"/>
        <w:keepNext/>
        <w:keepLines/>
      </w:pPr>
      <w:r>
        <w:t>Leistungsinhalt bei Automatiktüren (AT):</w:t>
      </w:r>
    </w:p>
    <w:p w14:paraId="765123B7" w14:textId="77777777" w:rsidR="004320C2" w:rsidRDefault="004320C2" w:rsidP="004320C2">
      <w:pPr>
        <w:pStyle w:val="Langtext"/>
        <w:keepNext/>
        <w:keepLines/>
      </w:pPr>
    </w:p>
    <w:p w14:paraId="155C1F5F" w14:textId="382DF01C" w:rsidR="004320C2" w:rsidRDefault="004320C2" w:rsidP="004320C2">
      <w:pPr>
        <w:pStyle w:val="Langtext"/>
      </w:pPr>
      <w:r>
        <w:t>• Sicherheitsprüfung und Wartung durch geschulten und fachkundigen Service-Techniker</w:t>
      </w:r>
    </w:p>
    <w:p w14:paraId="52114069" w14:textId="0BE4EEDB" w:rsidR="004320C2" w:rsidRDefault="00CB6A47" w:rsidP="00CB6A47">
      <w:pPr>
        <w:pStyle w:val="Langtext"/>
      </w:pPr>
      <w:r>
        <w:t>• Reinigung der Anlage (Grobreinigung), schmieren und Kontrolle der Tür-, Tor- oder Verladeanlage</w:t>
      </w:r>
    </w:p>
    <w:p w14:paraId="0376417D" w14:textId="574B62A0" w:rsidR="00CB6A47" w:rsidRDefault="00CB6A47" w:rsidP="00CB6A47">
      <w:pPr>
        <w:pStyle w:val="Langtext"/>
      </w:pPr>
      <w:r>
        <w:t>• geplante und abgestimmte Wartungsbesuche</w:t>
      </w:r>
    </w:p>
    <w:p w14:paraId="6323AEA6" w14:textId="72B9EA23" w:rsidR="00CB6A47" w:rsidRDefault="00CB6A47" w:rsidP="00CB6A47">
      <w:pPr>
        <w:pStyle w:val="Langtext"/>
      </w:pPr>
      <w:r>
        <w:t>• Ungeplante Service-Dienstleistungen innerhalb der Normalarbeitszeit (Arbeits- und Fahrtkosten) ohne Ersatzteile enthalten</w:t>
      </w:r>
    </w:p>
    <w:p w14:paraId="269147FC" w14:textId="09E735DB" w:rsidR="00CB6A47" w:rsidRDefault="00CB6A47" w:rsidP="00CB6A47">
      <w:pPr>
        <w:pStyle w:val="Langtext"/>
      </w:pPr>
      <w:r>
        <w:t>• Ungeplante Service-Dienstleistungen außerhalb der Normalarbeitszeit (Arbeits- und Fahrtkosten) ohne Ersatzteile werden zu reduzierten Preisen in Rechnung gestellt.</w:t>
      </w:r>
    </w:p>
    <w:p w14:paraId="2E170869" w14:textId="0D898190" w:rsidR="00CB6A47" w:rsidRDefault="00CB6A47" w:rsidP="00CB6A47">
      <w:pPr>
        <w:pStyle w:val="Langtext"/>
      </w:pPr>
      <w:r>
        <w:t>• Preisreduktion bei Ersatzteilen in der Höhe von 10% bei 1 Wartungsbesuch pro Jahr</w:t>
      </w:r>
    </w:p>
    <w:p w14:paraId="60675C7C" w14:textId="4812B1E3" w:rsidR="00CB6A47" w:rsidRDefault="00CB6A47" w:rsidP="00CB6A47">
      <w:pPr>
        <w:pStyle w:val="Langtext"/>
      </w:pPr>
      <w:r>
        <w:t>• Preisreduktion bei Ersatzteilen in der Höhe von 15% bei 2 Wartungsbesuchen pro Jahr</w:t>
      </w:r>
    </w:p>
    <w:p w14:paraId="758F4BFD" w14:textId="4775E3C8" w:rsidR="00CB6A47" w:rsidRDefault="00CB6A47" w:rsidP="00CB6A47">
      <w:pPr>
        <w:pStyle w:val="Langtext"/>
      </w:pPr>
      <w:r>
        <w:t>• Im Falle von Reparaturen gelten Sonderverrechnungssätze für Vertragskunden sowie Sonderpreise bei den Anfahrtspauschalen.</w:t>
      </w:r>
    </w:p>
    <w:p w14:paraId="3FBF3AB1" w14:textId="024AA483" w:rsidR="00CB6A47" w:rsidRDefault="00CB6A47" w:rsidP="00CB6A47">
      <w:pPr>
        <w:pStyle w:val="Langtext"/>
      </w:pPr>
      <w:r>
        <w:t>Störungsbehebung außerhalb der Normalarbeitszeit</w:t>
      </w:r>
    </w:p>
    <w:p w14:paraId="43CE9002" w14:textId="77777777" w:rsidR="00CB6A47" w:rsidRDefault="00CB6A47" w:rsidP="00CB6A47">
      <w:pPr>
        <w:pStyle w:val="Langtext"/>
      </w:pPr>
    </w:p>
    <w:p w14:paraId="31B8FDE5" w14:textId="3F7B3243" w:rsidR="00CB6A47" w:rsidRDefault="00CB6A47" w:rsidP="00CB6A47">
      <w:pPr>
        <w:pStyle w:val="Langtext"/>
      </w:pPr>
      <w:r>
        <w:t>• Notdienstzuschlag außerhalb der Normalarbeitszeit:  .... EUR</w:t>
      </w:r>
    </w:p>
    <w:p w14:paraId="4C488EDF" w14:textId="1184AE9E" w:rsidR="00CB6A47" w:rsidRDefault="00CB6A47" w:rsidP="00CB6A47">
      <w:pPr>
        <w:pStyle w:val="Langtext"/>
      </w:pPr>
      <w:r>
        <w:t>• Bereitschaftspauschale 24/7 (1 x jährlich):  .... EUR</w:t>
      </w:r>
    </w:p>
    <w:p w14:paraId="2E9F1AE3" w14:textId="77777777" w:rsidR="00CB6A47" w:rsidRDefault="00CB6A47" w:rsidP="00CB6A47">
      <w:pPr>
        <w:pStyle w:val="Langtext"/>
      </w:pPr>
    </w:p>
    <w:p w14:paraId="2C1F586B" w14:textId="5ABA34E1" w:rsidR="00CB6A47" w:rsidRDefault="00CB6A47" w:rsidP="00CB6A47">
      <w:pPr>
        <w:pStyle w:val="Langtext"/>
      </w:pPr>
      <w:r>
        <w:t>Anzahl der Wartungsbesuche pro Jahr (min.2) : _ _ _</w:t>
      </w:r>
    </w:p>
    <w:p w14:paraId="05DE0CAE" w14:textId="7DDBC62E" w:rsidR="00CB6A47" w:rsidRDefault="00CB6A47" w:rsidP="00CB6A47">
      <w:pPr>
        <w:pStyle w:val="Langtext"/>
      </w:pPr>
      <w:r>
        <w:t>Gewünschte Reaktionszeit auf gemeldete Störungen gemäß Definition:  _ _ _ Stunden</w:t>
      </w:r>
    </w:p>
    <w:p w14:paraId="1059773E" w14:textId="77777777" w:rsidR="00CB6A47" w:rsidRDefault="00CB6A47" w:rsidP="00CB6A47">
      <w:pPr>
        <w:pStyle w:val="Langtext"/>
      </w:pPr>
    </w:p>
    <w:p w14:paraId="5627AD13" w14:textId="59B4AD6C" w:rsidR="00CB6A47" w:rsidRDefault="00CB6A47" w:rsidP="00CB6A47">
      <w:pPr>
        <w:pStyle w:val="Langtext"/>
      </w:pPr>
      <w:r>
        <w:t>z.B. Pro-Active/Annual Silver von ASSA ABLOY Entrance Systems oder Gleichwertiges</w:t>
      </w:r>
    </w:p>
    <w:p w14:paraId="62B4582E" w14:textId="4C62A0CC" w:rsidR="00CB6A47" w:rsidRDefault="00CB6A47" w:rsidP="00CB6A47">
      <w:pPr>
        <w:pStyle w:val="Langtext"/>
      </w:pPr>
      <w:r>
        <w:t>Angebotenes Erzeugnis: (....)</w:t>
      </w:r>
    </w:p>
    <w:p w14:paraId="1A0697C6" w14:textId="77777777" w:rsidR="00CB6A47" w:rsidRDefault="00CB6A47" w:rsidP="00CB6A47">
      <w:pPr>
        <w:pStyle w:val="TrennungPOS"/>
      </w:pPr>
    </w:p>
    <w:p w14:paraId="33AE91DD" w14:textId="0AA7E99C" w:rsidR="00CB6A47" w:rsidRDefault="00CB6A47" w:rsidP="00CB6A47">
      <w:pPr>
        <w:pStyle w:val="GrundtextPosNr"/>
        <w:keepNext/>
        <w:keepLines/>
      </w:pPr>
      <w:r>
        <w:t>43.AZ 03</w:t>
      </w:r>
    </w:p>
    <w:p w14:paraId="374E2620" w14:textId="68890D09" w:rsidR="00CB6A47" w:rsidRDefault="00CB6A47" w:rsidP="00CB6A47">
      <w:pPr>
        <w:pStyle w:val="Folgeposition"/>
      </w:pPr>
      <w:r>
        <w:t xml:space="preserve"> </w:t>
      </w:r>
      <w:r>
        <w:rPr>
          <w:sz w:val="12"/>
        </w:rPr>
        <w:t>+</w:t>
      </w:r>
      <w:r>
        <w:tab/>
        <w:t>Regelm. Inspek. u. Sicherheitsprüfung inkl. Störung u. Teile</w:t>
      </w:r>
      <w:r>
        <w:tab/>
        <w:t xml:space="preserve">PA </w:t>
      </w:r>
    </w:p>
    <w:p w14:paraId="48C7A6A0" w14:textId="67939599" w:rsidR="00CB6A47" w:rsidRDefault="00CB6A47" w:rsidP="00CB6A47">
      <w:pPr>
        <w:pStyle w:val="Langtext"/>
        <w:keepNext/>
        <w:keepLines/>
      </w:pPr>
      <w:r>
        <w:t>Leistungsinhalt bei Automatiktüren (AT):</w:t>
      </w:r>
    </w:p>
    <w:p w14:paraId="6B637F2E" w14:textId="77777777" w:rsidR="00CB6A47" w:rsidRDefault="00CB6A47" w:rsidP="00CB6A47">
      <w:pPr>
        <w:pStyle w:val="Langtext"/>
        <w:keepNext/>
        <w:keepLines/>
      </w:pPr>
    </w:p>
    <w:p w14:paraId="0D7FC171" w14:textId="5BEC5457" w:rsidR="00CB6A47" w:rsidRDefault="00CB6A47" w:rsidP="00CB6A47">
      <w:pPr>
        <w:pStyle w:val="Langtext"/>
      </w:pPr>
      <w:r>
        <w:t>• Sicherheitsprüfung und Wartung durch geschulten und fachkundigen Service-Techniker</w:t>
      </w:r>
    </w:p>
    <w:p w14:paraId="1EAC4038" w14:textId="5720AAD2" w:rsidR="00CB6A47" w:rsidRDefault="00CB6A47" w:rsidP="00CB6A47">
      <w:pPr>
        <w:pStyle w:val="Langtext"/>
      </w:pPr>
      <w:r>
        <w:t>• Reinigung der Anlage (Grobreinigung), schmieren und Kontrolle der Tür-, Tor- oder Verladeanlage</w:t>
      </w:r>
    </w:p>
    <w:p w14:paraId="04F6F2C2" w14:textId="026959C4" w:rsidR="00CB6A47" w:rsidRDefault="00CB6A47" w:rsidP="00CB6A47">
      <w:pPr>
        <w:pStyle w:val="Langtext"/>
      </w:pPr>
      <w:r>
        <w:t>• geplante und abgestimmte Wartungsbesuche</w:t>
      </w:r>
    </w:p>
    <w:p w14:paraId="387C006D" w14:textId="190D9507" w:rsidR="00CB6A47" w:rsidRDefault="00CB6A47" w:rsidP="00CB6A47">
      <w:pPr>
        <w:pStyle w:val="Langtext"/>
      </w:pPr>
      <w:r>
        <w:t>• Ungeplante Service-Dienstleistungen innerhalb der Normalarbeitszeit (Arbeits- und Fahrtkosten) ohne Ersatzteile enthalten</w:t>
      </w:r>
    </w:p>
    <w:p w14:paraId="536B196C" w14:textId="51C84A52" w:rsidR="00CB6A47" w:rsidRDefault="00CB6A47" w:rsidP="00CB6A47">
      <w:pPr>
        <w:pStyle w:val="Langtext"/>
      </w:pPr>
      <w:r>
        <w:t>• Ungeplante Service-Dienstleistungen außerhalb der Normalarbeitszeit (Arbeits- und Fahrtkosten) ohne Ersatzteile werden zu reduzierten Preisen in Rechnung gestellt.</w:t>
      </w:r>
    </w:p>
    <w:p w14:paraId="09E64A32" w14:textId="244D3016" w:rsidR="00CB6A47" w:rsidRDefault="00CB6A47" w:rsidP="00CB6A47">
      <w:pPr>
        <w:pStyle w:val="Langtext"/>
      </w:pPr>
      <w:r>
        <w:t>• Preisreduktion bei Ersatzteilen in der Höhe von 10% bei 1 Wartungsbesuch pro Jahr</w:t>
      </w:r>
    </w:p>
    <w:p w14:paraId="44FADF80" w14:textId="592AB5A8" w:rsidR="00CB6A47" w:rsidRDefault="00CB6A47" w:rsidP="00CB6A47">
      <w:pPr>
        <w:pStyle w:val="Langtext"/>
      </w:pPr>
      <w:r>
        <w:t>• Preisreduktion bei Ersatzteilen in der Höhe von 15% bei 2 Wartungsbesuchen pro Jahr</w:t>
      </w:r>
    </w:p>
    <w:p w14:paraId="33049C14" w14:textId="01B53B87" w:rsidR="00CB6A47" w:rsidRDefault="00CB6A47" w:rsidP="00CB6A47">
      <w:pPr>
        <w:pStyle w:val="Langtext"/>
      </w:pPr>
      <w:r>
        <w:t>• kostenloser Austausch von Ersatz- und Verschleißteilen bei Störungs- und Wartungseineinsätzen</w:t>
      </w:r>
    </w:p>
    <w:p w14:paraId="79E0887D" w14:textId="2E307F9C" w:rsidR="00CB6A47" w:rsidRDefault="00CB6A47" w:rsidP="00CB6A47">
      <w:pPr>
        <w:pStyle w:val="Langtext"/>
      </w:pPr>
      <w:r>
        <w:t>• Im Falle von Reparaturen gelten Sonderverrechnungssätze für Vertragskunden sowie Sonderpreise bei den Anfahrtspauschalen.</w:t>
      </w:r>
    </w:p>
    <w:p w14:paraId="2E1695D5" w14:textId="0E5BEB22" w:rsidR="00CB6A47" w:rsidRDefault="00CB6A47" w:rsidP="00CB6A47">
      <w:pPr>
        <w:pStyle w:val="Langtext"/>
      </w:pPr>
      <w:r>
        <w:t>Störungsbehebung außerhalb der Normalarbeitszeit</w:t>
      </w:r>
    </w:p>
    <w:p w14:paraId="54125466" w14:textId="77777777" w:rsidR="00CB6A47" w:rsidRDefault="00CB6A47" w:rsidP="00CB6A47">
      <w:pPr>
        <w:pStyle w:val="Langtext"/>
      </w:pPr>
    </w:p>
    <w:p w14:paraId="4D3CE9FB" w14:textId="2BD9DF98" w:rsidR="00CB6A47" w:rsidRDefault="00CB6A47" w:rsidP="00CB6A47">
      <w:pPr>
        <w:pStyle w:val="Langtext"/>
      </w:pPr>
      <w:r>
        <w:t>• Notdienstzuschlag außerhalb der Normalarbeitszeit:  .... EUR</w:t>
      </w:r>
    </w:p>
    <w:p w14:paraId="0922E8BD" w14:textId="2868A301" w:rsidR="00CB6A47" w:rsidRDefault="00CB6A47" w:rsidP="00CB6A47">
      <w:pPr>
        <w:pStyle w:val="Langtext"/>
      </w:pPr>
      <w:r>
        <w:t>• Bereitschaftspauschale 24/7 (1 x jährlich):  .... EUR</w:t>
      </w:r>
    </w:p>
    <w:p w14:paraId="598CC596" w14:textId="77777777" w:rsidR="00CB6A47" w:rsidRDefault="00CB6A47" w:rsidP="00CB6A47">
      <w:pPr>
        <w:pStyle w:val="Langtext"/>
      </w:pPr>
    </w:p>
    <w:p w14:paraId="5B4130E5" w14:textId="39E89A39" w:rsidR="00CB6A47" w:rsidRDefault="00CB6A47" w:rsidP="00CB6A47">
      <w:pPr>
        <w:pStyle w:val="Langtext"/>
      </w:pPr>
      <w:r>
        <w:t>Anzahl der Wartungsbesuche pro Jahr (min 2): _ _ _</w:t>
      </w:r>
    </w:p>
    <w:p w14:paraId="14BCEA76" w14:textId="2D443EBA" w:rsidR="00CB6A47" w:rsidRDefault="00CB6A47" w:rsidP="00CB6A47">
      <w:pPr>
        <w:pStyle w:val="Langtext"/>
      </w:pPr>
      <w:r>
        <w:lastRenderedPageBreak/>
        <w:t>Gewünschte Reaktionszeit auf gemeldete Störungen gemäß Definition:  _ _ _ Stunden</w:t>
      </w:r>
    </w:p>
    <w:p w14:paraId="333FF418" w14:textId="77777777" w:rsidR="00CB6A47" w:rsidRDefault="00CB6A47" w:rsidP="00CB6A47">
      <w:pPr>
        <w:pStyle w:val="Langtext"/>
      </w:pPr>
    </w:p>
    <w:p w14:paraId="0C1B6F8D" w14:textId="25F526DE" w:rsidR="00CB6A47" w:rsidRDefault="00CB6A47" w:rsidP="00CB6A47">
      <w:pPr>
        <w:pStyle w:val="Langtext"/>
      </w:pPr>
      <w:r>
        <w:t>z.B. Pro-Active/Annual Gold von ASSA ABLOY Entrance Systems oder Gleichwertiges</w:t>
      </w:r>
    </w:p>
    <w:p w14:paraId="173397CD" w14:textId="4ED8BD9D" w:rsidR="00CB6A47" w:rsidRDefault="00CB6A47" w:rsidP="00CB6A47">
      <w:pPr>
        <w:pStyle w:val="Langtext"/>
      </w:pPr>
      <w:r>
        <w:t>Angebotenes Erzeugnis: (....)</w:t>
      </w:r>
    </w:p>
    <w:p w14:paraId="59E5295E" w14:textId="77777777" w:rsidR="00CB6A47" w:rsidRDefault="00CB6A47" w:rsidP="00CB6A47">
      <w:pPr>
        <w:pStyle w:val="TrennungPOS"/>
      </w:pPr>
    </w:p>
    <w:p w14:paraId="24D6927C" w14:textId="06405163" w:rsidR="00CB6A47" w:rsidRDefault="00CB6A47" w:rsidP="00CB6A47">
      <w:pPr>
        <w:pStyle w:val="GrundtextPosNr"/>
        <w:keepNext/>
        <w:keepLines/>
      </w:pPr>
      <w:r>
        <w:t>43.AZ 04</w:t>
      </w:r>
    </w:p>
    <w:p w14:paraId="215AB6BE" w14:textId="279980C5" w:rsidR="00CB6A47" w:rsidRDefault="00CB6A47" w:rsidP="00CB6A47">
      <w:pPr>
        <w:pStyle w:val="Folgeposition"/>
      </w:pPr>
      <w:r>
        <w:t xml:space="preserve"> </w:t>
      </w:r>
      <w:r>
        <w:rPr>
          <w:sz w:val="12"/>
        </w:rPr>
        <w:t>+</w:t>
      </w:r>
      <w:r>
        <w:tab/>
        <w:t>Onlinezugang Servicetransparenz Automatiktürsysteme</w:t>
      </w:r>
      <w:r>
        <w:tab/>
        <w:t xml:space="preserve">PA </w:t>
      </w:r>
    </w:p>
    <w:p w14:paraId="7334A709" w14:textId="2DD0C351" w:rsidR="00CB6A47" w:rsidRDefault="00CB6A47" w:rsidP="00CB6A47">
      <w:pPr>
        <w:pStyle w:val="Langtext"/>
      </w:pPr>
      <w:r>
        <w:t>Onlinezugang Servicetransparenz</w:t>
      </w:r>
    </w:p>
    <w:p w14:paraId="49AE51B3" w14:textId="0DAE4538" w:rsidR="00CB6A47" w:rsidRDefault="00CB6A47" w:rsidP="00CB6A47">
      <w:pPr>
        <w:pStyle w:val="Langtext"/>
      </w:pPr>
      <w:r>
        <w:t>Kostenkontrolle, Ablagesystem, Performance-Downloads und Entscheidungshilfen für zukünftige Investitionen.</w:t>
      </w:r>
    </w:p>
    <w:p w14:paraId="19F7AA79" w14:textId="5B577D39" w:rsidR="00CB6A47" w:rsidRDefault="00CB6A47" w:rsidP="00CB6A47">
      <w:pPr>
        <w:pStyle w:val="Langtext"/>
      </w:pPr>
      <w:r>
        <w:t>Zugang zu einem 24h-Online Portal, welches von der Servicefirma rund um die Uhr mit Echtzeitdaten zur Verfügung gestellt wird.</w:t>
      </w:r>
    </w:p>
    <w:p w14:paraId="5BA919B0" w14:textId="0C0E58F6" w:rsidR="00CB6A47" w:rsidRDefault="00CB6A47" w:rsidP="00CB6A47">
      <w:pPr>
        <w:pStyle w:val="Langtext"/>
      </w:pPr>
      <w:r>
        <w:t>In diesem Online Portal erhält der Auftraggeber sämtliche Informationen über:</w:t>
      </w:r>
    </w:p>
    <w:p w14:paraId="69815674" w14:textId="77777777" w:rsidR="00CB6A47" w:rsidRDefault="00CB6A47" w:rsidP="00CB6A47">
      <w:pPr>
        <w:pStyle w:val="Langtext"/>
      </w:pPr>
    </w:p>
    <w:p w14:paraId="3D7B74D7" w14:textId="6B0E3FCE" w:rsidR="00CB6A47" w:rsidRDefault="00CB6A47" w:rsidP="00CB6A47">
      <w:pPr>
        <w:pStyle w:val="Langtext"/>
      </w:pPr>
      <w:r>
        <w:t>• Offene Aufträge sind in Echtzeit zur Verfolgung von aktuellen Störmeldungen und letzten Einsätzen transparent zu zeigen.</w:t>
      </w:r>
    </w:p>
    <w:p w14:paraId="50CA816A" w14:textId="4A60B6CE" w:rsidR="00CB6A47" w:rsidRDefault="00CB6A47" w:rsidP="00CB6A47">
      <w:pPr>
        <w:pStyle w:val="Langtext"/>
      </w:pPr>
      <w:r>
        <w:t>• Lieferzeiten, Zeitpunkt der Störungsbehebung und geplante Störungen sind zu zeigen</w:t>
      </w:r>
    </w:p>
    <w:p w14:paraId="0EEC3BD9" w14:textId="6F677871" w:rsidR="00CB6A47" w:rsidRDefault="00CB6A47" w:rsidP="00CB6A47">
      <w:pPr>
        <w:pStyle w:val="Langtext"/>
      </w:pPr>
      <w:r>
        <w:t>• Inspektionsberichte nach Störeinsätzen sind anwählbar bis zum Detail der Störungsbehebung durch den Servicetechniker</w:t>
      </w:r>
    </w:p>
    <w:p w14:paraId="1E0C9BDB" w14:textId="1A7D3791" w:rsidR="00CB6A47" w:rsidRDefault="00CB6A47" w:rsidP="00CB6A47">
      <w:pPr>
        <w:pStyle w:val="Langtext"/>
      </w:pPr>
      <w:r>
        <w:t>• Wartungsprotokolle aller Anlagen sind online verfügbar zu machen</w:t>
      </w:r>
    </w:p>
    <w:p w14:paraId="085CE4FD" w14:textId="4BC41983" w:rsidR="00CB6A47" w:rsidRDefault="00CB6A47" w:rsidP="00CB6A47">
      <w:pPr>
        <w:pStyle w:val="Langtext"/>
      </w:pPr>
      <w:r>
        <w:t>• Zustandsanzeige aller Produkte über Status Mangelfreiheit (Smiley-System) ist verfügbar zu machen</w:t>
      </w:r>
    </w:p>
    <w:p w14:paraId="4638A90E" w14:textId="7F50A0C9" w:rsidR="00CB6A47" w:rsidRDefault="00CB6A47" w:rsidP="00CB6A47">
      <w:pPr>
        <w:pStyle w:val="Langtext"/>
      </w:pPr>
      <w:r>
        <w:t>• Offene Angebote zu Reparaturen und Reparaturempfehlungen inkl. Bestellfunktion sind über das Portal zur Verfügung zu stellen</w:t>
      </w:r>
    </w:p>
    <w:p w14:paraId="75DBB135" w14:textId="009B0949" w:rsidR="00CB6A47" w:rsidRDefault="00CB6A47" w:rsidP="00CB6A47">
      <w:pPr>
        <w:pStyle w:val="Langtext"/>
      </w:pPr>
      <w:r>
        <w:t>• Rechnungsaufschlüsselungen je Standort und je Anlage ist zur Verfügung zu stellen</w:t>
      </w:r>
    </w:p>
    <w:p w14:paraId="3CDE7F0D" w14:textId="571FC38E" w:rsidR="00CB6A47" w:rsidRDefault="00CB6A47" w:rsidP="00CB6A47">
      <w:pPr>
        <w:pStyle w:val="Langtext"/>
      </w:pPr>
      <w:r>
        <w:t>• Statistiken und Downloads in Microsoft Excel über Reaktionszeiten, Umsätze, Anlagenzustände und Anlagenvergangenheit – sämtliche Übersichten sind je Standort anwähl- und downloadbar</w:t>
      </w:r>
    </w:p>
    <w:p w14:paraId="7537B4CF" w14:textId="10212C22" w:rsidR="00CB6A47" w:rsidRDefault="00CB6A47" w:rsidP="00CB6A47">
      <w:pPr>
        <w:pStyle w:val="Langtext"/>
      </w:pPr>
      <w:r>
        <w:t>• Kommunikation aus dem Portal heraus mit der Servicehotline verfügbar</w:t>
      </w:r>
    </w:p>
    <w:p w14:paraId="5DF1C39D" w14:textId="10AA2060" w:rsidR="00CB6A47" w:rsidRDefault="00CB6A47" w:rsidP="00CB6A47">
      <w:pPr>
        <w:pStyle w:val="Langtext"/>
      </w:pPr>
      <w:r>
        <w:t>Dem Auftraggeber werden Admin-Rechte zugewiesen für:</w:t>
      </w:r>
    </w:p>
    <w:p w14:paraId="300A9116" w14:textId="77777777" w:rsidR="00CB6A47" w:rsidRDefault="00CB6A47" w:rsidP="00CB6A47">
      <w:pPr>
        <w:pStyle w:val="Langtext"/>
      </w:pPr>
    </w:p>
    <w:p w14:paraId="7E1BB036" w14:textId="7EA0BF1D" w:rsidR="00CB6A47" w:rsidRDefault="00CB6A47" w:rsidP="00CB6A47">
      <w:pPr>
        <w:pStyle w:val="Langtext"/>
      </w:pPr>
      <w:r>
        <w:t>• Anlegen neuer User des Onlineportals</w:t>
      </w:r>
    </w:p>
    <w:p w14:paraId="0FE03D79" w14:textId="3D227BAF" w:rsidR="00CB6A47" w:rsidRDefault="00CB6A47" w:rsidP="00CB6A47">
      <w:pPr>
        <w:pStyle w:val="Langtext"/>
      </w:pPr>
      <w:r>
        <w:t>• Zugriffsrechte diverser User</w:t>
      </w:r>
    </w:p>
    <w:p w14:paraId="2E9D5C72" w14:textId="69C0055F" w:rsidR="00CB6A47" w:rsidRDefault="00CB6A47" w:rsidP="00CB6A47">
      <w:pPr>
        <w:pStyle w:val="Langtext"/>
      </w:pPr>
      <w:r>
        <w:t>• Mehrere Standorte verwalten</w:t>
      </w:r>
    </w:p>
    <w:p w14:paraId="071762D1" w14:textId="4BB6C9EC" w:rsidR="00CB6A47" w:rsidRDefault="00CB6A47" w:rsidP="00CB6A47">
      <w:pPr>
        <w:pStyle w:val="Langtext"/>
      </w:pPr>
      <w:r>
        <w:t>Zugang zum Online-Portal ausschließlich über Log In mittels Internetbrowser und ist somit Standort und Plattformunabhängig auszuführen.</w:t>
      </w:r>
    </w:p>
    <w:p w14:paraId="4418599F" w14:textId="05919106" w:rsidR="00CB6A47" w:rsidRDefault="00CB6A47" w:rsidP="00CB6A47">
      <w:pPr>
        <w:pStyle w:val="Langtext"/>
      </w:pPr>
      <w:r>
        <w:t>Im Onlineportal sind die Gewerke Automatiktüren, Schnelllauftore, Verladetechnik sowie Torsysteme der gegenständlichen Ausschreibung (ohne Brandschotte) abzubilden und gegebenenfalls alle im Gebäude bereits vorhandenen -im Falle eines mit dem Bieter abgeschlossene Wartungsvertrages - einzubinden.</w:t>
      </w:r>
    </w:p>
    <w:p w14:paraId="529D9FB1" w14:textId="77777777" w:rsidR="00CB6A47" w:rsidRDefault="00CB6A47" w:rsidP="00CB6A47">
      <w:pPr>
        <w:pStyle w:val="Langtext"/>
      </w:pPr>
    </w:p>
    <w:p w14:paraId="5CEDC71D" w14:textId="21239A5D" w:rsidR="00CB6A47" w:rsidRDefault="00CB6A47" w:rsidP="00CB6A47">
      <w:pPr>
        <w:pStyle w:val="Langtext"/>
      </w:pPr>
      <w:r>
        <w:t>1 Pauschale (1 PA) entspricht 1 Jahrespauschale für dieses Service pro Anlage.</w:t>
      </w:r>
    </w:p>
    <w:p w14:paraId="127429A6" w14:textId="77777777" w:rsidR="00CB6A47" w:rsidRDefault="00CB6A47" w:rsidP="00CB6A47">
      <w:pPr>
        <w:pStyle w:val="Langtext"/>
      </w:pPr>
    </w:p>
    <w:p w14:paraId="1175434F" w14:textId="578D2E9C" w:rsidR="00CB6A47" w:rsidRDefault="00CB6A47" w:rsidP="00CB6A47">
      <w:pPr>
        <w:pStyle w:val="Langtext"/>
      </w:pPr>
      <w:r>
        <w:t>Einrichtungsgebühr (einmalig):  .... EURO</w:t>
      </w:r>
    </w:p>
    <w:p w14:paraId="3856401F" w14:textId="77777777" w:rsidR="00CB6A47" w:rsidRDefault="00CB6A47" w:rsidP="00CB6A47">
      <w:pPr>
        <w:pStyle w:val="TrennungULG"/>
        <w:keepNext w:val="0"/>
      </w:pPr>
    </w:p>
    <w:p w14:paraId="02458F11" w14:textId="77777777" w:rsidR="00CB6A47" w:rsidRPr="00CB6A47" w:rsidRDefault="00CB6A47" w:rsidP="00CB6A47">
      <w:pPr>
        <w:pStyle w:val="TrennungULG"/>
        <w:keepNext w:val="0"/>
      </w:pPr>
    </w:p>
    <w:sectPr w:rsidR="00CB6A47" w:rsidRPr="00CB6A47" w:rsidSect="0031201D">
      <w:headerReference w:type="even" r:id="rId7"/>
      <w:headerReference w:type="default" r:id="rId8"/>
      <w:footerReference w:type="even" r:id="rId9"/>
      <w:footerReference w:type="default" r:id="rId10"/>
      <w:headerReference w:type="first" r:id="rId11"/>
      <w:footerReference w:type="first" r:id="rId12"/>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E6CB" w14:textId="77777777" w:rsidR="008F726F" w:rsidRDefault="008F726F">
      <w:r>
        <w:separator/>
      </w:r>
    </w:p>
  </w:endnote>
  <w:endnote w:type="continuationSeparator" w:id="0">
    <w:p w14:paraId="53656FBB" w14:textId="77777777" w:rsidR="008F726F" w:rsidRDefault="008F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2BDE" w14:textId="77777777" w:rsidR="00E44E49" w:rsidRDefault="00E44E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8F36" w14:textId="77777777" w:rsidR="00DF2AD5" w:rsidRDefault="00DF2AD5">
    <w:pPr>
      <w:pStyle w:val="Fuzeile"/>
      <w:pBdr>
        <w:bottom w:val="single" w:sz="6" w:space="1" w:color="auto"/>
      </w:pBdr>
      <w:tabs>
        <w:tab w:val="clear" w:pos="9071"/>
        <w:tab w:val="right" w:pos="9923"/>
      </w:tabs>
      <w:ind w:left="0" w:right="-1"/>
      <w:jc w:val="both"/>
    </w:pPr>
  </w:p>
  <w:p w14:paraId="5A498F37" w14:textId="596244F5" w:rsidR="00DF2AD5" w:rsidRDefault="0031201D">
    <w:pPr>
      <w:pStyle w:val="Fuzeile"/>
      <w:tabs>
        <w:tab w:val="clear" w:pos="9071"/>
        <w:tab w:val="right" w:pos="9923"/>
      </w:tabs>
      <w:ind w:left="0" w:right="-1"/>
      <w:jc w:val="both"/>
      <w:rPr>
        <w:sz w:val="16"/>
      </w:rPr>
    </w:pPr>
    <w:r>
      <w:t>LBHB-022+A-LG43</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E44E49">
      <w:rPr>
        <w:rStyle w:val="Seitenzahl"/>
        <w:noProof/>
      </w:rPr>
      <w:t>163</w:t>
    </w:r>
    <w:r w:rsidR="00DF2AD5">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B00C" w14:textId="77777777" w:rsidR="00E44E49" w:rsidRDefault="00E44E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4ACF" w14:textId="77777777" w:rsidR="008F726F" w:rsidRDefault="008F726F">
      <w:r>
        <w:separator/>
      </w:r>
    </w:p>
  </w:footnote>
  <w:footnote w:type="continuationSeparator" w:id="0">
    <w:p w14:paraId="4C5B3DC1" w14:textId="77777777" w:rsidR="008F726F" w:rsidRDefault="008F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8F31"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A498F32" w14:textId="77777777" w:rsidR="00DF2AD5" w:rsidRDefault="00DF2AD5">
    <w:pPr>
      <w:pStyle w:val="Kopfzeile"/>
      <w:ind w:right="360"/>
    </w:pPr>
  </w:p>
  <w:p w14:paraId="5A498F33"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8F34" w14:textId="30055E3F" w:rsidR="00DF2AD5" w:rsidRDefault="0031201D">
    <w:pPr>
      <w:pStyle w:val="Kopfzeile"/>
      <w:tabs>
        <w:tab w:val="clear" w:pos="4819"/>
        <w:tab w:val="clear" w:pos="9071"/>
        <w:tab w:val="right" w:pos="9923"/>
      </w:tabs>
      <w:rPr>
        <w:sz w:val="20"/>
      </w:rPr>
    </w:pPr>
    <w:r>
      <w:rPr>
        <w:b/>
        <w:sz w:val="20"/>
      </w:rPr>
      <w:t xml:space="preserve">LB-HB, Version -0, -, LG 43 Türsysteme (Elemente) </w:t>
    </w:r>
    <w:r w:rsidR="00DF2AD5">
      <w:rPr>
        <w:b/>
        <w:sz w:val="20"/>
      </w:rPr>
      <w:tab/>
    </w:r>
    <w:r>
      <w:rPr>
        <w:b/>
        <w:sz w:val="20"/>
      </w:rPr>
      <w:t>Datum: 02.11.2023</w:t>
    </w:r>
  </w:p>
  <w:p w14:paraId="5A498F35"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6F4A" w14:textId="77777777" w:rsidR="00E44E49" w:rsidRDefault="00E44E4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77489"/>
    <w:rsid w:val="000C3375"/>
    <w:rsid w:val="00105A95"/>
    <w:rsid w:val="00105F60"/>
    <w:rsid w:val="00111C13"/>
    <w:rsid w:val="0016580F"/>
    <w:rsid w:val="00173EE1"/>
    <w:rsid w:val="001A1205"/>
    <w:rsid w:val="001E4DC9"/>
    <w:rsid w:val="001F658C"/>
    <w:rsid w:val="0020627B"/>
    <w:rsid w:val="002869E2"/>
    <w:rsid w:val="002C3283"/>
    <w:rsid w:val="0031201D"/>
    <w:rsid w:val="00320ADC"/>
    <w:rsid w:val="00323262"/>
    <w:rsid w:val="00377CEE"/>
    <w:rsid w:val="00393D78"/>
    <w:rsid w:val="00395657"/>
    <w:rsid w:val="003C002C"/>
    <w:rsid w:val="003D6743"/>
    <w:rsid w:val="003F52E5"/>
    <w:rsid w:val="004320C2"/>
    <w:rsid w:val="004879A5"/>
    <w:rsid w:val="004945C4"/>
    <w:rsid w:val="005044D3"/>
    <w:rsid w:val="005126A5"/>
    <w:rsid w:val="00522E1A"/>
    <w:rsid w:val="0053242A"/>
    <w:rsid w:val="00551F8C"/>
    <w:rsid w:val="0055437B"/>
    <w:rsid w:val="0058250E"/>
    <w:rsid w:val="005D253A"/>
    <w:rsid w:val="005E01F4"/>
    <w:rsid w:val="00635DA3"/>
    <w:rsid w:val="006428FC"/>
    <w:rsid w:val="00693A2E"/>
    <w:rsid w:val="006C505D"/>
    <w:rsid w:val="00732882"/>
    <w:rsid w:val="007A4A1B"/>
    <w:rsid w:val="007A538F"/>
    <w:rsid w:val="007F060F"/>
    <w:rsid w:val="00813B64"/>
    <w:rsid w:val="00844207"/>
    <w:rsid w:val="00853B34"/>
    <w:rsid w:val="008B05E5"/>
    <w:rsid w:val="008C15DD"/>
    <w:rsid w:val="008F726F"/>
    <w:rsid w:val="00903385"/>
    <w:rsid w:val="009B5DCD"/>
    <w:rsid w:val="009E0C46"/>
    <w:rsid w:val="00A10326"/>
    <w:rsid w:val="00A44400"/>
    <w:rsid w:val="00A941AF"/>
    <w:rsid w:val="00AB67AA"/>
    <w:rsid w:val="00BC4C1D"/>
    <w:rsid w:val="00BD17C1"/>
    <w:rsid w:val="00C05DE4"/>
    <w:rsid w:val="00C253BD"/>
    <w:rsid w:val="00C309EB"/>
    <w:rsid w:val="00C63FF6"/>
    <w:rsid w:val="00C71695"/>
    <w:rsid w:val="00CA4D50"/>
    <w:rsid w:val="00CB6A47"/>
    <w:rsid w:val="00CC3E4A"/>
    <w:rsid w:val="00D13078"/>
    <w:rsid w:val="00D53036"/>
    <w:rsid w:val="00DA35BD"/>
    <w:rsid w:val="00DC2D38"/>
    <w:rsid w:val="00DE7880"/>
    <w:rsid w:val="00DF2AD5"/>
    <w:rsid w:val="00E177C0"/>
    <w:rsid w:val="00E31957"/>
    <w:rsid w:val="00E32D67"/>
    <w:rsid w:val="00E44E49"/>
    <w:rsid w:val="00E941C1"/>
    <w:rsid w:val="00F10167"/>
    <w:rsid w:val="00F15010"/>
    <w:rsid w:val="00F3358E"/>
    <w:rsid w:val="00F342BD"/>
    <w:rsid w:val="00F6087A"/>
    <w:rsid w:val="00F73B82"/>
    <w:rsid w:val="00FA0322"/>
    <w:rsid w:val="00FA1566"/>
    <w:rsid w:val="00FA2523"/>
    <w:rsid w:val="00FF08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98F2C"/>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163</Pages>
  <Words>75767</Words>
  <Characters>568260</Characters>
  <Application>Microsoft Office Word</Application>
  <DocSecurity>0</DocSecurity>
  <Lines>10332</Lines>
  <Paragraphs>7488</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636539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Keglovits, Jochen</cp:lastModifiedBy>
  <cp:revision>80</cp:revision>
  <cp:lastPrinted>1999-02-09T11:25:00Z</cp:lastPrinted>
  <dcterms:created xsi:type="dcterms:W3CDTF">2015-01-14T12:40:00Z</dcterms:created>
  <dcterms:modified xsi:type="dcterms:W3CDTF">2023-11-02T16:15:00Z</dcterms:modified>
</cp:coreProperties>
</file>